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DC" w:rsidRPr="003A2556" w:rsidRDefault="00C46D6A" w:rsidP="008D017A">
      <w:pPr>
        <w:pStyle w:val="headingmy"/>
        <w:spacing w:line="360" w:lineRule="auto"/>
        <w:jc w:val="center"/>
        <w:rPr>
          <w:rFonts w:cs="B Titr"/>
          <w:color w:val="FF0000"/>
          <w:rtl/>
          <w:lang w:bidi="fa-IR"/>
        </w:rPr>
      </w:pPr>
      <w:bookmarkStart w:id="0" w:name="_GoBack"/>
      <w:bookmarkEnd w:id="0"/>
      <w:r w:rsidRPr="003A2556">
        <w:rPr>
          <w:rFonts w:cs="B Titr" w:hint="cs"/>
          <w:color w:val="FF0000"/>
          <w:sz w:val="32"/>
          <w:szCs w:val="32"/>
          <w:rtl/>
          <w:lang w:bidi="fa-IR"/>
        </w:rPr>
        <w:t xml:space="preserve">فرضیه بیولوژیکی بودن ویروس کرونا و بازتاب آن در رسانه های روسیه </w:t>
      </w:r>
    </w:p>
    <w:p w:rsidR="00FC5245" w:rsidRDefault="00FC5245" w:rsidP="00917008">
      <w:pPr>
        <w:pStyle w:val="headingmy"/>
        <w:spacing w:line="360" w:lineRule="auto"/>
        <w:rPr>
          <w:rtl/>
          <w:lang w:bidi="fa-IR"/>
        </w:rPr>
      </w:pPr>
    </w:p>
    <w:p w:rsidR="00DB6CB2" w:rsidRPr="002E0D97" w:rsidRDefault="00917008" w:rsidP="00917008">
      <w:pPr>
        <w:pStyle w:val="headingmy"/>
        <w:spacing w:line="360" w:lineRule="auto"/>
        <w:rPr>
          <w:rtl/>
          <w:lang w:bidi="fa-IR"/>
        </w:rPr>
      </w:pPr>
      <w:r>
        <w:rPr>
          <w:rtl/>
          <w:lang w:bidi="fa-IR"/>
        </w:rPr>
        <w:t>مقدمه</w:t>
      </w:r>
      <w:r w:rsidR="00DB6CB2" w:rsidRPr="002E0D97">
        <w:rPr>
          <w:rtl/>
          <w:lang w:bidi="fa-IR"/>
        </w:rPr>
        <w:t xml:space="preserve"> </w:t>
      </w:r>
    </w:p>
    <w:p w:rsidR="00917008" w:rsidRDefault="00917008" w:rsidP="00917008">
      <w:pPr>
        <w:pStyle w:val="gotovyi2"/>
        <w:spacing w:line="360" w:lineRule="auto"/>
        <w:rPr>
          <w:rtl/>
        </w:rPr>
      </w:pPr>
      <w:r>
        <w:rPr>
          <w:rtl/>
        </w:rPr>
        <w:t>انتشار کرونا ویروس بلاتردید می‌بایست دیدگاه‌هایی در خصوص منشاء غیر طبیعی آن به وجود می‌آورد. لازم به ذکر است طی تاریخ تمدن انسانی تا اواخر قرن بیستم  و اوایل قرن بیست و یکم موارد انتقال بیماری از حیوانات به انسان در کار نبوده است. اما اینک، طی دهها سال</w:t>
      </w:r>
      <w:r>
        <w:rPr>
          <w:rFonts w:hint="cs"/>
          <w:rtl/>
        </w:rPr>
        <w:t>،</w:t>
      </w:r>
      <w:r>
        <w:rPr>
          <w:rtl/>
        </w:rPr>
        <w:t xml:space="preserve"> چند مورد خطرناک سرایت بیماری‌های حیوانات به انسان بروز کرد که آنفلوانزای پرندگان و </w:t>
      </w:r>
      <w:r>
        <w:rPr>
          <w:rFonts w:hint="cs"/>
          <w:rtl/>
        </w:rPr>
        <w:t xml:space="preserve">بیماری </w:t>
      </w:r>
      <w:r>
        <w:rPr>
          <w:rtl/>
        </w:rPr>
        <w:t>سارس بین آنها بود. این بیماری‌های خطرناک، لطمه شدید آنها در محل شیوع</w:t>
      </w:r>
      <w:r>
        <w:rPr>
          <w:rFonts w:hint="cs"/>
          <w:rtl/>
        </w:rPr>
        <w:t>،</w:t>
      </w:r>
      <w:r>
        <w:rPr>
          <w:rtl/>
        </w:rPr>
        <w:t xml:space="preserve"> و توانایی انسان </w:t>
      </w:r>
      <w:r>
        <w:rPr>
          <w:rFonts w:hint="cs"/>
          <w:rtl/>
        </w:rPr>
        <w:t xml:space="preserve">در دوران معاصر برای </w:t>
      </w:r>
      <w:r>
        <w:rPr>
          <w:rtl/>
        </w:rPr>
        <w:t>به وجود آوردن انواع و اقسام جدید میکروب‌ها</w:t>
      </w:r>
      <w:r>
        <w:rPr>
          <w:rFonts w:hint="cs"/>
          <w:rtl/>
        </w:rPr>
        <w:t>،</w:t>
      </w:r>
      <w:r>
        <w:rPr>
          <w:rtl/>
        </w:rPr>
        <w:t xml:space="preserve"> باعث مي‌شود حدسیاتی در خصوص ارتباط داشتن بیماری با آزمایشگاه‌های دشمنان (آمریکا علیه چین و ایران) بروز کند. چنانچه بعضی‌ها اعلام می‌کنند این عملیات می‌تواند کار شرکت‌های دارویی هم باشد که می‌توانند از این طریق میلیاردها دلار درآمد داشته باشند.</w:t>
      </w:r>
    </w:p>
    <w:p w:rsidR="00917008" w:rsidRDefault="00917008" w:rsidP="00917008">
      <w:pPr>
        <w:pStyle w:val="gotovyi2"/>
        <w:spacing w:line="360" w:lineRule="auto"/>
        <w:rPr>
          <w:rtl/>
        </w:rPr>
      </w:pPr>
      <w:r>
        <w:rPr>
          <w:rtl/>
        </w:rPr>
        <w:t>امری که جلب توجه می‌کند واکنش فوق العاده حساس آمریکا به انتشار این نوع حدسیات در روسيه می‌باشد</w:t>
      </w:r>
      <w:r>
        <w:rPr>
          <w:rFonts w:hint="cs"/>
          <w:rtl/>
        </w:rPr>
        <w:t>،</w:t>
      </w:r>
      <w:r>
        <w:rPr>
          <w:rtl/>
        </w:rPr>
        <w:t xml:space="preserve"> که به عنوان عملیات ضد اطلاعات روسيه علیه آمریکا معرفی مي‌شود. علت حساسیت می‌تواند صحت داشتن این گزارش ها باشد. فراموش نشود که حکومت‌های آمریکا هرگز از هیچ اقدامی در راه نیل به مقاصد خود روگردان نشده‌اند. قتل شخصیت‌های سیاسی، بمباران ملت‌ها با تسلیحات غیر انسانی، کشته شدن صدها هزار نفر  طی "کمک" آمریکا به انتشار "دموکراسی"، همه اینها معلوم است و "هر دم از این باغ بری می‌رسد". نویسنده سرشناس ایتالیایی در خصوص کمک آمریکا به دیگران نوشته بود: خانواده آمریکایی‌ برای گردش به اورشلیم رفته بودند و دیدند مسیح روی کوه به صلیب کشیده شده است. پدر خانواده از صندوق عقب اتومبیل گازانبر را برداشته و میخ‌های دست مسیح را بیرون کشید</w:t>
      </w:r>
      <w:r>
        <w:rPr>
          <w:rFonts w:hint="cs"/>
          <w:rtl/>
        </w:rPr>
        <w:t>،</w:t>
      </w:r>
      <w:r>
        <w:rPr>
          <w:rtl/>
        </w:rPr>
        <w:t xml:space="preserve"> و او با میخ های مانده در پاهایش، روی صلیب آویزان شد.</w:t>
      </w:r>
    </w:p>
    <w:p w:rsidR="00917008" w:rsidRDefault="00917008" w:rsidP="00917008">
      <w:pPr>
        <w:pStyle w:val="gotovyi2"/>
        <w:spacing w:line="360" w:lineRule="auto"/>
        <w:rPr>
          <w:rtl/>
        </w:rPr>
      </w:pPr>
    </w:p>
    <w:p w:rsidR="00917008" w:rsidRDefault="00917008" w:rsidP="00917008">
      <w:pPr>
        <w:pStyle w:val="headingmy"/>
        <w:spacing w:line="360" w:lineRule="auto"/>
        <w:rPr>
          <w:rtl/>
          <w:lang w:bidi="fa-IR"/>
        </w:rPr>
      </w:pPr>
      <w:r>
        <w:rPr>
          <w:rtl/>
          <w:lang w:bidi="fa-IR"/>
        </w:rPr>
        <w:lastRenderedPageBreak/>
        <w:t xml:space="preserve">دیدگاه </w:t>
      </w:r>
      <w:r>
        <w:rPr>
          <w:rFonts w:hint="cs"/>
          <w:rtl/>
          <w:lang w:bidi="fa-IR"/>
        </w:rPr>
        <w:t xml:space="preserve">صاحبنظر </w:t>
      </w:r>
      <w:r>
        <w:rPr>
          <w:rtl/>
          <w:lang w:bidi="fa-IR"/>
        </w:rPr>
        <w:t xml:space="preserve">روس </w:t>
      </w:r>
      <w:r>
        <w:rPr>
          <w:rFonts w:hint="cs"/>
          <w:rtl/>
          <w:lang w:bidi="fa-IR"/>
        </w:rPr>
        <w:t xml:space="preserve">و </w:t>
      </w:r>
      <w:r>
        <w:rPr>
          <w:rtl/>
          <w:lang w:bidi="fa-IR"/>
        </w:rPr>
        <w:t>انتقاد آمریکایی‌ها و رسانه‌های غربی از روسيه</w:t>
      </w:r>
    </w:p>
    <w:p w:rsidR="00917008" w:rsidRDefault="00917008" w:rsidP="00917008">
      <w:pPr>
        <w:pStyle w:val="gotovyi2"/>
        <w:spacing w:line="360" w:lineRule="auto"/>
        <w:rPr>
          <w:rtl/>
        </w:rPr>
      </w:pPr>
      <w:r>
        <w:rPr>
          <w:rFonts w:hint="cs"/>
          <w:rtl/>
        </w:rPr>
        <w:t>اظهارات ایگور نیکولین صاحبنظر نظامی و متخصص امور تسلیحات شیمیایی و میکروبی و کارمند اسبق سازمان ملل باعث بروز موجی از دیدگاه‌های منتشر شده در رسانه‌ها و شبکه‌های اجتماعی شد که به دنبال آن در غرب از ترتیب داده شدن عملیات روسيه علیه آمریکا و اتهام کاذب دست داشتن ایالات متحده در بروز بیماری کرونا سخن راند. ابتدا خبرگزاری فرانس پرس از ایراد گرفتن مقامات وزارت امور خارجه آمریکا از امر سخن راند.</w:t>
      </w:r>
    </w:p>
    <w:p w:rsidR="00917008" w:rsidRDefault="00917008" w:rsidP="00917008">
      <w:pPr>
        <w:pStyle w:val="gotovyi2"/>
        <w:spacing w:line="360" w:lineRule="auto"/>
        <w:rPr>
          <w:rtl/>
        </w:rPr>
      </w:pPr>
      <w:r>
        <w:rPr>
          <w:rtl/>
        </w:rPr>
        <w:t>بخش روسی سایت "صدای آزادی"، متعلق به کنگره آمریکا،</w:t>
      </w:r>
      <w:r>
        <w:rPr>
          <w:rFonts w:hint="cs"/>
          <w:rtl/>
        </w:rPr>
        <w:t xml:space="preserve"> در مقاله‌ای بزرگ</w:t>
      </w:r>
      <w:r>
        <w:rPr>
          <w:rtl/>
        </w:rPr>
        <w:t xml:space="preserve"> انتشار اخبار کاذب در خصوص منشاء کرونا ویروس به عنوان اسلحه بیولوژیک ایالات متحده </w:t>
      </w:r>
      <w:r>
        <w:rPr>
          <w:rFonts w:hint="cs"/>
          <w:rtl/>
        </w:rPr>
        <w:t xml:space="preserve">را </w:t>
      </w:r>
      <w:r>
        <w:rPr>
          <w:rtl/>
        </w:rPr>
        <w:t xml:space="preserve">بطور مفصل بررسی </w:t>
      </w:r>
      <w:r>
        <w:rPr>
          <w:rFonts w:hint="cs"/>
          <w:rtl/>
        </w:rPr>
        <w:t>کرد</w:t>
      </w:r>
      <w:r>
        <w:rPr>
          <w:rStyle w:val="FootnoteReference"/>
          <w:rFonts w:eastAsia="SimSun"/>
          <w:rtl/>
        </w:rPr>
        <w:footnoteReference w:id="1"/>
      </w:r>
      <w:r>
        <w:rPr>
          <w:rtl/>
        </w:rPr>
        <w:t xml:space="preserve">. نشریه سخنان ماریا زاخارووا نماینده رسمی وزارت خارجه روسيه را نقل می‌کند که گزارش "فرانس پرس" را تکذیب کرد. در گزارش </w:t>
      </w:r>
      <w:r>
        <w:rPr>
          <w:rFonts w:hint="cs"/>
          <w:rtl/>
        </w:rPr>
        <w:t xml:space="preserve">"فرانس پرس" از جمله </w:t>
      </w:r>
      <w:r>
        <w:rPr>
          <w:rtl/>
        </w:rPr>
        <w:t>گفته شده بود سرپرست معاونت اروپایی و اورآسیایی وزارت خارجه آمریکا به خبرگزاری گفت: "هدف روسيه پاشیدن بذر تفرقه و مختل کردن نهادهای آمریکا و اتحادهای آن از داخل می‌باشد".</w:t>
      </w:r>
    </w:p>
    <w:p w:rsidR="00917008" w:rsidRDefault="00917008" w:rsidP="00917008">
      <w:pPr>
        <w:pStyle w:val="gotovyi2"/>
        <w:spacing w:line="360" w:lineRule="auto"/>
        <w:rPr>
          <w:rtl/>
        </w:rPr>
      </w:pPr>
      <w:r>
        <w:rPr>
          <w:rtl/>
        </w:rPr>
        <w:t>طبق گزارش رسانه آمریکایی، "در اخبار کاذب فراوان در گردش در اینترنت</w:t>
      </w:r>
      <w:r>
        <w:rPr>
          <w:rFonts w:hint="cs"/>
          <w:rtl/>
        </w:rPr>
        <w:t>،</w:t>
      </w:r>
      <w:r>
        <w:rPr>
          <w:rtl/>
        </w:rPr>
        <w:t xml:space="preserve"> ادعا مي‌شود این ویروس یک سلاح بیولوژیک است که از طرف سازمان سیا به وجود آمده و متوجه ترتیب دادن جنگ اقتصادی با چین می‌باشد".</w:t>
      </w:r>
    </w:p>
    <w:p w:rsidR="00917008" w:rsidRDefault="00917008" w:rsidP="00917008">
      <w:pPr>
        <w:pStyle w:val="gotovyi2"/>
        <w:spacing w:line="360" w:lineRule="auto"/>
        <w:rPr>
          <w:rtl/>
        </w:rPr>
      </w:pPr>
      <w:r>
        <w:rPr>
          <w:rFonts w:hint="cs"/>
          <w:rtl/>
        </w:rPr>
        <w:t xml:space="preserve">از جمله </w:t>
      </w:r>
      <w:r>
        <w:rPr>
          <w:rtl/>
        </w:rPr>
        <w:t>نهاد مسئول مقابله با تبلیغات خارجی ایالات متحده اعلام کرد</w:t>
      </w:r>
      <w:r>
        <w:rPr>
          <w:rFonts w:hint="cs"/>
          <w:rtl/>
        </w:rPr>
        <w:t>:</w:t>
      </w:r>
      <w:r>
        <w:rPr>
          <w:rtl/>
        </w:rPr>
        <w:t xml:space="preserve"> اطلاعات کاذب ابتدا در 20 ژانویه توسط رسانه‌های فعالیت کننده به حساب دولت روسيه پخش شد. </w:t>
      </w:r>
      <w:r>
        <w:rPr>
          <w:rFonts w:hint="cs"/>
          <w:rtl/>
        </w:rPr>
        <w:t xml:space="preserve">در آن </w:t>
      </w:r>
      <w:r>
        <w:rPr>
          <w:rtl/>
        </w:rPr>
        <w:t xml:space="preserve">روز دو </w:t>
      </w:r>
      <w:r>
        <w:rPr>
          <w:rFonts w:hint="cs"/>
          <w:rtl/>
        </w:rPr>
        <w:t xml:space="preserve">نشریه </w:t>
      </w:r>
      <w:r>
        <w:rPr>
          <w:rtl/>
        </w:rPr>
        <w:t>روسی افشاگری ایگور نیکولین را منتشر کردند. یک روز بعد هزاران اکانت در شبکه‌های اجتماعی به تکثیر این گزارش ها پرداختند. بنظر نهاد آمریکایی، عملیات جاری تمام سامانه انتشار ضد اطلاعات روسيه را نمایان می‌کند که تلویزیون دولتی، وبگاه‌های پروکسی و هزاران کاربر ساختگی در آن شرکت می‌کنند.</w:t>
      </w:r>
    </w:p>
    <w:p w:rsidR="00917008" w:rsidRDefault="00917008" w:rsidP="00917008">
      <w:pPr>
        <w:pStyle w:val="gotovyi2"/>
        <w:spacing w:line="360" w:lineRule="auto"/>
        <w:rPr>
          <w:rtl/>
        </w:rPr>
      </w:pPr>
      <w:r>
        <w:rPr>
          <w:rtl/>
        </w:rPr>
        <w:t xml:space="preserve">نشریه آمریکایی نوشته است نیکولین خود را عضو اسبق کمیسیون سلاح بیولوژیک سازمان ملل معرفی می‌کند، ولی </w:t>
      </w:r>
      <w:r w:rsidRPr="003A4ACA">
        <w:rPr>
          <w:b/>
          <w:bCs/>
          <w:rtl/>
        </w:rPr>
        <w:t xml:space="preserve">در واقع هرگز با سازمان ارتباط نداشته </w:t>
      </w:r>
      <w:r w:rsidRPr="003A4ACA">
        <w:rPr>
          <w:b/>
          <w:bCs/>
          <w:rtl/>
        </w:rPr>
        <w:lastRenderedPageBreak/>
        <w:t>است</w:t>
      </w:r>
      <w:r>
        <w:rPr>
          <w:rtl/>
        </w:rPr>
        <w:t>.</w:t>
      </w:r>
    </w:p>
    <w:p w:rsidR="00917008" w:rsidRDefault="00917008" w:rsidP="00917008">
      <w:pPr>
        <w:pStyle w:val="gotovyi2"/>
        <w:spacing w:line="360" w:lineRule="auto"/>
        <w:rPr>
          <w:rtl/>
        </w:rPr>
      </w:pPr>
      <w:r>
        <w:rPr>
          <w:rtl/>
        </w:rPr>
        <w:t>این ادعای نشریه بنظر صحت ندارد زیرا نیکولین صاحبنظری است که حتی در رسانه‌های برجسته غربی از وی به عنوان کارشناس اسبق سازمان ملل یاد مي‌شود.</w:t>
      </w:r>
    </w:p>
    <w:p w:rsidR="00917008" w:rsidRDefault="00917008" w:rsidP="00917008">
      <w:pPr>
        <w:pStyle w:val="gotovyi2"/>
        <w:spacing w:line="360" w:lineRule="auto"/>
        <w:rPr>
          <w:rtl/>
        </w:rPr>
      </w:pPr>
      <w:r>
        <w:rPr>
          <w:b/>
          <w:bCs/>
          <w:noProof/>
          <w:lang w:eastAsia="en-US" w:bidi="ar-SA"/>
        </w:rPr>
        <w:drawing>
          <wp:inline distT="0" distB="0" distL="0" distR="0">
            <wp:extent cx="5728335" cy="4912535"/>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28335" cy="4912535"/>
                    </a:xfrm>
                    <a:prstGeom prst="rect">
                      <a:avLst/>
                    </a:prstGeom>
                    <a:noFill/>
                    <a:ln w="9525">
                      <a:noFill/>
                      <a:miter lim="800000"/>
                      <a:headEnd/>
                      <a:tailEnd/>
                    </a:ln>
                  </pic:spPr>
                </pic:pic>
              </a:graphicData>
            </a:graphic>
          </wp:inline>
        </w:drawing>
      </w:r>
    </w:p>
    <w:p w:rsidR="00917008" w:rsidRDefault="00917008" w:rsidP="00917008">
      <w:pPr>
        <w:pStyle w:val="gotovyi2"/>
        <w:spacing w:line="360" w:lineRule="auto"/>
        <w:rPr>
          <w:rtl/>
        </w:rPr>
      </w:pPr>
      <w:r>
        <w:rPr>
          <w:rtl/>
        </w:rPr>
        <w:t>از جمله نشریه انگلیسی "</w:t>
      </w:r>
      <w:r>
        <w:t>dailymail</w:t>
      </w:r>
      <w:r>
        <w:rPr>
          <w:rtl/>
        </w:rPr>
        <w:t>" در گزارش خود در مارس 2018</w:t>
      </w:r>
      <w:r>
        <w:rPr>
          <w:rFonts w:hint="cs"/>
          <w:rtl/>
        </w:rPr>
        <w:t xml:space="preserve">، که قطعه‌ای از آن در عکس فوق موجود است، </w:t>
      </w:r>
      <w:r>
        <w:rPr>
          <w:rtl/>
        </w:rPr>
        <w:t>از وی چنین یاد می‌کند: "</w:t>
      </w:r>
      <w:r w:rsidRPr="00082EBF">
        <w:t>Igor Nikulin, a former chemical weapons advisor to the UN secretary general</w:t>
      </w:r>
      <w:r>
        <w:rPr>
          <w:rtl/>
        </w:rPr>
        <w:t>"</w:t>
      </w:r>
      <w:r>
        <w:rPr>
          <w:rStyle w:val="FootnoteReference"/>
          <w:rFonts w:eastAsia="SimSun"/>
          <w:rtl/>
        </w:rPr>
        <w:footnoteReference w:id="2"/>
      </w:r>
      <w:r>
        <w:rPr>
          <w:rtl/>
        </w:rPr>
        <w:t xml:space="preserve"> (ایگور نیکولین، مشاور اسبق سلاح شیمیایی دبیر کل سازمان ملل). در گزارش نشریه انگلیسی دیدگاه‌های نیکولین در خصوص نحوه انتقال مواد مسموم کننده به انگلستان برای مسموم کردن سرگئی اسکریپال (</w:t>
      </w:r>
      <w:r>
        <w:t>Sergei Skripal</w:t>
      </w:r>
      <w:r>
        <w:rPr>
          <w:rtl/>
        </w:rPr>
        <w:t xml:space="preserve">) سرهنگ اسبق اداره کل </w:t>
      </w:r>
      <w:r>
        <w:rPr>
          <w:rtl/>
        </w:rPr>
        <w:lastRenderedPageBreak/>
        <w:t>اطلاعات ستاد کل روسیه بیان شده بود.</w:t>
      </w:r>
    </w:p>
    <w:p w:rsidR="00917008" w:rsidRDefault="00917008" w:rsidP="00917008">
      <w:pPr>
        <w:pStyle w:val="gotovyi2"/>
        <w:spacing w:line="360" w:lineRule="auto"/>
        <w:rPr>
          <w:rtl/>
        </w:rPr>
      </w:pPr>
      <w:r>
        <w:rPr>
          <w:rtl/>
        </w:rPr>
        <w:t>دیدگاه‌های نیکولین در خصوص اقدام آمریکا برای تولید سلاح بیولوژیک در سال 2017 در گفتگو با شبکه تلویزیونی "ستاره"، وابسته به وزارت دفاع روسيه بیان شده بود</w:t>
      </w:r>
      <w:r>
        <w:rPr>
          <w:rStyle w:val="FootnoteReference"/>
          <w:rFonts w:eastAsia="SimSun"/>
          <w:rtl/>
        </w:rPr>
        <w:footnoteReference w:id="3"/>
      </w:r>
      <w:r>
        <w:rPr>
          <w:rtl/>
        </w:rPr>
        <w:t>. بنظر نیکولین، آمریکا مشغول تولید اسلحه بیولوژیک در نزدیکی مرزهای روسیه می‌باشد. وی خاطر نشان کرده بود: "پنتاگن امروز برنامه بزرگ ایجاد لابراتورهای پایه در تمام زیرشکم جنوبی روسيه آغاز کرده است. 13 آزمایشگاه از این قبیل در اوکراین قرار دارند. آزمایشگاه‌هایی در قزاقستان، آذربایجان، قرقیزستان و ... ایجاد شده است. آنها در واقع تمام زیر شکم جنوبی روسيه را در بر گرفته‌اند، نزدیک به اراضی روسيه هستند.</w:t>
      </w:r>
    </w:p>
    <w:p w:rsidR="00917008" w:rsidRDefault="00917008" w:rsidP="00917008">
      <w:pPr>
        <w:pStyle w:val="gotovyi2"/>
        <w:spacing w:line="360" w:lineRule="auto"/>
        <w:rPr>
          <w:rtl/>
        </w:rPr>
      </w:pPr>
      <w:r>
        <w:rPr>
          <w:rtl/>
        </w:rPr>
        <w:t>به گفته وی، بروز ویروس‌های بیگانه برای روسيه با این واقعیت ارتباط دارد. از جمله در آبخازستان پشه ناقل ویروس "زیک" مشاهده شد که یک حشره مختص به قاره آمریکای جنوبی بوده و هرگز در نیم کره شمالی مشاهده نشده بود. ولی این پشه مشاهده شده و این یک امر ساده نیست. این ویروس در آزمایشگاه ایجاد شده است. و حتی مي‌شود گفت این کدام آزمایشگاه بوده است: آزمایشگاه آمریکایی.</w:t>
      </w:r>
    </w:p>
    <w:p w:rsidR="00917008" w:rsidRDefault="00917008" w:rsidP="00917008">
      <w:pPr>
        <w:pStyle w:val="gotovyi2"/>
        <w:spacing w:line="360" w:lineRule="auto"/>
        <w:rPr>
          <w:rtl/>
        </w:rPr>
      </w:pPr>
      <w:r>
        <w:rPr>
          <w:rtl/>
        </w:rPr>
        <w:t>هرچند کنستانتین سیوکوف (</w:t>
      </w:r>
      <w:r>
        <w:t>Konstantin Sivkov</w:t>
      </w:r>
      <w:r>
        <w:rPr>
          <w:rtl/>
        </w:rPr>
        <w:t>)، دکتر علوم نظامی، ابراز اطمینان کرده بود شرکت‌های چند ملیتی پشت سر ایجاد ویروس‌های جدید قرار دارند. بنظر وی علت این اقدام رشد جمعیت کره زمین می‌باشد که مسئله توزیع امکانات موجود را به میان می‌آورد.</w:t>
      </w:r>
    </w:p>
    <w:p w:rsidR="00917008" w:rsidRDefault="00917008" w:rsidP="00917008">
      <w:pPr>
        <w:pStyle w:val="gotovyi2"/>
        <w:spacing w:line="360" w:lineRule="auto"/>
        <w:rPr>
          <w:rtl/>
        </w:rPr>
      </w:pPr>
      <w:r>
        <w:rPr>
          <w:rtl/>
        </w:rPr>
        <w:t xml:space="preserve">این اظهارات نگران کننده رسانه آمریکایی، سپس بار دیگر در 22 ژانویه سالجاری، بیان شد. نیکولین اعلام نمود کرونا ویروس به افراد بر اساس ملی حمله می‌کند. بنظر وی، استثنائاً نمایندگان ملت‌های آسیایی به این بیماری مبتلا شده و ناقل آن هستند. این نوع بیماری در طبیعت وجود ندارد. این بیماری وقتی رخ داد که آمریکایی‌ها تصمیم گرفتند اسلحه بیولوژیک نسل نو را بسازند. این اسلحه مختص به یک ملت خاص خواهد بود. بنظر نیکولین، رخ دادن حادثه در شهر ووهان چین امری اتفاقی نبود. این شهر نقطه ضعف چین است. شهر در مرکز چین قرار داشته و مرکز </w:t>
      </w:r>
      <w:r>
        <w:rPr>
          <w:rtl/>
        </w:rPr>
        <w:lastRenderedPageBreak/>
        <w:t>لجستیک بزرگی می‌باشد. در شهر بازار بزرگی هست که در آن حیوانات وحشی فروخته می‌شوند. وی ممکن می‌داند ویروس از طرف نمایندگان شرکت داروسازی خصوصی هم طراحی شده باشد.</w:t>
      </w:r>
    </w:p>
    <w:p w:rsidR="00917008" w:rsidRDefault="00917008" w:rsidP="00917008">
      <w:pPr>
        <w:pStyle w:val="gotovyi2"/>
        <w:spacing w:line="360" w:lineRule="auto"/>
        <w:rPr>
          <w:rtl/>
        </w:rPr>
      </w:pPr>
      <w:r>
        <w:rPr>
          <w:rtl/>
        </w:rPr>
        <w:t>نیکولین خاطر نشان می‌کند زمان شیوع بیماری هم مشکوک است: حادثه در بحبوحه جشن گرفتن سال نو چینی رخ داد</w:t>
      </w:r>
      <w:r>
        <w:rPr>
          <w:rStyle w:val="FootnoteReference"/>
          <w:rFonts w:eastAsia="SimSun"/>
          <w:rtl/>
        </w:rPr>
        <w:footnoteReference w:id="4"/>
      </w:r>
      <w:r>
        <w:rPr>
          <w:rtl/>
        </w:rPr>
        <w:t>.</w:t>
      </w:r>
      <w:r>
        <w:rPr>
          <w:rFonts w:hint="cs"/>
          <w:rtl/>
        </w:rPr>
        <w:t xml:space="preserve"> در آن روزها 5 میلیون نفر وارد شهر ووهان شده بودند و قبل از نمایان شدن بیماری آن را ترک گفته و به تمام نقاط کشور بردند.</w:t>
      </w:r>
    </w:p>
    <w:p w:rsidR="00917008" w:rsidRDefault="00917008" w:rsidP="00917008">
      <w:pPr>
        <w:pStyle w:val="gotovyi2"/>
        <w:spacing w:line="360" w:lineRule="auto"/>
        <w:rPr>
          <w:rtl/>
        </w:rPr>
      </w:pPr>
      <w:r>
        <w:rPr>
          <w:rFonts w:hint="cs"/>
          <w:rtl/>
        </w:rPr>
        <w:t>در</w:t>
      </w:r>
      <w:r>
        <w:rPr>
          <w:rtl/>
        </w:rPr>
        <w:t xml:space="preserve"> گزارش دیگر</w:t>
      </w:r>
      <w:r>
        <w:rPr>
          <w:rStyle w:val="FootnoteReference"/>
          <w:rFonts w:eastAsia="SimSun"/>
          <w:rtl/>
        </w:rPr>
        <w:footnoteReference w:id="5"/>
      </w:r>
      <w:r>
        <w:rPr>
          <w:rFonts w:hint="cs"/>
          <w:rtl/>
        </w:rPr>
        <w:t>،</w:t>
      </w:r>
      <w:r>
        <w:rPr>
          <w:rtl/>
        </w:rPr>
        <w:t xml:space="preserve"> به نقل از نیکولین گفته شده بود ووهان محلی </w:t>
      </w:r>
      <w:r>
        <w:rPr>
          <w:rFonts w:hint="cs"/>
          <w:rtl/>
        </w:rPr>
        <w:t xml:space="preserve">است </w:t>
      </w:r>
      <w:r>
        <w:rPr>
          <w:rtl/>
        </w:rPr>
        <w:t>که "سامانه امنیتی در آن دچار اختلال مي‌شود". در این شهر کنسولگری آمریکا هست، که کارکنان دیگر نهادها زیر سرپوش آن فعال هستند</w:t>
      </w:r>
      <w:r>
        <w:rPr>
          <w:rFonts w:hint="cs"/>
          <w:rtl/>
        </w:rPr>
        <w:t>،</w:t>
      </w:r>
      <w:r>
        <w:rPr>
          <w:rtl/>
        </w:rPr>
        <w:t xml:space="preserve"> و همچنین انجام خرابکاری را میسر می‌نماید. </w:t>
      </w:r>
      <w:r>
        <w:rPr>
          <w:rFonts w:hint="cs"/>
          <w:rtl/>
        </w:rPr>
        <w:t xml:space="preserve">زمان شیوع بیماری هم به شکل مناسب انتخاب شده بود. نیکولین </w:t>
      </w:r>
      <w:r>
        <w:rPr>
          <w:rtl/>
        </w:rPr>
        <w:t>خاطر نشان می‌کند در دوران سال نو، صدها میلیون چینی در کشور و جهان رفت و آمد می‌کنند.</w:t>
      </w:r>
    </w:p>
    <w:p w:rsidR="00917008" w:rsidRDefault="00917008" w:rsidP="00917008">
      <w:pPr>
        <w:pStyle w:val="gotovyi2"/>
        <w:spacing w:line="360" w:lineRule="auto"/>
        <w:rPr>
          <w:rtl/>
        </w:rPr>
      </w:pPr>
      <w:r>
        <w:rPr>
          <w:rtl/>
        </w:rPr>
        <w:t>چند روز پس از سخنان نیکولین، ولادیمیر ژیرینوفسکی (</w:t>
      </w:r>
      <w:r>
        <w:t>Vladimir Zhirinovsky</w:t>
      </w:r>
      <w:r>
        <w:rPr>
          <w:rtl/>
        </w:rPr>
        <w:t>) رهبر حزب لیبرال دموکرات روسیه هم دیدگاه مشابهی بیان کرد. بنظر ژیرینوفسکی، ایالات متحده می‌توانست سلاح بیولوژیک را در راه منافع شرکت‌های داروسازی بکار گیرد. هرچند ژیرینوفسکی همچنین این ویروس را بخشی از جنگ اقتصادی آمریکا با چین نامیده بود. وی گفته بود آمریکا بیم دارد نتواند در بخش اقتصادی بر چین غلبه کند</w:t>
      </w:r>
      <w:r>
        <w:rPr>
          <w:rStyle w:val="FootnoteReference"/>
          <w:rFonts w:eastAsia="SimSun"/>
          <w:rtl/>
        </w:rPr>
        <w:footnoteReference w:id="6"/>
      </w:r>
      <w:r>
        <w:rPr>
          <w:rtl/>
        </w:rPr>
        <w:t>.</w:t>
      </w:r>
    </w:p>
    <w:p w:rsidR="00917008" w:rsidRDefault="00917008" w:rsidP="00917008">
      <w:pPr>
        <w:pStyle w:val="gotovyi2"/>
        <w:spacing w:line="360" w:lineRule="auto"/>
        <w:rPr>
          <w:rtl/>
        </w:rPr>
      </w:pPr>
      <w:r>
        <w:rPr>
          <w:rtl/>
        </w:rPr>
        <w:t>"صدای آزادی" از شرکت نیکولین در برنامه خبری شبکه اول تلویزیون نقل می‌کند که در آن هم وی از جمله به امکان اقدام شرکت‌های آمریکایی برای شیوع ویروس به منظور پول در آوردن (چون مورد آنفلوانزای پرندگان) اشاره شد.</w:t>
      </w:r>
    </w:p>
    <w:p w:rsidR="00917008" w:rsidRDefault="00917008" w:rsidP="00917008">
      <w:pPr>
        <w:pStyle w:val="gotovyi2"/>
        <w:spacing w:line="360" w:lineRule="auto"/>
        <w:rPr>
          <w:rtl/>
        </w:rPr>
      </w:pPr>
      <w:r>
        <w:rPr>
          <w:rtl/>
        </w:rPr>
        <w:t xml:space="preserve">"صدای آزادی" اذعان می‌کند پس از انتشار اظهارات نیکولین در فضای رسانه‌های روسی، گفته‌های وی به زبان انگلیسی هم پخش شد. 17 فوریه پرتال </w:t>
      </w:r>
      <w:r>
        <w:rPr>
          <w:rtl/>
        </w:rPr>
        <w:lastRenderedPageBreak/>
        <w:t>کانادایی "</w:t>
      </w:r>
      <w:r w:rsidRPr="00623702">
        <w:t>Global Research</w:t>
      </w:r>
      <w:r>
        <w:rPr>
          <w:rtl/>
        </w:rPr>
        <w:t xml:space="preserve">" هم </w:t>
      </w:r>
      <w:r>
        <w:rPr>
          <w:rFonts w:hint="cs"/>
          <w:rtl/>
        </w:rPr>
        <w:t>بطور چکیده اظهارات نیکولین در مصاحبه با نشریات روسی را منتشر کرد</w:t>
      </w:r>
      <w:r>
        <w:rPr>
          <w:rtl/>
        </w:rPr>
        <w:t>. نیکولین طی این مصاحبه گفته بود</w:t>
      </w:r>
      <w:r>
        <w:rPr>
          <w:rFonts w:hint="cs"/>
          <w:rtl/>
        </w:rPr>
        <w:t>:</w:t>
      </w:r>
      <w:r>
        <w:rPr>
          <w:rtl/>
        </w:rPr>
        <w:t xml:space="preserve"> </w:t>
      </w:r>
      <w:r>
        <w:rPr>
          <w:rFonts w:hint="cs"/>
          <w:rtl/>
        </w:rPr>
        <w:t>"</w:t>
      </w:r>
      <w:r>
        <w:rPr>
          <w:rtl/>
        </w:rPr>
        <w:t>در مورد منشاء ویروس فقط می‌توان حدس زد: ببینید، چین هم مانند روسيه با آزمایشگاه‌های آمریکایی احاطه شده است. آنها در کشورهای مجاور چین – قزاقستان، قرقیزستان، افغانستان، پاکستان، تایوان، فیلیپین، کره جنوبی و ژاپن قرار دارند. و هر جا آنها قرار دارند، یا در نزدیکی آنها بیماری‌های جدیدی شیوع می‌کند. آمریکایی‌ها خطر این تحقیقات برای جمعیت بومی را به سادگی نادیده می‌گیرند. مهم این است که بیماری از خاک ایالات متحده دور باشد</w:t>
      </w:r>
      <w:r>
        <w:rPr>
          <w:rFonts w:hint="cs"/>
          <w:rtl/>
        </w:rPr>
        <w:t>"</w:t>
      </w:r>
      <w:r>
        <w:rPr>
          <w:rStyle w:val="FootnoteReference"/>
          <w:rFonts w:eastAsia="SimSun"/>
          <w:rtl/>
        </w:rPr>
        <w:footnoteReference w:id="7"/>
      </w:r>
      <w:r>
        <w:rPr>
          <w:rtl/>
        </w:rPr>
        <w:t>.</w:t>
      </w:r>
    </w:p>
    <w:p w:rsidR="00917008" w:rsidRDefault="00917008" w:rsidP="00917008">
      <w:pPr>
        <w:pStyle w:val="gotovyi2"/>
        <w:spacing w:line="360" w:lineRule="auto"/>
        <w:rPr>
          <w:rtl/>
        </w:rPr>
      </w:pPr>
      <w:r>
        <w:rPr>
          <w:rtl/>
        </w:rPr>
        <w:t>در ضمن امکان دست داشتن خود چین در تولید ویروس و شیوع آن از سر بی احتیاطی هم مطرح مي‌شود. این نظریه هم در رسانه‌های روسی و هم از طرف روزنامه "واشنگتن تایمز" مطرح شده بود.</w:t>
      </w:r>
    </w:p>
    <w:p w:rsidR="00917008" w:rsidRDefault="00917008" w:rsidP="00917008">
      <w:pPr>
        <w:pStyle w:val="gotovyi2"/>
        <w:spacing w:line="360" w:lineRule="auto"/>
        <w:rPr>
          <w:rtl/>
        </w:rPr>
      </w:pPr>
      <w:r>
        <w:rPr>
          <w:rtl/>
        </w:rPr>
        <w:t>رسانه کنگره معتقد است اظهارات مقامات روس در خصوص عدم ارتباط آنها با عملیات انتشار اخبار کاذب صحت ندارد، زیرا خودشان مشغول انتشار این اخبار هستند. در این رابطه به اظهارات معاون رئیس کمیته امور بین‌المللی دومای دولتی ومعاون رئیس دانشکده اقتصاد و سیاست جهانی مدرسه عالی اقتصاد اشاره مي‌شود. نماینده دوما می‌گوید: "در خصوص فرضیه مربوط به ارتباط آمریکا با کرونا ویروس، بر همگان عیان است که بسیاری کشورها برای تولید سلاح بیولوژیک تلاش می‌کنند و به دشواری آمریکا کشور عقب افتاده در این بخش باشد. لذا، وقتی تحقیقات مربوطه در جریان است، خیلی‌ها ذینفع بوده و می‌خواهند ببینند در عمل چه از آب در می‌آید، چه مي‌شود".</w:t>
      </w:r>
    </w:p>
    <w:p w:rsidR="00917008" w:rsidRDefault="00917008" w:rsidP="00917008">
      <w:pPr>
        <w:pStyle w:val="gotovyi2"/>
        <w:spacing w:line="360" w:lineRule="auto"/>
        <w:rPr>
          <w:rtl/>
        </w:rPr>
      </w:pPr>
      <w:r>
        <w:rPr>
          <w:rtl/>
        </w:rPr>
        <w:t xml:space="preserve">نیکولین ضمناً بین شواهد ارتباط بیماری کرونا با ایالات متحده به شیوع آن در ایران، همراه با چین، اشاره کرده بود. وی در توجیه دیدگاه خود گفته بود: "چینی‌های وارد شده به مسکو طی 2 تا 3 ماه گذشته از قرار صد برابر بیش چینی‌های سفر کرده به ایران و شهر مقدس قم هستند.  ولی برغم این، در روسيه همه گیری بروز نکرده اما در ایران بروز کرده است. لذا اینجا چنین شکی می‌تواند در کار باشد. خود سرایت غیر طبیعی بیماری بحث انگیز است. اگر بیماری در یک بندر، محل ورود گردشگران </w:t>
      </w:r>
      <w:r>
        <w:rPr>
          <w:rtl/>
        </w:rPr>
        <w:lastRenderedPageBreak/>
        <w:t xml:space="preserve">چینی بروز می‌کرد، این می‌توانست طبیعی باشد ولی چنین امری رخ نداده است. از اینجا این فکر بروز می‌کند که </w:t>
      </w:r>
      <w:r>
        <w:t>Covid-19</w:t>
      </w:r>
      <w:r>
        <w:rPr>
          <w:rtl/>
        </w:rPr>
        <w:t xml:space="preserve"> بطور گزینشی شیوع می‌کند"</w:t>
      </w:r>
      <w:r>
        <w:rPr>
          <w:rStyle w:val="FootnoteReference"/>
          <w:rFonts w:eastAsia="SimSun"/>
          <w:rtl/>
        </w:rPr>
        <w:footnoteReference w:id="8"/>
      </w:r>
      <w:r>
        <w:rPr>
          <w:rtl/>
        </w:rPr>
        <w:t>.</w:t>
      </w:r>
    </w:p>
    <w:p w:rsidR="00917008" w:rsidRDefault="00917008" w:rsidP="00917008">
      <w:pPr>
        <w:pStyle w:val="gotovyi2"/>
        <w:spacing w:line="360" w:lineRule="auto"/>
        <w:rPr>
          <w:rtl/>
        </w:rPr>
      </w:pPr>
      <w:r>
        <w:rPr>
          <w:rtl/>
        </w:rPr>
        <w:t>سایت بخش روسی بی‌بی‌سی در گزارش مربوط به ارتباط روسيه با انتشار اخبار کاذب در خصوص دست داشتن آمریکا در شیوع بیماری کرونا می‌گوید</w:t>
      </w:r>
      <w:r>
        <w:rPr>
          <w:rStyle w:val="FootnoteReference"/>
          <w:rtl/>
        </w:rPr>
        <w:footnoteReference w:id="9"/>
      </w:r>
      <w:r>
        <w:rPr>
          <w:rtl/>
        </w:rPr>
        <w:t xml:space="preserve"> در شبکه‌های اجتماعی ادعا مي‌شود </w:t>
      </w:r>
      <w:r>
        <w:t>Covid-19</w:t>
      </w:r>
      <w:r>
        <w:rPr>
          <w:rtl/>
        </w:rPr>
        <w:t xml:space="preserve"> سلاح بیولوژیک ایالات متحده برای "جنگ اقتصادی با چین" است. نماینده وزارت خارجه آمریکا به "فرانس پرس" گفت در اکانت‌های "تویتر"، "فیس‌بوک" و "اینستاگرام" در این خصوص از اسامی جعلی استفاده شده است. این اکانت‌ها توسط نرم افزار (</w:t>
      </w:r>
      <w:r>
        <w:t>Bot</w:t>
      </w:r>
      <w:r>
        <w:rPr>
          <w:rtl/>
        </w:rPr>
        <w:t>) اداره نشده</w:t>
      </w:r>
      <w:r>
        <w:rPr>
          <w:rFonts w:hint="cs"/>
          <w:rtl/>
        </w:rPr>
        <w:t>،</w:t>
      </w:r>
      <w:r>
        <w:rPr>
          <w:rtl/>
        </w:rPr>
        <w:t xml:space="preserve"> بلکه افراد معین پشت سر آنها قرار دارند. آنها همزمان گزارش‌هایی به زبان‌های انگلیسی، اسپانیایی، ایتالیایی، آلمانی و فرانسوی در این خصوص منتشر می‌کنند.</w:t>
      </w:r>
    </w:p>
    <w:p w:rsidR="00917008" w:rsidRDefault="00917008" w:rsidP="00917008">
      <w:pPr>
        <w:pStyle w:val="gotovyi2"/>
        <w:spacing w:line="360" w:lineRule="auto"/>
        <w:rPr>
          <w:rtl/>
        </w:rPr>
      </w:pPr>
    </w:p>
    <w:p w:rsidR="00917008" w:rsidRDefault="00917008" w:rsidP="00917008">
      <w:pPr>
        <w:pStyle w:val="gotovyi2"/>
        <w:spacing w:line="360" w:lineRule="auto"/>
        <w:rPr>
          <w:rtl/>
        </w:rPr>
      </w:pPr>
      <w:r>
        <w:rPr>
          <w:rtl/>
        </w:rPr>
        <w:t xml:space="preserve">امری که در گزارش‌های رسانه‌های غربی بطور اعم و آمریکایی بطور اخص به چشم می‌خورد تلاش برای اثبات این امر است که روسيه در سطح دولتی عملیاتی برای بدنام کردن آمریکا ترتیب داده است. اظهارات </w:t>
      </w:r>
      <w:r>
        <w:rPr>
          <w:rFonts w:hint="cs"/>
          <w:rtl/>
        </w:rPr>
        <w:t xml:space="preserve">شخصیت‌های </w:t>
      </w:r>
      <w:r>
        <w:rPr>
          <w:rtl/>
        </w:rPr>
        <w:t>مختلف مانند ژیرینوفسکی رهبر جنجالی حزب لیبرال دموکرات روسیه، نمایندگان پارلمان و دانشمندان روس به عنوان شواهد ارتباط داشتن مستقیم دولت روسيه با عملیات معرفی مي‌شود. همچنین نشریه کنگره آمریکا سعی می‌کند اثبات نماید که ایگور نیکولین، صاحبنظر روس که اظهارات وی سپس بطور گسترده در روسيه و جهان منتشر شد، در واقع یک صاحبنظر کاذب بوده، دیدگاهش علمی نیست و با سازمان ملل ارتباط نداشته است. در نتیجه این احساس بروز می‌کند که رسانه‌های غربی سعی دارند دست پیش را بگیرند</w:t>
      </w:r>
      <w:r>
        <w:rPr>
          <w:rFonts w:hint="cs"/>
          <w:rtl/>
        </w:rPr>
        <w:t>،</w:t>
      </w:r>
      <w:r>
        <w:rPr>
          <w:rtl/>
        </w:rPr>
        <w:t xml:space="preserve"> و به غیر از متهم کردن روسيه استدلالی در تبرئه خود به میان نمی‌آورند. خود صحت داشتن یا نداشتن این اظهارات مورد بررسی قرار نمی‌گیرد. این واقعیت خیلی مشکوک بنظر می‌رسد زیرا آمریکا کشور فوق العاده پیشرفته در بخش ژنتیک می‌باشد و بلاتردید دانشمند و صاحبنظران آمریکایی می‌توانستند دیدگاه‌های خود در اثبات عدم </w:t>
      </w:r>
      <w:r>
        <w:rPr>
          <w:rtl/>
        </w:rPr>
        <w:lastRenderedPageBreak/>
        <w:t>ارتباط واشنگتن با امر را بیان کنند. مخصوصاً با توجه به اینکه ویروس در خود آمریکا هم مورد بررسی قرار می‌گیرد و حتی از آماده شدن اولین واکسن برای آن در ایالات متحده اطلاع داده مي‌شود.</w:t>
      </w:r>
    </w:p>
    <w:p w:rsidR="00266441" w:rsidRPr="002E0D97" w:rsidRDefault="00917008" w:rsidP="00917008">
      <w:pPr>
        <w:pStyle w:val="gotovyi2"/>
        <w:spacing w:line="360" w:lineRule="auto"/>
        <w:rPr>
          <w:rtl/>
        </w:rPr>
      </w:pPr>
      <w:r>
        <w:rPr>
          <w:rtl/>
        </w:rPr>
        <w:t xml:space="preserve">امری که فوق العاده مایه نگرانی می‌باشد این است که امروز امور آمریکا توسط کسانی اداره مي‌شود که به هیچ وجه نباید به اداره امور هر کشور راه داده شوند. روگردان نبودن آنها از هر اقدام تنها مشکل نیست. این افراد، چنانچه قتل سردار سلیمانی نشان داد، علاوه بر روگردان نشدن از هیچ امر، همچنین در مورد عواقب </w:t>
      </w:r>
      <w:r>
        <w:rPr>
          <w:rFonts w:hint="cs"/>
          <w:rtl/>
        </w:rPr>
        <w:t xml:space="preserve">اقدامات خود </w:t>
      </w:r>
      <w:r>
        <w:rPr>
          <w:rtl/>
        </w:rPr>
        <w:t>فکر نمی‌کنند. ترامپ و زیر دستانش فکر می‌کنند صحبت از اینکه آمریکا کشور بزرگی است و کسی جرأت مقابله با آن را نخواهد داشت،</w:t>
      </w:r>
      <w:r w:rsidR="00C46D6A">
        <w:rPr>
          <w:rtl/>
        </w:rPr>
        <w:t xml:space="preserve"> کافی است تا از آمریکا دفاع شود</w:t>
      </w:r>
      <w:r>
        <w:rPr>
          <w:rtl/>
        </w:rPr>
        <w:t xml:space="preserve"> و با کمال تأسف باید گفت کرونا ویروس و شیوع آن در خود آمریکا و جان باختن آمریکایی‌ها هم به آنها درسی نخواهد داد.</w:t>
      </w:r>
    </w:p>
    <w:p w:rsidR="008046DC" w:rsidRPr="002E0D97" w:rsidRDefault="008046DC" w:rsidP="00917008">
      <w:pPr>
        <w:spacing w:line="360" w:lineRule="auto"/>
        <w:rPr>
          <w:rFonts w:cs="Times New Roman"/>
          <w:sz w:val="32"/>
          <w:szCs w:val="32"/>
          <w:lang w:bidi="fa-IR"/>
        </w:rPr>
      </w:pPr>
    </w:p>
    <w:p w:rsidR="00294DA7" w:rsidRPr="009950CB" w:rsidRDefault="00294DA7" w:rsidP="00917008">
      <w:pPr>
        <w:bidi/>
        <w:spacing w:line="360" w:lineRule="auto"/>
        <w:jc w:val="center"/>
        <w:rPr>
          <w:rFonts w:asciiTheme="majorBidi" w:hAnsiTheme="majorBidi" w:cstheme="majorBidi"/>
          <w:bCs/>
          <w:color w:val="0000FF"/>
          <w:sz w:val="32"/>
          <w:szCs w:val="32"/>
          <w:rtl/>
          <w:lang w:bidi="fa-IR"/>
        </w:rPr>
      </w:pPr>
    </w:p>
    <w:p w:rsidR="00463529" w:rsidRPr="00AA571E" w:rsidRDefault="00463529" w:rsidP="00917008">
      <w:pPr>
        <w:pStyle w:val="gotovyi2"/>
        <w:spacing w:line="360" w:lineRule="auto"/>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23" w:rsidRDefault="00C05123" w:rsidP="009E494A">
      <w:pPr>
        <w:spacing w:after="0" w:line="240" w:lineRule="auto"/>
      </w:pPr>
      <w:r>
        <w:separator/>
      </w:r>
    </w:p>
  </w:endnote>
  <w:endnote w:type="continuationSeparator" w:id="0">
    <w:p w:rsidR="00C05123" w:rsidRDefault="00C05123"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B7" w:rsidRDefault="00C05123">
    <w:pPr>
      <w:pStyle w:val="Footer"/>
      <w:jc w:val="center"/>
    </w:pPr>
    <w:r>
      <w:fldChar w:fldCharType="begin"/>
    </w:r>
    <w:r>
      <w:instrText xml:space="preserve"> PAGE   \* MERGEFORMAT </w:instrText>
    </w:r>
    <w:r>
      <w:fldChar w:fldCharType="separate"/>
    </w:r>
    <w:r w:rsidR="00215F6E">
      <w:rPr>
        <w:noProof/>
      </w:rPr>
      <w:t>1</w:t>
    </w:r>
    <w:r>
      <w:rPr>
        <w:noProof/>
      </w:rPr>
      <w:fldChar w:fldCharType="end"/>
    </w:r>
  </w:p>
  <w:p w:rsidR="00182AB7" w:rsidRDefault="00182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23" w:rsidRDefault="00C05123" w:rsidP="009E494A">
      <w:pPr>
        <w:spacing w:after="0" w:line="240" w:lineRule="auto"/>
      </w:pPr>
      <w:r>
        <w:separator/>
      </w:r>
    </w:p>
  </w:footnote>
  <w:footnote w:type="continuationSeparator" w:id="0">
    <w:p w:rsidR="00C05123" w:rsidRDefault="00C05123" w:rsidP="009E494A">
      <w:pPr>
        <w:spacing w:after="0" w:line="240" w:lineRule="auto"/>
      </w:pPr>
      <w:r>
        <w:continuationSeparator/>
      </w:r>
    </w:p>
  </w:footnote>
  <w:footnote w:id="1">
    <w:p w:rsidR="00917008" w:rsidRPr="00335C7D" w:rsidRDefault="00917008" w:rsidP="00917008">
      <w:pPr>
        <w:pStyle w:val="FootnoteText"/>
        <w:bidi/>
        <w:rPr>
          <w:rtl/>
          <w:lang w:bidi="fa-IR"/>
        </w:rPr>
      </w:pPr>
      <w:r w:rsidRPr="00335C7D">
        <w:rPr>
          <w:rStyle w:val="FootnoteReference"/>
          <w:rFonts w:eastAsia="SimSun"/>
        </w:rPr>
        <w:footnoteRef/>
      </w:r>
      <w:r w:rsidRPr="00335C7D">
        <w:t xml:space="preserve"> </w:t>
      </w:r>
      <w:r w:rsidRPr="00335C7D">
        <w:rPr>
          <w:rFonts w:asciiTheme="minorHAnsi" w:eastAsiaTheme="minorEastAsia" w:hAnsiTheme="minorHAnsi" w:cstheme="minorBidi" w:hint="cs"/>
          <w:rtl/>
          <w:lang w:bidi="fa-IR"/>
        </w:rPr>
        <w:t>"به ما نسبت داده مي‌شود". چرا روسيه به ایجاد اخبار کاذب در مورد کرونا ویروس مشغول شده است</w:t>
      </w:r>
    </w:p>
    <w:p w:rsidR="00917008" w:rsidRPr="00D562DB" w:rsidRDefault="00917008" w:rsidP="00917008">
      <w:pPr>
        <w:pStyle w:val="FootnoteText"/>
        <w:bidi/>
        <w:rPr>
          <w:rtl/>
          <w:lang w:bidi="fa-IR"/>
        </w:rPr>
      </w:pPr>
      <w:r>
        <w:rPr>
          <w:rFonts w:hint="cs"/>
          <w:rtl/>
          <w:lang w:bidi="fa-IR"/>
        </w:rPr>
        <w:t>بخش روسی رادیو "صدای آزادی"، 19</w:t>
      </w:r>
      <w:r>
        <w:rPr>
          <w:rtl/>
          <w:lang w:bidi="fa-IR"/>
        </w:rPr>
        <w:t>/02/2020</w:t>
      </w:r>
    </w:p>
    <w:p w:rsidR="00917008" w:rsidRPr="00D562DB" w:rsidRDefault="00917008" w:rsidP="00917008">
      <w:pPr>
        <w:pStyle w:val="ExportHyperlink"/>
        <w:rPr>
          <w:rtl/>
          <w:lang w:bidi="fa-IR"/>
        </w:rPr>
      </w:pPr>
      <w:r w:rsidRPr="000D5CD1">
        <w:rPr>
          <w:lang w:bidi="fa-IR"/>
        </w:rPr>
        <w:t>https://www.svoboda.org/a/30451581.html</w:t>
      </w:r>
    </w:p>
    <w:p w:rsidR="00917008" w:rsidRDefault="00917008" w:rsidP="00917008">
      <w:pPr>
        <w:pStyle w:val="FootnoteText"/>
        <w:bidi/>
        <w:rPr>
          <w:rtl/>
          <w:lang w:bidi="fa-IR"/>
        </w:rPr>
      </w:pPr>
    </w:p>
  </w:footnote>
  <w:footnote w:id="2">
    <w:p w:rsidR="00917008" w:rsidRDefault="00917008" w:rsidP="00917008">
      <w:pPr>
        <w:pStyle w:val="FootnoteText"/>
        <w:rPr>
          <w:rtl/>
        </w:rPr>
      </w:pPr>
      <w:r>
        <w:rPr>
          <w:rStyle w:val="FootnoteReference"/>
          <w:rFonts w:eastAsia="SimSun"/>
        </w:rPr>
        <w:footnoteRef/>
      </w:r>
      <w:r>
        <w:t xml:space="preserve"> </w:t>
      </w:r>
      <w:r w:rsidRPr="008224B1">
        <w:t>Chemical weapons expert says nerve agent used to poison Russian spy could not have been smuggled in his daughter's bag as it would have ‘killed hundreds on the plane’</w:t>
      </w:r>
    </w:p>
    <w:p w:rsidR="00917008" w:rsidRPr="008224B1" w:rsidRDefault="00917008" w:rsidP="00917008">
      <w:pPr>
        <w:pStyle w:val="FootnoteText"/>
        <w:rPr>
          <w:rtl/>
        </w:rPr>
      </w:pPr>
      <w:r w:rsidRPr="008224B1">
        <w:t>Dailymail</w:t>
      </w:r>
      <w:r>
        <w:t xml:space="preserve">, </w:t>
      </w:r>
      <w:r w:rsidRPr="008224B1">
        <w:t>17 March 2018</w:t>
      </w:r>
    </w:p>
    <w:p w:rsidR="00917008" w:rsidRDefault="00917008" w:rsidP="00917008">
      <w:pPr>
        <w:pStyle w:val="ExportHyperlink"/>
        <w:rPr>
          <w:rtl/>
          <w:lang w:bidi="fa-IR"/>
        </w:rPr>
      </w:pPr>
      <w:r w:rsidRPr="00082EBF">
        <w:t>https://www.dailymail.co.uk/news/article-5513841/Nerve-agent-used-kill-spy-not-smuggled-plane-Russia-says.html</w:t>
      </w:r>
    </w:p>
  </w:footnote>
  <w:footnote w:id="3">
    <w:p w:rsidR="00917008" w:rsidRDefault="00917008" w:rsidP="00917008">
      <w:pPr>
        <w:pStyle w:val="FootnoteText"/>
        <w:bidi/>
        <w:rPr>
          <w:rtl/>
          <w:lang w:bidi="fa-IR"/>
        </w:rPr>
      </w:pPr>
      <w:r>
        <w:rPr>
          <w:rStyle w:val="FootnoteReference"/>
          <w:rFonts w:eastAsia="SimSun"/>
        </w:rPr>
        <w:footnoteRef/>
      </w:r>
      <w:r>
        <w:t xml:space="preserve"> </w:t>
      </w:r>
      <w:r>
        <w:rPr>
          <w:rFonts w:hint="cs"/>
          <w:rtl/>
          <w:lang w:bidi="fa-IR"/>
        </w:rPr>
        <w:t xml:space="preserve"> آمریکا مشغول تولید سلاح بیولوژیک در نزدیکی مرزهای روسیه است</w:t>
      </w:r>
    </w:p>
    <w:p w:rsidR="00917008" w:rsidRDefault="00917008" w:rsidP="00917008">
      <w:pPr>
        <w:pStyle w:val="FootnoteText"/>
        <w:bidi/>
        <w:rPr>
          <w:rtl/>
          <w:lang w:bidi="fa-IR"/>
        </w:rPr>
      </w:pPr>
      <w:r>
        <w:rPr>
          <w:rFonts w:hint="cs"/>
          <w:rtl/>
          <w:lang w:bidi="fa-IR"/>
        </w:rPr>
        <w:t>شبکه تلویزیونی "ستاره"، 18/04/2017</w:t>
      </w:r>
    </w:p>
    <w:p w:rsidR="00917008" w:rsidRDefault="00917008" w:rsidP="00917008">
      <w:pPr>
        <w:pStyle w:val="ExportHyperlink"/>
      </w:pPr>
      <w:r w:rsidRPr="009E6816">
        <w:t>https://tvzvezda.ru/news/vstrane_i_mire/content/201704181132-9i6n.htm</w:t>
      </w:r>
    </w:p>
    <w:p w:rsidR="00917008" w:rsidRDefault="00917008" w:rsidP="00917008">
      <w:pPr>
        <w:pStyle w:val="FootnoteText"/>
        <w:rPr>
          <w:rtl/>
          <w:lang w:bidi="fa-IR"/>
        </w:rPr>
      </w:pPr>
    </w:p>
  </w:footnote>
  <w:footnote w:id="4">
    <w:p w:rsidR="00917008" w:rsidRDefault="00917008" w:rsidP="00917008">
      <w:pPr>
        <w:pStyle w:val="FootnoteText"/>
        <w:bidi/>
        <w:rPr>
          <w:rtl/>
          <w:lang w:bidi="fa-IR"/>
        </w:rPr>
      </w:pPr>
      <w:r>
        <w:rPr>
          <w:rStyle w:val="FootnoteReference"/>
          <w:rFonts w:eastAsia="SimSun"/>
        </w:rPr>
        <w:footnoteRef/>
      </w:r>
      <w:r>
        <w:t xml:space="preserve"> </w:t>
      </w:r>
      <w:r>
        <w:rPr>
          <w:rFonts w:hint="cs"/>
          <w:rtl/>
          <w:lang w:bidi="fa-IR"/>
        </w:rPr>
        <w:t>صاحبنظر نظامی کرونا ویروس را اسلحه بیولوژیک ایالات متحده نامید</w:t>
      </w:r>
    </w:p>
    <w:p w:rsidR="00917008" w:rsidRDefault="00917008" w:rsidP="00917008">
      <w:pPr>
        <w:pStyle w:val="FootnoteText"/>
        <w:bidi/>
        <w:rPr>
          <w:rtl/>
          <w:lang w:bidi="fa-IR"/>
        </w:rPr>
      </w:pPr>
      <w:r>
        <w:rPr>
          <w:rFonts w:hint="cs"/>
          <w:rtl/>
          <w:lang w:bidi="fa-IR"/>
        </w:rPr>
        <w:t>پرتال خبری "کازان فرست"، 01/02/2020</w:t>
      </w:r>
    </w:p>
    <w:p w:rsidR="00917008" w:rsidRDefault="00917008" w:rsidP="00917008">
      <w:pPr>
        <w:pStyle w:val="ExportHyperlink"/>
        <w:rPr>
          <w:rtl/>
          <w:lang w:bidi="fa-IR"/>
        </w:rPr>
      </w:pPr>
      <w:r w:rsidRPr="009E6816">
        <w:t>https://kazanfirst.ru/news/510142</w:t>
      </w:r>
    </w:p>
  </w:footnote>
  <w:footnote w:id="5">
    <w:p w:rsidR="00917008" w:rsidRDefault="00917008" w:rsidP="00917008">
      <w:pPr>
        <w:pStyle w:val="FootnoteText"/>
        <w:bidi/>
        <w:rPr>
          <w:rtl/>
          <w:lang w:bidi="fa-IR"/>
        </w:rPr>
      </w:pPr>
      <w:r>
        <w:rPr>
          <w:rStyle w:val="FootnoteReference"/>
          <w:rFonts w:eastAsia="SimSun"/>
        </w:rPr>
        <w:footnoteRef/>
      </w:r>
      <w:r>
        <w:t xml:space="preserve"> </w:t>
      </w:r>
      <w:r>
        <w:rPr>
          <w:rFonts w:hint="cs"/>
          <w:rtl/>
          <w:lang w:bidi="fa-IR"/>
        </w:rPr>
        <w:t>صاحبنظر نظامی کرونا ویروس را اسلحه بیولوژیک جدید ایالات متحده نامید</w:t>
      </w:r>
    </w:p>
    <w:p w:rsidR="00917008" w:rsidRDefault="00917008" w:rsidP="00917008">
      <w:pPr>
        <w:pStyle w:val="FootnoteText"/>
        <w:bidi/>
        <w:rPr>
          <w:rtl/>
          <w:lang w:bidi="fa-IR"/>
        </w:rPr>
      </w:pPr>
      <w:r>
        <w:rPr>
          <w:rFonts w:hint="cs"/>
          <w:rtl/>
          <w:lang w:bidi="fa-IR"/>
        </w:rPr>
        <w:t xml:space="preserve">پرتال </w:t>
      </w:r>
      <w:r>
        <w:rPr>
          <w:lang w:bidi="fa-IR"/>
        </w:rPr>
        <w:t>news.ru</w:t>
      </w:r>
      <w:r>
        <w:rPr>
          <w:rFonts w:hint="cs"/>
          <w:rtl/>
          <w:lang w:bidi="fa-IR"/>
        </w:rPr>
        <w:t>، 01/02/2020</w:t>
      </w:r>
    </w:p>
    <w:p w:rsidR="00917008" w:rsidRDefault="00917008" w:rsidP="00917008">
      <w:pPr>
        <w:pStyle w:val="ExportHyperlink"/>
        <w:rPr>
          <w:rtl/>
          <w:lang w:bidi="fa-IR"/>
        </w:rPr>
      </w:pPr>
      <w:r w:rsidRPr="009E6816">
        <w:t>https://news.ru/society/voennyj-ekspert-nazval-koronavirus-novym-biooruzhiem-ssha</w:t>
      </w:r>
    </w:p>
  </w:footnote>
  <w:footnote w:id="6">
    <w:p w:rsidR="00917008" w:rsidRDefault="00917008" w:rsidP="00917008">
      <w:pPr>
        <w:pStyle w:val="FootnoteText"/>
        <w:bidi/>
        <w:rPr>
          <w:rtl/>
          <w:lang w:bidi="fa-IR"/>
        </w:rPr>
      </w:pPr>
      <w:r>
        <w:rPr>
          <w:rStyle w:val="FootnoteReference"/>
          <w:rFonts w:eastAsia="SimSun"/>
        </w:rPr>
        <w:footnoteRef/>
      </w:r>
      <w:r>
        <w:t xml:space="preserve"> </w:t>
      </w:r>
      <w:r>
        <w:rPr>
          <w:rFonts w:hint="cs"/>
          <w:rtl/>
          <w:lang w:bidi="fa-IR"/>
        </w:rPr>
        <w:t xml:space="preserve"> </w:t>
      </w:r>
      <w:r>
        <w:rPr>
          <w:rFonts w:cstheme="minorBidi" w:hint="cs"/>
          <w:rtl/>
          <w:lang w:bidi="fa-IR"/>
        </w:rPr>
        <w:t>ژیرینوفسکی</w:t>
      </w:r>
      <w:r>
        <w:rPr>
          <w:rFonts w:hint="cs"/>
          <w:rtl/>
          <w:lang w:bidi="fa-IR"/>
        </w:rPr>
        <w:t xml:space="preserve"> </w:t>
      </w:r>
      <w:r>
        <w:rPr>
          <w:rFonts w:cstheme="minorBidi" w:hint="cs"/>
          <w:rtl/>
          <w:lang w:bidi="fa-IR"/>
        </w:rPr>
        <w:t>کرونا ویروس</w:t>
      </w:r>
      <w:r>
        <w:rPr>
          <w:rFonts w:hint="cs"/>
          <w:rtl/>
          <w:lang w:bidi="fa-IR"/>
        </w:rPr>
        <w:t xml:space="preserve"> چینی را </w:t>
      </w:r>
      <w:r>
        <w:rPr>
          <w:rFonts w:cstheme="minorBidi" w:hint="cs"/>
          <w:rtl/>
          <w:lang w:bidi="fa-IR"/>
        </w:rPr>
        <w:t>اقدام تحریک آمیز</w:t>
      </w:r>
      <w:r>
        <w:rPr>
          <w:rFonts w:hint="cs"/>
          <w:rtl/>
          <w:lang w:bidi="fa-IR"/>
        </w:rPr>
        <w:t xml:space="preserve"> </w:t>
      </w:r>
      <w:r>
        <w:rPr>
          <w:rFonts w:cstheme="minorBidi" w:hint="cs"/>
          <w:rtl/>
          <w:lang w:bidi="fa-IR"/>
        </w:rPr>
        <w:t>ایالات متحده</w:t>
      </w:r>
      <w:r>
        <w:rPr>
          <w:rFonts w:hint="cs"/>
          <w:rtl/>
          <w:lang w:bidi="fa-IR"/>
        </w:rPr>
        <w:t xml:space="preserve"> نامید</w:t>
      </w:r>
    </w:p>
    <w:p w:rsidR="00917008" w:rsidRDefault="00917008" w:rsidP="00917008">
      <w:pPr>
        <w:pStyle w:val="FootnoteText"/>
        <w:bidi/>
        <w:rPr>
          <w:rtl/>
          <w:lang w:bidi="fa-IR"/>
        </w:rPr>
      </w:pPr>
      <w:r>
        <w:rPr>
          <w:rFonts w:cstheme="minorBidi" w:hint="cs"/>
          <w:rtl/>
          <w:lang w:bidi="fa-IR"/>
        </w:rPr>
        <w:t>خبرگزاری</w:t>
      </w:r>
      <w:r>
        <w:rPr>
          <w:rFonts w:hint="cs"/>
          <w:rtl/>
          <w:lang w:bidi="fa-IR"/>
        </w:rPr>
        <w:t xml:space="preserve"> "ریافان"، 25/01/2020</w:t>
      </w:r>
    </w:p>
    <w:p w:rsidR="00917008" w:rsidRDefault="00917008" w:rsidP="00917008">
      <w:pPr>
        <w:pStyle w:val="ExportHyperlink"/>
        <w:rPr>
          <w:rtl/>
          <w:lang w:bidi="fa-IR"/>
        </w:rPr>
      </w:pPr>
      <w:r w:rsidRPr="00410AF9">
        <w:rPr>
          <w:lang w:bidi="fa-IR"/>
        </w:rPr>
        <w:t>https://riafan.ru/1244952-zhirinovskii-nazval-kitaiskii-koronavirus-provokaciei-ssha</w:t>
      </w:r>
    </w:p>
  </w:footnote>
  <w:footnote w:id="7">
    <w:p w:rsidR="00917008" w:rsidRDefault="00917008" w:rsidP="00917008">
      <w:pPr>
        <w:pStyle w:val="FootnoteText"/>
        <w:rPr>
          <w:rtl/>
          <w:lang w:bidi="fa-IR"/>
        </w:rPr>
      </w:pPr>
      <w:r>
        <w:rPr>
          <w:rStyle w:val="FootnoteReference"/>
          <w:rFonts w:eastAsia="SimSun"/>
        </w:rPr>
        <w:footnoteRef/>
      </w:r>
      <w:r>
        <w:t xml:space="preserve"> </w:t>
      </w:r>
      <w:r w:rsidRPr="00CE4853">
        <w:t>China’s Coronavirus. “We Cannot Rule Out Man Made Origin of these Infections”</w:t>
      </w:r>
    </w:p>
    <w:p w:rsidR="00917008" w:rsidRDefault="00917008" w:rsidP="00917008">
      <w:pPr>
        <w:pStyle w:val="FootnoteText"/>
        <w:rPr>
          <w:rtl/>
          <w:lang w:bidi="fa-IR"/>
        </w:rPr>
      </w:pPr>
      <w:r w:rsidRPr="00CE4853">
        <w:rPr>
          <w:lang w:bidi="fa-IR"/>
        </w:rPr>
        <w:t>Global Research, February 17, 2020</w:t>
      </w:r>
    </w:p>
    <w:p w:rsidR="00917008" w:rsidRDefault="00917008" w:rsidP="00917008">
      <w:pPr>
        <w:pStyle w:val="ExportHyperlink"/>
        <w:rPr>
          <w:rtl/>
          <w:lang w:bidi="fa-IR"/>
        </w:rPr>
      </w:pPr>
      <w:r w:rsidRPr="00CE4853">
        <w:rPr>
          <w:lang w:bidi="fa-IR"/>
        </w:rPr>
        <w:t>https://www.globalresearch.ca/russian-appraisal-china-coronavirus/5703761</w:t>
      </w:r>
    </w:p>
  </w:footnote>
  <w:footnote w:id="8">
    <w:p w:rsidR="00917008" w:rsidRDefault="00917008" w:rsidP="00917008">
      <w:pPr>
        <w:pStyle w:val="FootnoteText"/>
        <w:bidi/>
        <w:rPr>
          <w:rtl/>
          <w:lang w:bidi="fa-IR"/>
        </w:rPr>
      </w:pPr>
      <w:r>
        <w:rPr>
          <w:rStyle w:val="FootnoteReference"/>
          <w:rFonts w:eastAsia="SimSun"/>
        </w:rPr>
        <w:footnoteRef/>
      </w:r>
      <w:r>
        <w:t xml:space="preserve"> </w:t>
      </w:r>
      <w:r>
        <w:rPr>
          <w:rFonts w:hint="cs"/>
          <w:rtl/>
          <w:lang w:bidi="fa-IR"/>
        </w:rPr>
        <w:t xml:space="preserve"> نیکولین </w:t>
      </w:r>
      <w:r>
        <w:rPr>
          <w:rFonts w:cstheme="minorBidi" w:hint="cs"/>
          <w:rtl/>
          <w:lang w:bidi="fa-IR"/>
        </w:rPr>
        <w:t>صاحبنظر</w:t>
      </w:r>
      <w:r>
        <w:rPr>
          <w:rFonts w:hint="cs"/>
          <w:rtl/>
          <w:lang w:bidi="fa-IR"/>
        </w:rPr>
        <w:t xml:space="preserve"> </w:t>
      </w:r>
      <w:r>
        <w:rPr>
          <w:rFonts w:cstheme="minorBidi" w:hint="cs"/>
          <w:rtl/>
          <w:lang w:bidi="fa-IR"/>
        </w:rPr>
        <w:t>سازمان ملل</w:t>
      </w:r>
      <w:r>
        <w:rPr>
          <w:rFonts w:hint="cs"/>
          <w:rtl/>
          <w:lang w:bidi="fa-IR"/>
        </w:rPr>
        <w:t xml:space="preserve">: </w:t>
      </w:r>
      <w:r>
        <w:rPr>
          <w:rFonts w:cstheme="minorBidi" w:hint="cs"/>
          <w:rtl/>
          <w:lang w:bidi="fa-IR"/>
        </w:rPr>
        <w:t>کرونا ویروس</w:t>
      </w:r>
      <w:r>
        <w:rPr>
          <w:rFonts w:hint="cs"/>
          <w:rtl/>
          <w:lang w:bidi="fa-IR"/>
        </w:rPr>
        <w:t xml:space="preserve"> "چینی" را </w:t>
      </w:r>
      <w:r>
        <w:rPr>
          <w:rFonts w:cstheme="minorBidi" w:hint="cs"/>
          <w:rtl/>
          <w:lang w:bidi="fa-IR"/>
        </w:rPr>
        <w:t>آمریکا</w:t>
      </w:r>
      <w:r>
        <w:rPr>
          <w:rFonts w:hint="cs"/>
          <w:rtl/>
          <w:lang w:bidi="fa-IR"/>
        </w:rPr>
        <w:t xml:space="preserve"> برای انتقام گرفتن از </w:t>
      </w:r>
      <w:r>
        <w:rPr>
          <w:rFonts w:cstheme="minorBidi" w:hint="cs"/>
          <w:rtl/>
          <w:lang w:bidi="fa-IR"/>
        </w:rPr>
        <w:t>ایران</w:t>
      </w:r>
      <w:r>
        <w:rPr>
          <w:rFonts w:hint="cs"/>
          <w:rtl/>
          <w:lang w:bidi="fa-IR"/>
        </w:rPr>
        <w:t xml:space="preserve"> راه انداخته بود</w:t>
      </w:r>
    </w:p>
    <w:p w:rsidR="00917008" w:rsidRDefault="00917008" w:rsidP="00917008">
      <w:pPr>
        <w:pStyle w:val="FootnoteText"/>
        <w:bidi/>
        <w:rPr>
          <w:rtl/>
          <w:lang w:bidi="fa-IR"/>
        </w:rPr>
      </w:pPr>
      <w:r>
        <w:rPr>
          <w:rFonts w:hint="cs"/>
          <w:rtl/>
          <w:lang w:bidi="fa-IR"/>
        </w:rPr>
        <w:t>پرتال "</w:t>
      </w:r>
      <w:r w:rsidRPr="00335C7D">
        <w:t xml:space="preserve"> </w:t>
      </w:r>
      <w:r w:rsidRPr="00335C7D">
        <w:rPr>
          <w:lang w:bidi="fa-IR"/>
        </w:rPr>
        <w:t>nation-news</w:t>
      </w:r>
      <w:r>
        <w:rPr>
          <w:rFonts w:hint="cs"/>
          <w:rtl/>
          <w:lang w:bidi="fa-IR"/>
        </w:rPr>
        <w:t>"، 08/03/2020</w:t>
      </w:r>
    </w:p>
    <w:p w:rsidR="00917008" w:rsidRDefault="00917008" w:rsidP="00917008">
      <w:pPr>
        <w:pStyle w:val="ExportHyperlink"/>
        <w:rPr>
          <w:rtl/>
          <w:lang w:bidi="fa-IR"/>
        </w:rPr>
      </w:pPr>
      <w:r w:rsidRPr="00335C7D">
        <w:rPr>
          <w:lang w:bidi="fa-IR"/>
        </w:rPr>
        <w:t>https://nation-news.ru/507436-ekspert-oon-kitaiskii-koronavirus-zapustili-ssha-chtoby-otomstit-iranu</w:t>
      </w:r>
    </w:p>
  </w:footnote>
  <w:footnote w:id="9">
    <w:p w:rsidR="00917008" w:rsidRDefault="00917008" w:rsidP="00917008">
      <w:pPr>
        <w:pStyle w:val="FootnoteText"/>
        <w:bidi/>
        <w:rPr>
          <w:rtl/>
          <w:lang w:bidi="fa-IR"/>
        </w:rPr>
      </w:pPr>
      <w:r>
        <w:rPr>
          <w:rStyle w:val="FootnoteReference"/>
        </w:rPr>
        <w:footnoteRef/>
      </w:r>
      <w:r>
        <w:t xml:space="preserve"> </w:t>
      </w:r>
      <w:r>
        <w:rPr>
          <w:rFonts w:hint="cs"/>
          <w:rtl/>
          <w:lang w:bidi="fa-IR"/>
        </w:rPr>
        <w:t xml:space="preserve"> روسيه انتشار شایعات مربوط به کرونا ویروس در شبکه‌های اجتماعی را نفی می‌کند</w:t>
      </w:r>
    </w:p>
    <w:p w:rsidR="00917008" w:rsidRDefault="00917008" w:rsidP="00917008">
      <w:pPr>
        <w:pStyle w:val="FootnoteText"/>
        <w:bidi/>
        <w:rPr>
          <w:rtl/>
          <w:lang w:bidi="fa-IR"/>
        </w:rPr>
      </w:pPr>
      <w:r>
        <w:rPr>
          <w:rFonts w:hint="cs"/>
          <w:rtl/>
          <w:lang w:bidi="fa-IR"/>
        </w:rPr>
        <w:t xml:space="preserve">سایت بخش روسی بی‌بی‌سی، 23/02/2020 </w:t>
      </w:r>
    </w:p>
    <w:p w:rsidR="00917008" w:rsidRDefault="00917008" w:rsidP="00917008">
      <w:pPr>
        <w:pStyle w:val="ExportHyperlink"/>
        <w:rPr>
          <w:rtl/>
          <w:lang w:bidi="fa-IR"/>
        </w:rPr>
      </w:pPr>
      <w:r w:rsidRPr="009E6816">
        <w:rPr>
          <w:lang w:bidi="fa-IR"/>
        </w:rPr>
        <w:t>https://www.bbc.com/russian/news-51601897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B7" w:rsidRDefault="00182A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B2"/>
    <w:rsid w:val="00006CF6"/>
    <w:rsid w:val="00015F1B"/>
    <w:rsid w:val="0003624D"/>
    <w:rsid w:val="00086696"/>
    <w:rsid w:val="000B4028"/>
    <w:rsid w:val="000F0704"/>
    <w:rsid w:val="000F5518"/>
    <w:rsid w:val="001054B1"/>
    <w:rsid w:val="00134288"/>
    <w:rsid w:val="0015000C"/>
    <w:rsid w:val="00182AB7"/>
    <w:rsid w:val="00190383"/>
    <w:rsid w:val="001B2075"/>
    <w:rsid w:val="001C7189"/>
    <w:rsid w:val="001F29AD"/>
    <w:rsid w:val="0021474B"/>
    <w:rsid w:val="00215F6E"/>
    <w:rsid w:val="00260B27"/>
    <w:rsid w:val="002629FA"/>
    <w:rsid w:val="00266441"/>
    <w:rsid w:val="00294DA7"/>
    <w:rsid w:val="002A26A1"/>
    <w:rsid w:val="002C1BF9"/>
    <w:rsid w:val="002C66C0"/>
    <w:rsid w:val="002D1C46"/>
    <w:rsid w:val="00351933"/>
    <w:rsid w:val="00355481"/>
    <w:rsid w:val="00364D06"/>
    <w:rsid w:val="00380703"/>
    <w:rsid w:val="00387DF7"/>
    <w:rsid w:val="003A2556"/>
    <w:rsid w:val="003B5E17"/>
    <w:rsid w:val="003B6A9E"/>
    <w:rsid w:val="003E2AF4"/>
    <w:rsid w:val="003F0F2A"/>
    <w:rsid w:val="0040543E"/>
    <w:rsid w:val="00426F2C"/>
    <w:rsid w:val="0044332A"/>
    <w:rsid w:val="00443C73"/>
    <w:rsid w:val="00450112"/>
    <w:rsid w:val="00453DED"/>
    <w:rsid w:val="00460E21"/>
    <w:rsid w:val="00463529"/>
    <w:rsid w:val="004A19D0"/>
    <w:rsid w:val="004C070A"/>
    <w:rsid w:val="004C3A40"/>
    <w:rsid w:val="004D15B0"/>
    <w:rsid w:val="00505DC6"/>
    <w:rsid w:val="0051508F"/>
    <w:rsid w:val="0053358B"/>
    <w:rsid w:val="0053597D"/>
    <w:rsid w:val="00552930"/>
    <w:rsid w:val="00571DFD"/>
    <w:rsid w:val="00581FCA"/>
    <w:rsid w:val="005A2372"/>
    <w:rsid w:val="005B5C60"/>
    <w:rsid w:val="005C3910"/>
    <w:rsid w:val="005E1B2B"/>
    <w:rsid w:val="005E7E92"/>
    <w:rsid w:val="006305F2"/>
    <w:rsid w:val="00636A30"/>
    <w:rsid w:val="00640B60"/>
    <w:rsid w:val="00656145"/>
    <w:rsid w:val="00664E0A"/>
    <w:rsid w:val="0067327E"/>
    <w:rsid w:val="00691EB4"/>
    <w:rsid w:val="006971B1"/>
    <w:rsid w:val="006A393F"/>
    <w:rsid w:val="006C4C26"/>
    <w:rsid w:val="006D5317"/>
    <w:rsid w:val="007037A2"/>
    <w:rsid w:val="0071778B"/>
    <w:rsid w:val="00731FE5"/>
    <w:rsid w:val="00733486"/>
    <w:rsid w:val="007617D1"/>
    <w:rsid w:val="00786A85"/>
    <w:rsid w:val="007D3CF7"/>
    <w:rsid w:val="0080402B"/>
    <w:rsid w:val="008046DC"/>
    <w:rsid w:val="00825857"/>
    <w:rsid w:val="0085360D"/>
    <w:rsid w:val="008A2778"/>
    <w:rsid w:val="008A5142"/>
    <w:rsid w:val="008D017A"/>
    <w:rsid w:val="008D5462"/>
    <w:rsid w:val="009062E6"/>
    <w:rsid w:val="00917008"/>
    <w:rsid w:val="0092368B"/>
    <w:rsid w:val="009334BE"/>
    <w:rsid w:val="00955F48"/>
    <w:rsid w:val="00992FE1"/>
    <w:rsid w:val="009950CB"/>
    <w:rsid w:val="009B2E14"/>
    <w:rsid w:val="009D1B73"/>
    <w:rsid w:val="009D73D4"/>
    <w:rsid w:val="009E494A"/>
    <w:rsid w:val="00A01076"/>
    <w:rsid w:val="00A358C8"/>
    <w:rsid w:val="00A94AA5"/>
    <w:rsid w:val="00A95FFF"/>
    <w:rsid w:val="00AA571E"/>
    <w:rsid w:val="00AB5369"/>
    <w:rsid w:val="00AE22D9"/>
    <w:rsid w:val="00B02999"/>
    <w:rsid w:val="00B337B1"/>
    <w:rsid w:val="00B34AAD"/>
    <w:rsid w:val="00B4135F"/>
    <w:rsid w:val="00B56637"/>
    <w:rsid w:val="00B65D6E"/>
    <w:rsid w:val="00B661D5"/>
    <w:rsid w:val="00B95646"/>
    <w:rsid w:val="00B95E3D"/>
    <w:rsid w:val="00BE79B5"/>
    <w:rsid w:val="00C05123"/>
    <w:rsid w:val="00C15408"/>
    <w:rsid w:val="00C209C7"/>
    <w:rsid w:val="00C33105"/>
    <w:rsid w:val="00C40AC3"/>
    <w:rsid w:val="00C46D6A"/>
    <w:rsid w:val="00C66433"/>
    <w:rsid w:val="00C77226"/>
    <w:rsid w:val="00C903BF"/>
    <w:rsid w:val="00CA55A6"/>
    <w:rsid w:val="00CB4B2C"/>
    <w:rsid w:val="00CD3AE4"/>
    <w:rsid w:val="00CE4338"/>
    <w:rsid w:val="00D4155E"/>
    <w:rsid w:val="00D51481"/>
    <w:rsid w:val="00D561C5"/>
    <w:rsid w:val="00D95D80"/>
    <w:rsid w:val="00DB6CB2"/>
    <w:rsid w:val="00DD1578"/>
    <w:rsid w:val="00E05850"/>
    <w:rsid w:val="00E27F72"/>
    <w:rsid w:val="00EA0D6B"/>
    <w:rsid w:val="00EB1027"/>
    <w:rsid w:val="00ED0966"/>
    <w:rsid w:val="00EE0DC0"/>
    <w:rsid w:val="00EF1A2D"/>
    <w:rsid w:val="00F14D30"/>
    <w:rsid w:val="00F46365"/>
    <w:rsid w:val="00F5053B"/>
    <w:rsid w:val="00F8076E"/>
    <w:rsid w:val="00FC073E"/>
    <w:rsid w:val="00FC5245"/>
    <w:rsid w:val="00FF5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58297-EEA9-4D9E-97C3-B45BC108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8046DC"/>
    <w:rPr>
      <w:rFonts w:ascii="Arial" w:eastAsia="Arial" w:hAnsi="Arial"/>
      <w:color w:val="0000FF"/>
      <w:u w:val="single"/>
    </w:rPr>
  </w:style>
  <w:style w:type="paragraph" w:styleId="FootnoteText">
    <w:name w:val="footnote text"/>
    <w:basedOn w:val="Normal"/>
    <w:link w:val="FootnoteTextChar"/>
    <w:uiPriority w:val="99"/>
    <w:semiHidden/>
    <w:unhideWhenUsed/>
    <w:rsid w:val="00804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6DC"/>
  </w:style>
  <w:style w:type="character" w:styleId="FootnoteReference">
    <w:name w:val="footnote reference"/>
    <w:basedOn w:val="DefaultParagraphFont"/>
    <w:uiPriority w:val="99"/>
    <w:semiHidden/>
    <w:unhideWhenUsed/>
    <w:rsid w:val="00804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2</TotalTime>
  <Pages>8</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Hrant</dc:creator>
  <cp:lastModifiedBy>PC-A</cp:lastModifiedBy>
  <cp:revision>2</cp:revision>
  <dcterms:created xsi:type="dcterms:W3CDTF">2020-03-13T09:08:00Z</dcterms:created>
  <dcterms:modified xsi:type="dcterms:W3CDTF">2020-03-13T09:08:00Z</dcterms:modified>
</cp:coreProperties>
</file>