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7A85" w:rsidRPr="003A7A85" w:rsidRDefault="003A7A85">
      <w:pPr>
        <w:pStyle w:val="HTML"/>
      </w:pP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S.I. TOURS                         DATE: 15 JAN 2016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</w:t>
      </w:r>
      <w:proofErr w:type="gramStart"/>
      <w:r w:rsidRPr="002463E7">
        <w:rPr>
          <w:lang w:val="en-US"/>
        </w:rPr>
        <w:t>1-J VOLKONSKIJ PEREULOK D.</w:t>
      </w:r>
      <w:proofErr w:type="gramEnd"/>
      <w:r w:rsidRPr="002463E7">
        <w:rPr>
          <w:lang w:val="en-US"/>
        </w:rPr>
        <w:t xml:space="preserve">        AGENT: 2512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2463E7">
        <w:rPr>
          <w:lang w:val="en-US"/>
        </w:rPr>
        <w:t xml:space="preserve">                                    NAME</w:t>
      </w:r>
      <w:r w:rsidRPr="002463E7">
        <w:rPr>
          <w:b/>
          <w:sz w:val="22"/>
          <w:lang w:val="en-US"/>
        </w:rPr>
        <w:t>: ZAVIALOV/LEV MR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MOSCOW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IATA       : 922 27866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TELEPHONE  : +74959210117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ISSUING AIRLINE                        : AEROFLOT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2463E7">
        <w:rPr>
          <w:lang w:val="en-US"/>
        </w:rPr>
        <w:t xml:space="preserve"> TICKET NUMBER                          : </w:t>
      </w:r>
      <w:r w:rsidRPr="002463E7">
        <w:rPr>
          <w:b/>
          <w:sz w:val="22"/>
          <w:lang w:val="en-US"/>
        </w:rPr>
        <w:t>ETKT 555 1651396960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BOOKING </w:t>
      </w:r>
      <w:proofErr w:type="gramStart"/>
      <w:r w:rsidRPr="002463E7">
        <w:rPr>
          <w:lang w:val="en-US"/>
        </w:rPr>
        <w:t>REF :</w:t>
      </w:r>
      <w:proofErr w:type="gramEnd"/>
      <w:r w:rsidRPr="002463E7">
        <w:rPr>
          <w:lang w:val="en-US"/>
        </w:rPr>
        <w:t xml:space="preserve"> AMADEUS: 8VPI9B, AIRLINE: SU/OJBCZV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2463E7">
        <w:rPr>
          <w:b/>
          <w:sz w:val="22"/>
          <w:lang w:val="en-US"/>
        </w:rPr>
        <w:t xml:space="preserve">FROM /TO        </w:t>
      </w:r>
      <w:proofErr w:type="gramStart"/>
      <w:r w:rsidRPr="002463E7">
        <w:rPr>
          <w:b/>
          <w:sz w:val="22"/>
          <w:lang w:val="en-US"/>
        </w:rPr>
        <w:t>FLIGHT  CL</w:t>
      </w:r>
      <w:proofErr w:type="gramEnd"/>
      <w:r w:rsidRPr="002463E7">
        <w:rPr>
          <w:b/>
          <w:sz w:val="22"/>
          <w:lang w:val="en-US"/>
        </w:rPr>
        <w:t xml:space="preserve"> DATE   DEP      FARE BASIS    NVB   NVA   BAG  ST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2463E7">
        <w:rPr>
          <w:b/>
          <w:sz w:val="22"/>
          <w:lang w:val="en-US"/>
        </w:rPr>
        <w:t xml:space="preserve"> MOSCOW          SU 512  R  04FEB  2250     RPR           04FEB </w:t>
      </w:r>
      <w:proofErr w:type="spellStart"/>
      <w:r w:rsidRPr="002463E7">
        <w:rPr>
          <w:b/>
          <w:sz w:val="22"/>
          <w:lang w:val="en-US"/>
        </w:rPr>
        <w:t>04FEB</w:t>
      </w:r>
      <w:proofErr w:type="spellEnd"/>
      <w:r w:rsidRPr="002463E7">
        <w:rPr>
          <w:b/>
          <w:sz w:val="22"/>
          <w:lang w:val="en-US"/>
        </w:rPr>
        <w:t xml:space="preserve"> 1PC  OK</w:t>
      </w:r>
    </w:p>
    <w:p w:rsidR="003A7A85" w:rsidRPr="003A7A85" w:rsidRDefault="003A7A85">
      <w:pPr>
        <w:pStyle w:val="HTML"/>
        <w:rPr>
          <w:b/>
          <w:sz w:val="22"/>
        </w:rPr>
      </w:pPr>
      <w:r w:rsidRPr="002463E7">
        <w:rPr>
          <w:b/>
          <w:sz w:val="22"/>
          <w:lang w:val="en-US"/>
        </w:rPr>
        <w:t xml:space="preserve"> </w:t>
      </w:r>
      <w:r w:rsidRPr="003A7A85">
        <w:rPr>
          <w:b/>
          <w:sz w:val="22"/>
        </w:rPr>
        <w:t>SHEREMETYEVO</w:t>
      </w:r>
    </w:p>
    <w:p w:rsidR="003A7A85" w:rsidRPr="003A7A85" w:rsidRDefault="003A7A85">
      <w:pPr>
        <w:pStyle w:val="HTML"/>
        <w:rPr>
          <w:b/>
          <w:sz w:val="22"/>
        </w:rPr>
      </w:pPr>
      <w:r w:rsidRPr="003A7A85">
        <w:rPr>
          <w:b/>
          <w:sz w:val="22"/>
        </w:rPr>
        <w:t xml:space="preserve"> TERMINAL:F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3A7A85">
        <w:rPr>
          <w:b/>
          <w:sz w:val="22"/>
        </w:rPr>
        <w:t xml:space="preserve"> </w:t>
      </w:r>
      <w:r w:rsidRPr="002463E7">
        <w:rPr>
          <w:b/>
          <w:sz w:val="22"/>
          <w:lang w:val="en-US"/>
        </w:rPr>
        <w:t>TEHRAN IMAM                      ARRIVAL TIME: 0305   ARRIVAL DATE: 05FEB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2463E7">
        <w:rPr>
          <w:b/>
          <w:sz w:val="22"/>
          <w:lang w:val="en-US"/>
        </w:rPr>
        <w:t xml:space="preserve"> KHOMEINI INTL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2463E7">
        <w:rPr>
          <w:b/>
          <w:sz w:val="22"/>
          <w:lang w:val="en-US"/>
        </w:rPr>
        <w:t xml:space="preserve"> TEHRAN IMAM     SU 513  R  10FEB  0415     RPR           10FEB </w:t>
      </w:r>
      <w:proofErr w:type="spellStart"/>
      <w:r w:rsidRPr="002463E7">
        <w:rPr>
          <w:b/>
          <w:sz w:val="22"/>
          <w:lang w:val="en-US"/>
        </w:rPr>
        <w:t>10FEB</w:t>
      </w:r>
      <w:proofErr w:type="spellEnd"/>
      <w:r w:rsidRPr="002463E7">
        <w:rPr>
          <w:b/>
          <w:sz w:val="22"/>
          <w:lang w:val="en-US"/>
        </w:rPr>
        <w:t xml:space="preserve"> 1PC  OK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2463E7">
        <w:rPr>
          <w:b/>
          <w:sz w:val="22"/>
          <w:lang w:val="en-US"/>
        </w:rPr>
        <w:t xml:space="preserve"> KHOMEINI INTL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2463E7">
        <w:rPr>
          <w:b/>
          <w:sz w:val="22"/>
          <w:lang w:val="en-US"/>
        </w:rPr>
        <w:t xml:space="preserve"> MOSCOW                           ARRIVAL TIME: 0745   ARRIVAL DATE: 10FEB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2463E7">
        <w:rPr>
          <w:b/>
          <w:sz w:val="22"/>
          <w:lang w:val="en-US"/>
        </w:rPr>
        <w:t xml:space="preserve"> SHEREMETYEVO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  <w:r w:rsidRPr="002463E7">
        <w:rPr>
          <w:b/>
          <w:sz w:val="22"/>
          <w:lang w:val="en-US"/>
        </w:rPr>
        <w:t xml:space="preserve"> TERMINAL:F</w:t>
      </w:r>
    </w:p>
    <w:p w:rsidR="003A7A85" w:rsidRPr="002463E7" w:rsidRDefault="003A7A85">
      <w:pPr>
        <w:pStyle w:val="HTML"/>
        <w:rPr>
          <w:b/>
          <w:sz w:val="22"/>
          <w:lang w:val="en-US"/>
        </w:rPr>
      </w:pP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AT CHECK-IN, PLEASE SHOW A PICTURE IDENTIFICATION AND THE DOCUMENT YOU GAVE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FOR REFERENCE AT RESERVATION TIME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ENDORSEMENTS  : NONREF/HEBO3BPATEH/PSPT 718785293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EXCHANGE RATE : 83.00 RUB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TOUR CODE     : 54434030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PAYMENT       : CASH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FARE CALCULATION   </w:t>
      </w:r>
      <w:proofErr w:type="gramStart"/>
      <w:r w:rsidRPr="002463E7">
        <w:rPr>
          <w:lang w:val="en-US"/>
        </w:rPr>
        <w:t>:MOW</w:t>
      </w:r>
      <w:proofErr w:type="gramEnd"/>
      <w:r w:rsidRPr="002463E7">
        <w:rPr>
          <w:lang w:val="en-US"/>
        </w:rPr>
        <w:t xml:space="preserve"> SU THR124.67SU MOW124.67NUC249.34END ROE0.918404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TAX                : RUB     723IR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AIRLINE </w:t>
      </w:r>
      <w:proofErr w:type="gramStart"/>
      <w:r w:rsidRPr="002463E7">
        <w:rPr>
          <w:lang w:val="en-US"/>
        </w:rPr>
        <w:t>SURCHARGES :</w:t>
      </w:r>
      <w:proofErr w:type="gramEnd"/>
      <w:r w:rsidRPr="002463E7">
        <w:rPr>
          <w:lang w:val="en-US"/>
        </w:rPr>
        <w:t xml:space="preserve"> RUB     6972YQ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 </w:t>
      </w:r>
      <w:bookmarkStart w:id="0" w:name="_GoBack"/>
      <w:bookmarkEnd w:id="0"/>
      <w:r w:rsidRPr="002463E7">
        <w:rPr>
          <w:lang w:val="en-US"/>
        </w:rPr>
        <w:t>FLIGHT(S) CALCULATED AVERAGE CO2 EMISSIONS IS 357.81 KG/PERSON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SOURCE: ICAO CARBON EMISSIONS CALCULATOR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HTTP://WWW.ICAO.INT/ENVIRONMENTAL-PROTECTION/CARBONOFFSET/PAGES/DEFAULT.ASPX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NOTICE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CARRIAGE AND OTHER SERVICES PROVIDED BY THE CARRIER ARE SUBJECT TO CONDITIONS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 xml:space="preserve">OF CARRIAGE, WHICH ARE HEREBY INCORPORATED BY </w:t>
      </w:r>
      <w:proofErr w:type="gramStart"/>
      <w:r w:rsidRPr="002463E7">
        <w:rPr>
          <w:lang w:val="en-US"/>
        </w:rPr>
        <w:t>REFERENCE.</w:t>
      </w:r>
      <w:proofErr w:type="gramEnd"/>
      <w:r w:rsidRPr="002463E7">
        <w:rPr>
          <w:lang w:val="en-US"/>
        </w:rPr>
        <w:t xml:space="preserve"> THESE CONDITIONS MAY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BE OBTAINED FROM THE ISSUING CARRIER.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IF THE PASSENGER''S JOURNEY INVOLVES AN ULTIMATE DESTINATION OR STOP IN A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COUNTRY OTHER THAN THE COUNTRY OF DEPARTURE THE WARSAW CONVENTION AND THE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MONREAL CONVENTION MAY BE APPLICABLE AND THESE CONVENTIONS GOVERN AND IN MOST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CASES LIMIT THE LIABILITY OF CARRIERS FOR DEATH OR PERSONAL INJURY AND IN</w:t>
      </w:r>
    </w:p>
    <w:p w:rsidR="003A7A85" w:rsidRPr="002463E7" w:rsidRDefault="003A7A85">
      <w:pPr>
        <w:pStyle w:val="HTML"/>
        <w:rPr>
          <w:lang w:val="en-US"/>
        </w:rPr>
      </w:pPr>
      <w:proofErr w:type="gramStart"/>
      <w:r w:rsidRPr="002463E7">
        <w:rPr>
          <w:lang w:val="en-US"/>
        </w:rPr>
        <w:t>RESPECT OF LOSS OF OR DAMAGE TO BAGGAGE.</w:t>
      </w:r>
      <w:proofErr w:type="gramEnd"/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THE CARRIAGE OF CERTAIN HAZARDOUS MATERIALS, LIKE AEROSOLS, FIREWORKS</w:t>
      </w:r>
      <w:proofErr w:type="gramStart"/>
      <w:r w:rsidRPr="002463E7">
        <w:rPr>
          <w:lang w:val="en-US"/>
        </w:rPr>
        <w:t>,AND</w:t>
      </w:r>
      <w:proofErr w:type="gramEnd"/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FLAMMABLE LIQUIDS, ABOARD THE AIRCRAFT IS FORBIDDEN. IF YOU DO NOT UNDERSTAND</w:t>
      </w:r>
    </w:p>
    <w:p w:rsidR="003A7A85" w:rsidRPr="002463E7" w:rsidRDefault="003A7A85">
      <w:pPr>
        <w:pStyle w:val="HTML"/>
        <w:rPr>
          <w:lang w:val="en-US"/>
        </w:rPr>
      </w:pPr>
      <w:r w:rsidRPr="002463E7">
        <w:rPr>
          <w:lang w:val="en-US"/>
        </w:rPr>
        <w:t>THESE RESTRICTIONS, FURTHER INFORMATION MAY BE OBTAINED FROM YOUR AIRLINE.</w:t>
      </w:r>
    </w:p>
    <w:p w:rsidR="003A7A85" w:rsidRPr="003A7A85" w:rsidRDefault="003A7A85">
      <w:pPr>
        <w:pStyle w:val="HTML"/>
      </w:pPr>
      <w:r w:rsidRPr="003A7A85">
        <w:t>http://www.iatatravelcentre.com/tickets</w:t>
      </w:r>
    </w:p>
    <w:sectPr w:rsidR="003A7A85" w:rsidRPr="003A7A85" w:rsidSect="00BE2A05">
      <w:headerReference w:type="default" r:id="rId7"/>
      <w:footerReference w:type="default" r:id="rId8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38" w:rsidRDefault="00480C38">
      <w:r>
        <w:separator/>
      </w:r>
    </w:p>
  </w:endnote>
  <w:endnote w:type="continuationSeparator" w:id="0">
    <w:p w:rsidR="00480C38" w:rsidRDefault="004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08383C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inline distT="0" distB="0" distL="0" distR="0" wp14:anchorId="739B2F4B" wp14:editId="23723780">
          <wp:extent cx="6537960" cy="620815"/>
          <wp:effectExtent l="0" t="0" r="0" b="0"/>
          <wp:docPr id="3" name="Рисунок 3" descr="no-ret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-ret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960" cy="62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38" w:rsidRDefault="00480C38">
      <w:r>
        <w:separator/>
      </w:r>
    </w:p>
  </w:footnote>
  <w:footnote w:type="continuationSeparator" w:id="0">
    <w:p w:rsidR="00480C38" w:rsidRDefault="0048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2E5DF8D6" wp14:editId="661FF8DD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5"/>
    <w:rsid w:val="0008383C"/>
    <w:rsid w:val="00095EF0"/>
    <w:rsid w:val="002463E7"/>
    <w:rsid w:val="0025225E"/>
    <w:rsid w:val="003A7A85"/>
    <w:rsid w:val="003D3A0C"/>
    <w:rsid w:val="00480C38"/>
    <w:rsid w:val="007D3C83"/>
    <w:rsid w:val="00803FDD"/>
    <w:rsid w:val="008513F5"/>
    <w:rsid w:val="00892BC9"/>
    <w:rsid w:val="008C493A"/>
    <w:rsid w:val="00B10C4E"/>
    <w:rsid w:val="00B97170"/>
    <w:rsid w:val="00BB7989"/>
    <w:rsid w:val="00BE2A05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\AppData\Roaming\Microsoft\&#1064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Лариса</dc:creator>
  <cp:lastModifiedBy>Лариса</cp:lastModifiedBy>
  <cp:revision>2</cp:revision>
  <cp:lastPrinted>2010-06-16T07:11:00Z</cp:lastPrinted>
  <dcterms:created xsi:type="dcterms:W3CDTF">2016-01-15T13:58:00Z</dcterms:created>
  <dcterms:modified xsi:type="dcterms:W3CDTF">2016-01-15T13:58:00Z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277223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