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53" w:rsidRPr="00E53740" w:rsidRDefault="00E53740" w:rsidP="00C92156">
      <w:pPr>
        <w:spacing w:before="240" w:after="240"/>
        <w:jc w:val="both"/>
        <w:rPr>
          <w:rFonts w:cs="Arial"/>
          <w:lang w:val="en-US"/>
        </w:rPr>
      </w:pPr>
      <w:r w:rsidRPr="00E53740">
        <w:rPr>
          <w:rFonts w:cs="Arial"/>
          <w:lang w:val="en-US"/>
        </w:rPr>
        <w:t xml:space="preserve">The list of activities for </w:t>
      </w:r>
      <w:r>
        <w:rPr>
          <w:rFonts w:cs="Arial"/>
          <w:lang w:val="en-US"/>
        </w:rPr>
        <w:t>arranging</w:t>
      </w:r>
      <w:r w:rsidRPr="00E53740">
        <w:rPr>
          <w:rFonts w:cs="Arial"/>
          <w:lang w:val="en-US"/>
        </w:rPr>
        <w:t xml:space="preserve"> and </w:t>
      </w:r>
      <w:r>
        <w:rPr>
          <w:rFonts w:cs="Arial"/>
          <w:lang w:val="en-US"/>
        </w:rPr>
        <w:t xml:space="preserve">conducting the </w:t>
      </w:r>
      <w:r w:rsidR="00AA3C6A">
        <w:rPr>
          <w:rFonts w:cs="Arial"/>
          <w:lang w:val="en-US"/>
        </w:rPr>
        <w:t>Member</w:t>
      </w:r>
      <w:r w:rsidRPr="00E5374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</w:t>
      </w:r>
      <w:r w:rsidRPr="00E53740">
        <w:rPr>
          <w:rFonts w:cs="Arial"/>
          <w:lang w:val="en-US"/>
        </w:rPr>
        <w:t xml:space="preserve">upport </w:t>
      </w:r>
      <w:r>
        <w:rPr>
          <w:rFonts w:cs="Arial"/>
          <w:lang w:val="en-US"/>
        </w:rPr>
        <w:t>Mission</w:t>
      </w:r>
      <w:r w:rsidRPr="00E53740">
        <w:rPr>
          <w:rFonts w:cs="Arial"/>
          <w:lang w:val="en-US"/>
        </w:rPr>
        <w:t xml:space="preserve"> in accordance with the documents WANO-MC</w:t>
      </w: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7258"/>
        <w:gridCol w:w="566"/>
        <w:gridCol w:w="2416"/>
      </w:tblGrid>
      <w:tr w:rsidR="00974D9B" w:rsidRPr="008F12B0" w:rsidTr="00FA2BE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974D9B" w:rsidRPr="008F12B0" w:rsidRDefault="00974D9B" w:rsidP="00974D9B">
            <w:pPr>
              <w:overflowPunct w:val="0"/>
              <w:autoSpaceDE w:val="0"/>
              <w:autoSpaceDN w:val="0"/>
              <w:adjustRightInd w:val="0"/>
              <w:spacing w:before="60" w:after="60"/>
              <w:ind w:left="151"/>
              <w:jc w:val="center"/>
              <w:textAlignment w:val="baseline"/>
              <w:rPr>
                <w:rFonts w:cs="Arial"/>
                <w:b/>
                <w:lang w:val="ru-RU"/>
              </w:rPr>
            </w:pPr>
            <w:r w:rsidRPr="008F12B0">
              <w:rPr>
                <w:rFonts w:cs="Arial"/>
                <w:b/>
                <w:lang w:val="ru-RU"/>
              </w:rPr>
              <w:t>№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974D9B" w:rsidRPr="008F12B0" w:rsidRDefault="00E53740" w:rsidP="00974D9B">
            <w:pPr>
              <w:overflowPunct w:val="0"/>
              <w:autoSpaceDE w:val="0"/>
              <w:autoSpaceDN w:val="0"/>
              <w:adjustRightInd w:val="0"/>
              <w:spacing w:before="60" w:after="60"/>
              <w:ind w:left="720"/>
              <w:jc w:val="center"/>
              <w:textAlignment w:val="baseline"/>
              <w:rPr>
                <w:rFonts w:cs="Arial"/>
                <w:b/>
                <w:lang w:val="en-US"/>
              </w:rPr>
            </w:pPr>
            <w:r w:rsidRPr="008F12B0">
              <w:rPr>
                <w:rFonts w:cs="Arial"/>
                <w:b/>
                <w:lang w:val="en-US"/>
              </w:rPr>
              <w:t>Activities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974D9B" w:rsidRPr="008F12B0" w:rsidRDefault="00974D9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ind w:left="720"/>
              <w:jc w:val="center"/>
              <w:textAlignment w:val="baseline"/>
              <w:rPr>
                <w:rFonts w:cs="Arial"/>
                <w:b/>
                <w:lang w:val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974D9B" w:rsidRPr="008F12B0" w:rsidRDefault="00E53740" w:rsidP="00974D9B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/>
                <w:lang w:val="en-US"/>
              </w:rPr>
            </w:pPr>
            <w:r w:rsidRPr="008F12B0">
              <w:rPr>
                <w:rFonts w:cs="Arial"/>
                <w:b/>
                <w:lang w:val="en-US"/>
              </w:rPr>
              <w:t>Comments</w:t>
            </w:r>
          </w:p>
        </w:tc>
      </w:tr>
      <w:tr w:rsidR="00974D9B" w:rsidRPr="008F12B0" w:rsidTr="00FA2BE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974D9B" w:rsidRPr="008F12B0" w:rsidRDefault="00974D9B" w:rsidP="0000340B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33" w:hanging="107"/>
              <w:textAlignment w:val="baseline"/>
              <w:rPr>
                <w:rFonts w:cs="Arial"/>
                <w:b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974D9B" w:rsidRPr="008F12B0" w:rsidRDefault="00E53740" w:rsidP="0000340B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cs="Arial"/>
                <w:b/>
                <w:lang w:val="ru-RU"/>
              </w:rPr>
            </w:pPr>
            <w:r w:rsidRPr="008F12B0">
              <w:rPr>
                <w:rFonts w:cs="Arial"/>
                <w:b/>
              </w:rPr>
              <w:t xml:space="preserve">Arrangement of </w:t>
            </w:r>
            <w:r w:rsidR="00AA3C6A">
              <w:rPr>
                <w:rFonts w:cs="Arial"/>
                <w:b/>
              </w:rPr>
              <w:t>MSM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974D9B" w:rsidRPr="008F12B0" w:rsidRDefault="00974D9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974D9B" w:rsidRPr="008F12B0" w:rsidRDefault="00974D9B" w:rsidP="0000340B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cs="Arial"/>
                <w:b/>
              </w:rPr>
            </w:pPr>
          </w:p>
        </w:tc>
      </w:tr>
      <w:tr w:rsidR="00974D9B" w:rsidRPr="008F12B0" w:rsidTr="00FA2BE2">
        <w:trPr>
          <w:jc w:val="center"/>
        </w:trPr>
        <w:tc>
          <w:tcPr>
            <w:tcW w:w="681" w:type="dxa"/>
          </w:tcPr>
          <w:p w:rsidR="00974D9B" w:rsidRPr="008F12B0" w:rsidRDefault="00974D9B" w:rsidP="0000340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57" w:firstLine="23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974D9B" w:rsidRPr="008F12B0" w:rsidRDefault="00E53740" w:rsidP="001C038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>To get the</w:t>
            </w:r>
            <w:r w:rsidR="001D1661" w:rsidRPr="008F12B0">
              <w:rPr>
                <w:rFonts w:cs="Arial"/>
                <w:sz w:val="22"/>
                <w:szCs w:val="22"/>
                <w:lang w:val="en-US"/>
              </w:rPr>
              <w:t xml:space="preserve"> experts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completed forms an</w:t>
            </w:r>
            <w:r w:rsidR="001C0386" w:rsidRPr="008F12B0">
              <w:rPr>
                <w:rFonts w:cs="Arial"/>
                <w:sz w:val="22"/>
                <w:szCs w:val="22"/>
                <w:lang w:val="en-US"/>
              </w:rPr>
              <w:t>d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copy of </w:t>
            </w:r>
            <w:r w:rsidR="001C0386" w:rsidRPr="008F12B0">
              <w:rPr>
                <w:rFonts w:cs="Arial"/>
                <w:sz w:val="22"/>
                <w:szCs w:val="22"/>
                <w:lang w:val="en-US"/>
              </w:rPr>
              <w:t xml:space="preserve">experts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passports</w:t>
            </w:r>
          </w:p>
        </w:tc>
        <w:tc>
          <w:tcPr>
            <w:tcW w:w="566" w:type="dxa"/>
            <w:vAlign w:val="center"/>
          </w:tcPr>
          <w:p w:rsidR="00974D9B" w:rsidRPr="008F12B0" w:rsidRDefault="00974D9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974D9B" w:rsidRPr="008F12B0" w:rsidRDefault="00974D9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8C5F0E" w:rsidRPr="008F12B0" w:rsidTr="00FA2BE2">
        <w:trPr>
          <w:jc w:val="center"/>
        </w:trPr>
        <w:tc>
          <w:tcPr>
            <w:tcW w:w="681" w:type="dxa"/>
          </w:tcPr>
          <w:p w:rsidR="008C5F0E" w:rsidRPr="008F12B0" w:rsidRDefault="008C5F0E" w:rsidP="0000340B">
            <w:pPr>
              <w:numPr>
                <w:ilvl w:val="0"/>
                <w:numId w:val="35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8C5F0E" w:rsidRPr="008F12B0" w:rsidRDefault="00E53740" w:rsidP="001D166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develop and send </w:t>
            </w:r>
            <w:r w:rsidR="001D1661" w:rsidRPr="008F12B0">
              <w:rPr>
                <w:rFonts w:cs="Arial"/>
                <w:sz w:val="22"/>
                <w:szCs w:val="22"/>
                <w:lang w:val="en-US"/>
              </w:rPr>
              <w:t>the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3669D2" w:rsidRPr="008F12B0">
              <w:rPr>
                <w:rFonts w:cs="Arial"/>
                <w:sz w:val="22"/>
                <w:szCs w:val="22"/>
                <w:lang w:val="en-US"/>
              </w:rPr>
              <w:t>Advanced I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nformation </w:t>
            </w:r>
            <w:r w:rsidR="003669D2" w:rsidRPr="008F12B0">
              <w:rPr>
                <w:rFonts w:cs="Arial"/>
                <w:sz w:val="22"/>
                <w:szCs w:val="22"/>
                <w:lang w:val="en-US"/>
              </w:rPr>
              <w:t>P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ackage</w:t>
            </w:r>
            <w:r w:rsidR="001D1661" w:rsidRPr="008F12B0">
              <w:rPr>
                <w:rFonts w:cs="Arial"/>
                <w:sz w:val="22"/>
                <w:szCs w:val="22"/>
                <w:lang w:val="en-US"/>
              </w:rPr>
              <w:t xml:space="preserve"> to Team Leader</w:t>
            </w:r>
          </w:p>
        </w:tc>
        <w:tc>
          <w:tcPr>
            <w:tcW w:w="566" w:type="dxa"/>
            <w:vAlign w:val="center"/>
          </w:tcPr>
          <w:p w:rsidR="008C5F0E" w:rsidRPr="008F12B0" w:rsidRDefault="008C5F0E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8C5F0E" w:rsidRPr="008F12B0" w:rsidRDefault="008C5F0E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00340B">
            <w:pPr>
              <w:numPr>
                <w:ilvl w:val="0"/>
                <w:numId w:val="35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7E2E5B" w:rsidP="001D166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send </w:t>
            </w:r>
            <w:r w:rsidR="00CE4A0A" w:rsidRPr="008F12B0">
              <w:rPr>
                <w:rFonts w:cs="Arial"/>
                <w:sz w:val="22"/>
                <w:szCs w:val="22"/>
                <w:lang w:val="en-US"/>
              </w:rPr>
              <w:t xml:space="preserve">the invitation letters </w:t>
            </w:r>
            <w:r w:rsidR="001D1661" w:rsidRPr="008F12B0">
              <w:rPr>
                <w:rFonts w:cs="Arial"/>
                <w:sz w:val="22"/>
                <w:szCs w:val="22"/>
                <w:lang w:val="en-US"/>
              </w:rPr>
              <w:t xml:space="preserve">to the experts </w:t>
            </w:r>
            <w:r w:rsidR="00CE4A0A" w:rsidRPr="008F12B0">
              <w:rPr>
                <w:rFonts w:cs="Arial"/>
                <w:sz w:val="22"/>
                <w:szCs w:val="22"/>
                <w:lang w:val="en-US"/>
              </w:rPr>
              <w:t xml:space="preserve">to apply for visas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(if needed)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00340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663C57" w:rsidP="00FA2BE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get a permission for carrying </w:t>
            </w:r>
            <w:r w:rsidR="00FA2BE2" w:rsidRPr="008F12B0">
              <w:rPr>
                <w:rFonts w:cs="Arial"/>
                <w:sz w:val="22"/>
                <w:szCs w:val="22"/>
                <w:lang w:val="en-US"/>
              </w:rPr>
              <w:t>the experts notebooks and mobile phones through the plant control check-point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7002BB" w:rsidRPr="008F12B0" w:rsidRDefault="007002BB" w:rsidP="0000340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2BB" w:rsidRPr="008F12B0" w:rsidRDefault="00A65D14" w:rsidP="00FA2BE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get a permission for </w:t>
            </w:r>
            <w:r w:rsidR="00FA2BE2" w:rsidRPr="008F12B0">
              <w:rPr>
                <w:rFonts w:cs="Arial"/>
                <w:sz w:val="22"/>
                <w:szCs w:val="22"/>
                <w:lang w:val="en-US"/>
              </w:rPr>
              <w:t>entering the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experts team </w:t>
            </w:r>
            <w:r w:rsidR="00FA2BE2" w:rsidRPr="008F12B0">
              <w:rPr>
                <w:rFonts w:cs="Arial"/>
                <w:sz w:val="22"/>
                <w:szCs w:val="22"/>
                <w:lang w:val="en-US"/>
              </w:rPr>
              <w:t xml:space="preserve">to the plant and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in</w:t>
            </w:r>
            <w:r w:rsidR="00FA2BE2" w:rsidRPr="008F12B0">
              <w:rPr>
                <w:rFonts w:cs="Arial"/>
                <w:sz w:val="22"/>
                <w:szCs w:val="22"/>
                <w:lang w:val="en-US"/>
              </w:rPr>
              <w:t>to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the </w:t>
            </w:r>
            <w:r w:rsidR="009F5769" w:rsidRPr="008F12B0">
              <w:rPr>
                <w:rFonts w:cs="Arial"/>
                <w:sz w:val="22"/>
                <w:szCs w:val="22"/>
                <w:lang w:val="en-US"/>
              </w:rPr>
              <w:t>ionizing radiation zone (if needed)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 w:eastAsia="en-GB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00340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DD7E69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</w:t>
            </w:r>
            <w:r w:rsidR="00672ABD" w:rsidRPr="008F12B0">
              <w:rPr>
                <w:rFonts w:cs="Arial"/>
                <w:sz w:val="22"/>
                <w:szCs w:val="22"/>
                <w:lang w:val="en-US"/>
              </w:rPr>
              <w:t xml:space="preserve">consider and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agree the </w:t>
            </w:r>
            <w:r w:rsidR="00AA3C6A">
              <w:rPr>
                <w:rFonts w:cs="Arial"/>
                <w:sz w:val="22"/>
                <w:szCs w:val="22"/>
                <w:lang w:val="en-US"/>
              </w:rPr>
              <w:t>Member</w:t>
            </w:r>
            <w:r w:rsidR="00672ABD" w:rsidRPr="008F12B0">
              <w:rPr>
                <w:rFonts w:cs="Arial"/>
                <w:sz w:val="22"/>
                <w:szCs w:val="22"/>
                <w:lang w:val="en-US"/>
              </w:rPr>
              <w:t xml:space="preserve"> Support Mission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Program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 w:eastAsia="en-GB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00340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DD7E69" w:rsidP="00433B6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>appraise and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agree with WANO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M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 xml:space="preserve">oscow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C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>entre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AA3C6A">
              <w:rPr>
                <w:rFonts w:cs="Arial"/>
                <w:sz w:val="22"/>
                <w:szCs w:val="22"/>
                <w:lang w:val="en-US"/>
              </w:rPr>
              <w:t>Member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 xml:space="preserve"> Support Mission budget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 w:eastAsia="en-GB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00340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002046" w:rsidP="004B242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</w:t>
            </w:r>
            <w:r w:rsidR="004B2427" w:rsidRPr="008F12B0">
              <w:rPr>
                <w:rFonts w:cs="Arial"/>
                <w:sz w:val="22"/>
                <w:szCs w:val="22"/>
                <w:lang w:val="en-US"/>
              </w:rPr>
              <w:t>provide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translation during 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AA3C6A">
              <w:rPr>
                <w:rFonts w:cs="Arial"/>
                <w:sz w:val="22"/>
                <w:szCs w:val="22"/>
                <w:lang w:val="en-US"/>
              </w:rPr>
              <w:t>Member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 xml:space="preserve"> Support Mission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(if needed)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 w:eastAsia="en-GB"/>
              </w:rPr>
            </w:pPr>
          </w:p>
        </w:tc>
      </w:tr>
      <w:tr w:rsidR="004A5E73" w:rsidRPr="008F12B0" w:rsidTr="00FA2BE2">
        <w:trPr>
          <w:jc w:val="center"/>
        </w:trPr>
        <w:tc>
          <w:tcPr>
            <w:tcW w:w="681" w:type="dxa"/>
          </w:tcPr>
          <w:p w:rsidR="004A5E73" w:rsidRPr="008F12B0" w:rsidRDefault="004A5E73" w:rsidP="0000340B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4A5E73" w:rsidRPr="008F12B0" w:rsidRDefault="00D815A7" w:rsidP="00D815A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</w:t>
            </w:r>
            <w:r w:rsidR="004B2427" w:rsidRPr="008F12B0">
              <w:rPr>
                <w:rFonts w:cs="Arial"/>
                <w:sz w:val="22"/>
                <w:szCs w:val="22"/>
                <w:lang w:val="en-US"/>
              </w:rPr>
              <w:t>provide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a needed training </w:t>
            </w:r>
            <w:r w:rsidR="00433B6E" w:rsidRPr="008F12B0">
              <w:rPr>
                <w:rFonts w:cs="Arial"/>
                <w:sz w:val="22"/>
                <w:szCs w:val="22"/>
                <w:lang w:val="en-US"/>
              </w:rPr>
              <w:t xml:space="preserve">for the experts team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before entering the plant</w:t>
            </w:r>
          </w:p>
        </w:tc>
        <w:tc>
          <w:tcPr>
            <w:tcW w:w="566" w:type="dxa"/>
            <w:vAlign w:val="center"/>
          </w:tcPr>
          <w:p w:rsidR="004A5E73" w:rsidRPr="008F12B0" w:rsidRDefault="004A5E73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4A5E73" w:rsidRPr="008F12B0" w:rsidRDefault="004A5E73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 w:eastAsia="en-GB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  <w:shd w:val="clear" w:color="auto" w:fill="A6A6A6"/>
          </w:tcPr>
          <w:p w:rsidR="007002BB" w:rsidRPr="008F12B0" w:rsidRDefault="007002BB" w:rsidP="007F4E2A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shd w:val="clear" w:color="auto" w:fill="A6A6A6"/>
            <w:vAlign w:val="center"/>
          </w:tcPr>
          <w:p w:rsidR="007002BB" w:rsidRPr="008F12B0" w:rsidRDefault="004D7F0B" w:rsidP="004D7F0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b/>
                <w:sz w:val="22"/>
                <w:szCs w:val="22"/>
                <w:lang w:val="en-US"/>
              </w:rPr>
              <w:t xml:space="preserve">Experts Team </w:t>
            </w:r>
            <w:r w:rsidR="00AA053B" w:rsidRPr="008F12B0">
              <w:rPr>
                <w:rFonts w:cs="Arial"/>
                <w:b/>
                <w:sz w:val="22"/>
                <w:szCs w:val="22"/>
                <w:lang w:val="en-US"/>
              </w:rPr>
              <w:t>Travelling</w:t>
            </w:r>
            <w:r w:rsidR="006C393E" w:rsidRPr="008F12B0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  <w:r w:rsidR="007002BB" w:rsidRPr="008F12B0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="00AA053B" w:rsidRPr="008F12B0">
              <w:rPr>
                <w:rFonts w:cs="Arial"/>
                <w:b/>
                <w:sz w:val="22"/>
                <w:szCs w:val="22"/>
                <w:lang w:val="en-US"/>
              </w:rPr>
              <w:t xml:space="preserve">Accommodation and Working </w:t>
            </w:r>
            <w:r w:rsidRPr="008F12B0">
              <w:rPr>
                <w:rFonts w:cs="Arial"/>
                <w:b/>
                <w:sz w:val="22"/>
                <w:szCs w:val="22"/>
                <w:lang w:val="en-US"/>
              </w:rPr>
              <w:t>Conditions</w:t>
            </w:r>
          </w:p>
        </w:tc>
        <w:tc>
          <w:tcPr>
            <w:tcW w:w="566" w:type="dxa"/>
            <w:shd w:val="clear" w:color="auto" w:fill="A6A6A6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shd w:val="clear" w:color="auto" w:fill="A6A6A6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7F4E2A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325978" w:rsidP="004D7F0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meet and pick up </w:t>
            </w:r>
            <w:r w:rsidR="004D7F0B" w:rsidRPr="008F12B0">
              <w:rPr>
                <w:rFonts w:cs="Arial"/>
                <w:sz w:val="22"/>
                <w:szCs w:val="22"/>
                <w:lang w:val="en-US"/>
              </w:rPr>
              <w:t>the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experts team from airport (railway station) to the hotel and back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7F4E2A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4B2427" w:rsidP="002D5DC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</w:t>
            </w:r>
            <w:r w:rsidR="002D5DC1" w:rsidRPr="008F12B0">
              <w:rPr>
                <w:rFonts w:cs="Arial"/>
                <w:sz w:val="22"/>
                <w:szCs w:val="22"/>
                <w:lang w:val="en-US"/>
              </w:rPr>
              <w:t xml:space="preserve">provide a transport for </w:t>
            </w:r>
            <w:r w:rsidR="004D7F0B" w:rsidRPr="008F12B0"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2D5DC1" w:rsidRPr="008F12B0">
              <w:rPr>
                <w:rFonts w:cs="Arial"/>
                <w:sz w:val="22"/>
                <w:szCs w:val="22"/>
                <w:lang w:val="en-US"/>
              </w:rPr>
              <w:t xml:space="preserve">experts team during </w:t>
            </w:r>
            <w:r w:rsidR="00AA3C6A">
              <w:rPr>
                <w:rFonts w:cs="Arial"/>
                <w:sz w:val="22"/>
                <w:szCs w:val="22"/>
                <w:lang w:val="en-US"/>
              </w:rPr>
              <w:t>Member</w:t>
            </w:r>
            <w:r w:rsidR="004D7F0B" w:rsidRPr="008F12B0">
              <w:rPr>
                <w:rFonts w:cs="Arial"/>
                <w:sz w:val="22"/>
                <w:szCs w:val="22"/>
                <w:lang w:val="en-US"/>
              </w:rPr>
              <w:t xml:space="preserve"> Support Mission carrying out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6C393E" w:rsidRPr="008F12B0" w:rsidTr="00FA2BE2">
        <w:trPr>
          <w:jc w:val="center"/>
        </w:trPr>
        <w:tc>
          <w:tcPr>
            <w:tcW w:w="681" w:type="dxa"/>
          </w:tcPr>
          <w:p w:rsidR="006C393E" w:rsidRPr="008F12B0" w:rsidRDefault="006C393E" w:rsidP="007F4E2A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6C393E" w:rsidRPr="008F12B0" w:rsidRDefault="00C84BC0" w:rsidP="00C84BC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To ensure accommodation of </w:t>
            </w:r>
            <w:r w:rsidR="004D7F0B" w:rsidRPr="008F12B0"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experts team </w:t>
            </w:r>
            <w:r w:rsidR="004D7F0B" w:rsidRPr="008F12B0">
              <w:rPr>
                <w:rFonts w:cs="Arial"/>
                <w:sz w:val="22"/>
                <w:szCs w:val="22"/>
                <w:lang w:val="en-US"/>
              </w:rPr>
              <w:t xml:space="preserve">during </w:t>
            </w:r>
            <w:r w:rsidR="00AA3C6A">
              <w:rPr>
                <w:rFonts w:cs="Arial"/>
                <w:sz w:val="22"/>
                <w:szCs w:val="22"/>
                <w:lang w:val="en-US"/>
              </w:rPr>
              <w:t>Member</w:t>
            </w:r>
            <w:r w:rsidR="004D7F0B" w:rsidRPr="008F12B0">
              <w:rPr>
                <w:rFonts w:cs="Arial"/>
                <w:sz w:val="22"/>
                <w:szCs w:val="22"/>
                <w:lang w:val="en-US"/>
              </w:rPr>
              <w:t xml:space="preserve"> Support Mission carrying out</w:t>
            </w:r>
          </w:p>
        </w:tc>
        <w:tc>
          <w:tcPr>
            <w:tcW w:w="566" w:type="dxa"/>
            <w:vAlign w:val="center"/>
          </w:tcPr>
          <w:p w:rsidR="006C393E" w:rsidRPr="008F12B0" w:rsidRDefault="006C393E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</w:tcPr>
          <w:p w:rsidR="006C393E" w:rsidRPr="008F12B0" w:rsidRDefault="006C393E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7F4E2A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C84BC0" w:rsidP="00C84BC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>To provide a working room in the hotel with needed computer tools</w:t>
            </w:r>
            <w:r w:rsidR="00606648" w:rsidRPr="008F12B0">
              <w:rPr>
                <w:rFonts w:cs="Arial"/>
                <w:sz w:val="22"/>
                <w:szCs w:val="22"/>
                <w:lang w:val="en-US"/>
              </w:rPr>
              <w:t>/equipment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4843E3" w:rsidRPr="008F12B0">
              <w:rPr>
                <w:rFonts w:cs="Arial"/>
                <w:sz w:val="22"/>
                <w:szCs w:val="22"/>
                <w:lang w:val="en-US"/>
              </w:rPr>
              <w:t xml:space="preserve">during </w:t>
            </w:r>
            <w:r w:rsidR="00AA3C6A">
              <w:rPr>
                <w:rFonts w:cs="Arial"/>
                <w:sz w:val="22"/>
                <w:szCs w:val="22"/>
                <w:lang w:val="en-US"/>
              </w:rPr>
              <w:t>Member</w:t>
            </w:r>
            <w:r w:rsidR="004843E3" w:rsidRPr="008F12B0">
              <w:rPr>
                <w:rFonts w:cs="Arial"/>
                <w:sz w:val="22"/>
                <w:szCs w:val="22"/>
                <w:lang w:val="en-US"/>
              </w:rPr>
              <w:t xml:space="preserve"> Support Mission carrying out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C2039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7F4E2A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B04BE5" w:rsidP="00B04B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 w:eastAsia="en-GB"/>
              </w:rPr>
            </w:pPr>
            <w:r w:rsidRPr="008F12B0">
              <w:rPr>
                <w:rFonts w:cs="Arial"/>
                <w:sz w:val="22"/>
                <w:szCs w:val="22"/>
                <w:lang w:val="en-US" w:eastAsia="en-GB"/>
              </w:rPr>
              <w:t xml:space="preserve">To ensure internet access in the hotel </w:t>
            </w:r>
            <w:r w:rsidR="004843E3" w:rsidRPr="008F12B0">
              <w:rPr>
                <w:rFonts w:cs="Arial"/>
                <w:sz w:val="22"/>
                <w:szCs w:val="22"/>
                <w:lang w:val="en-US"/>
              </w:rPr>
              <w:t xml:space="preserve">during </w:t>
            </w:r>
            <w:r w:rsidR="00AA3C6A">
              <w:rPr>
                <w:rFonts w:cs="Arial"/>
                <w:sz w:val="22"/>
                <w:szCs w:val="22"/>
                <w:lang w:val="en-US"/>
              </w:rPr>
              <w:t>Member</w:t>
            </w:r>
            <w:r w:rsidR="004843E3" w:rsidRPr="008F12B0">
              <w:rPr>
                <w:rFonts w:cs="Arial"/>
                <w:sz w:val="22"/>
                <w:szCs w:val="22"/>
                <w:lang w:val="en-US"/>
              </w:rPr>
              <w:t xml:space="preserve"> Support Mission carrying out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7F4E2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 w:eastAsia="en-GB"/>
              </w:rPr>
            </w:pPr>
          </w:p>
        </w:tc>
      </w:tr>
      <w:tr w:rsidR="00F56DAC" w:rsidRPr="008F12B0" w:rsidTr="00FA2BE2">
        <w:trPr>
          <w:jc w:val="center"/>
        </w:trPr>
        <w:tc>
          <w:tcPr>
            <w:tcW w:w="681" w:type="dxa"/>
            <w:shd w:val="clear" w:color="auto" w:fill="A6A6A6"/>
          </w:tcPr>
          <w:p w:rsidR="00F56DAC" w:rsidRPr="008F12B0" w:rsidRDefault="00F56DAC" w:rsidP="00F56DAC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shd w:val="clear" w:color="auto" w:fill="A6A6A6"/>
            <w:vAlign w:val="center"/>
          </w:tcPr>
          <w:p w:rsidR="00F56DAC" w:rsidRPr="008F12B0" w:rsidRDefault="00606648" w:rsidP="00794D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/>
                <w:sz w:val="22"/>
                <w:szCs w:val="22"/>
                <w:lang w:val="en-US"/>
              </w:rPr>
            </w:pPr>
            <w:r w:rsidRPr="008F12B0">
              <w:rPr>
                <w:rFonts w:cs="Arial"/>
                <w:b/>
                <w:sz w:val="22"/>
                <w:szCs w:val="22"/>
                <w:lang w:val="en-US"/>
              </w:rPr>
              <w:t>Meeting Room</w:t>
            </w:r>
          </w:p>
        </w:tc>
        <w:tc>
          <w:tcPr>
            <w:tcW w:w="566" w:type="dxa"/>
            <w:shd w:val="clear" w:color="auto" w:fill="A6A6A6"/>
            <w:vAlign w:val="center"/>
          </w:tcPr>
          <w:p w:rsidR="00F56DAC" w:rsidRPr="008F12B0" w:rsidRDefault="00F56DAC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416" w:type="dxa"/>
            <w:shd w:val="clear" w:color="auto" w:fill="A6A6A6"/>
          </w:tcPr>
          <w:p w:rsidR="00F56DAC" w:rsidRPr="008F12B0" w:rsidRDefault="00F56DAC" w:rsidP="00794D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</w:tr>
      <w:tr w:rsidR="007002BB" w:rsidRPr="008F12B0" w:rsidTr="00FA2BE2">
        <w:trPr>
          <w:jc w:val="center"/>
        </w:trPr>
        <w:tc>
          <w:tcPr>
            <w:tcW w:w="681" w:type="dxa"/>
          </w:tcPr>
          <w:p w:rsidR="007002BB" w:rsidRPr="008F12B0" w:rsidRDefault="007002BB" w:rsidP="00F56DA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60" w:after="60"/>
              <w:ind w:hanging="416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58" w:type="dxa"/>
            <w:vAlign w:val="center"/>
          </w:tcPr>
          <w:p w:rsidR="007002BB" w:rsidRPr="008F12B0" w:rsidRDefault="00606648" w:rsidP="007F4E2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en-US" w:eastAsia="en-GB"/>
              </w:rPr>
            </w:pPr>
            <w:r w:rsidRPr="008F12B0">
              <w:rPr>
                <w:rFonts w:cs="Arial"/>
                <w:sz w:val="22"/>
                <w:szCs w:val="22"/>
                <w:lang w:val="en-US" w:eastAsia="en-GB"/>
              </w:rPr>
              <w:t xml:space="preserve">To provide meeting room at the plant with </w:t>
            </w:r>
            <w:r w:rsidR="00AC31E9" w:rsidRPr="008F12B0">
              <w:rPr>
                <w:rFonts w:cs="Arial"/>
                <w:sz w:val="22"/>
                <w:szCs w:val="22"/>
                <w:lang w:val="en-US" w:eastAsia="en-GB"/>
              </w:rPr>
              <w:t xml:space="preserve">the </w:t>
            </w:r>
            <w:r w:rsidRPr="008F12B0">
              <w:rPr>
                <w:rFonts w:cs="Arial"/>
                <w:sz w:val="22"/>
                <w:szCs w:val="22"/>
                <w:lang w:val="en-US" w:eastAsia="en-GB"/>
              </w:rPr>
              <w:t>needed equipment</w:t>
            </w:r>
          </w:p>
          <w:p w:rsidR="00FF0039" w:rsidRPr="008F12B0" w:rsidRDefault="00606648" w:rsidP="00CB4095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714" w:hanging="357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>computer</w:t>
            </w:r>
          </w:p>
          <w:p w:rsidR="00CB4095" w:rsidRPr="008F12B0" w:rsidRDefault="00606648" w:rsidP="00CB4095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714" w:hanging="357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>printer</w:t>
            </w:r>
          </w:p>
          <w:p w:rsidR="00FF0039" w:rsidRPr="008F12B0" w:rsidRDefault="00606648" w:rsidP="00CB4095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714" w:hanging="357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>projector</w:t>
            </w:r>
          </w:p>
          <w:p w:rsidR="00CB4095" w:rsidRPr="008F12B0" w:rsidRDefault="00606648" w:rsidP="00CB4095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714" w:hanging="357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>screen</w:t>
            </w:r>
          </w:p>
          <w:p w:rsidR="00CB4095" w:rsidRPr="008F12B0" w:rsidRDefault="00606648" w:rsidP="00CB4095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714" w:hanging="357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>plugs</w:t>
            </w:r>
            <w:r w:rsidRPr="008F12B0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for</w:t>
            </w:r>
            <w:r w:rsidRPr="008F12B0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notebooks</w:t>
            </w:r>
            <w:r w:rsidRPr="008F12B0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8F12B0">
              <w:rPr>
                <w:rFonts w:cs="Arial"/>
                <w:sz w:val="22"/>
                <w:szCs w:val="22"/>
                <w:lang w:val="en-US"/>
              </w:rPr>
              <w:t>connection</w:t>
            </w:r>
          </w:p>
          <w:p w:rsidR="00CB4095" w:rsidRPr="008F12B0" w:rsidRDefault="00606648" w:rsidP="00606648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714" w:hanging="357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>adapters</w:t>
            </w:r>
          </w:p>
          <w:p w:rsidR="00CB4095" w:rsidRPr="008F12B0" w:rsidRDefault="00606648" w:rsidP="00CB4095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714" w:hanging="357"/>
              <w:textAlignment w:val="baseline"/>
              <w:rPr>
                <w:rFonts w:cs="Arial"/>
                <w:sz w:val="22"/>
                <w:szCs w:val="22"/>
                <w:lang w:val="ru-RU"/>
              </w:rPr>
            </w:pPr>
            <w:r w:rsidRPr="008F12B0">
              <w:rPr>
                <w:rFonts w:cs="Arial"/>
                <w:sz w:val="22"/>
                <w:szCs w:val="22"/>
                <w:lang w:val="en-US"/>
              </w:rPr>
              <w:t xml:space="preserve">office </w:t>
            </w:r>
            <w:r w:rsidRPr="008F12B0">
              <w:rPr>
                <w:rFonts w:cs="Arial"/>
                <w:sz w:val="22"/>
                <w:szCs w:val="22"/>
                <w:lang w:val="ru-RU"/>
              </w:rPr>
              <w:t>accessories</w:t>
            </w:r>
          </w:p>
        </w:tc>
        <w:tc>
          <w:tcPr>
            <w:tcW w:w="566" w:type="dxa"/>
            <w:vAlign w:val="center"/>
          </w:tcPr>
          <w:p w:rsidR="007002BB" w:rsidRPr="008F12B0" w:rsidRDefault="007002BB" w:rsidP="00CE371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8F12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8F12B0">
              <w:rPr>
                <w:rFonts w:cs="Arial"/>
                <w:sz w:val="22"/>
                <w:szCs w:val="22"/>
              </w:rPr>
            </w:r>
            <w:r w:rsidRPr="008F12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16" w:type="dxa"/>
          </w:tcPr>
          <w:p w:rsidR="007002BB" w:rsidRPr="008F12B0" w:rsidRDefault="007002BB" w:rsidP="007F4E2A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 w:val="22"/>
                <w:szCs w:val="22"/>
                <w:lang w:val="ru-RU" w:eastAsia="en-GB"/>
              </w:rPr>
            </w:pPr>
          </w:p>
        </w:tc>
      </w:tr>
    </w:tbl>
    <w:p w:rsidR="00D76F16" w:rsidRPr="0000340B" w:rsidRDefault="00D76F16">
      <w:pPr>
        <w:tabs>
          <w:tab w:val="left" w:pos="851"/>
        </w:tabs>
        <w:rPr>
          <w:rFonts w:cs="Arial"/>
          <w:b/>
          <w:sz w:val="22"/>
          <w:szCs w:val="22"/>
          <w:lang w:val="ru-RU"/>
        </w:rPr>
      </w:pPr>
    </w:p>
    <w:sectPr w:rsidR="00D76F16" w:rsidRPr="0000340B" w:rsidSect="0064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18" w:right="851" w:bottom="1079" w:left="102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1A" w:rsidRDefault="000E1B1A">
      <w:r>
        <w:separator/>
      </w:r>
    </w:p>
  </w:endnote>
  <w:endnote w:type="continuationSeparator" w:id="0">
    <w:p w:rsidR="000E1B1A" w:rsidRDefault="000E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16" w:rsidRDefault="00D76F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D76F16" w:rsidRDefault="00D76F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16" w:rsidRDefault="00D76F16">
    <w:pPr>
      <w:pStyle w:val="a4"/>
      <w:framePr w:w="121" w:h="368" w:hRule="exact" w:wrap="around" w:vAnchor="page" w:hAnchor="page" w:x="11041" w:y="15143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C61">
      <w:rPr>
        <w:rStyle w:val="a6"/>
        <w:noProof/>
      </w:rPr>
      <w:t>1</w:t>
    </w:r>
    <w:r>
      <w:rPr>
        <w:rStyle w:val="a6"/>
      </w:rPr>
      <w:fldChar w:fldCharType="end"/>
    </w:r>
  </w:p>
  <w:p w:rsidR="00D76F16" w:rsidRDefault="00D76F16">
    <w:pPr>
      <w:pStyle w:val="a4"/>
      <w:ind w:right="360"/>
      <w:rPr>
        <w:rFonts w:ascii="Arial" w:hAnsi="Arial" w:cs="Arial"/>
        <w:color w:val="800080"/>
        <w:sz w:val="16"/>
        <w:szCs w:val="16"/>
      </w:rPr>
    </w:pPr>
  </w:p>
  <w:p w:rsidR="00D76F16" w:rsidRDefault="00D76F1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61" w:rsidRDefault="00C43C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1A" w:rsidRDefault="000E1B1A">
      <w:r>
        <w:separator/>
      </w:r>
    </w:p>
  </w:footnote>
  <w:footnote w:type="continuationSeparator" w:id="0">
    <w:p w:rsidR="000E1B1A" w:rsidRDefault="000E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61" w:rsidRDefault="00C43C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FB" w:rsidRDefault="006477FB" w:rsidP="006477FB">
    <w:pPr>
      <w:pStyle w:val="a3"/>
      <w:jc w:val="right"/>
      <w:rPr>
        <w:lang w:val="ru-RU"/>
      </w:rPr>
    </w:pPr>
  </w:p>
  <w:p w:rsidR="006477FB" w:rsidRPr="006477FB" w:rsidRDefault="007960FF" w:rsidP="006477FB">
    <w:pPr>
      <w:pStyle w:val="a3"/>
      <w:jc w:val="right"/>
      <w:rPr>
        <w:b/>
        <w:lang w:val="ru-RU"/>
      </w:rPr>
    </w:pPr>
    <w:r>
      <w:rPr>
        <w:b/>
        <w:lang w:val="en-US"/>
      </w:rPr>
      <w:t>Appendix</w:t>
    </w:r>
    <w:r w:rsidR="006477FB" w:rsidRPr="006477FB">
      <w:rPr>
        <w:b/>
        <w:lang w:val="ru-RU"/>
      </w:rPr>
      <w:t xml:space="preserve"> 1</w:t>
    </w:r>
  </w:p>
  <w:p w:rsidR="006477FB" w:rsidRDefault="006477FB" w:rsidP="006477FB">
    <w:pPr>
      <w:pStyle w:val="a3"/>
      <w:jc w:val="right"/>
      <w:rPr>
        <w:lang w:val="ru-RU"/>
      </w:rPr>
    </w:pPr>
  </w:p>
  <w:p w:rsidR="00D76F16" w:rsidRDefault="00754754" w:rsidP="006477FB">
    <w:pPr>
      <w:pStyle w:val="a3"/>
      <w:jc w:val="right"/>
    </w:pPr>
    <w:bookmarkStart w:id="0" w:name="_GoBack"/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-203835</wp:posOffset>
          </wp:positionV>
          <wp:extent cx="6832600" cy="720725"/>
          <wp:effectExtent l="0" t="0" r="6350" b="3175"/>
          <wp:wrapNone/>
          <wp:docPr id="19" name="Рисунок 19" descr="WANO3rdleve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WANO3rdleveltop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1148715</wp:posOffset>
              </wp:positionH>
              <wp:positionV relativeFrom="paragraph">
                <wp:posOffset>-18415</wp:posOffset>
              </wp:positionV>
              <wp:extent cx="4904105" cy="563245"/>
              <wp:effectExtent l="0" t="635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10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F16" w:rsidRPr="00C92156" w:rsidRDefault="00AA3C6A">
                          <w:pPr>
                            <w:jc w:val="center"/>
                            <w:rPr>
                              <w:b/>
                              <w:color w:val="FFFFFF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  <w:szCs w:val="36"/>
                              <w:lang w:val="ru-RU"/>
                            </w:rPr>
                            <w:t>Member</w:t>
                          </w:r>
                          <w:r w:rsidR="00E53740" w:rsidRPr="00C92156">
                            <w:rPr>
                              <w:b/>
                              <w:color w:val="FFFFFF"/>
                              <w:sz w:val="36"/>
                              <w:szCs w:val="36"/>
                              <w:lang w:val="en-US"/>
                            </w:rPr>
                            <w:t xml:space="preserve"> Support Mission</w:t>
                          </w:r>
                        </w:p>
                        <w:p w:rsidR="00195AE1" w:rsidRPr="00E53740" w:rsidRDefault="00E53740">
                          <w:pPr>
                            <w:jc w:val="center"/>
                            <w:rPr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color w:val="FFFFFF"/>
                              <w:lang w:val="en-US"/>
                            </w:rPr>
                            <w:t>List of Activities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90.45pt;margin-top:-1.45pt;width:386.1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t+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" filled="f" stroked="f">
              <v:textbox>
                <w:txbxContent>
                  <w:p w:rsidR="00D76F16" w:rsidRPr="00C92156" w:rsidRDefault="00AA3C6A">
                    <w:pPr>
                      <w:jc w:val="center"/>
                      <w:rPr>
                        <w:b/>
                        <w:color w:val="FFFFFF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color w:val="FFFFFF"/>
                        <w:sz w:val="36"/>
                        <w:szCs w:val="36"/>
                        <w:lang w:val="ru-RU"/>
                      </w:rPr>
                      <w:t>Member</w:t>
                    </w:r>
                    <w:r w:rsidR="00E53740" w:rsidRPr="00C92156">
                      <w:rPr>
                        <w:b/>
                        <w:color w:val="FFFFFF"/>
                        <w:sz w:val="36"/>
                        <w:szCs w:val="36"/>
                        <w:lang w:val="en-US"/>
                      </w:rPr>
                      <w:t xml:space="preserve"> Support Mission</w:t>
                    </w:r>
                  </w:p>
                  <w:p w:rsidR="00195AE1" w:rsidRPr="00E53740" w:rsidRDefault="00E53740">
                    <w:pPr>
                      <w:jc w:val="center"/>
                      <w:rPr>
                        <w:color w:val="FFFFFF"/>
                        <w:lang w:val="en-US"/>
                      </w:rPr>
                    </w:pPr>
                    <w:r>
                      <w:rPr>
                        <w:color w:val="FFFFFF"/>
                        <w:lang w:val="en-US"/>
                      </w:rPr>
                      <w:t>List of Activities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61" w:rsidRDefault="00C43C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C9A"/>
    <w:multiLevelType w:val="multilevel"/>
    <w:tmpl w:val="875A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" w15:restartNumberingAfterBreak="0">
    <w:nsid w:val="0E475D4E"/>
    <w:multiLevelType w:val="hybridMultilevel"/>
    <w:tmpl w:val="A11E9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67DB2"/>
    <w:multiLevelType w:val="hybridMultilevel"/>
    <w:tmpl w:val="0734D03C"/>
    <w:lvl w:ilvl="0" w:tplc="3A64749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5844"/>
    <w:multiLevelType w:val="hybridMultilevel"/>
    <w:tmpl w:val="63868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837C7"/>
    <w:multiLevelType w:val="multilevel"/>
    <w:tmpl w:val="1556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257AC"/>
    <w:multiLevelType w:val="hybridMultilevel"/>
    <w:tmpl w:val="1A348C4E"/>
    <w:lvl w:ilvl="0" w:tplc="B6209A92">
      <w:start w:val="2"/>
      <w:numFmt w:val="upp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A1482"/>
    <w:multiLevelType w:val="hybridMultilevel"/>
    <w:tmpl w:val="F4BEC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1834"/>
    <w:multiLevelType w:val="hybridMultilevel"/>
    <w:tmpl w:val="6AE68870"/>
    <w:lvl w:ilvl="0" w:tplc="90C2F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7280"/>
    <w:multiLevelType w:val="hybridMultilevel"/>
    <w:tmpl w:val="CF6C0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23E3"/>
    <w:multiLevelType w:val="hybridMultilevel"/>
    <w:tmpl w:val="FFDC3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5146F"/>
    <w:multiLevelType w:val="hybridMultilevel"/>
    <w:tmpl w:val="99B07950"/>
    <w:lvl w:ilvl="0" w:tplc="A650E834">
      <w:start w:val="1"/>
      <w:numFmt w:val="upp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1" w15:restartNumberingAfterBreak="0">
    <w:nsid w:val="34526B93"/>
    <w:multiLevelType w:val="hybridMultilevel"/>
    <w:tmpl w:val="87900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54086"/>
    <w:multiLevelType w:val="hybridMultilevel"/>
    <w:tmpl w:val="25CA1C52"/>
    <w:lvl w:ilvl="0" w:tplc="C2B67D44">
      <w:start w:val="2"/>
      <w:numFmt w:val="upp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1B9C"/>
    <w:multiLevelType w:val="hybridMultilevel"/>
    <w:tmpl w:val="AB160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53186"/>
    <w:multiLevelType w:val="hybridMultilevel"/>
    <w:tmpl w:val="60947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D07D6"/>
    <w:multiLevelType w:val="hybridMultilevel"/>
    <w:tmpl w:val="9FDC54FA"/>
    <w:lvl w:ilvl="0" w:tplc="E110B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E823ED"/>
    <w:multiLevelType w:val="hybridMultilevel"/>
    <w:tmpl w:val="0D6A0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3959C4"/>
    <w:multiLevelType w:val="multilevel"/>
    <w:tmpl w:val="CF86C59E"/>
    <w:lvl w:ilvl="0">
      <w:start w:val="1"/>
      <w:numFmt w:val="decimal"/>
      <w:lvlText w:val="AREA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C1CD7"/>
    <w:multiLevelType w:val="hybridMultilevel"/>
    <w:tmpl w:val="8FDED502"/>
    <w:lvl w:ilvl="0" w:tplc="56C67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16C74"/>
    <w:multiLevelType w:val="hybridMultilevel"/>
    <w:tmpl w:val="C032CD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343C5"/>
    <w:multiLevelType w:val="hybridMultilevel"/>
    <w:tmpl w:val="260C1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05C81"/>
    <w:multiLevelType w:val="hybridMultilevel"/>
    <w:tmpl w:val="29A284A0"/>
    <w:lvl w:ilvl="0" w:tplc="C3A2BF1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1052C"/>
    <w:multiLevelType w:val="hybridMultilevel"/>
    <w:tmpl w:val="F39664D6"/>
    <w:lvl w:ilvl="0" w:tplc="7F0C8B3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3" w15:restartNumberingAfterBreak="0">
    <w:nsid w:val="4BAF488F"/>
    <w:multiLevelType w:val="multilevel"/>
    <w:tmpl w:val="C6123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C687482"/>
    <w:multiLevelType w:val="hybridMultilevel"/>
    <w:tmpl w:val="DC846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9A1D8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3B1799C"/>
    <w:multiLevelType w:val="hybridMultilevel"/>
    <w:tmpl w:val="766CA03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D1187B"/>
    <w:multiLevelType w:val="hybridMultilevel"/>
    <w:tmpl w:val="238AF2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7B1E97"/>
    <w:multiLevelType w:val="hybridMultilevel"/>
    <w:tmpl w:val="8C866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3050B"/>
    <w:multiLevelType w:val="hybridMultilevel"/>
    <w:tmpl w:val="46826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E34B73"/>
    <w:multiLevelType w:val="hybridMultilevel"/>
    <w:tmpl w:val="8F006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57A14"/>
    <w:multiLevelType w:val="hybridMultilevel"/>
    <w:tmpl w:val="3044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C7005"/>
    <w:multiLevelType w:val="hybridMultilevel"/>
    <w:tmpl w:val="44D632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9614C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3A19F6"/>
    <w:multiLevelType w:val="hybridMultilevel"/>
    <w:tmpl w:val="370AD30C"/>
    <w:lvl w:ilvl="0" w:tplc="8C84202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5849"/>
    <w:multiLevelType w:val="multilevel"/>
    <w:tmpl w:val="7610B9A4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6" w15:restartNumberingAfterBreak="0">
    <w:nsid w:val="6EB73446"/>
    <w:multiLevelType w:val="hybridMultilevel"/>
    <w:tmpl w:val="1DA0F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E47036"/>
    <w:multiLevelType w:val="hybridMultilevel"/>
    <w:tmpl w:val="54AC9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3E6AFA"/>
    <w:multiLevelType w:val="hybridMultilevel"/>
    <w:tmpl w:val="AB9AA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A6719"/>
    <w:multiLevelType w:val="hybridMultilevel"/>
    <w:tmpl w:val="0E9E3C3E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5"/>
  </w:num>
  <w:num w:numId="4">
    <w:abstractNumId w:val="8"/>
  </w:num>
  <w:num w:numId="5">
    <w:abstractNumId w:val="30"/>
  </w:num>
  <w:num w:numId="6">
    <w:abstractNumId w:val="18"/>
  </w:num>
  <w:num w:numId="7">
    <w:abstractNumId w:val="29"/>
  </w:num>
  <w:num w:numId="8">
    <w:abstractNumId w:val="36"/>
  </w:num>
  <w:num w:numId="9">
    <w:abstractNumId w:val="1"/>
  </w:num>
  <w:num w:numId="10">
    <w:abstractNumId w:val="16"/>
  </w:num>
  <w:num w:numId="11">
    <w:abstractNumId w:val="24"/>
  </w:num>
  <w:num w:numId="12">
    <w:abstractNumId w:val="20"/>
  </w:num>
  <w:num w:numId="13">
    <w:abstractNumId w:val="38"/>
  </w:num>
  <w:num w:numId="14">
    <w:abstractNumId w:val="14"/>
  </w:num>
  <w:num w:numId="15">
    <w:abstractNumId w:val="28"/>
  </w:num>
  <w:num w:numId="16">
    <w:abstractNumId w:val="3"/>
  </w:num>
  <w:num w:numId="17">
    <w:abstractNumId w:val="7"/>
  </w:num>
  <w:num w:numId="18">
    <w:abstractNumId w:val="23"/>
  </w:num>
  <w:num w:numId="19">
    <w:abstractNumId w:val="26"/>
  </w:num>
  <w:num w:numId="20">
    <w:abstractNumId w:val="9"/>
  </w:num>
  <w:num w:numId="21">
    <w:abstractNumId w:val="37"/>
  </w:num>
  <w:num w:numId="22">
    <w:abstractNumId w:val="13"/>
  </w:num>
  <w:num w:numId="23">
    <w:abstractNumId w:val="17"/>
  </w:num>
  <w:num w:numId="24">
    <w:abstractNumId w:val="0"/>
  </w:num>
  <w:num w:numId="25">
    <w:abstractNumId w:val="35"/>
  </w:num>
  <w:num w:numId="26">
    <w:abstractNumId w:val="19"/>
  </w:num>
  <w:num w:numId="27">
    <w:abstractNumId w:val="4"/>
  </w:num>
  <w:num w:numId="28">
    <w:abstractNumId w:val="25"/>
  </w:num>
  <w:num w:numId="29">
    <w:abstractNumId w:val="27"/>
  </w:num>
  <w:num w:numId="30">
    <w:abstractNumId w:val="39"/>
  </w:num>
  <w:num w:numId="31">
    <w:abstractNumId w:val="11"/>
  </w:num>
  <w:num w:numId="32">
    <w:abstractNumId w:val="6"/>
  </w:num>
  <w:num w:numId="33">
    <w:abstractNumId w:val="2"/>
  </w:num>
  <w:num w:numId="34">
    <w:abstractNumId w:val="15"/>
  </w:num>
  <w:num w:numId="35">
    <w:abstractNumId w:val="22"/>
  </w:num>
  <w:num w:numId="36">
    <w:abstractNumId w:val="10"/>
  </w:num>
  <w:num w:numId="37">
    <w:abstractNumId w:val="12"/>
  </w:num>
  <w:num w:numId="38">
    <w:abstractNumId w:val="34"/>
  </w:num>
  <w:num w:numId="39">
    <w:abstractNumId w:val="5"/>
  </w:num>
  <w:num w:numId="40">
    <w:abstractNumId w:val="2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7"/>
    <w:rsid w:val="00002046"/>
    <w:rsid w:val="0000340B"/>
    <w:rsid w:val="00021B86"/>
    <w:rsid w:val="00055385"/>
    <w:rsid w:val="000A572D"/>
    <w:rsid w:val="000E0196"/>
    <w:rsid w:val="000E1B1A"/>
    <w:rsid w:val="000F0A6D"/>
    <w:rsid w:val="00181639"/>
    <w:rsid w:val="00195AE1"/>
    <w:rsid w:val="001C0386"/>
    <w:rsid w:val="001D1661"/>
    <w:rsid w:val="001E24D9"/>
    <w:rsid w:val="001E5682"/>
    <w:rsid w:val="00211CAA"/>
    <w:rsid w:val="002338A5"/>
    <w:rsid w:val="002533A1"/>
    <w:rsid w:val="00292A20"/>
    <w:rsid w:val="002A2429"/>
    <w:rsid w:val="002D4F28"/>
    <w:rsid w:val="002D5DC1"/>
    <w:rsid w:val="002F3775"/>
    <w:rsid w:val="00322D17"/>
    <w:rsid w:val="00325978"/>
    <w:rsid w:val="003669D2"/>
    <w:rsid w:val="003916C4"/>
    <w:rsid w:val="003D2A08"/>
    <w:rsid w:val="003F0695"/>
    <w:rsid w:val="00433B6E"/>
    <w:rsid w:val="004522F6"/>
    <w:rsid w:val="00465724"/>
    <w:rsid w:val="004843E3"/>
    <w:rsid w:val="00487667"/>
    <w:rsid w:val="004A16A2"/>
    <w:rsid w:val="004A5E73"/>
    <w:rsid w:val="004A68F2"/>
    <w:rsid w:val="004B2427"/>
    <w:rsid w:val="004D7F0B"/>
    <w:rsid w:val="004E04E2"/>
    <w:rsid w:val="005310D8"/>
    <w:rsid w:val="00550549"/>
    <w:rsid w:val="00555A83"/>
    <w:rsid w:val="00584B62"/>
    <w:rsid w:val="005C569B"/>
    <w:rsid w:val="005F1477"/>
    <w:rsid w:val="006016AC"/>
    <w:rsid w:val="00606648"/>
    <w:rsid w:val="00642229"/>
    <w:rsid w:val="006477FB"/>
    <w:rsid w:val="00663C57"/>
    <w:rsid w:val="00672ABD"/>
    <w:rsid w:val="00690A22"/>
    <w:rsid w:val="006C01EB"/>
    <w:rsid w:val="006C393E"/>
    <w:rsid w:val="006C4814"/>
    <w:rsid w:val="006E6238"/>
    <w:rsid w:val="007002BB"/>
    <w:rsid w:val="00714C7C"/>
    <w:rsid w:val="00735967"/>
    <w:rsid w:val="00754754"/>
    <w:rsid w:val="007859C7"/>
    <w:rsid w:val="00794D08"/>
    <w:rsid w:val="007960FF"/>
    <w:rsid w:val="007A1753"/>
    <w:rsid w:val="007E2E5B"/>
    <w:rsid w:val="007E38B7"/>
    <w:rsid w:val="007F4E2A"/>
    <w:rsid w:val="00806630"/>
    <w:rsid w:val="00821E54"/>
    <w:rsid w:val="0082443E"/>
    <w:rsid w:val="00867777"/>
    <w:rsid w:val="008A190E"/>
    <w:rsid w:val="008A4A33"/>
    <w:rsid w:val="008B379B"/>
    <w:rsid w:val="008C5F0E"/>
    <w:rsid w:val="008F12B0"/>
    <w:rsid w:val="00921DE7"/>
    <w:rsid w:val="00925D1A"/>
    <w:rsid w:val="00940242"/>
    <w:rsid w:val="009441B1"/>
    <w:rsid w:val="00964701"/>
    <w:rsid w:val="00974D9B"/>
    <w:rsid w:val="009756EF"/>
    <w:rsid w:val="009C685A"/>
    <w:rsid w:val="009F5769"/>
    <w:rsid w:val="00A50B80"/>
    <w:rsid w:val="00A650D7"/>
    <w:rsid w:val="00A65D14"/>
    <w:rsid w:val="00AA053B"/>
    <w:rsid w:val="00AA3C6A"/>
    <w:rsid w:val="00AC31E9"/>
    <w:rsid w:val="00AE69AD"/>
    <w:rsid w:val="00B04BE5"/>
    <w:rsid w:val="00B32D2A"/>
    <w:rsid w:val="00BD1D8B"/>
    <w:rsid w:val="00C2039B"/>
    <w:rsid w:val="00C31F42"/>
    <w:rsid w:val="00C43C61"/>
    <w:rsid w:val="00C84BC0"/>
    <w:rsid w:val="00C92156"/>
    <w:rsid w:val="00CB4095"/>
    <w:rsid w:val="00CB52A2"/>
    <w:rsid w:val="00CD7B6F"/>
    <w:rsid w:val="00CE371D"/>
    <w:rsid w:val="00CE4A0A"/>
    <w:rsid w:val="00CE6F25"/>
    <w:rsid w:val="00CF0542"/>
    <w:rsid w:val="00D2620C"/>
    <w:rsid w:val="00D672BC"/>
    <w:rsid w:val="00D76F16"/>
    <w:rsid w:val="00D815A7"/>
    <w:rsid w:val="00DB1492"/>
    <w:rsid w:val="00DD7E69"/>
    <w:rsid w:val="00E53740"/>
    <w:rsid w:val="00E94DDD"/>
    <w:rsid w:val="00EA6CFB"/>
    <w:rsid w:val="00ED0889"/>
    <w:rsid w:val="00ED71AB"/>
    <w:rsid w:val="00F24900"/>
    <w:rsid w:val="00F44BB4"/>
    <w:rsid w:val="00F56DAC"/>
    <w:rsid w:val="00FA2714"/>
    <w:rsid w:val="00FA2BE2"/>
    <w:rsid w:val="00FB442A"/>
    <w:rsid w:val="00FD544B"/>
    <w:rsid w:val="00FF0039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1729C27-8856-4BA8-BD1E-77BF3194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en-GB" w:eastAsia="ja-JP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rFonts w:ascii="Times New Roman" w:eastAsia="Times New Roman" w:hAnsi="Times New Roman"/>
      <w:sz w:val="28"/>
      <w:lang w:eastAsia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jc w:val="center"/>
      <w:outlineLvl w:val="1"/>
    </w:pPr>
    <w:rPr>
      <w:rFonts w:ascii="Times New Roman" w:eastAsia="Times New Roman" w:hAnsi="Times New Roman"/>
      <w:sz w:val="50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jc w:val="center"/>
      <w:outlineLvl w:val="2"/>
    </w:pPr>
    <w:rPr>
      <w:rFonts w:ascii="Times New Roman" w:eastAsia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jc w:val="center"/>
      <w:outlineLvl w:val="3"/>
    </w:pPr>
    <w:rPr>
      <w:rFonts w:ascii="Times New Roman" w:eastAsia="Times New Roman" w:hAnsi="Times New Roman"/>
      <w:sz w:val="36"/>
      <w:lang w:eastAsia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outlineLvl w:val="4"/>
    </w:pPr>
    <w:rPr>
      <w:rFonts w:ascii="Times New Roman" w:eastAsia="Times New Roman" w:hAnsi="Times New Roman"/>
      <w:b/>
      <w:bCs/>
      <w:i/>
      <w:iCs/>
      <w:lang w:eastAsia="en-US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/>
      <w:lang w:eastAsia="en-US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outlineLvl w:val="7"/>
    </w:pPr>
    <w:rPr>
      <w:rFonts w:eastAsia="Times New Roman"/>
      <w:b/>
      <w:caps/>
      <w:sz w:val="32"/>
      <w:szCs w:val="20"/>
      <w:lang w:eastAsia="en-US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jc w:val="center"/>
      <w:outlineLvl w:val="8"/>
    </w:pPr>
    <w:rPr>
      <w:rFonts w:eastAsia="Times New Roman"/>
      <w:b/>
      <w:sz w:val="48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Times New Roman"/>
      <w:szCs w:val="20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0"/>
      <w:lang w:eastAsia="en-US"/>
    </w:rPr>
  </w:style>
  <w:style w:type="character" w:styleId="a5">
    <w:name w:val="Hyperlink"/>
    <w:rPr>
      <w:color w:val="0066CC"/>
      <w:u w:val="single"/>
    </w:rPr>
  </w:style>
  <w:style w:type="character" w:styleId="a6">
    <w:name w:val="page number"/>
    <w:basedOn w:val="a0"/>
  </w:style>
  <w:style w:type="paragraph" w:customStyle="1" w:styleId="StyleHeading1Left">
    <w:name w:val="Style Heading 1 + Left"/>
    <w:basedOn w:val="1"/>
    <w:link w:val="StyleHeading1LeftChar"/>
    <w:autoRedefine/>
    <w:pPr>
      <w:tabs>
        <w:tab w:val="clear" w:pos="792"/>
        <w:tab w:val="num" w:pos="342"/>
      </w:tabs>
      <w:ind w:left="0" w:right="1702" w:firstLine="0"/>
      <w:jc w:val="both"/>
    </w:pPr>
    <w:rPr>
      <w:szCs w:val="28"/>
    </w:rPr>
  </w:style>
  <w:style w:type="paragraph" w:styleId="20">
    <w:name w:val="toc 2"/>
    <w:basedOn w:val="a"/>
    <w:next w:val="a"/>
    <w:autoRedefine/>
    <w:semiHidden/>
    <w:pPr>
      <w:tabs>
        <w:tab w:val="left" w:pos="627"/>
        <w:tab w:val="right" w:leader="dot" w:pos="9063"/>
      </w:tabs>
      <w:ind w:left="240"/>
    </w:pPr>
    <w:rPr>
      <w:rFonts w:ascii="Times New Roman" w:eastAsia="Times New Roman" w:hAnsi="Times New Roman"/>
      <w:lang w:eastAsia="en-US"/>
    </w:rPr>
  </w:style>
  <w:style w:type="paragraph" w:styleId="10">
    <w:name w:val="toc 1"/>
    <w:basedOn w:val="a"/>
    <w:next w:val="a"/>
    <w:autoRedefine/>
    <w:semiHidden/>
    <w:pPr>
      <w:tabs>
        <w:tab w:val="left" w:pos="285"/>
        <w:tab w:val="left" w:pos="513"/>
        <w:tab w:val="right" w:leader="dot" w:pos="9063"/>
      </w:tabs>
    </w:pPr>
    <w:rPr>
      <w:rFonts w:ascii="Times New Roman" w:eastAsia="Times New Roman" w:hAnsi="Times New Roman"/>
      <w:lang w:eastAsia="en-US"/>
    </w:rPr>
  </w:style>
  <w:style w:type="paragraph" w:customStyle="1" w:styleId="Heading1Left14pt">
    <w:name w:val="Heading 1 + Left + 14 pt"/>
    <w:basedOn w:val="StyleHeading1Left"/>
    <w:link w:val="Heading1Left14ptChar"/>
    <w:autoRedefine/>
    <w:pPr>
      <w:tabs>
        <w:tab w:val="num" w:leader="none" w:pos="0"/>
      </w:tabs>
    </w:pPr>
  </w:style>
  <w:style w:type="character" w:customStyle="1" w:styleId="StyleHeading1LeftChar">
    <w:name w:val="Style Heading 1 + Left Char"/>
    <w:link w:val="StyleHeading1Left"/>
    <w:rPr>
      <w:sz w:val="28"/>
      <w:szCs w:val="28"/>
      <w:lang w:val="en-GB" w:eastAsia="en-US" w:bidi="ar-SA"/>
    </w:rPr>
  </w:style>
  <w:style w:type="character" w:customStyle="1" w:styleId="Heading1Left14ptChar">
    <w:name w:val="Heading 1 + Left + 14 pt Char"/>
    <w:basedOn w:val="StyleHeading1LeftChar"/>
    <w:link w:val="Heading1Left14pt"/>
    <w:rPr>
      <w:sz w:val="28"/>
      <w:szCs w:val="28"/>
      <w:lang w:val="en-GB" w:eastAsia="en-US" w:bidi="ar-SA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jc w:val="both"/>
    </w:pPr>
    <w:rPr>
      <w:rFonts w:eastAsia="Times New Roman"/>
      <w:szCs w:val="20"/>
      <w:lang w:eastAsia="en-US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semiHidden/>
    <w:rPr>
      <w:sz w:val="20"/>
      <w:szCs w:val="20"/>
    </w:rPr>
  </w:style>
  <w:style w:type="paragraph" w:styleId="ab">
    <w:name w:val="annotation subject"/>
    <w:basedOn w:val="aa"/>
    <w:next w:val="aa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DUBE\Escritorio\WYLFA%20Safety%20Culture\Reports\TSM-12%20FINAL%20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6227-56E6-4505-A953-709055E1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TSM-12 FINAL REPORT</Template>
  <TotalTime>1</TotalTime>
  <Pages>1</Pages>
  <Words>280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TSM FINAL REPORT</vt:lpstr>
      <vt:lpstr>TSM FINAL REPORT</vt:lpstr>
    </vt:vector>
  </TitlesOfParts>
  <Company>WANO Paris Centre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 FINAL REPORT</dc:title>
  <dc:subject/>
  <dc:creator>Conrad Dubé</dc:creator>
  <cp:keywords/>
  <cp:lastModifiedBy>Гончаров Иван Валентинович</cp:lastModifiedBy>
  <cp:revision>3</cp:revision>
  <cp:lastPrinted>2015-02-05T06:26:00Z</cp:lastPrinted>
  <dcterms:created xsi:type="dcterms:W3CDTF">2018-04-16T13:54:00Z</dcterms:created>
  <dcterms:modified xsi:type="dcterms:W3CDTF">2018-04-16T13:55:00Z</dcterms:modified>
</cp:coreProperties>
</file>