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3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5847"/>
        <w:gridCol w:w="4406"/>
      </w:tblGrid>
      <w:tr w:rsidR="00FC3445" w:rsidRPr="00DF1059" w:rsidTr="00FC3445">
        <w:trPr>
          <w:trHeight w:val="1915"/>
        </w:trPr>
        <w:tc>
          <w:tcPr>
            <w:tcW w:w="584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C3445" w:rsidRPr="0021563A" w:rsidRDefault="00FC3445" w:rsidP="003A64C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74445660" wp14:editId="7CB29AA1">
                  <wp:extent cx="3575685" cy="1355090"/>
                  <wp:effectExtent l="0" t="0" r="0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C3445" w:rsidRPr="00DF1059" w:rsidRDefault="00FC3445" w:rsidP="003A64C1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FC3445" w:rsidRPr="00DF1059" w:rsidRDefault="00FC3445" w:rsidP="003A64C1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 xml:space="preserve"> 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FC3445" w:rsidRPr="00DF1059" w:rsidRDefault="00FC3445" w:rsidP="003A64C1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25 Ferganskaya, Moscow, 109507, Russia</w:t>
            </w:r>
          </w:p>
          <w:p w:rsidR="00FC3445" w:rsidRPr="00DF1059" w:rsidRDefault="00FC3445" w:rsidP="003A64C1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FC3445" w:rsidRPr="00DF1059" w:rsidRDefault="00FC3445" w:rsidP="003A64C1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FC3445" w:rsidRPr="003A64C1" w:rsidRDefault="00FC3445" w:rsidP="003A64C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Calibri" w:hAnsi="Calibri"/>
                <w:smallCaps/>
                <w:sz w:val="20"/>
                <w:lang w:eastAsia="ru-RU"/>
              </w:rPr>
              <w:t xml:space="preserve">     </w:t>
            </w: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161D22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r>
        <w:rPr>
          <w:rFonts w:ascii="Calibri" w:hAnsi="Calibri"/>
          <w:b/>
          <w:sz w:val="40"/>
          <w:szCs w:val="40"/>
          <w:lang w:val="en-US" w:eastAsia="ru-RU"/>
        </w:rPr>
        <w:t>M</w:t>
      </w:r>
      <w:r w:rsidR="00162F01" w:rsidRPr="00DF1059">
        <w:rPr>
          <w:rFonts w:ascii="Calibri" w:hAnsi="Calibri"/>
          <w:b/>
          <w:sz w:val="40"/>
          <w:szCs w:val="40"/>
          <w:lang w:val="en-US" w:eastAsia="ru-RU"/>
        </w:rPr>
        <w:t>SM expert personal form</w:t>
      </w:r>
    </w:p>
    <w:p w:rsidR="00162F01" w:rsidRPr="00162F01" w:rsidRDefault="00162F01">
      <w:pPr>
        <w:rPr>
          <w:b/>
          <w:lang w:val="en-US"/>
        </w:rPr>
      </w:pPr>
    </w:p>
    <w:p w:rsidR="005D705D" w:rsidRPr="002102EC" w:rsidRDefault="001527FD">
      <w:pPr>
        <w:rPr>
          <w:b/>
          <w:lang w:val="en-US"/>
        </w:rPr>
      </w:pPr>
      <w:r>
        <w:rPr>
          <w:b/>
          <w:lang w:val="en-US"/>
        </w:rPr>
        <w:t>General information</w:t>
      </w:r>
    </w:p>
    <w:p w:rsidR="00DF1059" w:rsidRPr="002102EC" w:rsidRDefault="00DF1059">
      <w:pPr>
        <w:rPr>
          <w:b/>
          <w:sz w:val="16"/>
          <w:szCs w:val="16"/>
          <w:lang w:val="en-US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567"/>
      </w:tblGrid>
      <w:tr w:rsidR="00162F01" w:rsidRPr="001527FD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A7AD9" w:rsidRDefault="00161D22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2102EC">
              <w:rPr>
                <w:rFonts w:ascii="Calibri" w:hAnsi="Calibri"/>
                <w:szCs w:val="24"/>
                <w:lang w:val="en-US"/>
              </w:rPr>
              <w:t xml:space="preserve"> place: the Kalinin NPP</w:t>
            </w:r>
          </w:p>
          <w:p w:rsidR="00162F01" w:rsidRPr="002A7AD9" w:rsidRDefault="00161D22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topic: </w:t>
            </w:r>
            <w:r w:rsidR="002102EC">
              <w:rPr>
                <w:rFonts w:ascii="Calibri" w:hAnsi="Calibri"/>
                <w:szCs w:val="24"/>
                <w:lang w:val="en-US"/>
              </w:rPr>
              <w:t>O</w:t>
            </w:r>
            <w:r w:rsidR="002102EC" w:rsidRPr="00461BD9">
              <w:rPr>
                <w:rFonts w:ascii="Calibri" w:hAnsi="Calibri"/>
                <w:szCs w:val="24"/>
                <w:lang w:val="en-US"/>
              </w:rPr>
              <w:t>rganization of observations and condition of operating documentations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date: 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working language: </w:t>
            </w:r>
            <w:r w:rsidR="002102EC">
              <w:rPr>
                <w:rFonts w:ascii="Calibri" w:hAnsi="Calibri"/>
                <w:szCs w:val="24"/>
                <w:lang w:val="en-US"/>
              </w:rPr>
              <w:t>Russian</w:t>
            </w:r>
            <w:bookmarkStart w:id="0" w:name="_GoBack"/>
            <w:bookmarkEnd w:id="0"/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0152DC">
              <w:rPr>
                <w:rFonts w:ascii="Calibri" w:hAnsi="Calibri"/>
                <w:szCs w:val="24"/>
                <w:lang w:val="en-US"/>
              </w:rPr>
              <w:t xml:space="preserve"> leader (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>MC</w:t>
            </w:r>
            <w:r w:rsidR="000152DC">
              <w:rPr>
                <w:rFonts w:ascii="Calibri" w:hAnsi="Calibri"/>
                <w:szCs w:val="24"/>
                <w:lang w:val="en-US"/>
              </w:rPr>
              <w:t xml:space="preserve"> coordinator)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: </w:t>
            </w:r>
          </w:p>
          <w:p w:rsidR="00162F01" w:rsidRPr="002A7AD9" w:rsidRDefault="00162F01" w:rsidP="00C80B9D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Phone number: </w:t>
            </w:r>
          </w:p>
          <w:p w:rsidR="00162F01" w:rsidRPr="001527FD" w:rsidRDefault="00162F01" w:rsidP="00162F01">
            <w:pPr>
              <w:rPr>
                <w:sz w:val="22"/>
                <w:szCs w:val="22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e-mail:</w:t>
            </w: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  <w:tr w:rsidR="00162F01" w:rsidRPr="00114A00" w:rsidTr="00162F01">
        <w:trPr>
          <w:trHeight w:val="276"/>
        </w:trPr>
        <w:tc>
          <w:tcPr>
            <w:tcW w:w="8985" w:type="dxa"/>
            <w:vMerge/>
          </w:tcPr>
          <w:p w:rsidR="00162F01" w:rsidRPr="00351B33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14A00" w:rsidRDefault="00162F01" w:rsidP="009C46FE">
            <w:pPr>
              <w:rPr>
                <w:lang w:val="en-US"/>
              </w:rPr>
            </w:pPr>
          </w:p>
        </w:tc>
      </w:tr>
      <w:tr w:rsidR="00162F01" w:rsidRPr="001527FD" w:rsidTr="00162F01">
        <w:trPr>
          <w:trHeight w:val="276"/>
        </w:trPr>
        <w:tc>
          <w:tcPr>
            <w:tcW w:w="8985" w:type="dxa"/>
            <w:vMerge/>
          </w:tcPr>
          <w:p w:rsidR="00162F01" w:rsidRPr="000152DC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</w:tbl>
    <w:p w:rsidR="00CF3F2C" w:rsidRDefault="00CF3F2C"/>
    <w:p w:rsidR="0095099B" w:rsidRDefault="00A3731D">
      <w:pPr>
        <w:rPr>
          <w:b/>
          <w:lang w:val="ru-RU"/>
        </w:rPr>
      </w:pPr>
      <w:r>
        <w:rPr>
          <w:b/>
          <w:lang w:val="en-US"/>
        </w:rPr>
        <w:t>Expert data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6946"/>
      </w:tblGrid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Name</w:t>
            </w:r>
            <w:r w:rsidR="00C80B9D"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</w:p>
        </w:tc>
      </w:tr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Surname</w:t>
            </w:r>
          </w:p>
        </w:tc>
        <w:tc>
          <w:tcPr>
            <w:tcW w:w="694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D</w:t>
            </w: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ate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of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birth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C80B9D" w:rsidRPr="003D5983" w:rsidRDefault="00C80B9D">
            <w:pPr>
              <w:rPr>
                <w:sz w:val="22"/>
                <w:szCs w:val="22"/>
              </w:rPr>
            </w:pP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Place of birth </w:t>
            </w:r>
          </w:p>
        </w:tc>
        <w:tc>
          <w:tcPr>
            <w:tcW w:w="6946" w:type="dxa"/>
          </w:tcPr>
          <w:p w:rsidR="00C80B9D" w:rsidRPr="003D5983" w:rsidRDefault="00C80B9D">
            <w:pPr>
              <w:rPr>
                <w:sz w:val="22"/>
                <w:szCs w:val="22"/>
              </w:rPr>
            </w:pP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Citizenship</w:t>
            </w:r>
          </w:p>
        </w:tc>
        <w:tc>
          <w:tcPr>
            <w:tcW w:w="6946" w:type="dxa"/>
          </w:tcPr>
          <w:p w:rsidR="00C80B9D" w:rsidRPr="003D5983" w:rsidRDefault="00C80B9D">
            <w:pPr>
              <w:rPr>
                <w:sz w:val="22"/>
                <w:szCs w:val="22"/>
              </w:rPr>
            </w:pPr>
          </w:p>
        </w:tc>
      </w:tr>
      <w:tr w:rsidR="00C80B9D" w:rsidRPr="00360273" w:rsidTr="00DF1059">
        <w:tc>
          <w:tcPr>
            <w:tcW w:w="2623" w:type="dxa"/>
          </w:tcPr>
          <w:p w:rsidR="00DF1059" w:rsidRPr="002102EC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Passport number</w:t>
            </w:r>
          </w:p>
          <w:p w:rsidR="00C80B9D" w:rsidRPr="002A7AD9" w:rsidRDefault="00C80B9D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(</w:t>
            </w:r>
            <w:r w:rsidR="00360273" w:rsidRPr="002A7AD9">
              <w:rPr>
                <w:rFonts w:ascii="Calibri" w:hAnsi="Calibri"/>
                <w:color w:val="0070C0"/>
                <w:sz w:val="20"/>
                <w:lang w:val="en-US"/>
              </w:rPr>
              <w:t>please send the scan copy</w:t>
            </w: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46" w:type="dxa"/>
          </w:tcPr>
          <w:p w:rsidR="00C80B9D" w:rsidRPr="00360273" w:rsidRDefault="00C80B9D">
            <w:pPr>
              <w:rPr>
                <w:sz w:val="22"/>
                <w:szCs w:val="22"/>
                <w:lang w:val="en-US"/>
              </w:rPr>
            </w:pP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Passport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issue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date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5073B1" w:rsidRPr="00C80B9D" w:rsidRDefault="005073B1">
            <w:pPr>
              <w:rPr>
                <w:sz w:val="22"/>
                <w:szCs w:val="22"/>
                <w:lang w:val="ru-RU"/>
              </w:rPr>
            </w:pP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Passport expire date</w:t>
            </w:r>
          </w:p>
        </w:tc>
        <w:tc>
          <w:tcPr>
            <w:tcW w:w="6946" w:type="dxa"/>
          </w:tcPr>
          <w:p w:rsidR="005073B1" w:rsidRPr="00C80B9D" w:rsidRDefault="005073B1">
            <w:pPr>
              <w:rPr>
                <w:sz w:val="22"/>
                <w:szCs w:val="22"/>
                <w:lang w:val="ru-RU"/>
              </w:rPr>
            </w:pPr>
          </w:p>
        </w:tc>
      </w:tr>
      <w:tr w:rsidR="00360273" w:rsidRPr="003D5983" w:rsidTr="00346270">
        <w:trPr>
          <w:trHeight w:val="5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Job</w:t>
            </w:r>
            <w:proofErr w:type="spellEnd"/>
            <w:r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  <w:proofErr w:type="spellStart"/>
            <w:r w:rsidRPr="002A7AD9">
              <w:rPr>
                <w:rFonts w:ascii="Calibri" w:hAnsi="Calibri"/>
                <w:szCs w:val="24"/>
                <w:lang w:val="ru-RU"/>
              </w:rPr>
              <w:t>Title</w:t>
            </w:r>
            <w:proofErr w:type="spellEnd"/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Station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346270">
        <w:trPr>
          <w:trHeight w:val="3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Company / Organization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346270">
        <w:trPr>
          <w:trHeight w:val="507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Work Address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Telephone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346270">
        <w:trPr>
          <w:trHeight w:val="551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Home address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Fax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FA2844" w:rsidP="00FA2844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en-US"/>
              </w:rPr>
              <w:t>Work e</w:t>
            </w:r>
            <w:r w:rsidR="00342220" w:rsidRPr="002A7AD9">
              <w:rPr>
                <w:rFonts w:ascii="Calibri" w:hAnsi="Calibri"/>
                <w:szCs w:val="24"/>
                <w:lang w:val="en-US"/>
              </w:rPr>
              <w:t>-mail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FA2844" w:rsidRPr="003D5983" w:rsidTr="00DF1059">
        <w:tc>
          <w:tcPr>
            <w:tcW w:w="2623" w:type="dxa"/>
          </w:tcPr>
          <w:p w:rsidR="00FA2844" w:rsidRPr="002A7AD9" w:rsidRDefault="00FA2844" w:rsidP="00342220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Personal e-mail</w:t>
            </w:r>
          </w:p>
        </w:tc>
        <w:tc>
          <w:tcPr>
            <w:tcW w:w="6946" w:type="dxa"/>
          </w:tcPr>
          <w:p w:rsidR="00FA2844" w:rsidRPr="003D5983" w:rsidRDefault="00FA2844">
            <w:pPr>
              <w:rPr>
                <w:sz w:val="22"/>
                <w:szCs w:val="22"/>
              </w:rPr>
            </w:pPr>
          </w:p>
        </w:tc>
      </w:tr>
      <w:tr w:rsidR="00360273" w:rsidRPr="003D5983" w:rsidTr="00346270">
        <w:trPr>
          <w:trHeight w:val="273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Mobile phone</w:t>
            </w:r>
          </w:p>
        </w:tc>
        <w:tc>
          <w:tcPr>
            <w:tcW w:w="6946" w:type="dxa"/>
          </w:tcPr>
          <w:p w:rsidR="00360273" w:rsidRPr="003D5983" w:rsidRDefault="00360273">
            <w:pPr>
              <w:rPr>
                <w:sz w:val="22"/>
                <w:szCs w:val="22"/>
              </w:rPr>
            </w:pP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Laptop brand and serial number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Size of clothing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Shoes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Height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360273" w:rsidRPr="00FF5227" w:rsidTr="00346270">
        <w:trPr>
          <w:trHeight w:val="765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Presentation title</w:t>
            </w:r>
          </w:p>
        </w:tc>
        <w:tc>
          <w:tcPr>
            <w:tcW w:w="6946" w:type="dxa"/>
          </w:tcPr>
          <w:p w:rsidR="00360273" w:rsidRPr="00FF5227" w:rsidRDefault="0036027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D1DFA" w:rsidRDefault="00BD1DFA" w:rsidP="00162F01">
      <w:pPr>
        <w:tabs>
          <w:tab w:val="left" w:pos="5775"/>
        </w:tabs>
        <w:rPr>
          <w:lang w:val="ru-RU"/>
        </w:rPr>
      </w:pPr>
    </w:p>
    <w:p w:rsidR="00557CEE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BD1DFA">
        <w:rPr>
          <w:lang w:val="en-US"/>
        </w:rPr>
        <w:br w:type="page"/>
      </w:r>
      <w:r w:rsidRPr="006B1BB9">
        <w:rPr>
          <w:rFonts w:ascii="Calibri" w:hAnsi="Calibri"/>
          <w:szCs w:val="24"/>
          <w:lang w:val="en-US"/>
        </w:rPr>
        <w:lastRenderedPageBreak/>
        <w:t xml:space="preserve">Technical experience in the </w:t>
      </w:r>
      <w:r w:rsidR="00161D22">
        <w:rPr>
          <w:rFonts w:ascii="Calibri" w:hAnsi="Calibri"/>
          <w:szCs w:val="24"/>
          <w:lang w:val="en-US"/>
        </w:rPr>
        <w:t>MSM</w:t>
      </w:r>
      <w:r w:rsidRPr="006B1BB9">
        <w:rPr>
          <w:rFonts w:ascii="Calibri" w:hAnsi="Calibri"/>
          <w:szCs w:val="24"/>
          <w:lang w:val="en-US"/>
        </w:rPr>
        <w:t xml:space="preserve"> area</w:t>
      </w: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6B1BB9">
        <w:rPr>
          <w:rFonts w:ascii="Calibri" w:hAnsi="Calibri"/>
          <w:szCs w:val="24"/>
          <w:lang w:val="en-US"/>
        </w:rPr>
        <w:t>__________________________________________________________________</w:t>
      </w: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6B1BB9">
        <w:rPr>
          <w:rFonts w:ascii="Calibri" w:hAnsi="Calibri"/>
          <w:szCs w:val="24"/>
          <w:lang w:val="en-US"/>
        </w:rPr>
        <w:t>__________________________________________________________________</w:t>
      </w: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6B1BB9">
        <w:rPr>
          <w:rFonts w:ascii="Calibri" w:hAnsi="Calibri"/>
          <w:szCs w:val="24"/>
          <w:lang w:val="en-US"/>
        </w:rPr>
        <w:t>__________________________________________________________________</w:t>
      </w: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6B1BB9">
        <w:rPr>
          <w:rFonts w:ascii="Calibri" w:hAnsi="Calibri"/>
          <w:szCs w:val="24"/>
          <w:lang w:val="en-US"/>
        </w:rPr>
        <w:t>__________________________________________________________________</w:t>
      </w: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6B1BB9">
        <w:rPr>
          <w:rFonts w:ascii="Calibri" w:hAnsi="Calibri"/>
          <w:szCs w:val="24"/>
          <w:lang w:val="en-US"/>
        </w:rPr>
        <w:t>Foreign languages knowledge</w:t>
      </w:r>
    </w:p>
    <w:p w:rsidR="00BD1DFA" w:rsidRPr="006B1BB9" w:rsidRDefault="00BD1DFA" w:rsidP="00BD1DFA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1134"/>
        <w:gridCol w:w="1134"/>
        <w:gridCol w:w="1276"/>
      </w:tblGrid>
      <w:tr w:rsidR="00BD1DFA" w:rsidRPr="006B1BB9" w:rsidTr="00EA7FF5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Native language(s)</w:t>
            </w:r>
          </w:p>
        </w:tc>
        <w:tc>
          <w:tcPr>
            <w:tcW w:w="4536" w:type="dxa"/>
            <w:gridSpan w:val="4"/>
          </w:tcPr>
          <w:p w:rsidR="00BD1DFA" w:rsidRPr="006B1BB9" w:rsidRDefault="00BD1DFA" w:rsidP="00BD1DFA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BD1DFA" w:rsidRPr="006B1BB9" w:rsidTr="00EA7FF5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Foreign languages</w:t>
            </w:r>
          </w:p>
        </w:tc>
        <w:tc>
          <w:tcPr>
            <w:tcW w:w="992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Poor</w:t>
            </w:r>
          </w:p>
        </w:tc>
        <w:tc>
          <w:tcPr>
            <w:tcW w:w="1134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Medium</w:t>
            </w:r>
          </w:p>
        </w:tc>
        <w:tc>
          <w:tcPr>
            <w:tcW w:w="1134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Good</w:t>
            </w:r>
          </w:p>
        </w:tc>
        <w:tc>
          <w:tcPr>
            <w:tcW w:w="127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Excellent</w:t>
            </w:r>
          </w:p>
        </w:tc>
      </w:tr>
      <w:tr w:rsidR="00BD1DFA" w:rsidRPr="006B1BB9" w:rsidTr="00EA7FF5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English</w:t>
            </w:r>
          </w:p>
        </w:tc>
        <w:tc>
          <w:tcPr>
            <w:tcW w:w="992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BD1DFA" w:rsidRPr="006B1BB9" w:rsidTr="00EA7FF5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Others: 1)</w:t>
            </w:r>
          </w:p>
        </w:tc>
        <w:tc>
          <w:tcPr>
            <w:tcW w:w="992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BD1DFA" w:rsidRPr="006B1BB9" w:rsidTr="00EA7FF5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 xml:space="preserve">             2)</w:t>
            </w:r>
          </w:p>
        </w:tc>
        <w:tc>
          <w:tcPr>
            <w:tcW w:w="992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BD1DFA" w:rsidRPr="006B1BB9" w:rsidTr="00EA7FF5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 xml:space="preserve">             3)</w:t>
            </w:r>
          </w:p>
        </w:tc>
        <w:tc>
          <w:tcPr>
            <w:tcW w:w="992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p w:rsidR="002D692D" w:rsidRPr="006B1BB9" w:rsidRDefault="002D692D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p w:rsidR="002D692D" w:rsidRPr="006B1BB9" w:rsidRDefault="002D692D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sectPr w:rsidR="002D692D" w:rsidRPr="006B1BB9" w:rsidSect="00DF1059">
      <w:footerReference w:type="default" r:id="rId9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7D" w:rsidRDefault="00072B7D">
      <w:r>
        <w:separator/>
      </w:r>
    </w:p>
  </w:endnote>
  <w:endnote w:type="continuationSeparator" w:id="0">
    <w:p w:rsidR="00072B7D" w:rsidRDefault="0007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5E" w:rsidRPr="00162F01" w:rsidRDefault="00162F01" w:rsidP="00162F01">
    <w:pPr>
      <w:pStyle w:val="a5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2102EC" w:rsidRPr="002102EC">
      <w:rPr>
        <w:rFonts w:ascii="Calibri" w:hAnsi="Calibri"/>
        <w:noProof/>
        <w:lang w:val="ru-RU"/>
      </w:rPr>
      <w:t>2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7D" w:rsidRDefault="00072B7D">
      <w:r>
        <w:separator/>
      </w:r>
    </w:p>
  </w:footnote>
  <w:footnote w:type="continuationSeparator" w:id="0">
    <w:p w:rsidR="00072B7D" w:rsidRDefault="0007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36"/>
    <w:rsid w:val="000035A4"/>
    <w:rsid w:val="000107B9"/>
    <w:rsid w:val="000152DC"/>
    <w:rsid w:val="00037898"/>
    <w:rsid w:val="00050035"/>
    <w:rsid w:val="00072B7D"/>
    <w:rsid w:val="000F45B1"/>
    <w:rsid w:val="00113CD0"/>
    <w:rsid w:val="00114A00"/>
    <w:rsid w:val="0012125E"/>
    <w:rsid w:val="001527FD"/>
    <w:rsid w:val="00161D22"/>
    <w:rsid w:val="00162F01"/>
    <w:rsid w:val="0019007B"/>
    <w:rsid w:val="001C43E8"/>
    <w:rsid w:val="001D6C44"/>
    <w:rsid w:val="002102EC"/>
    <w:rsid w:val="00224ADA"/>
    <w:rsid w:val="00240C8A"/>
    <w:rsid w:val="00242926"/>
    <w:rsid w:val="002562C0"/>
    <w:rsid w:val="002A7AD9"/>
    <w:rsid w:val="002C1091"/>
    <w:rsid w:val="002D692D"/>
    <w:rsid w:val="002D78B3"/>
    <w:rsid w:val="00342220"/>
    <w:rsid w:val="00346270"/>
    <w:rsid w:val="00351B33"/>
    <w:rsid w:val="00360273"/>
    <w:rsid w:val="00372962"/>
    <w:rsid w:val="00392D32"/>
    <w:rsid w:val="003969EA"/>
    <w:rsid w:val="003A64C1"/>
    <w:rsid w:val="003D5983"/>
    <w:rsid w:val="004575BE"/>
    <w:rsid w:val="004673BB"/>
    <w:rsid w:val="00475417"/>
    <w:rsid w:val="004B60E1"/>
    <w:rsid w:val="004E5336"/>
    <w:rsid w:val="00503E70"/>
    <w:rsid w:val="005073B1"/>
    <w:rsid w:val="00523AED"/>
    <w:rsid w:val="00553117"/>
    <w:rsid w:val="005559E2"/>
    <w:rsid w:val="00557CEE"/>
    <w:rsid w:val="005708AD"/>
    <w:rsid w:val="00574E5C"/>
    <w:rsid w:val="005C705E"/>
    <w:rsid w:val="005D705D"/>
    <w:rsid w:val="00600704"/>
    <w:rsid w:val="00604DAD"/>
    <w:rsid w:val="006A1CE2"/>
    <w:rsid w:val="006A6A35"/>
    <w:rsid w:val="006B0216"/>
    <w:rsid w:val="006B1BB9"/>
    <w:rsid w:val="006B7E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C53C0"/>
    <w:rsid w:val="007D14F8"/>
    <w:rsid w:val="007D19E7"/>
    <w:rsid w:val="007D5556"/>
    <w:rsid w:val="007F3085"/>
    <w:rsid w:val="00810B25"/>
    <w:rsid w:val="00840161"/>
    <w:rsid w:val="008445C9"/>
    <w:rsid w:val="008536E4"/>
    <w:rsid w:val="008E3845"/>
    <w:rsid w:val="008F1253"/>
    <w:rsid w:val="008F1F59"/>
    <w:rsid w:val="008F6A42"/>
    <w:rsid w:val="00934F0C"/>
    <w:rsid w:val="009438CB"/>
    <w:rsid w:val="0095099B"/>
    <w:rsid w:val="00973050"/>
    <w:rsid w:val="00987E69"/>
    <w:rsid w:val="009A47AE"/>
    <w:rsid w:val="009B4B27"/>
    <w:rsid w:val="009C46FE"/>
    <w:rsid w:val="00A039B7"/>
    <w:rsid w:val="00A3731D"/>
    <w:rsid w:val="00A45AE7"/>
    <w:rsid w:val="00A9416F"/>
    <w:rsid w:val="00AD3C03"/>
    <w:rsid w:val="00AE3B45"/>
    <w:rsid w:val="00AF53C9"/>
    <w:rsid w:val="00B60479"/>
    <w:rsid w:val="00B6645F"/>
    <w:rsid w:val="00B86D52"/>
    <w:rsid w:val="00BC3DA5"/>
    <w:rsid w:val="00BD1DFA"/>
    <w:rsid w:val="00C80B9D"/>
    <w:rsid w:val="00C86D73"/>
    <w:rsid w:val="00CC271A"/>
    <w:rsid w:val="00CD5DF2"/>
    <w:rsid w:val="00CD7433"/>
    <w:rsid w:val="00CF3F2C"/>
    <w:rsid w:val="00CF4D36"/>
    <w:rsid w:val="00D13063"/>
    <w:rsid w:val="00D936B2"/>
    <w:rsid w:val="00D93905"/>
    <w:rsid w:val="00DB7D49"/>
    <w:rsid w:val="00DD0576"/>
    <w:rsid w:val="00DE1C94"/>
    <w:rsid w:val="00DF1059"/>
    <w:rsid w:val="00DF4EE9"/>
    <w:rsid w:val="00E10821"/>
    <w:rsid w:val="00E768A1"/>
    <w:rsid w:val="00EA06C0"/>
    <w:rsid w:val="00EA5F50"/>
    <w:rsid w:val="00EA7FF5"/>
    <w:rsid w:val="00ED5920"/>
    <w:rsid w:val="00ED6D38"/>
    <w:rsid w:val="00EF07BB"/>
    <w:rsid w:val="00F040D8"/>
    <w:rsid w:val="00F40615"/>
    <w:rsid w:val="00F40F71"/>
    <w:rsid w:val="00F4112F"/>
    <w:rsid w:val="00F518BE"/>
    <w:rsid w:val="00F905FB"/>
    <w:rsid w:val="00F91DE6"/>
    <w:rsid w:val="00FA2844"/>
    <w:rsid w:val="00FC3445"/>
    <w:rsid w:val="00FC660D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38E3F"/>
  <w15:chartTrackingRefBased/>
  <w15:docId w15:val="{8498B308-D10D-4BBA-BE8D-1ED9D625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D69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1082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C705E"/>
  </w:style>
  <w:style w:type="table" w:styleId="a9">
    <w:name w:val="Table Grid"/>
    <w:basedOn w:val="a1"/>
    <w:rsid w:val="009C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445C9"/>
    <w:rPr>
      <w:color w:val="0000FF"/>
      <w:u w:val="single"/>
    </w:rPr>
  </w:style>
  <w:style w:type="character" w:customStyle="1" w:styleId="40">
    <w:name w:val="Заголовок 4 Знак"/>
    <w:link w:val="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a0"/>
    <w:rsid w:val="005559E2"/>
  </w:style>
  <w:style w:type="character" w:customStyle="1" w:styleId="shorttext">
    <w:name w:val="short_text"/>
    <w:basedOn w:val="a0"/>
    <w:rsid w:val="00392D32"/>
  </w:style>
  <w:style w:type="character" w:customStyle="1" w:styleId="hps">
    <w:name w:val="hps"/>
    <w:basedOn w:val="a0"/>
    <w:rsid w:val="00392D32"/>
  </w:style>
  <w:style w:type="character" w:customStyle="1" w:styleId="a6">
    <w:name w:val="Нижний колонтитул Знак"/>
    <w:link w:val="a5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60">
    <w:name w:val="Заголовок 6 Знак"/>
    <w:link w:val="6"/>
    <w:semiHidden/>
    <w:rsid w:val="002D692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styleId="ab">
    <w:name w:val="Normal (Web)"/>
    <w:basedOn w:val="a"/>
    <w:uiPriority w:val="99"/>
    <w:unhideWhenUsed/>
    <w:rsid w:val="003A64C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C344-E311-44F2-8642-ABFD8498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1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Гончаров Иван Валентинович</cp:lastModifiedBy>
  <cp:revision>3</cp:revision>
  <cp:lastPrinted>2018-04-03T13:21:00Z</cp:lastPrinted>
  <dcterms:created xsi:type="dcterms:W3CDTF">2019-01-17T12:17:00Z</dcterms:created>
  <dcterms:modified xsi:type="dcterms:W3CDTF">2022-05-26T15:22:00Z</dcterms:modified>
</cp:coreProperties>
</file>