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21563A" w:rsidRPr="0021563A" w:rsidTr="002B1DE7">
        <w:trPr>
          <w:trHeight w:val="2135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1563A" w:rsidRPr="0021563A" w:rsidRDefault="00BC000F" w:rsidP="0021563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4.65pt;margin-top:.3pt;width:232.15pt;height:96.85pt;z-index:1;visibility:visible">
                  <v:imagedata r:id="rId7" o:title="LOGO-Full Wording-P301"/>
                </v:shape>
              </w:pict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 xml:space="preserve">Московский центр 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Всемирная Ассоциация Организаций,</w:t>
            </w:r>
          </w:p>
          <w:p w:rsidR="0021563A" w:rsidRPr="0021563A" w:rsidRDefault="0021563A" w:rsidP="0021563A">
            <w:pPr>
              <w:keepNext/>
              <w:ind w:right="-392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эксплуатирующих Атомные Электростанции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ВАО АЭС – МЦ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Россия, 109507, Москва, Ферганская ул., 25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smallCaps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z w:val="20"/>
                <w:lang w:val="ru-RU" w:eastAsia="ru-RU"/>
              </w:rPr>
              <w:t>Тел: +7 495 376 15 87</w:t>
            </w: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 xml:space="preserve"> 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smallCaps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Факс: +7 495 376 08 97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info</w:t>
            </w: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@</w:t>
            </w:r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wanomc</w:t>
            </w: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.</w:t>
            </w:r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ru</w:t>
            </w:r>
          </w:p>
        </w:tc>
      </w:tr>
    </w:tbl>
    <w:p w:rsidR="0021563A" w:rsidRPr="0021563A" w:rsidRDefault="0021563A" w:rsidP="004D469F">
      <w:pPr>
        <w:tabs>
          <w:tab w:val="left" w:pos="0"/>
        </w:tabs>
        <w:rPr>
          <w:rFonts w:ascii="Calibri" w:hAnsi="Calibri"/>
          <w:sz w:val="16"/>
          <w:szCs w:val="16"/>
          <w:lang w:val="ru-RU" w:eastAsia="ru-RU"/>
        </w:rPr>
      </w:pPr>
    </w:p>
    <w:p w:rsidR="0021563A" w:rsidRDefault="00B8275E" w:rsidP="004D469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ru-RU" w:eastAsia="ru-RU"/>
        </w:rPr>
      </w:pPr>
      <w:r w:rsidRPr="00B8275E">
        <w:rPr>
          <w:rFonts w:ascii="Calibri" w:hAnsi="Calibri"/>
          <w:b/>
          <w:sz w:val="40"/>
          <w:szCs w:val="40"/>
          <w:lang w:val="ru-RU" w:eastAsia="ru-RU"/>
        </w:rPr>
        <w:t>Персональный бланк эксперта</w:t>
      </w:r>
    </w:p>
    <w:p w:rsidR="00591368" w:rsidRPr="00591368" w:rsidRDefault="00591368" w:rsidP="00591368">
      <w:pPr>
        <w:tabs>
          <w:tab w:val="left" w:pos="0"/>
        </w:tabs>
        <w:rPr>
          <w:rFonts w:ascii="Calibri" w:hAnsi="Calibri"/>
          <w:b/>
          <w:sz w:val="16"/>
          <w:szCs w:val="16"/>
          <w:lang w:val="ru-RU" w:eastAsia="ru-RU"/>
        </w:rPr>
      </w:pPr>
    </w:p>
    <w:p w:rsidR="005D705D" w:rsidRPr="00A808D1" w:rsidRDefault="00503E70" w:rsidP="004D469F">
      <w:pPr>
        <w:rPr>
          <w:rFonts w:ascii="Calibri" w:hAnsi="Calibri"/>
          <w:b/>
          <w:szCs w:val="24"/>
        </w:rPr>
      </w:pPr>
      <w:r w:rsidRPr="00A808D1">
        <w:rPr>
          <w:rFonts w:ascii="Calibri" w:hAnsi="Calibri"/>
          <w:b/>
          <w:szCs w:val="24"/>
          <w:lang w:val="ru-RU"/>
        </w:rPr>
        <w:t>Общая информация</w:t>
      </w:r>
    </w:p>
    <w:tbl>
      <w:tblPr>
        <w:tblW w:w="997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A808D1" w:rsidRPr="009F1152" w:rsidTr="008B20C1">
        <w:trPr>
          <w:trHeight w:val="2061"/>
        </w:trPr>
        <w:tc>
          <w:tcPr>
            <w:tcW w:w="9977" w:type="dxa"/>
          </w:tcPr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Место проведения МТП: </w:t>
            </w:r>
            <w:r w:rsidR="00D21388">
              <w:rPr>
                <w:rFonts w:ascii="Calibri" w:hAnsi="Calibri"/>
                <w:szCs w:val="24"/>
                <w:lang w:val="en-US"/>
              </w:rPr>
              <w:t>NPPD</w:t>
            </w:r>
            <w:r w:rsidR="00D21388">
              <w:rPr>
                <w:rFonts w:ascii="Calibri" w:hAnsi="Calibri"/>
                <w:szCs w:val="24"/>
                <w:lang w:val="ru-RU"/>
              </w:rPr>
              <w:t>, г. Тегеран, Иран</w:t>
            </w:r>
          </w:p>
          <w:p w:rsidR="00C20EED" w:rsidRPr="00C20EED" w:rsidRDefault="00C20EED" w:rsidP="002706C1">
            <w:pPr>
              <w:ind w:left="1222" w:hanging="1222"/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Тема МТП: </w:t>
            </w:r>
            <w:r w:rsidR="002706C1">
              <w:rPr>
                <w:rFonts w:ascii="Calibri" w:hAnsi="Calibri"/>
                <w:szCs w:val="24"/>
                <w:lang w:val="ru-RU"/>
              </w:rPr>
              <w:t>«</w:t>
            </w:r>
            <w:r w:rsidR="00D21388">
              <w:rPr>
                <w:rFonts w:ascii="Calibri" w:hAnsi="Calibri"/>
                <w:szCs w:val="24"/>
                <w:lang w:val="ru-RU"/>
              </w:rPr>
              <w:t>Управление риском</w:t>
            </w:r>
            <w:r w:rsidR="002706C1">
              <w:rPr>
                <w:rFonts w:ascii="Calibri" w:hAnsi="Calibri"/>
                <w:szCs w:val="24"/>
                <w:lang w:val="ru-RU"/>
              </w:rPr>
              <w:t>»</w:t>
            </w:r>
          </w:p>
          <w:p w:rsidR="00C20EED" w:rsidRPr="00D21388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>Дата проведения</w:t>
            </w:r>
            <w:r w:rsidR="00135A9B">
              <w:rPr>
                <w:rFonts w:ascii="Calibri" w:hAnsi="Calibri"/>
                <w:szCs w:val="24"/>
                <w:lang w:val="ru-RU"/>
              </w:rPr>
              <w:t xml:space="preserve">: </w:t>
            </w:r>
            <w:r w:rsidR="00D21388">
              <w:rPr>
                <w:rFonts w:ascii="Calibri" w:hAnsi="Calibri"/>
                <w:szCs w:val="24"/>
                <w:lang w:val="ru-RU"/>
              </w:rPr>
              <w:t>03</w:t>
            </w:r>
            <w:r w:rsidR="00135A9B">
              <w:rPr>
                <w:rFonts w:ascii="Calibri" w:hAnsi="Calibri"/>
                <w:szCs w:val="24"/>
                <w:lang w:val="ru-RU"/>
              </w:rPr>
              <w:t>-</w:t>
            </w:r>
            <w:r w:rsidR="00D21388">
              <w:rPr>
                <w:rFonts w:ascii="Calibri" w:hAnsi="Calibri"/>
                <w:szCs w:val="24"/>
                <w:lang w:val="ru-RU"/>
              </w:rPr>
              <w:t>09</w:t>
            </w:r>
            <w:r w:rsidR="00135A9B">
              <w:rPr>
                <w:rFonts w:ascii="Calibri" w:hAnsi="Calibri"/>
                <w:szCs w:val="24"/>
                <w:lang w:val="ru-RU"/>
              </w:rPr>
              <w:t>.0</w:t>
            </w:r>
            <w:r w:rsidR="00D21388">
              <w:rPr>
                <w:rFonts w:ascii="Calibri" w:hAnsi="Calibri"/>
                <w:szCs w:val="24"/>
                <w:lang w:val="ru-RU"/>
              </w:rPr>
              <w:t>8</w:t>
            </w:r>
            <w:r w:rsidR="00135A9B">
              <w:rPr>
                <w:rFonts w:ascii="Calibri" w:hAnsi="Calibri"/>
                <w:szCs w:val="24"/>
                <w:lang w:val="ru-RU"/>
              </w:rPr>
              <w:t>.201</w:t>
            </w:r>
            <w:r w:rsidR="002706C1" w:rsidRPr="00D21388">
              <w:rPr>
                <w:rFonts w:ascii="Calibri" w:hAnsi="Calibri"/>
                <w:szCs w:val="24"/>
                <w:lang w:val="ru-RU"/>
              </w:rPr>
              <w:t>7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>Рабочий язык</w:t>
            </w:r>
            <w:r w:rsidR="00135A9B">
              <w:rPr>
                <w:rFonts w:ascii="Calibri" w:hAnsi="Calibri"/>
                <w:szCs w:val="24"/>
                <w:lang w:val="ru-RU"/>
              </w:rPr>
              <w:t xml:space="preserve">: </w:t>
            </w:r>
            <w:r w:rsidR="006D3743">
              <w:rPr>
                <w:rFonts w:ascii="Calibri" w:hAnsi="Calibri"/>
                <w:szCs w:val="24"/>
                <w:lang w:val="ru-RU"/>
              </w:rPr>
              <w:t>английский, русский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Руководитель команды: </w:t>
            </w:r>
            <w:r w:rsidR="006D3743">
              <w:rPr>
                <w:rFonts w:ascii="Calibri" w:hAnsi="Calibri"/>
                <w:szCs w:val="24"/>
                <w:lang w:val="ru-RU"/>
              </w:rPr>
              <w:t>Евгений Ковалёв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Телефон: </w:t>
            </w:r>
            <w:r w:rsidR="006D3743">
              <w:rPr>
                <w:rFonts w:ascii="Calibri" w:hAnsi="Calibri"/>
                <w:szCs w:val="24"/>
                <w:lang w:val="ru-RU"/>
              </w:rPr>
              <w:t xml:space="preserve">+ </w:t>
            </w:r>
            <w:r w:rsidR="006D3743" w:rsidRPr="006D3743">
              <w:rPr>
                <w:rFonts w:ascii="Calibri" w:hAnsi="Calibri"/>
                <w:szCs w:val="24"/>
                <w:lang w:val="ru-RU"/>
              </w:rPr>
              <w:t>7 916 244 59 19</w:t>
            </w:r>
          </w:p>
          <w:p w:rsidR="00135A9B" w:rsidRPr="00B040F5" w:rsidRDefault="00C20EED" w:rsidP="00D21388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en-US"/>
              </w:rPr>
              <w:t>e</w:t>
            </w:r>
            <w:r w:rsidRPr="00B040F5">
              <w:rPr>
                <w:rFonts w:ascii="Calibri" w:hAnsi="Calibri"/>
                <w:szCs w:val="24"/>
                <w:lang w:val="ru-RU"/>
              </w:rPr>
              <w:t>-</w:t>
            </w:r>
            <w:r w:rsidRPr="00C20EED">
              <w:rPr>
                <w:rFonts w:ascii="Calibri" w:hAnsi="Calibri"/>
                <w:szCs w:val="24"/>
                <w:lang w:val="en-US"/>
              </w:rPr>
              <w:t>mail</w:t>
            </w:r>
            <w:r w:rsidRPr="00B040F5">
              <w:rPr>
                <w:rFonts w:ascii="Calibri" w:hAnsi="Calibri"/>
                <w:szCs w:val="24"/>
                <w:lang w:val="ru-RU"/>
              </w:rPr>
              <w:t xml:space="preserve">: </w:t>
            </w:r>
            <w:r w:rsidR="006D3743" w:rsidRPr="006D3743">
              <w:rPr>
                <w:rFonts w:ascii="Calibri" w:hAnsi="Calibri"/>
                <w:szCs w:val="24"/>
                <w:lang w:val="en-US"/>
              </w:rPr>
              <w:t>evkovalev</w:t>
            </w:r>
            <w:r w:rsidR="006D3743" w:rsidRPr="00B040F5">
              <w:rPr>
                <w:rFonts w:ascii="Calibri" w:hAnsi="Calibri"/>
                <w:szCs w:val="24"/>
                <w:lang w:val="ru-RU"/>
              </w:rPr>
              <w:t>@</w:t>
            </w:r>
            <w:r w:rsidR="006D3743" w:rsidRPr="006D3743">
              <w:rPr>
                <w:rFonts w:ascii="Calibri" w:hAnsi="Calibri"/>
                <w:szCs w:val="24"/>
                <w:lang w:val="en-US"/>
              </w:rPr>
              <w:t>wanomc</w:t>
            </w:r>
            <w:r w:rsidR="006D3743" w:rsidRPr="00B040F5">
              <w:rPr>
                <w:rFonts w:ascii="Calibri" w:hAnsi="Calibri"/>
                <w:szCs w:val="24"/>
                <w:lang w:val="ru-RU"/>
              </w:rPr>
              <w:t>.</w:t>
            </w:r>
            <w:r w:rsidR="006D3743" w:rsidRPr="006D3743">
              <w:rPr>
                <w:rFonts w:ascii="Calibri" w:hAnsi="Calibri"/>
                <w:szCs w:val="24"/>
                <w:lang w:val="en-US"/>
              </w:rPr>
              <w:t>ru</w:t>
            </w:r>
          </w:p>
        </w:tc>
      </w:tr>
    </w:tbl>
    <w:p w:rsidR="00A808D1" w:rsidRPr="00B040F5" w:rsidRDefault="00A808D1" w:rsidP="004D469F">
      <w:pPr>
        <w:rPr>
          <w:rFonts w:ascii="Calibri" w:hAnsi="Calibri"/>
          <w:b/>
          <w:szCs w:val="24"/>
          <w:lang w:val="ru-RU"/>
        </w:rPr>
      </w:pPr>
    </w:p>
    <w:p w:rsidR="0095099B" w:rsidRPr="00135A9B" w:rsidRDefault="00503E70" w:rsidP="004D469F">
      <w:pPr>
        <w:rPr>
          <w:rFonts w:ascii="Calibri" w:hAnsi="Calibri"/>
          <w:b/>
          <w:szCs w:val="24"/>
          <w:lang w:val="ru-RU"/>
        </w:rPr>
      </w:pPr>
      <w:r w:rsidRPr="00A808D1">
        <w:rPr>
          <w:rFonts w:ascii="Calibri" w:hAnsi="Calibri"/>
          <w:b/>
          <w:szCs w:val="24"/>
          <w:lang w:val="ru-RU"/>
        </w:rPr>
        <w:t>Данные эксперта</w:t>
      </w:r>
    </w:p>
    <w:tbl>
      <w:tblPr>
        <w:tblW w:w="999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6804"/>
      </w:tblGrid>
      <w:tr w:rsidR="00557CEE" w:rsidRPr="00135A9B" w:rsidTr="00491EF2">
        <w:trPr>
          <w:trHeight w:val="329"/>
        </w:trPr>
        <w:tc>
          <w:tcPr>
            <w:tcW w:w="3190" w:type="dxa"/>
          </w:tcPr>
          <w:p w:rsidR="00557CEE" w:rsidRPr="00135A9B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Фамилия</w:t>
            </w:r>
          </w:p>
        </w:tc>
        <w:tc>
          <w:tcPr>
            <w:tcW w:w="6804" w:type="dxa"/>
          </w:tcPr>
          <w:p w:rsidR="00557CEE" w:rsidRPr="00B31A1F" w:rsidRDefault="00BC6673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Ляденко</w:t>
            </w:r>
          </w:p>
        </w:tc>
      </w:tr>
      <w:tr w:rsidR="00557CEE" w:rsidRPr="00135A9B" w:rsidTr="00491EF2">
        <w:tc>
          <w:tcPr>
            <w:tcW w:w="3190" w:type="dxa"/>
          </w:tcPr>
          <w:p w:rsidR="00557CEE" w:rsidRPr="00135A9B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Имя</w:t>
            </w:r>
          </w:p>
        </w:tc>
        <w:tc>
          <w:tcPr>
            <w:tcW w:w="6804" w:type="dxa"/>
          </w:tcPr>
          <w:p w:rsidR="00557CEE" w:rsidRPr="00B31A1F" w:rsidRDefault="00BC6673" w:rsidP="00BC6673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Галина </w:t>
            </w:r>
          </w:p>
        </w:tc>
      </w:tr>
      <w:tr w:rsidR="00557CEE" w:rsidRPr="00135A9B" w:rsidTr="00491EF2">
        <w:tc>
          <w:tcPr>
            <w:tcW w:w="3190" w:type="dxa"/>
          </w:tcPr>
          <w:p w:rsidR="00557CEE" w:rsidRPr="002B1DE7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Отчество</w:t>
            </w:r>
          </w:p>
        </w:tc>
        <w:tc>
          <w:tcPr>
            <w:tcW w:w="6804" w:type="dxa"/>
          </w:tcPr>
          <w:p w:rsidR="00557CEE" w:rsidRPr="00B31A1F" w:rsidRDefault="00BC6673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Дингабовна</w:t>
            </w:r>
          </w:p>
        </w:tc>
      </w:tr>
      <w:tr w:rsidR="00C80B9D" w:rsidRPr="00135A9B" w:rsidTr="00491EF2">
        <w:tc>
          <w:tcPr>
            <w:tcW w:w="3190" w:type="dxa"/>
          </w:tcPr>
          <w:p w:rsidR="00C80B9D" w:rsidRPr="002B1DE7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Дата рождения</w:t>
            </w:r>
          </w:p>
        </w:tc>
        <w:tc>
          <w:tcPr>
            <w:tcW w:w="6804" w:type="dxa"/>
          </w:tcPr>
          <w:p w:rsidR="00C80B9D" w:rsidRPr="00B31A1F" w:rsidRDefault="00BC6673" w:rsidP="00D21388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07.11.1950</w:t>
            </w:r>
          </w:p>
        </w:tc>
      </w:tr>
      <w:tr w:rsidR="00C80B9D" w:rsidRPr="006D3743" w:rsidTr="00491EF2">
        <w:trPr>
          <w:trHeight w:val="360"/>
        </w:trPr>
        <w:tc>
          <w:tcPr>
            <w:tcW w:w="3190" w:type="dxa"/>
          </w:tcPr>
          <w:p w:rsidR="00C80B9D" w:rsidRPr="002B1DE7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Место рождения</w:t>
            </w:r>
          </w:p>
        </w:tc>
        <w:tc>
          <w:tcPr>
            <w:tcW w:w="6804" w:type="dxa"/>
          </w:tcPr>
          <w:p w:rsidR="00C80B9D" w:rsidRPr="00B31A1F" w:rsidRDefault="00BC6673" w:rsidP="00D21388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Киргизстан</w:t>
            </w:r>
          </w:p>
        </w:tc>
      </w:tr>
      <w:tr w:rsidR="00C80B9D" w:rsidRPr="00135A9B" w:rsidTr="00491EF2">
        <w:tc>
          <w:tcPr>
            <w:tcW w:w="3190" w:type="dxa"/>
          </w:tcPr>
          <w:p w:rsidR="00C80B9D" w:rsidRPr="002B1DE7" w:rsidRDefault="00B8275E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Гражданство</w:t>
            </w:r>
          </w:p>
        </w:tc>
        <w:tc>
          <w:tcPr>
            <w:tcW w:w="6804" w:type="dxa"/>
          </w:tcPr>
          <w:p w:rsidR="00C80B9D" w:rsidRPr="00B31A1F" w:rsidRDefault="00BC6673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Украина</w:t>
            </w:r>
          </w:p>
        </w:tc>
      </w:tr>
      <w:tr w:rsidR="00C80B9D" w:rsidRPr="00B31A1F" w:rsidTr="00491EF2">
        <w:tc>
          <w:tcPr>
            <w:tcW w:w="3190" w:type="dxa"/>
          </w:tcPr>
          <w:p w:rsidR="00C80B9D" w:rsidRPr="002B1DE7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Номер паспорта</w:t>
            </w:r>
            <w:r w:rsidR="00A56997">
              <w:rPr>
                <w:rFonts w:ascii="Calibri" w:hAnsi="Calibri"/>
                <w:szCs w:val="24"/>
                <w:lang w:val="ru-RU"/>
              </w:rPr>
              <w:t xml:space="preserve"> (загран.)</w:t>
            </w:r>
          </w:p>
        </w:tc>
        <w:tc>
          <w:tcPr>
            <w:tcW w:w="6804" w:type="dxa"/>
          </w:tcPr>
          <w:p w:rsidR="00C80B9D" w:rsidRPr="00BC6673" w:rsidRDefault="00BC6673" w:rsidP="004D469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EX901178</w:t>
            </w:r>
          </w:p>
        </w:tc>
      </w:tr>
      <w:tr w:rsidR="005073B1" w:rsidRPr="00BC6673" w:rsidTr="00491EF2">
        <w:tc>
          <w:tcPr>
            <w:tcW w:w="3190" w:type="dxa"/>
          </w:tcPr>
          <w:p w:rsidR="005073B1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Дата выдачи паспорта</w:t>
            </w:r>
          </w:p>
        </w:tc>
        <w:tc>
          <w:tcPr>
            <w:tcW w:w="6804" w:type="dxa"/>
          </w:tcPr>
          <w:p w:rsidR="005073B1" w:rsidRPr="00BC6673" w:rsidRDefault="00BC6673" w:rsidP="00BC6673">
            <w:pPr>
              <w:rPr>
                <w:rFonts w:ascii="Times New Roman" w:hAnsi="Times New Roman"/>
                <w:szCs w:val="24"/>
                <w:lang w:val="ru-RU"/>
              </w:rPr>
            </w:pPr>
            <w:r w:rsidRPr="00BC6673">
              <w:rPr>
                <w:rFonts w:ascii="Times New Roman" w:hAnsi="Times New Roman"/>
                <w:szCs w:val="24"/>
                <w:lang w:val="ru-RU"/>
              </w:rPr>
              <w:t>18.12.2013</w:t>
            </w:r>
          </w:p>
        </w:tc>
      </w:tr>
      <w:tr w:rsidR="005073B1" w:rsidRPr="00BC6673" w:rsidTr="00491EF2">
        <w:tc>
          <w:tcPr>
            <w:tcW w:w="3190" w:type="dxa"/>
          </w:tcPr>
          <w:p w:rsidR="005073B1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Срок действия паспорта</w:t>
            </w:r>
          </w:p>
        </w:tc>
        <w:tc>
          <w:tcPr>
            <w:tcW w:w="6804" w:type="dxa"/>
          </w:tcPr>
          <w:p w:rsidR="005073B1" w:rsidRPr="00BC6673" w:rsidRDefault="00BC6673" w:rsidP="00BC6673">
            <w:pPr>
              <w:rPr>
                <w:rFonts w:ascii="Times New Roman" w:hAnsi="Times New Roman"/>
                <w:szCs w:val="24"/>
                <w:lang w:val="ru-RU"/>
              </w:rPr>
            </w:pPr>
            <w:r w:rsidRPr="00BC6673">
              <w:rPr>
                <w:rFonts w:ascii="Times New Roman" w:hAnsi="Times New Roman"/>
                <w:szCs w:val="24"/>
                <w:lang w:val="ru-RU"/>
              </w:rPr>
              <w:t>18.12.2023</w:t>
            </w:r>
          </w:p>
        </w:tc>
      </w:tr>
      <w:tr w:rsidR="005073B1" w:rsidRPr="00BC6673" w:rsidTr="00491EF2">
        <w:tc>
          <w:tcPr>
            <w:tcW w:w="3190" w:type="dxa"/>
          </w:tcPr>
          <w:p w:rsidR="005073B1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Орган, выдавший паспорт</w:t>
            </w:r>
          </w:p>
        </w:tc>
        <w:tc>
          <w:tcPr>
            <w:tcW w:w="6804" w:type="dxa"/>
          </w:tcPr>
          <w:p w:rsidR="005073B1" w:rsidRPr="00BC6673" w:rsidRDefault="00BC6673" w:rsidP="00D255E7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8090</w:t>
            </w:r>
          </w:p>
        </w:tc>
      </w:tr>
      <w:tr w:rsidR="00745795" w:rsidRPr="00BC6673" w:rsidTr="00D21388">
        <w:trPr>
          <w:trHeight w:val="638"/>
        </w:trPr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Место работы</w:t>
            </w:r>
          </w:p>
        </w:tc>
        <w:tc>
          <w:tcPr>
            <w:tcW w:w="6804" w:type="dxa"/>
          </w:tcPr>
          <w:p w:rsidR="00745795" w:rsidRPr="009C2A11" w:rsidRDefault="00BC6673" w:rsidP="004E070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ГП </w:t>
            </w:r>
            <w:r w:rsidR="009C2A11">
              <w:rPr>
                <w:rFonts w:ascii="Times New Roman" w:hAnsi="Times New Roman"/>
                <w:szCs w:val="24"/>
                <w:lang w:val="uk-UA"/>
              </w:rPr>
              <w:t>«НАЭК «</w:t>
            </w:r>
            <w:bookmarkStart w:id="0" w:name="_GoBack"/>
            <w:r w:rsidR="009C2A11">
              <w:rPr>
                <w:rFonts w:ascii="Times New Roman" w:hAnsi="Times New Roman"/>
                <w:szCs w:val="24"/>
                <w:lang w:val="uk-UA"/>
              </w:rPr>
              <w:t>Энергоатом</w:t>
            </w:r>
            <w:bookmarkEnd w:id="0"/>
            <w:r w:rsidR="009C2A11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</w:tr>
      <w:tr w:rsidR="00745795" w:rsidRPr="00BC6673" w:rsidTr="00491EF2">
        <w:trPr>
          <w:trHeight w:val="293"/>
        </w:trPr>
        <w:tc>
          <w:tcPr>
            <w:tcW w:w="3190" w:type="dxa"/>
          </w:tcPr>
          <w:p w:rsidR="00745795" w:rsidRPr="002B1DE7" w:rsidRDefault="008C11F9" w:rsidP="004D469F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Должность</w:t>
            </w:r>
          </w:p>
        </w:tc>
        <w:tc>
          <w:tcPr>
            <w:tcW w:w="6804" w:type="dxa"/>
          </w:tcPr>
          <w:p w:rsidR="00745795" w:rsidRPr="00D255E7" w:rsidRDefault="009C2A11" w:rsidP="00D255E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Начальник отдела повышения безопасности</w:t>
            </w:r>
          </w:p>
        </w:tc>
      </w:tr>
      <w:tr w:rsidR="00745795" w:rsidRPr="00BC6673" w:rsidTr="00491EF2"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Рабочий адрес</w:t>
            </w:r>
          </w:p>
        </w:tc>
        <w:tc>
          <w:tcPr>
            <w:tcW w:w="6804" w:type="dxa"/>
          </w:tcPr>
          <w:p w:rsidR="00745795" w:rsidRPr="00B31A1F" w:rsidRDefault="009C2A11" w:rsidP="009C2A11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Cs w:val="24"/>
                <w:lang w:val="ru-RU"/>
              </w:rPr>
              <w:t>.Киев, ул. Назаривская, 3</w:t>
            </w:r>
          </w:p>
        </w:tc>
      </w:tr>
      <w:tr w:rsidR="00745795" w:rsidRPr="00BC6673" w:rsidTr="00491EF2"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Рабочий телефон</w:t>
            </w:r>
          </w:p>
        </w:tc>
        <w:tc>
          <w:tcPr>
            <w:tcW w:w="6804" w:type="dxa"/>
          </w:tcPr>
          <w:p w:rsidR="00745795" w:rsidRPr="00B31A1F" w:rsidRDefault="009C2A11" w:rsidP="009C2A11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+38(044) 523-40-28</w:t>
            </w:r>
          </w:p>
        </w:tc>
      </w:tr>
      <w:tr w:rsidR="005073B1" w:rsidRPr="009F1152" w:rsidTr="00491EF2">
        <w:tc>
          <w:tcPr>
            <w:tcW w:w="3190" w:type="dxa"/>
          </w:tcPr>
          <w:p w:rsidR="005073B1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Домашний адрес</w:t>
            </w:r>
          </w:p>
        </w:tc>
        <w:tc>
          <w:tcPr>
            <w:tcW w:w="6804" w:type="dxa"/>
          </w:tcPr>
          <w:p w:rsidR="005073B1" w:rsidRPr="00B31A1F" w:rsidRDefault="009C2A11" w:rsidP="009C2A11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Г.Киев, ул. О.Туманяна, 3, кв.110</w:t>
            </w:r>
          </w:p>
        </w:tc>
      </w:tr>
      <w:tr w:rsidR="00745795" w:rsidRPr="00BC6673" w:rsidTr="00491EF2"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Факс</w:t>
            </w:r>
          </w:p>
        </w:tc>
        <w:tc>
          <w:tcPr>
            <w:tcW w:w="6804" w:type="dxa"/>
          </w:tcPr>
          <w:p w:rsidR="00745795" w:rsidRPr="00BC6673" w:rsidRDefault="009C2A11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+38(044) 523-40-28</w:t>
            </w:r>
          </w:p>
        </w:tc>
      </w:tr>
      <w:tr w:rsidR="00745795" w:rsidRPr="009F1152" w:rsidTr="00491EF2"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Электронная почта</w:t>
            </w:r>
          </w:p>
        </w:tc>
        <w:tc>
          <w:tcPr>
            <w:tcW w:w="6804" w:type="dxa"/>
          </w:tcPr>
          <w:p w:rsidR="00745795" w:rsidRPr="009C2A11" w:rsidRDefault="00BC000F" w:rsidP="00D21388">
            <w:pPr>
              <w:rPr>
                <w:rFonts w:ascii="Times New Roman" w:hAnsi="Times New Roman"/>
                <w:szCs w:val="24"/>
                <w:lang w:val="ru-RU"/>
              </w:rPr>
            </w:pPr>
            <w:hyperlink r:id="rId8" w:history="1"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ru-RU"/>
                </w:rPr>
                <w:t>g.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en-US"/>
                </w:rPr>
                <w:t>liadenko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ru-RU"/>
                </w:rPr>
                <w:t>@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en-US"/>
                </w:rPr>
                <w:t>direkcy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en-US"/>
                </w:rPr>
                <w:t>atom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en-US"/>
                </w:rPr>
                <w:t>gov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r w:rsidR="009C2A11" w:rsidRPr="00C81AAD">
                <w:rPr>
                  <w:rStyle w:val="aa"/>
                  <w:rFonts w:ascii="Times New Roman" w:hAnsi="Times New Roman"/>
                  <w:szCs w:val="24"/>
                  <w:lang w:val="en-US"/>
                </w:rPr>
                <w:t>ua</w:t>
              </w:r>
            </w:hyperlink>
            <w:r w:rsidR="009C2A11" w:rsidRPr="009C2A11">
              <w:rPr>
                <w:rFonts w:ascii="Times New Roman" w:hAnsi="Times New Roman"/>
                <w:szCs w:val="24"/>
                <w:lang w:val="ru-RU"/>
              </w:rPr>
              <w:t xml:space="preserve">,  </w:t>
            </w:r>
          </w:p>
        </w:tc>
      </w:tr>
      <w:tr w:rsidR="009C2A11" w:rsidRPr="009C2A11" w:rsidTr="00491EF2">
        <w:tc>
          <w:tcPr>
            <w:tcW w:w="3190" w:type="dxa"/>
          </w:tcPr>
          <w:p w:rsidR="009C2A11" w:rsidRPr="002B1DE7" w:rsidRDefault="009C2A1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Номер мобильного телефона</w:t>
            </w:r>
          </w:p>
        </w:tc>
        <w:tc>
          <w:tcPr>
            <w:tcW w:w="6804" w:type="dxa"/>
          </w:tcPr>
          <w:p w:rsidR="009C2A11" w:rsidRPr="00B31A1F" w:rsidRDefault="009C2A11" w:rsidP="0033637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+38067 941-22-27</w:t>
            </w:r>
          </w:p>
        </w:tc>
      </w:tr>
      <w:tr w:rsidR="009C2A11" w:rsidRPr="009C2A11" w:rsidTr="00491EF2">
        <w:tc>
          <w:tcPr>
            <w:tcW w:w="3190" w:type="dxa"/>
          </w:tcPr>
          <w:p w:rsidR="009C2A11" w:rsidRPr="00491EF2" w:rsidRDefault="009C2A11" w:rsidP="004D469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491EF2">
              <w:rPr>
                <w:rFonts w:ascii="Calibri" w:hAnsi="Calibri"/>
                <w:sz w:val="22"/>
                <w:szCs w:val="22"/>
                <w:lang w:val="ru-RU"/>
              </w:rPr>
              <w:t>Номер страхового свидетельства обязательного пенсионного страхования</w:t>
            </w:r>
          </w:p>
          <w:p w:rsidR="009C2A11" w:rsidRPr="00491EF2" w:rsidRDefault="009C2A11" w:rsidP="004D469F">
            <w:pPr>
              <w:rPr>
                <w:rFonts w:ascii="Calibri" w:hAnsi="Calibri"/>
                <w:color w:val="0070C0"/>
                <w:sz w:val="22"/>
                <w:szCs w:val="22"/>
                <w:lang w:val="ru-RU"/>
              </w:rPr>
            </w:pPr>
            <w:r w:rsidRPr="00491EF2">
              <w:rPr>
                <w:rFonts w:ascii="Calibri" w:hAnsi="Calibri"/>
                <w:color w:val="0070C0"/>
                <w:sz w:val="22"/>
                <w:szCs w:val="22"/>
                <w:lang w:val="ru-RU"/>
              </w:rPr>
              <w:t>(для граждан РФ)</w:t>
            </w:r>
          </w:p>
        </w:tc>
        <w:tc>
          <w:tcPr>
            <w:tcW w:w="6804" w:type="dxa"/>
          </w:tcPr>
          <w:p w:rsidR="009C2A11" w:rsidRPr="009C2A11" w:rsidRDefault="009C2A11" w:rsidP="00D21388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C2A11" w:rsidRPr="009F1152" w:rsidTr="00491EF2">
        <w:tc>
          <w:tcPr>
            <w:tcW w:w="3190" w:type="dxa"/>
          </w:tcPr>
          <w:p w:rsidR="009C2A11" w:rsidRPr="002B1DE7" w:rsidRDefault="009C2A1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Марка и серийный номер компьютера</w:t>
            </w:r>
          </w:p>
        </w:tc>
        <w:tc>
          <w:tcPr>
            <w:tcW w:w="6804" w:type="dxa"/>
          </w:tcPr>
          <w:p w:rsidR="009C2A11" w:rsidRPr="00B31A1F" w:rsidRDefault="009C2A11" w:rsidP="004D469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C2A11" w:rsidRPr="00BC6673" w:rsidTr="00491EF2">
        <w:tc>
          <w:tcPr>
            <w:tcW w:w="3190" w:type="dxa"/>
          </w:tcPr>
          <w:p w:rsidR="009C2A11" w:rsidRPr="002B1DE7" w:rsidRDefault="009C2A1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Размер одежды</w:t>
            </w:r>
          </w:p>
          <w:p w:rsidR="009C2A11" w:rsidRPr="002B1DE7" w:rsidRDefault="009C2A1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Размер обуви</w:t>
            </w:r>
          </w:p>
          <w:p w:rsidR="009C2A11" w:rsidRPr="002B1DE7" w:rsidRDefault="009C2A1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Рост</w:t>
            </w:r>
          </w:p>
        </w:tc>
        <w:tc>
          <w:tcPr>
            <w:tcW w:w="6804" w:type="dxa"/>
          </w:tcPr>
          <w:p w:rsidR="009C2A11" w:rsidRDefault="009C2A11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48</w:t>
            </w:r>
          </w:p>
          <w:p w:rsidR="009C2A11" w:rsidRDefault="009C2A11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37</w:t>
            </w:r>
          </w:p>
          <w:p w:rsidR="009C2A11" w:rsidRPr="00B040F5" w:rsidRDefault="009C2A11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160</w:t>
            </w:r>
          </w:p>
        </w:tc>
      </w:tr>
      <w:tr w:rsidR="009C2A11" w:rsidRPr="009F1152" w:rsidTr="00491EF2">
        <w:trPr>
          <w:trHeight w:val="337"/>
        </w:trPr>
        <w:tc>
          <w:tcPr>
            <w:tcW w:w="3190" w:type="dxa"/>
          </w:tcPr>
          <w:p w:rsidR="009C2A11" w:rsidRPr="002B1DE7" w:rsidRDefault="009C2A1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Название презентаций</w:t>
            </w:r>
          </w:p>
        </w:tc>
        <w:tc>
          <w:tcPr>
            <w:tcW w:w="6804" w:type="dxa"/>
          </w:tcPr>
          <w:p w:rsidR="009C2A11" w:rsidRPr="00EB0293" w:rsidRDefault="009C2A11" w:rsidP="009C2A11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Управление рисками при реализации мероприятий по повышению безопасности энергоблоков АЭС Украины</w:t>
            </w:r>
          </w:p>
        </w:tc>
      </w:tr>
    </w:tbl>
    <w:p w:rsidR="00D21388" w:rsidRDefault="00D21388" w:rsidP="004D469F">
      <w:pPr>
        <w:rPr>
          <w:lang w:val="ru-RU"/>
        </w:rPr>
      </w:pPr>
    </w:p>
    <w:p w:rsidR="00D65270" w:rsidRPr="009C2A11" w:rsidRDefault="00D65270" w:rsidP="009C2A11">
      <w:pPr>
        <w:rPr>
          <w:rFonts w:ascii="Calibri" w:hAnsi="Calibri" w:cs="Calibri"/>
          <w:lang w:val="ru-RU"/>
        </w:rPr>
      </w:pPr>
      <w:r w:rsidRPr="00204A86">
        <w:rPr>
          <w:rFonts w:ascii="Calibri" w:hAnsi="Calibri" w:cs="Calibri"/>
          <w:lang w:val="ru-RU"/>
        </w:rPr>
        <w:t xml:space="preserve">Опыт </w:t>
      </w:r>
      <w:r w:rsidR="009C2A11">
        <w:rPr>
          <w:rFonts w:ascii="Calibri" w:hAnsi="Calibri" w:cs="Calibri"/>
          <w:lang w:val="ru-RU"/>
        </w:rPr>
        <w:t>эксперта по тематике данной МТП: Разработка программ по повышению безопасности, планирование, контроль и мониторинг реализации мероприятий, разработка корректирующих мер</w:t>
      </w:r>
    </w:p>
    <w:p w:rsidR="00D65270" w:rsidRPr="00204A86" w:rsidRDefault="00D65270" w:rsidP="004D469F">
      <w:pPr>
        <w:rPr>
          <w:rFonts w:ascii="Calibri" w:hAnsi="Calibri" w:cs="Calibri"/>
          <w:lang w:val="ru-RU"/>
        </w:rPr>
      </w:pPr>
    </w:p>
    <w:p w:rsidR="0089058F" w:rsidRPr="00204A86" w:rsidRDefault="0089058F" w:rsidP="004D469F">
      <w:pPr>
        <w:rPr>
          <w:rFonts w:ascii="Calibri" w:hAnsi="Calibri" w:cs="Calibri"/>
          <w:lang w:val="ru-RU"/>
        </w:rPr>
      </w:pPr>
      <w:r w:rsidRPr="00204A86">
        <w:rPr>
          <w:rFonts w:ascii="Calibri" w:hAnsi="Calibri" w:cs="Calibri"/>
          <w:lang w:val="ru-RU"/>
        </w:rPr>
        <w:t>Степень владения языками</w:t>
      </w:r>
    </w:p>
    <w:p w:rsidR="0089058F" w:rsidRPr="00204A86" w:rsidRDefault="0089058F" w:rsidP="004D469F">
      <w:pPr>
        <w:rPr>
          <w:rFonts w:ascii="Calibri" w:hAnsi="Calibri" w:cs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08"/>
        <w:gridCol w:w="1409"/>
        <w:gridCol w:w="1408"/>
        <w:gridCol w:w="1409"/>
      </w:tblGrid>
      <w:tr w:rsidR="00E002A7" w:rsidTr="00204A86">
        <w:tc>
          <w:tcPr>
            <w:tcW w:w="3794" w:type="dxa"/>
            <w:shd w:val="clear" w:color="auto" w:fill="auto"/>
          </w:tcPr>
          <w:p w:rsidR="00E002A7" w:rsidRPr="00204A86" w:rsidRDefault="00E002A7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Родной язык</w:t>
            </w:r>
          </w:p>
        </w:tc>
        <w:tc>
          <w:tcPr>
            <w:tcW w:w="5634" w:type="dxa"/>
            <w:gridSpan w:val="4"/>
            <w:shd w:val="clear" w:color="auto" w:fill="auto"/>
          </w:tcPr>
          <w:p w:rsidR="00E002A7" w:rsidRPr="00204A86" w:rsidRDefault="00E002A7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Русский</w:t>
            </w: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E002A7" w:rsidRPr="00204A86" w:rsidRDefault="00E002A7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Иностранные языки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Плохо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Средне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Хорошо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Отлично</w:t>
            </w: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E002A7" w:rsidRPr="00204A86" w:rsidRDefault="00E002A7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Английский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002A7" w:rsidRPr="00204A86" w:rsidRDefault="009C2A11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+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D65270" w:rsidRPr="00204A86" w:rsidRDefault="00D65270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Другие 1)</w:t>
            </w:r>
            <w:r w:rsidR="009C2A11">
              <w:rPr>
                <w:rFonts w:ascii="Calibri" w:hAnsi="Calibri" w:cs="Calibri"/>
                <w:lang w:val="ru-RU"/>
              </w:rPr>
              <w:t xml:space="preserve"> украинский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9C2A11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+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D65270" w:rsidRPr="00204A86" w:rsidRDefault="00D65270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 xml:space="preserve">               2)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D65270" w:rsidRPr="00204A86" w:rsidRDefault="00D65270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 xml:space="preserve">               3)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:rsidR="007C6D04" w:rsidRPr="00204A86" w:rsidRDefault="007C6D04" w:rsidP="00D65270">
      <w:pPr>
        <w:rPr>
          <w:rFonts w:ascii="Calibri" w:hAnsi="Calibri" w:cs="Calibri"/>
          <w:lang w:val="ru-RU"/>
        </w:rPr>
      </w:pPr>
    </w:p>
    <w:sectPr w:rsidR="007C6D04" w:rsidRPr="00204A86" w:rsidSect="004D469F">
      <w:footerReference w:type="default" r:id="rId9"/>
      <w:pgSz w:w="11906" w:h="16838" w:code="9"/>
      <w:pgMar w:top="426" w:right="1418" w:bottom="568" w:left="1276" w:header="425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0F" w:rsidRDefault="00BC000F">
      <w:r>
        <w:separator/>
      </w:r>
    </w:p>
  </w:endnote>
  <w:endnote w:type="continuationSeparator" w:id="0">
    <w:p w:rsidR="00BC000F" w:rsidRDefault="00BC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1F" w:rsidRPr="00591368" w:rsidRDefault="00FC4B04">
    <w:pPr>
      <w:pStyle w:val="a5"/>
      <w:jc w:val="center"/>
      <w:rPr>
        <w:rFonts w:ascii="Calibri" w:hAnsi="Calibri"/>
      </w:rPr>
    </w:pPr>
    <w:r w:rsidRPr="00591368">
      <w:rPr>
        <w:rFonts w:ascii="Calibri" w:hAnsi="Calibri"/>
      </w:rPr>
      <w:fldChar w:fldCharType="begin"/>
    </w:r>
    <w:r w:rsidR="008F4A1F" w:rsidRPr="00591368">
      <w:rPr>
        <w:rFonts w:ascii="Calibri" w:hAnsi="Calibri"/>
      </w:rPr>
      <w:instrText>PAGE   \* MERGEFORMAT</w:instrText>
    </w:r>
    <w:r w:rsidRPr="00591368">
      <w:rPr>
        <w:rFonts w:ascii="Calibri" w:hAnsi="Calibri"/>
      </w:rPr>
      <w:fldChar w:fldCharType="separate"/>
    </w:r>
    <w:r w:rsidR="009F1152" w:rsidRPr="009F1152">
      <w:rPr>
        <w:rFonts w:ascii="Calibri" w:hAnsi="Calibri"/>
        <w:noProof/>
        <w:lang w:val="ru-RU"/>
      </w:rPr>
      <w:t>1</w:t>
    </w:r>
    <w:r w:rsidRPr="00591368">
      <w:rPr>
        <w:rFonts w:ascii="Calibri" w:hAnsi="Calibri"/>
      </w:rPr>
      <w:fldChar w:fldCharType="end"/>
    </w:r>
  </w:p>
  <w:p w:rsidR="008F4A1F" w:rsidRPr="00591368" w:rsidRDefault="008F4A1F" w:rsidP="007F3085">
    <w:pPr>
      <w:pStyle w:val="a5"/>
      <w:tabs>
        <w:tab w:val="clear" w:pos="4153"/>
        <w:tab w:val="clear" w:pos="8306"/>
        <w:tab w:val="center" w:pos="4678"/>
        <w:tab w:val="right" w:pos="9214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0F" w:rsidRDefault="00BC000F">
      <w:r>
        <w:separator/>
      </w:r>
    </w:p>
  </w:footnote>
  <w:footnote w:type="continuationSeparator" w:id="0">
    <w:p w:rsidR="00BC000F" w:rsidRDefault="00BC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D36"/>
    <w:rsid w:val="000107B9"/>
    <w:rsid w:val="000225B1"/>
    <w:rsid w:val="00042E97"/>
    <w:rsid w:val="00050035"/>
    <w:rsid w:val="00051052"/>
    <w:rsid w:val="000A696D"/>
    <w:rsid w:val="000B22E8"/>
    <w:rsid w:val="000C1F6A"/>
    <w:rsid w:val="000E5BAC"/>
    <w:rsid w:val="000F3203"/>
    <w:rsid w:val="000F45B1"/>
    <w:rsid w:val="00101215"/>
    <w:rsid w:val="00135A9B"/>
    <w:rsid w:val="0018798E"/>
    <w:rsid w:val="0019007B"/>
    <w:rsid w:val="00204A86"/>
    <w:rsid w:val="0021563A"/>
    <w:rsid w:val="00222255"/>
    <w:rsid w:val="00235700"/>
    <w:rsid w:val="00240C8A"/>
    <w:rsid w:val="00242926"/>
    <w:rsid w:val="002558EA"/>
    <w:rsid w:val="002562C0"/>
    <w:rsid w:val="00262521"/>
    <w:rsid w:val="00262D16"/>
    <w:rsid w:val="002706C1"/>
    <w:rsid w:val="00270B8C"/>
    <w:rsid w:val="00277621"/>
    <w:rsid w:val="002B1DE7"/>
    <w:rsid w:val="002D78B3"/>
    <w:rsid w:val="00307D05"/>
    <w:rsid w:val="003721F0"/>
    <w:rsid w:val="003969EA"/>
    <w:rsid w:val="003A6908"/>
    <w:rsid w:val="003D5983"/>
    <w:rsid w:val="003F3513"/>
    <w:rsid w:val="00431EA9"/>
    <w:rsid w:val="004575BE"/>
    <w:rsid w:val="004673BB"/>
    <w:rsid w:val="00491EF2"/>
    <w:rsid w:val="004B60E1"/>
    <w:rsid w:val="004C378D"/>
    <w:rsid w:val="004D469F"/>
    <w:rsid w:val="004E070A"/>
    <w:rsid w:val="004E5336"/>
    <w:rsid w:val="00503E70"/>
    <w:rsid w:val="005073B1"/>
    <w:rsid w:val="005139F7"/>
    <w:rsid w:val="00523AED"/>
    <w:rsid w:val="00557CEE"/>
    <w:rsid w:val="00591368"/>
    <w:rsid w:val="005A2FBB"/>
    <w:rsid w:val="005C1C3A"/>
    <w:rsid w:val="005C705E"/>
    <w:rsid w:val="005D6730"/>
    <w:rsid w:val="005D705D"/>
    <w:rsid w:val="005E7130"/>
    <w:rsid w:val="00600704"/>
    <w:rsid w:val="00604DAD"/>
    <w:rsid w:val="00610D9E"/>
    <w:rsid w:val="00616C42"/>
    <w:rsid w:val="00620583"/>
    <w:rsid w:val="006A6A35"/>
    <w:rsid w:val="006B0216"/>
    <w:rsid w:val="006B5909"/>
    <w:rsid w:val="006C16C5"/>
    <w:rsid w:val="006D3743"/>
    <w:rsid w:val="006D4609"/>
    <w:rsid w:val="006F0525"/>
    <w:rsid w:val="006F4BB8"/>
    <w:rsid w:val="00702250"/>
    <w:rsid w:val="00706A5A"/>
    <w:rsid w:val="00712A49"/>
    <w:rsid w:val="00745795"/>
    <w:rsid w:val="00750B1F"/>
    <w:rsid w:val="00754B65"/>
    <w:rsid w:val="00772A9C"/>
    <w:rsid w:val="00777C91"/>
    <w:rsid w:val="0078071D"/>
    <w:rsid w:val="0079441F"/>
    <w:rsid w:val="007960CC"/>
    <w:rsid w:val="007B5A30"/>
    <w:rsid w:val="007C53C0"/>
    <w:rsid w:val="007C6D04"/>
    <w:rsid w:val="007D5556"/>
    <w:rsid w:val="007D6127"/>
    <w:rsid w:val="007E6B92"/>
    <w:rsid w:val="007F3085"/>
    <w:rsid w:val="007F5CF4"/>
    <w:rsid w:val="008014BC"/>
    <w:rsid w:val="00810B25"/>
    <w:rsid w:val="00816D76"/>
    <w:rsid w:val="008177C5"/>
    <w:rsid w:val="00840161"/>
    <w:rsid w:val="008445C9"/>
    <w:rsid w:val="008536E4"/>
    <w:rsid w:val="00861FC9"/>
    <w:rsid w:val="0089058F"/>
    <w:rsid w:val="008B20C1"/>
    <w:rsid w:val="008C11F9"/>
    <w:rsid w:val="008C56D0"/>
    <w:rsid w:val="008D55DA"/>
    <w:rsid w:val="008D7337"/>
    <w:rsid w:val="008E3845"/>
    <w:rsid w:val="008F4A1F"/>
    <w:rsid w:val="00924E78"/>
    <w:rsid w:val="00925002"/>
    <w:rsid w:val="0095099B"/>
    <w:rsid w:val="00972BEE"/>
    <w:rsid w:val="009A47AE"/>
    <w:rsid w:val="009C2A11"/>
    <w:rsid w:val="009C359B"/>
    <w:rsid w:val="009C46FE"/>
    <w:rsid w:val="009F1152"/>
    <w:rsid w:val="00A17FE4"/>
    <w:rsid w:val="00A56997"/>
    <w:rsid w:val="00A808D1"/>
    <w:rsid w:val="00A9416F"/>
    <w:rsid w:val="00AD3C03"/>
    <w:rsid w:val="00AE6E38"/>
    <w:rsid w:val="00B040F5"/>
    <w:rsid w:val="00B31A1F"/>
    <w:rsid w:val="00B60479"/>
    <w:rsid w:val="00B8275E"/>
    <w:rsid w:val="00BB6F6B"/>
    <w:rsid w:val="00BC000F"/>
    <w:rsid w:val="00BC6673"/>
    <w:rsid w:val="00C20EED"/>
    <w:rsid w:val="00C80B9D"/>
    <w:rsid w:val="00C86D73"/>
    <w:rsid w:val="00CC131E"/>
    <w:rsid w:val="00CC271A"/>
    <w:rsid w:val="00CD5DF2"/>
    <w:rsid w:val="00CD6754"/>
    <w:rsid w:val="00CD7433"/>
    <w:rsid w:val="00CE4A7C"/>
    <w:rsid w:val="00CF4D36"/>
    <w:rsid w:val="00CF7ECB"/>
    <w:rsid w:val="00D05143"/>
    <w:rsid w:val="00D21388"/>
    <w:rsid w:val="00D255E7"/>
    <w:rsid w:val="00D269B9"/>
    <w:rsid w:val="00D65270"/>
    <w:rsid w:val="00D936B2"/>
    <w:rsid w:val="00D95465"/>
    <w:rsid w:val="00DA2453"/>
    <w:rsid w:val="00DA7CD8"/>
    <w:rsid w:val="00DD0576"/>
    <w:rsid w:val="00DE1C94"/>
    <w:rsid w:val="00DE63BF"/>
    <w:rsid w:val="00E002A7"/>
    <w:rsid w:val="00E02788"/>
    <w:rsid w:val="00E10821"/>
    <w:rsid w:val="00E304A3"/>
    <w:rsid w:val="00E569EC"/>
    <w:rsid w:val="00E768A1"/>
    <w:rsid w:val="00EA5F50"/>
    <w:rsid w:val="00EB0293"/>
    <w:rsid w:val="00EC624D"/>
    <w:rsid w:val="00ED6D38"/>
    <w:rsid w:val="00EF07BB"/>
    <w:rsid w:val="00F040D8"/>
    <w:rsid w:val="00F044FB"/>
    <w:rsid w:val="00F15701"/>
    <w:rsid w:val="00F2186A"/>
    <w:rsid w:val="00F246AE"/>
    <w:rsid w:val="00F40615"/>
    <w:rsid w:val="00F4112F"/>
    <w:rsid w:val="00FC4B04"/>
    <w:rsid w:val="00FC660D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346747-5DFC-4E31-B763-66B0CB3D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04"/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qFormat/>
    <w:rsid w:val="00FC4B04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FC4B04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FC4B04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0510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B04"/>
    <w:pPr>
      <w:jc w:val="center"/>
    </w:pPr>
    <w:rPr>
      <w:b/>
      <w:sz w:val="36"/>
    </w:rPr>
  </w:style>
  <w:style w:type="paragraph" w:styleId="a4">
    <w:name w:val="header"/>
    <w:basedOn w:val="a"/>
    <w:rsid w:val="00FC4B0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C4B04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E1082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C705E"/>
  </w:style>
  <w:style w:type="table" w:styleId="a9">
    <w:name w:val="Table Grid"/>
    <w:basedOn w:val="a1"/>
    <w:rsid w:val="009C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445C9"/>
    <w:rPr>
      <w:color w:val="0000FF"/>
      <w:u w:val="single"/>
    </w:rPr>
  </w:style>
  <w:style w:type="character" w:customStyle="1" w:styleId="40">
    <w:name w:val="Заголовок 4 Знак"/>
    <w:link w:val="4"/>
    <w:rsid w:val="00051052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6">
    <w:name w:val="Нижний колонтитул Знак"/>
    <w:link w:val="a5"/>
    <w:uiPriority w:val="99"/>
    <w:rsid w:val="00591368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liadenko@direkcy.atom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</Template>
  <TotalTime>29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TSM-03 TSM Expert Proposal</vt:lpstr>
    </vt:vector>
  </TitlesOfParts>
  <Company>WANO Paris Centre</Company>
  <LinksUpToDate>false</LinksUpToDate>
  <CharactersWithSpaces>1803</CharactersWithSpaces>
  <SharedDoc>false</SharedDoc>
  <HLinks>
    <vt:vector size="6" baseType="variant">
      <vt:variant>
        <vt:i4>3997705</vt:i4>
      </vt:variant>
      <vt:variant>
        <vt:i4>0</vt:i4>
      </vt:variant>
      <vt:variant>
        <vt:i4>0</vt:i4>
      </vt:variant>
      <vt:variant>
        <vt:i4>5</vt:i4>
      </vt:variant>
      <vt:variant>
        <vt:lpwstr>mailto:musin@wanomc.ru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keywords/>
  <cp:lastModifiedBy>Ковалёв Евгений Владимирович (Evgeny Kovalev)</cp:lastModifiedBy>
  <cp:revision>13</cp:revision>
  <cp:lastPrinted>2016-12-20T13:01:00Z</cp:lastPrinted>
  <dcterms:created xsi:type="dcterms:W3CDTF">2017-05-26T12:22:00Z</dcterms:created>
  <dcterms:modified xsi:type="dcterms:W3CDTF">2017-06-16T13:29:00Z</dcterms:modified>
</cp:coreProperties>
</file>