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Borders>
          <w:bottom w:val="single" w:sz="12" w:space="0" w:color="1F497D"/>
        </w:tblBorders>
        <w:tblLook w:val="04A0"/>
      </w:tblPr>
      <w:tblGrid>
        <w:gridCol w:w="4677"/>
        <w:gridCol w:w="4963"/>
      </w:tblGrid>
      <w:tr w:rsidR="00DF1059" w:rsidRPr="00DF1059" w:rsidTr="002A7AD9">
        <w:trPr>
          <w:trHeight w:val="1705"/>
        </w:trPr>
        <w:tc>
          <w:tcPr>
            <w:tcW w:w="467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DF1059" w:rsidRPr="00DF1059" w:rsidRDefault="00E24F73" w:rsidP="00DF105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Calibri" w:hAnsi="Calibri"/>
                <w:noProof/>
                <w:szCs w:val="24"/>
                <w:lang w:val="en-US" w:bidi="fa-IR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-186690</wp:posOffset>
                  </wp:positionV>
                  <wp:extent cx="2948305" cy="1229995"/>
                  <wp:effectExtent l="19050" t="0" r="4445" b="0"/>
                  <wp:wrapNone/>
                  <wp:docPr id="5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8305" cy="1229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3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DF1059" w:rsidRPr="00DF1059" w:rsidRDefault="00DF1059" w:rsidP="00DF1059">
            <w:pPr>
              <w:keepNext/>
              <w:ind w:left="176"/>
              <w:rPr>
                <w:rFonts w:ascii="Calibri" w:hAnsi="Calibri"/>
                <w:b/>
                <w:smallCaps/>
                <w:color w:val="1F497D"/>
                <w:spacing w:val="20"/>
                <w:szCs w:val="24"/>
                <w:lang w:eastAsia="ru-RU"/>
              </w:rPr>
            </w:pPr>
            <w:r w:rsidRPr="00DF1059">
              <w:rPr>
                <w:rFonts w:ascii="Calibri" w:hAnsi="Calibri"/>
                <w:b/>
                <w:smallCaps/>
                <w:color w:val="1F497D"/>
                <w:spacing w:val="20"/>
                <w:szCs w:val="24"/>
                <w:lang w:eastAsia="ru-RU"/>
              </w:rPr>
              <w:t>Moscow Centre</w:t>
            </w:r>
          </w:p>
          <w:p w:rsidR="00DF1059" w:rsidRPr="00DF1059" w:rsidRDefault="00DF1059" w:rsidP="00DF1059">
            <w:pPr>
              <w:keepNext/>
              <w:ind w:left="176"/>
              <w:rPr>
                <w:rFonts w:ascii="Calibri" w:hAnsi="Calibri"/>
                <w:b/>
                <w:smallCaps/>
                <w:color w:val="1F497D"/>
                <w:spacing w:val="20"/>
                <w:szCs w:val="24"/>
                <w:lang w:val="en-US" w:eastAsia="ru-RU"/>
              </w:rPr>
            </w:pPr>
            <w:r w:rsidRPr="00DF1059">
              <w:rPr>
                <w:rFonts w:ascii="Calibri" w:hAnsi="Calibri"/>
                <w:b/>
                <w:smallCaps/>
                <w:color w:val="1F497D"/>
                <w:spacing w:val="20"/>
                <w:szCs w:val="24"/>
                <w:lang w:eastAsia="ru-RU"/>
              </w:rPr>
              <w:t>WANO</w:t>
            </w:r>
            <w:r w:rsidRPr="00DF1059">
              <w:rPr>
                <w:rFonts w:ascii="Calibri" w:hAnsi="Calibri"/>
                <w:b/>
                <w:smallCaps/>
                <w:color w:val="1F497D"/>
                <w:spacing w:val="20"/>
                <w:szCs w:val="24"/>
                <w:lang w:val="en-US" w:eastAsia="ru-RU"/>
              </w:rPr>
              <w:t>-</w:t>
            </w:r>
            <w:r w:rsidRPr="00DF1059">
              <w:rPr>
                <w:rFonts w:ascii="Calibri" w:hAnsi="Calibri"/>
                <w:b/>
                <w:smallCaps/>
                <w:color w:val="1F497D"/>
                <w:spacing w:val="20"/>
                <w:szCs w:val="24"/>
                <w:lang w:eastAsia="ru-RU"/>
              </w:rPr>
              <w:t>MC</w:t>
            </w:r>
          </w:p>
          <w:p w:rsidR="00DF1059" w:rsidRPr="00DF1059" w:rsidRDefault="00DF1059" w:rsidP="00DF1059">
            <w:pPr>
              <w:keepNext/>
              <w:ind w:left="176"/>
              <w:rPr>
                <w:rFonts w:ascii="Calibri" w:hAnsi="Calibri"/>
                <w:smallCaps/>
                <w:spacing w:val="20"/>
                <w:sz w:val="20"/>
                <w:lang w:val="en-US" w:eastAsia="ru-RU"/>
              </w:rPr>
            </w:pPr>
            <w:r w:rsidRPr="00DF1059">
              <w:rPr>
                <w:rFonts w:ascii="Calibri" w:hAnsi="Calibri"/>
                <w:smallCaps/>
                <w:spacing w:val="20"/>
                <w:sz w:val="20"/>
                <w:lang w:eastAsia="ru-RU"/>
              </w:rPr>
              <w:t>25 Ferganskaya, Moscow, 109507, Russia</w:t>
            </w:r>
          </w:p>
          <w:p w:rsidR="00DF1059" w:rsidRPr="00DF1059" w:rsidRDefault="00DF1059" w:rsidP="00DF1059">
            <w:pPr>
              <w:keepNext/>
              <w:ind w:left="2126" w:hanging="1950"/>
              <w:rPr>
                <w:rFonts w:ascii="Calibri" w:hAnsi="Calibri"/>
                <w:smallCaps/>
                <w:sz w:val="20"/>
                <w:lang w:val="en-US" w:eastAsia="ru-RU"/>
              </w:rPr>
            </w:pPr>
            <w:r w:rsidRPr="00DF1059">
              <w:rPr>
                <w:rFonts w:ascii="Calibri" w:hAnsi="Calibri"/>
                <w:smallCaps/>
                <w:sz w:val="20"/>
                <w:lang w:eastAsia="ru-RU"/>
              </w:rPr>
              <w:t>Phone: +7 495 376 15 87</w:t>
            </w:r>
          </w:p>
          <w:p w:rsidR="00DF1059" w:rsidRPr="00DF1059" w:rsidRDefault="00DF1059" w:rsidP="00DF1059">
            <w:pPr>
              <w:keepNext/>
              <w:ind w:left="2126" w:hanging="1950"/>
              <w:rPr>
                <w:rFonts w:ascii="Calibri" w:hAnsi="Calibri"/>
                <w:smallCaps/>
                <w:sz w:val="26"/>
                <w:lang w:val="en-US" w:eastAsia="ru-RU"/>
              </w:rPr>
            </w:pPr>
            <w:r w:rsidRPr="00DF1059">
              <w:rPr>
                <w:rFonts w:ascii="Calibri" w:hAnsi="Calibri"/>
                <w:smallCaps/>
                <w:sz w:val="20"/>
                <w:lang w:eastAsia="ru-RU"/>
              </w:rPr>
              <w:t>Fax: +7 495 376 08 97</w:t>
            </w:r>
          </w:p>
          <w:p w:rsidR="00DF1059" w:rsidRPr="00DF1059" w:rsidRDefault="00DF1059" w:rsidP="00DF1059">
            <w:pPr>
              <w:keepNext/>
              <w:ind w:left="2126" w:hanging="1950"/>
              <w:rPr>
                <w:rFonts w:ascii="Times New Roman" w:hAnsi="Times New Roman"/>
                <w:szCs w:val="24"/>
                <w:lang w:val="en-US" w:eastAsia="ru-RU"/>
              </w:rPr>
            </w:pPr>
            <w:r w:rsidRPr="00DF1059">
              <w:rPr>
                <w:rFonts w:ascii="Calibri" w:hAnsi="Calibri"/>
                <w:smallCaps/>
                <w:sz w:val="20"/>
                <w:lang w:eastAsia="ru-RU"/>
              </w:rPr>
              <w:t>info@wanomc.ru</w:t>
            </w:r>
          </w:p>
        </w:tc>
      </w:tr>
    </w:tbl>
    <w:p w:rsidR="00DF1059" w:rsidRPr="00DF1059" w:rsidRDefault="00DF1059" w:rsidP="00DF1059">
      <w:pPr>
        <w:tabs>
          <w:tab w:val="left" w:pos="0"/>
        </w:tabs>
        <w:rPr>
          <w:rFonts w:ascii="Calibri" w:hAnsi="Calibri"/>
          <w:sz w:val="16"/>
          <w:szCs w:val="16"/>
          <w:lang w:val="en-US" w:eastAsia="ru-RU"/>
        </w:rPr>
      </w:pPr>
    </w:p>
    <w:p w:rsidR="00162F01" w:rsidRPr="00DF1059" w:rsidRDefault="00162F01" w:rsidP="00DF1059">
      <w:pPr>
        <w:jc w:val="center"/>
        <w:rPr>
          <w:rFonts w:ascii="Calibri" w:hAnsi="Calibri"/>
          <w:b/>
          <w:sz w:val="40"/>
          <w:szCs w:val="40"/>
          <w:lang w:val="en-US" w:eastAsia="ru-RU"/>
        </w:rPr>
      </w:pPr>
      <w:r w:rsidRPr="00DF1059">
        <w:rPr>
          <w:rFonts w:ascii="Calibri" w:hAnsi="Calibri"/>
          <w:b/>
          <w:sz w:val="40"/>
          <w:szCs w:val="40"/>
          <w:lang w:val="en-US" w:eastAsia="ru-RU"/>
        </w:rPr>
        <w:t>TSM expert personal form</w:t>
      </w:r>
    </w:p>
    <w:p w:rsidR="00162F01" w:rsidRPr="00162F01" w:rsidRDefault="00162F01">
      <w:pPr>
        <w:rPr>
          <w:b/>
          <w:lang w:val="en-US"/>
        </w:rPr>
      </w:pPr>
    </w:p>
    <w:p w:rsidR="005D705D" w:rsidRDefault="001527FD">
      <w:pPr>
        <w:rPr>
          <w:b/>
          <w:lang w:val="ru-RU"/>
        </w:rPr>
      </w:pPr>
      <w:r>
        <w:rPr>
          <w:b/>
          <w:lang w:val="en-US"/>
        </w:rPr>
        <w:t>General information</w:t>
      </w:r>
    </w:p>
    <w:p w:rsidR="00DF1059" w:rsidRPr="00DF1059" w:rsidRDefault="00DF1059">
      <w:pPr>
        <w:rPr>
          <w:b/>
          <w:sz w:val="16"/>
          <w:szCs w:val="16"/>
          <w:lang w:val="ru-RU"/>
        </w:rPr>
      </w:pPr>
    </w:p>
    <w:tbl>
      <w:tblPr>
        <w:tblW w:w="9552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8985"/>
        <w:gridCol w:w="567"/>
      </w:tblGrid>
      <w:tr w:rsidR="00162F01" w:rsidRPr="001527FD" w:rsidTr="00162F01">
        <w:trPr>
          <w:trHeight w:val="278"/>
        </w:trPr>
        <w:tc>
          <w:tcPr>
            <w:tcW w:w="8985" w:type="dxa"/>
            <w:vMerge w:val="restart"/>
          </w:tcPr>
          <w:p w:rsidR="00162F01" w:rsidRPr="002A7AD9" w:rsidRDefault="008C5A77" w:rsidP="00037898">
            <w:pPr>
              <w:rPr>
                <w:rFonts w:ascii="Calibri" w:hAnsi="Calibri"/>
                <w:szCs w:val="24"/>
                <w:lang w:val="en-US"/>
              </w:rPr>
            </w:pPr>
            <w:r>
              <w:rPr>
                <w:rFonts w:ascii="Calibri" w:hAnsi="Calibri"/>
                <w:szCs w:val="24"/>
                <w:lang w:val="en-US"/>
              </w:rPr>
              <w:t>TSM place:</w:t>
            </w:r>
            <w:r w:rsidR="00162F01" w:rsidRPr="002A7AD9">
              <w:rPr>
                <w:rFonts w:ascii="Calibri" w:hAnsi="Calibri"/>
                <w:szCs w:val="24"/>
                <w:lang w:val="en-US"/>
              </w:rPr>
              <w:t xml:space="preserve"> </w:t>
            </w:r>
            <w:r w:rsidR="00EA7217" w:rsidRPr="00EA7217">
              <w:rPr>
                <w:rStyle w:val="shorttext"/>
                <w:rFonts w:ascii="Calibri" w:hAnsi="Calibri" w:cs="Calibri"/>
                <w:szCs w:val="24"/>
              </w:rPr>
              <w:t>Novovoronezh</w:t>
            </w:r>
            <w:r w:rsidRPr="00EA7217">
              <w:rPr>
                <w:rFonts w:ascii="Calibri" w:hAnsi="Calibri" w:cs="Calibri"/>
                <w:szCs w:val="24"/>
                <w:lang w:val="en-US"/>
              </w:rPr>
              <w:t xml:space="preserve"> </w:t>
            </w:r>
            <w:r w:rsidRPr="00DB31D6">
              <w:rPr>
                <w:rFonts w:ascii="Calibri" w:hAnsi="Calibri" w:cs="Calibri"/>
                <w:szCs w:val="24"/>
              </w:rPr>
              <w:t>NPP (</w:t>
            </w:r>
            <w:r w:rsidRPr="00DB31D6">
              <w:rPr>
                <w:rStyle w:val="hps"/>
                <w:rFonts w:ascii="Calibri" w:hAnsi="Calibri" w:cs="Calibri"/>
                <w:szCs w:val="24"/>
              </w:rPr>
              <w:t>Russia</w:t>
            </w:r>
            <w:r w:rsidRPr="00DB31D6">
              <w:rPr>
                <w:rFonts w:ascii="Calibri" w:hAnsi="Calibri" w:cs="Calibri"/>
                <w:szCs w:val="24"/>
              </w:rPr>
              <w:t>)</w:t>
            </w:r>
          </w:p>
          <w:p w:rsidR="00162F01" w:rsidRPr="002A7AD9" w:rsidRDefault="00162F01" w:rsidP="00037898">
            <w:pPr>
              <w:rPr>
                <w:rFonts w:ascii="Calibri" w:hAnsi="Calibri"/>
                <w:szCs w:val="24"/>
                <w:lang w:val="en-US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 xml:space="preserve">TSM topic: </w:t>
            </w:r>
            <w:r w:rsidR="00EA7217" w:rsidRPr="00EA7217">
              <w:rPr>
                <w:rFonts w:ascii="Calibri" w:hAnsi="Calibri" w:cs="Calibri"/>
                <w:szCs w:val="24"/>
              </w:rPr>
              <w:t>Development of the strategy for continuous improvement of the BNPP Training Centre</w:t>
            </w:r>
          </w:p>
          <w:p w:rsidR="00162F01" w:rsidRPr="002A7AD9" w:rsidRDefault="00162F01" w:rsidP="00C80B9D">
            <w:pPr>
              <w:rPr>
                <w:rFonts w:ascii="Calibri" w:hAnsi="Calibri"/>
                <w:szCs w:val="24"/>
                <w:lang w:val="en-US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 xml:space="preserve">TSM date: </w:t>
            </w:r>
            <w:r w:rsidR="00EA7217">
              <w:rPr>
                <w:rStyle w:val="hps"/>
                <w:rFonts w:ascii="Calibri" w:hAnsi="Calibri" w:cs="Calibri"/>
                <w:szCs w:val="24"/>
              </w:rPr>
              <w:t>24</w:t>
            </w:r>
            <w:r w:rsidR="00AB2834" w:rsidRPr="001F462B">
              <w:rPr>
                <w:rStyle w:val="hps"/>
                <w:rFonts w:ascii="Calibri" w:hAnsi="Calibri" w:cs="Calibri"/>
                <w:szCs w:val="24"/>
              </w:rPr>
              <w:t xml:space="preserve"> – </w:t>
            </w:r>
            <w:r w:rsidR="00EA7217">
              <w:rPr>
                <w:rStyle w:val="shorttext"/>
                <w:rFonts w:ascii="Calibri" w:hAnsi="Calibri" w:cs="Calibri"/>
                <w:szCs w:val="24"/>
              </w:rPr>
              <w:t>28 April</w:t>
            </w:r>
            <w:r w:rsidR="00AB2834" w:rsidRPr="001F462B">
              <w:rPr>
                <w:rStyle w:val="hps"/>
                <w:rFonts w:ascii="Calibri" w:hAnsi="Calibri" w:cs="Calibri"/>
                <w:szCs w:val="24"/>
              </w:rPr>
              <w:t>, 2017</w:t>
            </w:r>
          </w:p>
          <w:p w:rsidR="008C5A77" w:rsidRPr="001E6A2E" w:rsidRDefault="008C5A77" w:rsidP="008C5A77">
            <w:pPr>
              <w:rPr>
                <w:rFonts w:ascii="Calibri" w:hAnsi="Calibri" w:cs="Calibri"/>
                <w:szCs w:val="24"/>
                <w:lang w:val="en-US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 xml:space="preserve">TSM working language: </w:t>
            </w:r>
            <w:r w:rsidRPr="001E6A2E">
              <w:rPr>
                <w:rFonts w:ascii="Calibri" w:hAnsi="Calibri" w:cs="Calibri"/>
                <w:szCs w:val="24"/>
                <w:lang w:val="en-US"/>
              </w:rPr>
              <w:t>Russian (NPP will provide English speaking interpreter)</w:t>
            </w:r>
          </w:p>
          <w:p w:rsidR="008C5A77" w:rsidRPr="002A7AD9" w:rsidRDefault="008C5A77" w:rsidP="008C5A77">
            <w:pPr>
              <w:rPr>
                <w:rFonts w:ascii="Calibri" w:hAnsi="Calibri"/>
                <w:szCs w:val="24"/>
                <w:lang w:val="en-US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 xml:space="preserve">MC coordinator: </w:t>
            </w:r>
            <w:r w:rsidRPr="003B39AA">
              <w:rPr>
                <w:rFonts w:ascii="Calibri" w:hAnsi="Calibri" w:cs="Calibri"/>
                <w:szCs w:val="24"/>
              </w:rPr>
              <w:t>Aleksandr Astapov</w:t>
            </w:r>
          </w:p>
          <w:p w:rsidR="008C5A77" w:rsidRPr="002A7AD9" w:rsidRDefault="008C5A77" w:rsidP="008C5A77">
            <w:pPr>
              <w:rPr>
                <w:rFonts w:ascii="Calibri" w:hAnsi="Calibri"/>
                <w:szCs w:val="24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 xml:space="preserve">Phone number: </w:t>
            </w:r>
            <w:r w:rsidRPr="003B39AA">
              <w:rPr>
                <w:rFonts w:ascii="Calibri" w:hAnsi="Calibri" w:cs="Calibri"/>
                <w:szCs w:val="24"/>
              </w:rPr>
              <w:t>+7</w:t>
            </w:r>
            <w:r>
              <w:rPr>
                <w:rFonts w:ascii="Calibri" w:hAnsi="Calibri" w:cs="Calibri"/>
                <w:szCs w:val="24"/>
              </w:rPr>
              <w:t> </w:t>
            </w:r>
            <w:r w:rsidRPr="003B39AA">
              <w:rPr>
                <w:rFonts w:ascii="Calibri" w:hAnsi="Calibri" w:cs="Calibri"/>
                <w:szCs w:val="24"/>
              </w:rPr>
              <w:t>495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  <w:r w:rsidRPr="003B39AA">
              <w:rPr>
                <w:rFonts w:ascii="Calibri" w:hAnsi="Calibri" w:cs="Calibri"/>
                <w:szCs w:val="24"/>
              </w:rPr>
              <w:t>2210287</w:t>
            </w:r>
          </w:p>
          <w:p w:rsidR="00162F01" w:rsidRPr="001527FD" w:rsidRDefault="008C5A77" w:rsidP="008C5A77">
            <w:pPr>
              <w:rPr>
                <w:sz w:val="22"/>
                <w:szCs w:val="22"/>
                <w:lang w:val="en-US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>e-mail:</w:t>
            </w:r>
            <w:r w:rsidRPr="003B39AA">
              <w:rPr>
                <w:rStyle w:val="hps"/>
                <w:rFonts w:ascii="Calibri" w:hAnsi="Calibri" w:cs="Calibri"/>
                <w:szCs w:val="24"/>
              </w:rPr>
              <w:t xml:space="preserve"> </w:t>
            </w:r>
            <w:hyperlink r:id="rId9" w:history="1">
              <w:r w:rsidRPr="001E6A2E">
                <w:rPr>
                  <w:rStyle w:val="Hyperlink"/>
                  <w:rFonts w:ascii="Calibri" w:hAnsi="Calibri" w:cs="Calibri"/>
                  <w:color w:val="auto"/>
                  <w:szCs w:val="24"/>
                  <w:u w:val="none"/>
                </w:rPr>
                <w:t>astapov@wanomc.ru</w:t>
              </w:r>
            </w:hyperlink>
          </w:p>
        </w:tc>
        <w:tc>
          <w:tcPr>
            <w:tcW w:w="567" w:type="dxa"/>
          </w:tcPr>
          <w:p w:rsidR="00162F01" w:rsidRPr="001527FD" w:rsidRDefault="00162F01" w:rsidP="009C46FE">
            <w:pPr>
              <w:rPr>
                <w:lang w:val="en-US"/>
              </w:rPr>
            </w:pPr>
          </w:p>
        </w:tc>
      </w:tr>
      <w:tr w:rsidR="00162F01" w:rsidRPr="00114A00" w:rsidTr="00162F01">
        <w:trPr>
          <w:trHeight w:val="276"/>
        </w:trPr>
        <w:tc>
          <w:tcPr>
            <w:tcW w:w="8985" w:type="dxa"/>
            <w:vMerge/>
          </w:tcPr>
          <w:p w:rsidR="00162F01" w:rsidRPr="00351B33" w:rsidRDefault="00162F01" w:rsidP="00C80B9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62F01" w:rsidRPr="00114A00" w:rsidRDefault="00162F01" w:rsidP="009C46FE">
            <w:pPr>
              <w:rPr>
                <w:lang w:val="en-US"/>
              </w:rPr>
            </w:pPr>
          </w:p>
        </w:tc>
      </w:tr>
      <w:tr w:rsidR="00162F01" w:rsidRPr="001527FD" w:rsidTr="00162F01">
        <w:trPr>
          <w:trHeight w:val="276"/>
        </w:trPr>
        <w:tc>
          <w:tcPr>
            <w:tcW w:w="8985" w:type="dxa"/>
            <w:vMerge/>
          </w:tcPr>
          <w:p w:rsidR="00162F01" w:rsidRPr="000152DC" w:rsidRDefault="00162F01" w:rsidP="00C80B9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62F01" w:rsidRPr="001527FD" w:rsidRDefault="00162F01" w:rsidP="009C46FE">
            <w:pPr>
              <w:rPr>
                <w:lang w:val="en-US"/>
              </w:rPr>
            </w:pPr>
          </w:p>
        </w:tc>
      </w:tr>
    </w:tbl>
    <w:p w:rsidR="00CF3F2C" w:rsidRDefault="00CF3F2C"/>
    <w:p w:rsidR="0095099B" w:rsidRDefault="00A3731D">
      <w:pPr>
        <w:rPr>
          <w:b/>
          <w:lang w:val="ru-RU"/>
        </w:rPr>
      </w:pPr>
      <w:r>
        <w:rPr>
          <w:b/>
          <w:lang w:val="en-US"/>
        </w:rPr>
        <w:t>Expert data</w:t>
      </w:r>
    </w:p>
    <w:p w:rsidR="00DF1059" w:rsidRPr="00DF1059" w:rsidRDefault="00DF1059">
      <w:pPr>
        <w:rPr>
          <w:b/>
          <w:sz w:val="16"/>
          <w:szCs w:val="16"/>
          <w:lang w:val="ru-RU"/>
        </w:rPr>
      </w:pPr>
    </w:p>
    <w:tbl>
      <w:tblPr>
        <w:tblW w:w="9569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3"/>
        <w:gridCol w:w="6946"/>
      </w:tblGrid>
      <w:tr w:rsidR="00557CEE" w:rsidRPr="003D5983" w:rsidTr="00DF1059">
        <w:tc>
          <w:tcPr>
            <w:tcW w:w="2623" w:type="dxa"/>
          </w:tcPr>
          <w:p w:rsidR="00557CEE" w:rsidRPr="002A7AD9" w:rsidRDefault="00360273" w:rsidP="00360273">
            <w:pPr>
              <w:rPr>
                <w:rFonts w:ascii="Calibri" w:hAnsi="Calibri"/>
                <w:szCs w:val="24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>Name</w:t>
            </w:r>
            <w:r w:rsidR="00C80B9D" w:rsidRPr="002A7AD9">
              <w:rPr>
                <w:rFonts w:ascii="Calibri" w:hAnsi="Calibri"/>
                <w:szCs w:val="24"/>
                <w:lang w:val="ru-RU"/>
              </w:rPr>
              <w:t xml:space="preserve"> </w:t>
            </w:r>
          </w:p>
        </w:tc>
        <w:tc>
          <w:tcPr>
            <w:tcW w:w="6946" w:type="dxa"/>
          </w:tcPr>
          <w:p w:rsidR="00557CEE" w:rsidRPr="003D5983" w:rsidRDefault="00BB1D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Farzad</w:t>
            </w:r>
          </w:p>
        </w:tc>
      </w:tr>
      <w:tr w:rsidR="00557CEE" w:rsidRPr="003D5983" w:rsidTr="00DF1059">
        <w:tc>
          <w:tcPr>
            <w:tcW w:w="2623" w:type="dxa"/>
          </w:tcPr>
          <w:p w:rsidR="00557CEE" w:rsidRPr="002A7AD9" w:rsidRDefault="00360273" w:rsidP="00360273">
            <w:pPr>
              <w:rPr>
                <w:rFonts w:ascii="Calibri" w:hAnsi="Calibri"/>
                <w:szCs w:val="24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>Surname</w:t>
            </w:r>
          </w:p>
        </w:tc>
        <w:tc>
          <w:tcPr>
            <w:tcW w:w="6946" w:type="dxa"/>
          </w:tcPr>
          <w:p w:rsidR="00557CEE" w:rsidRPr="003D5983" w:rsidRDefault="00BB1D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Sadeghi</w:t>
            </w:r>
          </w:p>
        </w:tc>
      </w:tr>
      <w:tr w:rsidR="00C80B9D" w:rsidRPr="003D5983" w:rsidTr="00DF1059">
        <w:tc>
          <w:tcPr>
            <w:tcW w:w="2623" w:type="dxa"/>
          </w:tcPr>
          <w:p w:rsidR="00C80B9D" w:rsidRPr="002A7AD9" w:rsidRDefault="00360273" w:rsidP="00360273">
            <w:pPr>
              <w:rPr>
                <w:rFonts w:ascii="Calibri" w:hAnsi="Calibri"/>
                <w:szCs w:val="24"/>
                <w:lang w:val="ru-RU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>D</w:t>
            </w:r>
            <w:r w:rsidRPr="002A7AD9">
              <w:rPr>
                <w:rFonts w:ascii="Calibri" w:hAnsi="Calibri"/>
                <w:szCs w:val="24"/>
                <w:lang w:val="ru-RU"/>
              </w:rPr>
              <w:t xml:space="preserve">ate of birth </w:t>
            </w:r>
          </w:p>
        </w:tc>
        <w:tc>
          <w:tcPr>
            <w:tcW w:w="6946" w:type="dxa"/>
          </w:tcPr>
          <w:p w:rsidR="00C80B9D" w:rsidRPr="003D5983" w:rsidRDefault="00BB1D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16.9.1967</w:t>
            </w:r>
          </w:p>
        </w:tc>
      </w:tr>
      <w:tr w:rsidR="00C80B9D" w:rsidRPr="003D5983" w:rsidTr="00DF1059">
        <w:tc>
          <w:tcPr>
            <w:tcW w:w="2623" w:type="dxa"/>
          </w:tcPr>
          <w:p w:rsidR="00C80B9D" w:rsidRPr="002A7AD9" w:rsidRDefault="00360273" w:rsidP="00360273">
            <w:pPr>
              <w:rPr>
                <w:rFonts w:ascii="Calibri" w:hAnsi="Calibri"/>
                <w:szCs w:val="24"/>
                <w:lang w:val="ru-RU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 xml:space="preserve">Place of birth </w:t>
            </w:r>
          </w:p>
        </w:tc>
        <w:tc>
          <w:tcPr>
            <w:tcW w:w="6946" w:type="dxa"/>
          </w:tcPr>
          <w:p w:rsidR="00C80B9D" w:rsidRPr="003D5983" w:rsidRDefault="00363D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Esfahan</w:t>
            </w:r>
          </w:p>
        </w:tc>
      </w:tr>
      <w:tr w:rsidR="00C80B9D" w:rsidRPr="003D5983" w:rsidTr="00DF1059">
        <w:tc>
          <w:tcPr>
            <w:tcW w:w="2623" w:type="dxa"/>
          </w:tcPr>
          <w:p w:rsidR="00C80B9D" w:rsidRPr="002A7AD9" w:rsidRDefault="00360273" w:rsidP="00360273">
            <w:pPr>
              <w:rPr>
                <w:rFonts w:ascii="Calibri" w:hAnsi="Calibri"/>
                <w:szCs w:val="24"/>
                <w:lang w:val="ru-RU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>Citizenship</w:t>
            </w:r>
          </w:p>
        </w:tc>
        <w:tc>
          <w:tcPr>
            <w:tcW w:w="6946" w:type="dxa"/>
          </w:tcPr>
          <w:p w:rsidR="00C80B9D" w:rsidRPr="003D5983" w:rsidRDefault="00363D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Iran</w:t>
            </w:r>
          </w:p>
        </w:tc>
      </w:tr>
      <w:tr w:rsidR="00C80B9D" w:rsidRPr="00360273" w:rsidTr="00DF1059">
        <w:tc>
          <w:tcPr>
            <w:tcW w:w="2623" w:type="dxa"/>
          </w:tcPr>
          <w:p w:rsidR="00DF1059" w:rsidRPr="002A7AD9" w:rsidRDefault="00360273" w:rsidP="00360273">
            <w:pPr>
              <w:rPr>
                <w:rFonts w:ascii="Calibri" w:hAnsi="Calibri"/>
                <w:szCs w:val="24"/>
                <w:lang w:val="ru-RU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>Passport number</w:t>
            </w:r>
          </w:p>
          <w:p w:rsidR="00C80B9D" w:rsidRPr="002A7AD9" w:rsidRDefault="00C80B9D" w:rsidP="00360273">
            <w:pPr>
              <w:rPr>
                <w:rFonts w:ascii="Calibri" w:hAnsi="Calibri"/>
                <w:szCs w:val="24"/>
                <w:lang w:val="en-US"/>
              </w:rPr>
            </w:pPr>
            <w:r w:rsidRPr="002A7AD9">
              <w:rPr>
                <w:rFonts w:ascii="Calibri" w:hAnsi="Calibri"/>
                <w:color w:val="0070C0"/>
                <w:sz w:val="20"/>
                <w:lang w:val="en-US"/>
              </w:rPr>
              <w:t>(</w:t>
            </w:r>
            <w:r w:rsidR="00360273" w:rsidRPr="002A7AD9">
              <w:rPr>
                <w:rFonts w:ascii="Calibri" w:hAnsi="Calibri"/>
                <w:color w:val="0070C0"/>
                <w:sz w:val="20"/>
                <w:lang w:val="en-US"/>
              </w:rPr>
              <w:t>please send the scan copy</w:t>
            </w:r>
            <w:r w:rsidRPr="002A7AD9">
              <w:rPr>
                <w:rFonts w:ascii="Calibri" w:hAnsi="Calibri"/>
                <w:color w:val="0070C0"/>
                <w:sz w:val="20"/>
                <w:lang w:val="en-US"/>
              </w:rPr>
              <w:t>)</w:t>
            </w:r>
          </w:p>
        </w:tc>
        <w:tc>
          <w:tcPr>
            <w:tcW w:w="6946" w:type="dxa"/>
          </w:tcPr>
          <w:p w:rsidR="00C80B9D" w:rsidRPr="00360273" w:rsidRDefault="001F729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G9329423</w:t>
            </w:r>
          </w:p>
        </w:tc>
      </w:tr>
      <w:tr w:rsidR="005073B1" w:rsidRPr="00C80B9D" w:rsidTr="00DF1059">
        <w:tc>
          <w:tcPr>
            <w:tcW w:w="2623" w:type="dxa"/>
          </w:tcPr>
          <w:p w:rsidR="005073B1" w:rsidRPr="002A7AD9" w:rsidRDefault="00360273" w:rsidP="00360273">
            <w:pPr>
              <w:rPr>
                <w:rFonts w:ascii="Calibri" w:hAnsi="Calibri"/>
                <w:szCs w:val="24"/>
                <w:lang w:val="ru-RU"/>
              </w:rPr>
            </w:pPr>
            <w:r w:rsidRPr="002A7AD9">
              <w:rPr>
                <w:rFonts w:ascii="Calibri" w:hAnsi="Calibri"/>
                <w:szCs w:val="24"/>
                <w:lang w:val="ru-RU"/>
              </w:rPr>
              <w:t xml:space="preserve">Passport issue date </w:t>
            </w:r>
          </w:p>
        </w:tc>
        <w:tc>
          <w:tcPr>
            <w:tcW w:w="6946" w:type="dxa"/>
          </w:tcPr>
          <w:p w:rsidR="005073B1" w:rsidRPr="00363DE1" w:rsidRDefault="001F729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18.5.2013</w:t>
            </w:r>
          </w:p>
        </w:tc>
      </w:tr>
      <w:tr w:rsidR="005073B1" w:rsidRPr="00C80B9D" w:rsidTr="00DF1059">
        <w:tc>
          <w:tcPr>
            <w:tcW w:w="2623" w:type="dxa"/>
          </w:tcPr>
          <w:p w:rsidR="005073B1" w:rsidRPr="002A7AD9" w:rsidRDefault="00360273" w:rsidP="00360273">
            <w:pPr>
              <w:rPr>
                <w:rFonts w:ascii="Calibri" w:hAnsi="Calibri"/>
                <w:szCs w:val="24"/>
                <w:lang w:val="ru-RU"/>
              </w:rPr>
            </w:pPr>
            <w:r w:rsidRPr="002A7AD9">
              <w:rPr>
                <w:rFonts w:ascii="Calibri" w:hAnsi="Calibri"/>
                <w:szCs w:val="24"/>
                <w:lang w:val="ru-RU"/>
              </w:rPr>
              <w:t>Passport expire date</w:t>
            </w:r>
          </w:p>
        </w:tc>
        <w:tc>
          <w:tcPr>
            <w:tcW w:w="6946" w:type="dxa"/>
          </w:tcPr>
          <w:p w:rsidR="005073B1" w:rsidRPr="00363DE1" w:rsidRDefault="001F729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18.5.2018</w:t>
            </w:r>
          </w:p>
        </w:tc>
      </w:tr>
      <w:tr w:rsidR="00360273" w:rsidRPr="003D5983" w:rsidTr="00346270">
        <w:trPr>
          <w:trHeight w:val="579"/>
        </w:trPr>
        <w:tc>
          <w:tcPr>
            <w:tcW w:w="2623" w:type="dxa"/>
          </w:tcPr>
          <w:p w:rsidR="00360273" w:rsidRPr="002A7AD9" w:rsidRDefault="00360273" w:rsidP="00360273">
            <w:pPr>
              <w:rPr>
                <w:rFonts w:ascii="Calibri" w:hAnsi="Calibri"/>
                <w:szCs w:val="24"/>
                <w:lang w:val="en-US"/>
              </w:rPr>
            </w:pPr>
            <w:r w:rsidRPr="002A7AD9">
              <w:rPr>
                <w:rFonts w:ascii="Calibri" w:hAnsi="Calibri"/>
                <w:szCs w:val="24"/>
                <w:lang w:val="ru-RU"/>
              </w:rPr>
              <w:t>Job Title</w:t>
            </w:r>
          </w:p>
        </w:tc>
        <w:tc>
          <w:tcPr>
            <w:tcW w:w="6946" w:type="dxa"/>
          </w:tcPr>
          <w:p w:rsidR="00360273" w:rsidRPr="003D5983" w:rsidRDefault="001F72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Administrative Renovation &amp;Change M</w:t>
            </w:r>
            <w:r w:rsidR="007F37F7">
              <w:rPr>
                <w:sz w:val="22"/>
                <w:szCs w:val="22"/>
              </w:rPr>
              <w:t>anager</w:t>
            </w:r>
          </w:p>
        </w:tc>
      </w:tr>
      <w:tr w:rsidR="00360273" w:rsidRPr="003D5983" w:rsidTr="00DF1059">
        <w:tc>
          <w:tcPr>
            <w:tcW w:w="2623" w:type="dxa"/>
          </w:tcPr>
          <w:p w:rsidR="00360273" w:rsidRPr="002A7AD9" w:rsidRDefault="00360273" w:rsidP="00360273">
            <w:pPr>
              <w:rPr>
                <w:rFonts w:ascii="Calibri" w:hAnsi="Calibri"/>
                <w:szCs w:val="24"/>
                <w:lang w:val="ru-RU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>Station</w:t>
            </w:r>
          </w:p>
        </w:tc>
        <w:tc>
          <w:tcPr>
            <w:tcW w:w="6946" w:type="dxa"/>
          </w:tcPr>
          <w:p w:rsidR="00360273" w:rsidRPr="003D5983" w:rsidRDefault="007F37F7">
            <w:pPr>
              <w:rPr>
                <w:sz w:val="22"/>
                <w:szCs w:val="22"/>
              </w:rPr>
            </w:pPr>
            <w:r w:rsidRPr="00E437C3">
              <w:rPr>
                <w:sz w:val="22"/>
                <w:szCs w:val="22"/>
              </w:rPr>
              <w:t>Nuclear Power Production and Development company (NPPD)</w:t>
            </w:r>
          </w:p>
        </w:tc>
      </w:tr>
      <w:tr w:rsidR="00360273" w:rsidRPr="003D5983" w:rsidTr="00346270">
        <w:trPr>
          <w:trHeight w:val="379"/>
        </w:trPr>
        <w:tc>
          <w:tcPr>
            <w:tcW w:w="2623" w:type="dxa"/>
          </w:tcPr>
          <w:p w:rsidR="00360273" w:rsidRPr="002A7AD9" w:rsidRDefault="00360273" w:rsidP="00360273">
            <w:pPr>
              <w:rPr>
                <w:rFonts w:ascii="Calibri" w:hAnsi="Calibri"/>
                <w:szCs w:val="24"/>
                <w:lang w:val="en-US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>Company / Organization</w:t>
            </w:r>
          </w:p>
        </w:tc>
        <w:tc>
          <w:tcPr>
            <w:tcW w:w="6946" w:type="dxa"/>
          </w:tcPr>
          <w:p w:rsidR="00360273" w:rsidRPr="003D5983" w:rsidRDefault="007F37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Atomic Energy Organization of Iran(AEOI)</w:t>
            </w:r>
          </w:p>
        </w:tc>
      </w:tr>
      <w:tr w:rsidR="00360273" w:rsidRPr="003D5983" w:rsidTr="00346270">
        <w:trPr>
          <w:trHeight w:val="507"/>
        </w:trPr>
        <w:tc>
          <w:tcPr>
            <w:tcW w:w="2623" w:type="dxa"/>
          </w:tcPr>
          <w:p w:rsidR="00360273" w:rsidRPr="002A7AD9" w:rsidRDefault="00360273" w:rsidP="00360273">
            <w:pPr>
              <w:rPr>
                <w:rFonts w:ascii="Calibri" w:hAnsi="Calibri"/>
                <w:szCs w:val="24"/>
                <w:lang w:val="en-US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>Work Address</w:t>
            </w:r>
          </w:p>
        </w:tc>
        <w:tc>
          <w:tcPr>
            <w:tcW w:w="6946" w:type="dxa"/>
          </w:tcPr>
          <w:p w:rsidR="00360273" w:rsidRPr="003D5983" w:rsidRDefault="007F37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H&amp;R Department,</w:t>
            </w:r>
            <w:r w:rsidRPr="00E437C3">
              <w:rPr>
                <w:sz w:val="22"/>
                <w:szCs w:val="22"/>
              </w:rPr>
              <w:t xml:space="preserve"> Nuclear Power Production and Development company (NPPD)</w:t>
            </w:r>
            <w:r>
              <w:rPr>
                <w:sz w:val="22"/>
                <w:szCs w:val="22"/>
              </w:rPr>
              <w:t>,Tehran, Iran</w:t>
            </w:r>
          </w:p>
        </w:tc>
      </w:tr>
      <w:tr w:rsidR="00360273" w:rsidRPr="003D5983" w:rsidTr="00DF1059">
        <w:tc>
          <w:tcPr>
            <w:tcW w:w="2623" w:type="dxa"/>
          </w:tcPr>
          <w:p w:rsidR="00360273" w:rsidRPr="002A7AD9" w:rsidRDefault="00360273" w:rsidP="00360273">
            <w:pPr>
              <w:rPr>
                <w:rFonts w:ascii="Calibri" w:hAnsi="Calibri"/>
                <w:szCs w:val="24"/>
                <w:lang w:val="en-US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>Telephone</w:t>
            </w:r>
          </w:p>
        </w:tc>
        <w:tc>
          <w:tcPr>
            <w:tcW w:w="6946" w:type="dxa"/>
          </w:tcPr>
          <w:p w:rsidR="00360273" w:rsidRPr="003D5983" w:rsidRDefault="007F37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+982124882460</w:t>
            </w:r>
          </w:p>
        </w:tc>
      </w:tr>
      <w:tr w:rsidR="00360273" w:rsidRPr="003D5983" w:rsidTr="00346270">
        <w:trPr>
          <w:trHeight w:val="551"/>
        </w:trPr>
        <w:tc>
          <w:tcPr>
            <w:tcW w:w="2623" w:type="dxa"/>
          </w:tcPr>
          <w:p w:rsidR="00360273" w:rsidRPr="002A7AD9" w:rsidRDefault="00342220" w:rsidP="00342220">
            <w:pPr>
              <w:rPr>
                <w:rFonts w:ascii="Calibri" w:hAnsi="Calibri"/>
                <w:szCs w:val="24"/>
                <w:lang w:val="ru-RU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>Home address</w:t>
            </w:r>
          </w:p>
        </w:tc>
        <w:tc>
          <w:tcPr>
            <w:tcW w:w="6946" w:type="dxa"/>
          </w:tcPr>
          <w:p w:rsidR="00360273" w:rsidRPr="003D5983" w:rsidRDefault="007F37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Tehran, Iran</w:t>
            </w:r>
          </w:p>
        </w:tc>
      </w:tr>
      <w:tr w:rsidR="00360273" w:rsidRPr="003D5983" w:rsidTr="00DF1059">
        <w:tc>
          <w:tcPr>
            <w:tcW w:w="2623" w:type="dxa"/>
          </w:tcPr>
          <w:p w:rsidR="00360273" w:rsidRPr="002A7AD9" w:rsidRDefault="00342220" w:rsidP="00342220">
            <w:pPr>
              <w:rPr>
                <w:rFonts w:ascii="Calibri" w:hAnsi="Calibri"/>
                <w:szCs w:val="24"/>
                <w:lang w:val="ru-RU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>Fax</w:t>
            </w:r>
          </w:p>
        </w:tc>
        <w:tc>
          <w:tcPr>
            <w:tcW w:w="6946" w:type="dxa"/>
          </w:tcPr>
          <w:p w:rsidR="00360273" w:rsidRPr="003D5983" w:rsidRDefault="00617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+982122058480</w:t>
            </w:r>
          </w:p>
        </w:tc>
      </w:tr>
      <w:tr w:rsidR="00360273" w:rsidRPr="003D5983" w:rsidTr="00DF1059">
        <w:tc>
          <w:tcPr>
            <w:tcW w:w="2623" w:type="dxa"/>
          </w:tcPr>
          <w:p w:rsidR="00360273" w:rsidRPr="002A7AD9" w:rsidRDefault="00342220" w:rsidP="00342220">
            <w:pPr>
              <w:rPr>
                <w:rFonts w:ascii="Calibri" w:hAnsi="Calibri"/>
                <w:szCs w:val="24"/>
                <w:lang w:val="ru-RU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>E-mail</w:t>
            </w:r>
          </w:p>
        </w:tc>
        <w:tc>
          <w:tcPr>
            <w:tcW w:w="6946" w:type="dxa"/>
          </w:tcPr>
          <w:p w:rsidR="00360273" w:rsidRPr="003D5983" w:rsidRDefault="007F37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f.sadeghi@nppd.co.ir</w:t>
            </w:r>
          </w:p>
        </w:tc>
      </w:tr>
      <w:tr w:rsidR="00360273" w:rsidRPr="003D5983" w:rsidTr="00346270">
        <w:trPr>
          <w:trHeight w:val="273"/>
        </w:trPr>
        <w:tc>
          <w:tcPr>
            <w:tcW w:w="2623" w:type="dxa"/>
          </w:tcPr>
          <w:p w:rsidR="00360273" w:rsidRPr="002A7AD9" w:rsidRDefault="00342220" w:rsidP="00342220">
            <w:pPr>
              <w:rPr>
                <w:rFonts w:ascii="Calibri" w:hAnsi="Calibri"/>
                <w:szCs w:val="24"/>
                <w:lang w:val="en-US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>Mobile phone</w:t>
            </w:r>
          </w:p>
        </w:tc>
        <w:tc>
          <w:tcPr>
            <w:tcW w:w="6946" w:type="dxa"/>
          </w:tcPr>
          <w:p w:rsidR="00360273" w:rsidRPr="003D5983" w:rsidRDefault="00617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+989123018779</w:t>
            </w:r>
          </w:p>
        </w:tc>
      </w:tr>
      <w:tr w:rsidR="00037898" w:rsidRPr="003D5983" w:rsidTr="00DF1059">
        <w:tc>
          <w:tcPr>
            <w:tcW w:w="2623" w:type="dxa"/>
          </w:tcPr>
          <w:p w:rsidR="00037898" w:rsidRPr="002A7AD9" w:rsidRDefault="00037898" w:rsidP="00342220">
            <w:pPr>
              <w:rPr>
                <w:rFonts w:ascii="Calibri" w:hAnsi="Calibri"/>
                <w:szCs w:val="24"/>
                <w:lang w:val="en-US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>Laptop brand and serial number</w:t>
            </w:r>
          </w:p>
        </w:tc>
        <w:tc>
          <w:tcPr>
            <w:tcW w:w="6946" w:type="dxa"/>
          </w:tcPr>
          <w:p w:rsidR="00037898" w:rsidRPr="003D5983" w:rsidRDefault="00037898">
            <w:pPr>
              <w:rPr>
                <w:sz w:val="22"/>
                <w:szCs w:val="22"/>
              </w:rPr>
            </w:pPr>
          </w:p>
        </w:tc>
      </w:tr>
      <w:tr w:rsidR="00037898" w:rsidRPr="003D5983" w:rsidTr="00DF1059">
        <w:tc>
          <w:tcPr>
            <w:tcW w:w="2623" w:type="dxa"/>
          </w:tcPr>
          <w:p w:rsidR="00037898" w:rsidRPr="002A7AD9" w:rsidRDefault="00037898" w:rsidP="00342220">
            <w:pPr>
              <w:rPr>
                <w:rFonts w:ascii="Calibri" w:hAnsi="Calibri"/>
                <w:szCs w:val="24"/>
                <w:lang w:val="en-US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>Size of clothing</w:t>
            </w:r>
          </w:p>
          <w:p w:rsidR="00037898" w:rsidRPr="002A7AD9" w:rsidRDefault="00037898" w:rsidP="00342220">
            <w:pPr>
              <w:rPr>
                <w:rFonts w:ascii="Calibri" w:hAnsi="Calibri"/>
                <w:szCs w:val="24"/>
                <w:lang w:val="en-US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>Shoes</w:t>
            </w:r>
          </w:p>
          <w:p w:rsidR="00037898" w:rsidRPr="002A7AD9" w:rsidRDefault="00037898" w:rsidP="00342220">
            <w:pPr>
              <w:rPr>
                <w:rFonts w:ascii="Calibri" w:hAnsi="Calibri"/>
                <w:szCs w:val="24"/>
                <w:lang w:val="en-US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>Height</w:t>
            </w:r>
          </w:p>
        </w:tc>
        <w:tc>
          <w:tcPr>
            <w:tcW w:w="6946" w:type="dxa"/>
          </w:tcPr>
          <w:p w:rsidR="00037898" w:rsidRPr="003D5983" w:rsidRDefault="00037898">
            <w:pPr>
              <w:rPr>
                <w:sz w:val="22"/>
                <w:szCs w:val="22"/>
              </w:rPr>
            </w:pPr>
          </w:p>
        </w:tc>
      </w:tr>
      <w:tr w:rsidR="00360273" w:rsidRPr="00FF5227" w:rsidTr="00346270">
        <w:trPr>
          <w:trHeight w:val="765"/>
        </w:trPr>
        <w:tc>
          <w:tcPr>
            <w:tcW w:w="2623" w:type="dxa"/>
          </w:tcPr>
          <w:p w:rsidR="00360273" w:rsidRPr="002A7AD9" w:rsidRDefault="00342220" w:rsidP="00342220">
            <w:pPr>
              <w:rPr>
                <w:rFonts w:ascii="Calibri" w:hAnsi="Calibri"/>
                <w:szCs w:val="24"/>
                <w:lang w:val="ru-RU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>Presentation title</w:t>
            </w:r>
          </w:p>
        </w:tc>
        <w:tc>
          <w:tcPr>
            <w:tcW w:w="6946" w:type="dxa"/>
          </w:tcPr>
          <w:p w:rsidR="00360273" w:rsidRPr="00FF5227" w:rsidRDefault="00360273">
            <w:pPr>
              <w:rPr>
                <w:sz w:val="22"/>
                <w:szCs w:val="22"/>
                <w:lang w:val="ru-RU"/>
              </w:rPr>
            </w:pPr>
          </w:p>
        </w:tc>
      </w:tr>
    </w:tbl>
    <w:p w:rsidR="00BD1DFA" w:rsidRDefault="00BD1DFA" w:rsidP="00162F01">
      <w:pPr>
        <w:tabs>
          <w:tab w:val="left" w:pos="5775"/>
        </w:tabs>
        <w:rPr>
          <w:lang w:val="ru-RU"/>
        </w:rPr>
      </w:pPr>
    </w:p>
    <w:p w:rsidR="00557CEE" w:rsidRPr="00342941" w:rsidRDefault="00BD1DFA" w:rsidP="00162F01">
      <w:pPr>
        <w:tabs>
          <w:tab w:val="left" w:pos="5775"/>
        </w:tabs>
        <w:rPr>
          <w:rFonts w:ascii="Calibri" w:hAnsi="Calibri" w:cs="Calibri"/>
          <w:szCs w:val="24"/>
          <w:lang w:val="en-US"/>
        </w:rPr>
      </w:pPr>
      <w:r w:rsidRPr="00BD1DFA">
        <w:rPr>
          <w:lang w:val="en-US"/>
        </w:rPr>
        <w:br w:type="page"/>
      </w:r>
      <w:r w:rsidRPr="00342941">
        <w:rPr>
          <w:rFonts w:ascii="Calibri" w:hAnsi="Calibri" w:cs="Calibri"/>
          <w:szCs w:val="24"/>
          <w:lang w:val="en-US"/>
        </w:rPr>
        <w:lastRenderedPageBreak/>
        <w:t>Technical experience in the TSM area</w:t>
      </w:r>
    </w:p>
    <w:p w:rsidR="00BD1DFA" w:rsidRPr="00342941" w:rsidRDefault="00BD1DFA" w:rsidP="00162F01">
      <w:pPr>
        <w:tabs>
          <w:tab w:val="left" w:pos="5775"/>
        </w:tabs>
        <w:rPr>
          <w:rFonts w:ascii="Calibri" w:hAnsi="Calibri" w:cs="Calibri"/>
          <w:szCs w:val="24"/>
          <w:lang w:val="en-US"/>
        </w:rPr>
      </w:pPr>
      <w:r w:rsidRPr="00342941">
        <w:rPr>
          <w:rFonts w:ascii="Calibri" w:hAnsi="Calibri" w:cs="Calibri"/>
          <w:szCs w:val="24"/>
          <w:lang w:val="en-US"/>
        </w:rPr>
        <w:t>__________________________________________________________________</w:t>
      </w:r>
    </w:p>
    <w:p w:rsidR="00BD1DFA" w:rsidRPr="00342941" w:rsidRDefault="00BD1DFA" w:rsidP="00162F01">
      <w:pPr>
        <w:tabs>
          <w:tab w:val="left" w:pos="5775"/>
        </w:tabs>
        <w:rPr>
          <w:rFonts w:ascii="Calibri" w:hAnsi="Calibri" w:cs="Calibri"/>
          <w:szCs w:val="24"/>
          <w:lang w:val="en-US"/>
        </w:rPr>
      </w:pPr>
      <w:r w:rsidRPr="00342941">
        <w:rPr>
          <w:rFonts w:ascii="Calibri" w:hAnsi="Calibri" w:cs="Calibri"/>
          <w:szCs w:val="24"/>
          <w:lang w:val="en-US"/>
        </w:rPr>
        <w:t>__________________________________________________________________</w:t>
      </w:r>
    </w:p>
    <w:p w:rsidR="00BD1DFA" w:rsidRPr="00342941" w:rsidRDefault="00BD1DFA" w:rsidP="00162F01">
      <w:pPr>
        <w:tabs>
          <w:tab w:val="left" w:pos="5775"/>
        </w:tabs>
        <w:rPr>
          <w:rFonts w:ascii="Calibri" w:hAnsi="Calibri" w:cs="Calibri"/>
          <w:szCs w:val="24"/>
          <w:lang w:val="en-US"/>
        </w:rPr>
      </w:pPr>
      <w:r w:rsidRPr="00342941">
        <w:rPr>
          <w:rFonts w:ascii="Calibri" w:hAnsi="Calibri" w:cs="Calibri"/>
          <w:szCs w:val="24"/>
          <w:lang w:val="en-US"/>
        </w:rPr>
        <w:t>__________________________________________________________________</w:t>
      </w:r>
    </w:p>
    <w:p w:rsidR="00BD1DFA" w:rsidRPr="00342941" w:rsidRDefault="00BD1DFA" w:rsidP="00162F01">
      <w:pPr>
        <w:tabs>
          <w:tab w:val="left" w:pos="5775"/>
        </w:tabs>
        <w:rPr>
          <w:rFonts w:ascii="Calibri" w:hAnsi="Calibri" w:cs="Calibri"/>
          <w:szCs w:val="24"/>
          <w:lang w:val="en-US"/>
        </w:rPr>
      </w:pPr>
      <w:r w:rsidRPr="00342941">
        <w:rPr>
          <w:rFonts w:ascii="Calibri" w:hAnsi="Calibri" w:cs="Calibri"/>
          <w:szCs w:val="24"/>
          <w:lang w:val="en-US"/>
        </w:rPr>
        <w:t>__________________________________________________________________</w:t>
      </w:r>
    </w:p>
    <w:p w:rsidR="00BD1DFA" w:rsidRPr="00342941" w:rsidRDefault="00BD1DFA" w:rsidP="00162F01">
      <w:pPr>
        <w:tabs>
          <w:tab w:val="left" w:pos="5775"/>
        </w:tabs>
        <w:rPr>
          <w:rFonts w:ascii="Calibri" w:hAnsi="Calibri" w:cs="Calibri"/>
          <w:szCs w:val="24"/>
          <w:lang w:val="en-US"/>
        </w:rPr>
      </w:pPr>
    </w:p>
    <w:p w:rsidR="00BD1DFA" w:rsidRPr="00342941" w:rsidRDefault="00BD1DFA" w:rsidP="00162F01">
      <w:pPr>
        <w:tabs>
          <w:tab w:val="left" w:pos="5775"/>
        </w:tabs>
        <w:rPr>
          <w:rFonts w:ascii="Calibri" w:hAnsi="Calibri" w:cs="Calibri"/>
          <w:szCs w:val="24"/>
          <w:lang w:val="en-US"/>
        </w:rPr>
      </w:pPr>
      <w:r w:rsidRPr="00342941">
        <w:rPr>
          <w:rFonts w:ascii="Calibri" w:hAnsi="Calibri" w:cs="Calibri"/>
          <w:szCs w:val="24"/>
          <w:lang w:val="en-US"/>
        </w:rPr>
        <w:t>Foreign languages knowledge</w:t>
      </w:r>
    </w:p>
    <w:p w:rsidR="00BD1DFA" w:rsidRPr="00342941" w:rsidRDefault="00BD1DFA" w:rsidP="00BD1DFA">
      <w:pPr>
        <w:rPr>
          <w:rFonts w:ascii="Calibri" w:hAnsi="Calibri" w:cs="Calibr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992"/>
        <w:gridCol w:w="1134"/>
        <w:gridCol w:w="1134"/>
        <w:gridCol w:w="1276"/>
      </w:tblGrid>
      <w:tr w:rsidR="00BD1DFA" w:rsidRPr="00342941" w:rsidTr="00EA7FF5">
        <w:tc>
          <w:tcPr>
            <w:tcW w:w="4786" w:type="dxa"/>
          </w:tcPr>
          <w:p w:rsidR="00BD1DFA" w:rsidRPr="00342941" w:rsidRDefault="00BD1DFA" w:rsidP="00EA7FF5">
            <w:pPr>
              <w:rPr>
                <w:rFonts w:ascii="Calibri" w:hAnsi="Calibri" w:cs="Calibri"/>
                <w:szCs w:val="24"/>
              </w:rPr>
            </w:pPr>
            <w:r w:rsidRPr="00342941">
              <w:rPr>
                <w:rFonts w:ascii="Calibri" w:hAnsi="Calibri" w:cs="Calibri"/>
                <w:szCs w:val="24"/>
              </w:rPr>
              <w:t>Native language(s)</w:t>
            </w:r>
          </w:p>
        </w:tc>
        <w:tc>
          <w:tcPr>
            <w:tcW w:w="4536" w:type="dxa"/>
            <w:gridSpan w:val="4"/>
          </w:tcPr>
          <w:p w:rsidR="00BD1DFA" w:rsidRPr="00342941" w:rsidRDefault="00617AF7" w:rsidP="00BD1DFA">
            <w:pPr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Persian</w:t>
            </w:r>
          </w:p>
        </w:tc>
      </w:tr>
      <w:tr w:rsidR="00BD1DFA" w:rsidRPr="00342941" w:rsidTr="00EA7FF5">
        <w:tc>
          <w:tcPr>
            <w:tcW w:w="4786" w:type="dxa"/>
          </w:tcPr>
          <w:p w:rsidR="00BD1DFA" w:rsidRPr="00342941" w:rsidRDefault="00BD1DFA" w:rsidP="00EA7FF5">
            <w:pPr>
              <w:rPr>
                <w:rFonts w:ascii="Calibri" w:hAnsi="Calibri" w:cs="Calibri"/>
                <w:szCs w:val="24"/>
              </w:rPr>
            </w:pPr>
            <w:r w:rsidRPr="00342941">
              <w:rPr>
                <w:rFonts w:ascii="Calibri" w:hAnsi="Calibri" w:cs="Calibri"/>
                <w:szCs w:val="24"/>
              </w:rPr>
              <w:t>Foreign languages</w:t>
            </w:r>
          </w:p>
        </w:tc>
        <w:tc>
          <w:tcPr>
            <w:tcW w:w="992" w:type="dxa"/>
          </w:tcPr>
          <w:p w:rsidR="00BD1DFA" w:rsidRPr="00342941" w:rsidRDefault="00BD1DFA" w:rsidP="00EA7FF5">
            <w:pPr>
              <w:rPr>
                <w:rFonts w:ascii="Calibri" w:hAnsi="Calibri" w:cs="Calibri"/>
                <w:szCs w:val="24"/>
              </w:rPr>
            </w:pPr>
            <w:r w:rsidRPr="00342941">
              <w:rPr>
                <w:rFonts w:ascii="Calibri" w:hAnsi="Calibri" w:cs="Calibri"/>
                <w:szCs w:val="24"/>
              </w:rPr>
              <w:t>Poor</w:t>
            </w:r>
          </w:p>
        </w:tc>
        <w:tc>
          <w:tcPr>
            <w:tcW w:w="1134" w:type="dxa"/>
          </w:tcPr>
          <w:p w:rsidR="00BD1DFA" w:rsidRPr="00342941" w:rsidRDefault="00BD1DFA" w:rsidP="00EA7FF5">
            <w:pPr>
              <w:rPr>
                <w:rFonts w:ascii="Calibri" w:hAnsi="Calibri" w:cs="Calibri"/>
                <w:szCs w:val="24"/>
              </w:rPr>
            </w:pPr>
            <w:r w:rsidRPr="00342941">
              <w:rPr>
                <w:rFonts w:ascii="Calibri" w:hAnsi="Calibri" w:cs="Calibri"/>
                <w:szCs w:val="24"/>
              </w:rPr>
              <w:t>Medium</w:t>
            </w:r>
          </w:p>
        </w:tc>
        <w:tc>
          <w:tcPr>
            <w:tcW w:w="1134" w:type="dxa"/>
          </w:tcPr>
          <w:p w:rsidR="00BD1DFA" w:rsidRPr="00342941" w:rsidRDefault="00BD1DFA" w:rsidP="00EA7FF5">
            <w:pPr>
              <w:rPr>
                <w:rFonts w:ascii="Calibri" w:hAnsi="Calibri" w:cs="Calibri"/>
                <w:szCs w:val="24"/>
              </w:rPr>
            </w:pPr>
            <w:r w:rsidRPr="00342941">
              <w:rPr>
                <w:rFonts w:ascii="Calibri" w:hAnsi="Calibri" w:cs="Calibri"/>
                <w:szCs w:val="24"/>
              </w:rPr>
              <w:t>Good</w:t>
            </w:r>
          </w:p>
        </w:tc>
        <w:tc>
          <w:tcPr>
            <w:tcW w:w="1276" w:type="dxa"/>
          </w:tcPr>
          <w:p w:rsidR="00BD1DFA" w:rsidRPr="00342941" w:rsidRDefault="00BD1DFA" w:rsidP="00EA7FF5">
            <w:pPr>
              <w:rPr>
                <w:rFonts w:ascii="Calibri" w:hAnsi="Calibri" w:cs="Calibri"/>
                <w:szCs w:val="24"/>
              </w:rPr>
            </w:pPr>
            <w:r w:rsidRPr="00342941">
              <w:rPr>
                <w:rFonts w:ascii="Calibri" w:hAnsi="Calibri" w:cs="Calibri"/>
                <w:szCs w:val="24"/>
              </w:rPr>
              <w:t>Excellent</w:t>
            </w:r>
          </w:p>
        </w:tc>
      </w:tr>
      <w:tr w:rsidR="00BD1DFA" w:rsidRPr="00342941" w:rsidTr="00EA7FF5">
        <w:tc>
          <w:tcPr>
            <w:tcW w:w="4786" w:type="dxa"/>
          </w:tcPr>
          <w:p w:rsidR="00BD1DFA" w:rsidRPr="00342941" w:rsidRDefault="00BD1DFA" w:rsidP="00EA7FF5">
            <w:pPr>
              <w:rPr>
                <w:rFonts w:ascii="Calibri" w:hAnsi="Calibri" w:cs="Calibri"/>
                <w:szCs w:val="24"/>
              </w:rPr>
            </w:pPr>
            <w:r w:rsidRPr="00342941">
              <w:rPr>
                <w:rFonts w:ascii="Calibri" w:hAnsi="Calibri" w:cs="Calibri"/>
                <w:szCs w:val="24"/>
              </w:rPr>
              <w:t>English</w:t>
            </w:r>
          </w:p>
        </w:tc>
        <w:tc>
          <w:tcPr>
            <w:tcW w:w="992" w:type="dxa"/>
            <w:vAlign w:val="center"/>
          </w:tcPr>
          <w:p w:rsidR="00BD1DFA" w:rsidRPr="00342941" w:rsidRDefault="00BD1DFA" w:rsidP="00EA7FF5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1DFA" w:rsidRPr="00342941" w:rsidRDefault="00BD1DFA" w:rsidP="00EA7FF5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1DFA" w:rsidRPr="00342941" w:rsidRDefault="00617AF7" w:rsidP="00EA7FF5">
            <w:pPr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:rsidR="00BD1DFA" w:rsidRPr="00342941" w:rsidRDefault="00BD1DFA" w:rsidP="00EA7FF5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BD1DFA" w:rsidRPr="00342941" w:rsidTr="00EA7FF5">
        <w:tc>
          <w:tcPr>
            <w:tcW w:w="4786" w:type="dxa"/>
          </w:tcPr>
          <w:p w:rsidR="00BD1DFA" w:rsidRPr="00342941" w:rsidRDefault="00BD1DFA" w:rsidP="00EA7FF5">
            <w:pPr>
              <w:rPr>
                <w:rFonts w:ascii="Calibri" w:hAnsi="Calibri" w:cs="Calibri"/>
                <w:szCs w:val="24"/>
              </w:rPr>
            </w:pPr>
            <w:r w:rsidRPr="00342941">
              <w:rPr>
                <w:rFonts w:ascii="Calibri" w:hAnsi="Calibri" w:cs="Calibri"/>
                <w:szCs w:val="24"/>
              </w:rPr>
              <w:t>Others: 1)</w:t>
            </w:r>
            <w:r w:rsidR="00617AF7">
              <w:rPr>
                <w:rFonts w:ascii="Calibri" w:hAnsi="Calibri" w:cs="Calibri"/>
                <w:szCs w:val="24"/>
              </w:rPr>
              <w:t xml:space="preserve"> Russian</w:t>
            </w:r>
          </w:p>
        </w:tc>
        <w:tc>
          <w:tcPr>
            <w:tcW w:w="992" w:type="dxa"/>
            <w:vAlign w:val="center"/>
          </w:tcPr>
          <w:p w:rsidR="00BD1DFA" w:rsidRPr="00342941" w:rsidRDefault="00BD1DFA" w:rsidP="00EA7FF5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1DFA" w:rsidRPr="00342941" w:rsidRDefault="00BD1DFA" w:rsidP="00EA7FF5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1DFA" w:rsidRPr="00342941" w:rsidRDefault="00617AF7" w:rsidP="00EA7FF5">
            <w:pPr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:rsidR="00BD1DFA" w:rsidRPr="00342941" w:rsidRDefault="00BD1DFA" w:rsidP="00EA7FF5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BD1DFA" w:rsidRPr="00342941" w:rsidTr="00EA7FF5">
        <w:tc>
          <w:tcPr>
            <w:tcW w:w="4786" w:type="dxa"/>
          </w:tcPr>
          <w:p w:rsidR="00BD1DFA" w:rsidRPr="00342941" w:rsidRDefault="00BD1DFA" w:rsidP="00EA7FF5">
            <w:pPr>
              <w:rPr>
                <w:rFonts w:ascii="Calibri" w:hAnsi="Calibri" w:cs="Calibri"/>
                <w:szCs w:val="24"/>
              </w:rPr>
            </w:pPr>
            <w:r w:rsidRPr="00342941">
              <w:rPr>
                <w:rFonts w:ascii="Calibri" w:hAnsi="Calibri" w:cs="Calibri"/>
                <w:szCs w:val="24"/>
              </w:rPr>
              <w:t xml:space="preserve">           </w:t>
            </w:r>
            <w:r w:rsidR="00342941">
              <w:rPr>
                <w:rFonts w:ascii="Calibri" w:hAnsi="Calibri" w:cs="Calibri"/>
                <w:szCs w:val="24"/>
              </w:rPr>
              <w:t xml:space="preserve"> </w:t>
            </w:r>
            <w:r w:rsidRPr="00342941">
              <w:rPr>
                <w:rFonts w:ascii="Calibri" w:hAnsi="Calibri" w:cs="Calibri"/>
                <w:szCs w:val="24"/>
              </w:rPr>
              <w:t xml:space="preserve">  2)</w:t>
            </w:r>
          </w:p>
        </w:tc>
        <w:tc>
          <w:tcPr>
            <w:tcW w:w="992" w:type="dxa"/>
            <w:vAlign w:val="center"/>
          </w:tcPr>
          <w:p w:rsidR="00BD1DFA" w:rsidRPr="00342941" w:rsidRDefault="00BD1DFA" w:rsidP="00EA7FF5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1DFA" w:rsidRPr="00342941" w:rsidRDefault="00BD1DFA" w:rsidP="00EA7FF5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1DFA" w:rsidRPr="00342941" w:rsidRDefault="00BD1DFA" w:rsidP="00EA7FF5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D1DFA" w:rsidRPr="00342941" w:rsidRDefault="00BD1DFA" w:rsidP="00EA7FF5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BD1DFA" w:rsidRPr="00342941" w:rsidTr="00EA7FF5">
        <w:tc>
          <w:tcPr>
            <w:tcW w:w="4786" w:type="dxa"/>
          </w:tcPr>
          <w:p w:rsidR="00BD1DFA" w:rsidRPr="00342941" w:rsidRDefault="00BD1DFA" w:rsidP="00EA7FF5">
            <w:pPr>
              <w:rPr>
                <w:rFonts w:ascii="Calibri" w:hAnsi="Calibri" w:cs="Calibri"/>
                <w:szCs w:val="24"/>
              </w:rPr>
            </w:pPr>
            <w:r w:rsidRPr="00342941">
              <w:rPr>
                <w:rFonts w:ascii="Calibri" w:hAnsi="Calibri" w:cs="Calibri"/>
                <w:szCs w:val="24"/>
              </w:rPr>
              <w:t xml:space="preserve">         </w:t>
            </w:r>
            <w:r w:rsidR="00342941">
              <w:rPr>
                <w:rFonts w:ascii="Calibri" w:hAnsi="Calibri" w:cs="Calibri"/>
                <w:szCs w:val="24"/>
              </w:rPr>
              <w:t xml:space="preserve"> </w:t>
            </w:r>
            <w:r w:rsidRPr="00342941">
              <w:rPr>
                <w:rFonts w:ascii="Calibri" w:hAnsi="Calibri" w:cs="Calibri"/>
                <w:szCs w:val="24"/>
              </w:rPr>
              <w:t xml:space="preserve">    3)</w:t>
            </w:r>
          </w:p>
        </w:tc>
        <w:tc>
          <w:tcPr>
            <w:tcW w:w="992" w:type="dxa"/>
            <w:vAlign w:val="center"/>
          </w:tcPr>
          <w:p w:rsidR="00BD1DFA" w:rsidRPr="00342941" w:rsidRDefault="00BD1DFA" w:rsidP="00EA7FF5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1DFA" w:rsidRPr="00342941" w:rsidRDefault="00BD1DFA" w:rsidP="00EA7FF5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1DFA" w:rsidRPr="00342941" w:rsidRDefault="00BD1DFA" w:rsidP="00EA7FF5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D1DFA" w:rsidRPr="00342941" w:rsidRDefault="00BD1DFA" w:rsidP="00EA7FF5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</w:tbl>
    <w:p w:rsidR="00BD1DFA" w:rsidRPr="00BD1DFA" w:rsidRDefault="00BD1DFA" w:rsidP="00162F01">
      <w:pPr>
        <w:tabs>
          <w:tab w:val="left" w:pos="5775"/>
        </w:tabs>
        <w:rPr>
          <w:lang w:val="en-US"/>
        </w:rPr>
      </w:pPr>
    </w:p>
    <w:sectPr w:rsidR="00BD1DFA" w:rsidRPr="00BD1DFA" w:rsidSect="00DF1059">
      <w:footerReference w:type="default" r:id="rId10"/>
      <w:pgSz w:w="11906" w:h="16838" w:code="9"/>
      <w:pgMar w:top="505" w:right="1418" w:bottom="993" w:left="1276" w:header="284" w:footer="52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5CD" w:rsidRDefault="002935CD">
      <w:r>
        <w:separator/>
      </w:r>
    </w:p>
  </w:endnote>
  <w:endnote w:type="continuationSeparator" w:id="1">
    <w:p w:rsidR="002935CD" w:rsidRDefault="00293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05E" w:rsidRPr="00162F01" w:rsidRDefault="00797660" w:rsidP="00162F01">
    <w:pPr>
      <w:pStyle w:val="Footer"/>
      <w:jc w:val="center"/>
      <w:rPr>
        <w:rFonts w:ascii="Calibri" w:hAnsi="Calibri"/>
        <w:sz w:val="18"/>
        <w:szCs w:val="18"/>
        <w:lang w:val="en-US"/>
      </w:rPr>
    </w:pPr>
    <w:r w:rsidRPr="00162F01">
      <w:rPr>
        <w:rFonts w:ascii="Calibri" w:hAnsi="Calibri"/>
      </w:rPr>
      <w:fldChar w:fldCharType="begin"/>
    </w:r>
    <w:r w:rsidR="00162F01" w:rsidRPr="00162F01">
      <w:rPr>
        <w:rFonts w:ascii="Calibri" w:hAnsi="Calibri"/>
      </w:rPr>
      <w:instrText>PAGE   \* MERGEFORMAT</w:instrText>
    </w:r>
    <w:r w:rsidRPr="00162F01">
      <w:rPr>
        <w:rFonts w:ascii="Calibri" w:hAnsi="Calibri"/>
      </w:rPr>
      <w:fldChar w:fldCharType="separate"/>
    </w:r>
    <w:r w:rsidR="00617AF7" w:rsidRPr="00617AF7">
      <w:rPr>
        <w:rFonts w:ascii="Calibri" w:hAnsi="Calibri"/>
        <w:noProof/>
        <w:lang w:val="ru-RU"/>
      </w:rPr>
      <w:t>2</w:t>
    </w:r>
    <w:r w:rsidRPr="00162F01">
      <w:rPr>
        <w:rFonts w:ascii="Calibri" w:hAnsi="Calibri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5CD" w:rsidRDefault="002935CD">
      <w:r>
        <w:separator/>
      </w:r>
    </w:p>
  </w:footnote>
  <w:footnote w:type="continuationSeparator" w:id="1">
    <w:p w:rsidR="002935CD" w:rsidRDefault="002935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F18"/>
    <w:multiLevelType w:val="hybridMultilevel"/>
    <w:tmpl w:val="9AD6745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776124"/>
    <w:multiLevelType w:val="hybridMultilevel"/>
    <w:tmpl w:val="BF72F47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attachedTemplate r:id="rId1"/>
  <w:stylePaneFormatFilter w:val="3F01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CF4D36"/>
    <w:rsid w:val="000035A4"/>
    <w:rsid w:val="000107B9"/>
    <w:rsid w:val="000152DC"/>
    <w:rsid w:val="00037898"/>
    <w:rsid w:val="00050035"/>
    <w:rsid w:val="0008768E"/>
    <w:rsid w:val="000F45B1"/>
    <w:rsid w:val="00113CD0"/>
    <w:rsid w:val="00114A00"/>
    <w:rsid w:val="0012125E"/>
    <w:rsid w:val="001527FD"/>
    <w:rsid w:val="00162F01"/>
    <w:rsid w:val="0019007B"/>
    <w:rsid w:val="001C43E8"/>
    <w:rsid w:val="001D6C44"/>
    <w:rsid w:val="001F7297"/>
    <w:rsid w:val="00224ADA"/>
    <w:rsid w:val="00240C8A"/>
    <w:rsid w:val="00242926"/>
    <w:rsid w:val="002562C0"/>
    <w:rsid w:val="002935CD"/>
    <w:rsid w:val="002A7AD9"/>
    <w:rsid w:val="002C1091"/>
    <w:rsid w:val="002D78B3"/>
    <w:rsid w:val="00342220"/>
    <w:rsid w:val="00342941"/>
    <w:rsid w:val="00346270"/>
    <w:rsid w:val="00351B33"/>
    <w:rsid w:val="00360273"/>
    <w:rsid w:val="00363DE1"/>
    <w:rsid w:val="00372962"/>
    <w:rsid w:val="00392D32"/>
    <w:rsid w:val="003969EA"/>
    <w:rsid w:val="003D5983"/>
    <w:rsid w:val="0041200F"/>
    <w:rsid w:val="004575BE"/>
    <w:rsid w:val="004673BB"/>
    <w:rsid w:val="00475417"/>
    <w:rsid w:val="004B60E1"/>
    <w:rsid w:val="004E5336"/>
    <w:rsid w:val="00503E70"/>
    <w:rsid w:val="005073B1"/>
    <w:rsid w:val="00523AED"/>
    <w:rsid w:val="00553117"/>
    <w:rsid w:val="005559E2"/>
    <w:rsid w:val="00557CEE"/>
    <w:rsid w:val="005708AD"/>
    <w:rsid w:val="005C705E"/>
    <w:rsid w:val="005D705D"/>
    <w:rsid w:val="00600704"/>
    <w:rsid w:val="00604DAD"/>
    <w:rsid w:val="00617AF7"/>
    <w:rsid w:val="006A1CE2"/>
    <w:rsid w:val="006A6A35"/>
    <w:rsid w:val="006B0216"/>
    <w:rsid w:val="00702250"/>
    <w:rsid w:val="00712A49"/>
    <w:rsid w:val="00745795"/>
    <w:rsid w:val="00750B1F"/>
    <w:rsid w:val="00754B65"/>
    <w:rsid w:val="00772B1A"/>
    <w:rsid w:val="0078071D"/>
    <w:rsid w:val="00790ED0"/>
    <w:rsid w:val="007960CC"/>
    <w:rsid w:val="00797660"/>
    <w:rsid w:val="007C53C0"/>
    <w:rsid w:val="007D14F8"/>
    <w:rsid w:val="007D19E7"/>
    <w:rsid w:val="007D5556"/>
    <w:rsid w:val="007F3085"/>
    <w:rsid w:val="007F37F7"/>
    <w:rsid w:val="00810B25"/>
    <w:rsid w:val="008340AE"/>
    <w:rsid w:val="00840161"/>
    <w:rsid w:val="008445C9"/>
    <w:rsid w:val="008536E4"/>
    <w:rsid w:val="008C5A77"/>
    <w:rsid w:val="008E3845"/>
    <w:rsid w:val="008F1F59"/>
    <w:rsid w:val="00934F0C"/>
    <w:rsid w:val="009438CB"/>
    <w:rsid w:val="0095099B"/>
    <w:rsid w:val="00973050"/>
    <w:rsid w:val="00987E69"/>
    <w:rsid w:val="009A47AE"/>
    <w:rsid w:val="009C46FE"/>
    <w:rsid w:val="009D6C77"/>
    <w:rsid w:val="00A3731D"/>
    <w:rsid w:val="00A67FC3"/>
    <w:rsid w:val="00A9416F"/>
    <w:rsid w:val="00AB2834"/>
    <w:rsid w:val="00AD3C03"/>
    <w:rsid w:val="00AF53C9"/>
    <w:rsid w:val="00B60479"/>
    <w:rsid w:val="00B86D52"/>
    <w:rsid w:val="00BB1DFB"/>
    <w:rsid w:val="00BC3DA5"/>
    <w:rsid w:val="00BD1DFA"/>
    <w:rsid w:val="00C80B9D"/>
    <w:rsid w:val="00C86D73"/>
    <w:rsid w:val="00CC271A"/>
    <w:rsid w:val="00CD5DF2"/>
    <w:rsid w:val="00CD7433"/>
    <w:rsid w:val="00CF3F2C"/>
    <w:rsid w:val="00CF4D36"/>
    <w:rsid w:val="00D13063"/>
    <w:rsid w:val="00D936B2"/>
    <w:rsid w:val="00D93905"/>
    <w:rsid w:val="00DB7D49"/>
    <w:rsid w:val="00DD0576"/>
    <w:rsid w:val="00DE1C94"/>
    <w:rsid w:val="00DF1059"/>
    <w:rsid w:val="00DF4EE9"/>
    <w:rsid w:val="00E10821"/>
    <w:rsid w:val="00E24F73"/>
    <w:rsid w:val="00E768A1"/>
    <w:rsid w:val="00EA5F50"/>
    <w:rsid w:val="00EA7217"/>
    <w:rsid w:val="00EA7FF5"/>
    <w:rsid w:val="00ED5920"/>
    <w:rsid w:val="00ED6D38"/>
    <w:rsid w:val="00EF07BB"/>
    <w:rsid w:val="00F040D8"/>
    <w:rsid w:val="00F40615"/>
    <w:rsid w:val="00F40F71"/>
    <w:rsid w:val="00F4112F"/>
    <w:rsid w:val="00F518BE"/>
    <w:rsid w:val="00F905FB"/>
    <w:rsid w:val="00F91DE6"/>
    <w:rsid w:val="00FC58A5"/>
    <w:rsid w:val="00FC660D"/>
    <w:rsid w:val="00FF5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7660"/>
    <w:rPr>
      <w:rFonts w:ascii="Arial" w:hAnsi="Arial"/>
      <w:sz w:val="24"/>
      <w:lang w:val="en-GB" w:bidi="ar-SA"/>
    </w:rPr>
  </w:style>
  <w:style w:type="paragraph" w:styleId="Heading1">
    <w:name w:val="heading 1"/>
    <w:basedOn w:val="Normal"/>
    <w:next w:val="Normal"/>
    <w:qFormat/>
    <w:rsid w:val="00797660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797660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797660"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unhideWhenUsed/>
    <w:qFormat/>
    <w:rsid w:val="00F518B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97660"/>
    <w:pPr>
      <w:jc w:val="center"/>
    </w:pPr>
    <w:rPr>
      <w:b/>
      <w:sz w:val="36"/>
    </w:rPr>
  </w:style>
  <w:style w:type="paragraph" w:styleId="Header">
    <w:name w:val="header"/>
    <w:basedOn w:val="Normal"/>
    <w:link w:val="HeaderChar"/>
    <w:rsid w:val="0079766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9766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1082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C705E"/>
  </w:style>
  <w:style w:type="table" w:styleId="TableGrid">
    <w:name w:val="Table Grid"/>
    <w:basedOn w:val="TableNormal"/>
    <w:rsid w:val="009C46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8445C9"/>
    <w:rPr>
      <w:color w:val="0000FF"/>
      <w:u w:val="single"/>
    </w:rPr>
  </w:style>
  <w:style w:type="character" w:customStyle="1" w:styleId="Heading4Char">
    <w:name w:val="Heading 4 Char"/>
    <w:link w:val="Heading4"/>
    <w:rsid w:val="00F518BE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character" w:customStyle="1" w:styleId="apple-converted-space">
    <w:name w:val="apple-converted-space"/>
    <w:basedOn w:val="DefaultParagraphFont"/>
    <w:rsid w:val="005559E2"/>
  </w:style>
  <w:style w:type="character" w:customStyle="1" w:styleId="shorttext">
    <w:name w:val="short_text"/>
    <w:basedOn w:val="DefaultParagraphFont"/>
    <w:rsid w:val="00392D32"/>
  </w:style>
  <w:style w:type="character" w:customStyle="1" w:styleId="hps">
    <w:name w:val="hps"/>
    <w:basedOn w:val="DefaultParagraphFont"/>
    <w:rsid w:val="00392D32"/>
  </w:style>
  <w:style w:type="character" w:customStyle="1" w:styleId="FooterChar">
    <w:name w:val="Footer Char"/>
    <w:link w:val="Footer"/>
    <w:uiPriority w:val="99"/>
    <w:rsid w:val="00162F01"/>
    <w:rPr>
      <w:rFonts w:ascii="Arial" w:hAnsi="Arial"/>
      <w:sz w:val="24"/>
      <w:lang w:val="en-GB" w:eastAsia="en-US"/>
    </w:rPr>
  </w:style>
  <w:style w:type="character" w:customStyle="1" w:styleId="HeaderChar">
    <w:name w:val="Header Char"/>
    <w:link w:val="Header"/>
    <w:rsid w:val="008C5A77"/>
    <w:rPr>
      <w:rFonts w:ascii="Arial" w:hAnsi="Arial"/>
      <w:sz w:val="24"/>
      <w:lang w:val="en-GB" w:eastAsia="en-US"/>
    </w:rPr>
  </w:style>
  <w:style w:type="character" w:customStyle="1" w:styleId="spelle">
    <w:name w:val="spelle"/>
    <w:basedOn w:val="DefaultParagraphFont"/>
    <w:rsid w:val="008C5A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stapov@wanomc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PGM%20-%20Technical%20Support%20Missions\TSM%20GUIDELINES%20&amp;%20FORMS\FORMS%20&amp;%20MODELS\TSM-03%20TSM%20EXPERT%20PROPOS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DD03B-FBD9-4894-AD8A-6B88AF2EB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TSM-03 TSM EXPERT PROPOSAL</Template>
  <TotalTime>1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TSM-03 TSM Expert Proposal</vt:lpstr>
      <vt:lpstr>TSM-03 TSM Expert Proposal</vt:lpstr>
    </vt:vector>
  </TitlesOfParts>
  <Company>WANO Paris Centre</Company>
  <LinksUpToDate>false</LinksUpToDate>
  <CharactersWithSpaces>1768</CharactersWithSpaces>
  <SharedDoc>false</SharedDoc>
  <HLinks>
    <vt:vector size="6" baseType="variant">
      <vt:variant>
        <vt:i4>6160488</vt:i4>
      </vt:variant>
      <vt:variant>
        <vt:i4>0</vt:i4>
      </vt:variant>
      <vt:variant>
        <vt:i4>0</vt:i4>
      </vt:variant>
      <vt:variant>
        <vt:i4>5</vt:i4>
      </vt:variant>
      <vt:variant>
        <vt:lpwstr>mailto:astapov@wanomc.ru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TSM-03 TSM Expert Proposal</dc:title>
  <dc:subject>TSM Expert Proposal</dc:subject>
  <dc:creator>Conrad Dube</dc:creator>
  <cp:keywords/>
  <cp:lastModifiedBy>salami</cp:lastModifiedBy>
  <cp:revision>2</cp:revision>
  <cp:lastPrinted>2016-11-28T09:58:00Z</cp:lastPrinted>
  <dcterms:created xsi:type="dcterms:W3CDTF">2017-03-14T13:08:00Z</dcterms:created>
  <dcterms:modified xsi:type="dcterms:W3CDTF">2017-03-14T13:08:00Z</dcterms:modified>
</cp:coreProperties>
</file>