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EF" w:rsidRPr="005D140F" w:rsidRDefault="005D140F" w:rsidP="005D140F">
      <w:pPr>
        <w:pStyle w:val="Footer"/>
        <w:tabs>
          <w:tab w:val="clear" w:pos="4320"/>
          <w:tab w:val="clear" w:pos="8640"/>
        </w:tabs>
        <w:wordWrap w:val="0"/>
        <w:spacing w:before="120"/>
        <w:jc w:val="right"/>
        <w:rPr>
          <w:rFonts w:ascii="Times New Roman" w:hAnsi="Times New Roman"/>
          <w:i/>
          <w:iCs/>
          <w:szCs w:val="24"/>
          <w:lang w:val="ru-RU" w:eastAsia="zh-CN"/>
        </w:rPr>
      </w:pPr>
      <w:bookmarkStart w:id="0" w:name="OLE_LINK3"/>
      <w:bookmarkStart w:id="1" w:name="OLE_LINK4"/>
      <w:bookmarkStart w:id="2" w:name="HeadingArea"/>
      <w:bookmarkStart w:id="3" w:name="_GoBack"/>
      <w:bookmarkEnd w:id="3"/>
      <w:r>
        <w:rPr>
          <w:rFonts w:ascii="Times New Roman" w:hAnsi="Times New Roman"/>
          <w:i/>
          <w:iCs/>
          <w:szCs w:val="24"/>
          <w:lang w:val="ru-RU" w:eastAsia="zh-CN"/>
        </w:rPr>
        <w:t>У Цзе</w:t>
      </w:r>
    </w:p>
    <w:p w:rsidR="004D6A08" w:rsidRPr="00EF1ED7" w:rsidRDefault="005D140F" w:rsidP="003902EF">
      <w:pPr>
        <w:pStyle w:val="Footer"/>
        <w:tabs>
          <w:tab w:val="clear" w:pos="4320"/>
          <w:tab w:val="clear" w:pos="8640"/>
        </w:tabs>
        <w:spacing w:before="0"/>
        <w:jc w:val="right"/>
        <w:rPr>
          <w:rFonts w:ascii="Times New Roman" w:hAnsi="Times New Roman"/>
          <w:i/>
          <w:iCs/>
          <w:szCs w:val="24"/>
          <w:lang w:val="ru-RU" w:eastAsia="zh-CN"/>
        </w:rPr>
      </w:pPr>
      <w:r>
        <w:rPr>
          <w:rFonts w:ascii="Times New Roman" w:hAnsi="Times New Roman" w:hint="eastAsia"/>
          <w:i/>
          <w:iCs/>
          <w:szCs w:val="24"/>
          <w:lang w:val="ru-RU" w:eastAsia="zh-CN"/>
        </w:rPr>
        <w:t>EN</w:t>
      </w:r>
      <w:r w:rsidR="003A670F" w:rsidRPr="00EF1ED7">
        <w:rPr>
          <w:rFonts w:ascii="Times New Roman" w:hAnsi="Times New Roman"/>
          <w:i/>
          <w:iCs/>
          <w:szCs w:val="24"/>
          <w:lang w:val="ru-RU"/>
        </w:rPr>
        <w:t>-</w:t>
      </w:r>
      <w:r>
        <w:rPr>
          <w:rFonts w:ascii="Times New Roman" w:hAnsi="Times New Roman" w:hint="eastAsia"/>
          <w:i/>
          <w:iCs/>
          <w:szCs w:val="24"/>
          <w:lang w:val="ru-RU" w:eastAsia="zh-CN"/>
        </w:rPr>
        <w:t>0</w:t>
      </w:r>
      <w:r w:rsidR="002802DD">
        <w:rPr>
          <w:rFonts w:ascii="Times New Roman" w:hAnsi="Times New Roman" w:hint="eastAsia"/>
          <w:i/>
          <w:iCs/>
          <w:szCs w:val="24"/>
          <w:lang w:val="ru-RU" w:eastAsia="zh-CN"/>
        </w:rPr>
        <w:t>2</w:t>
      </w:r>
      <w:r w:rsidR="003A670F" w:rsidRPr="00EF1ED7">
        <w:rPr>
          <w:rFonts w:ascii="Times New Roman" w:hAnsi="Times New Roman"/>
          <w:i/>
          <w:iCs/>
          <w:szCs w:val="24"/>
          <w:lang w:val="ru-RU"/>
        </w:rPr>
        <w:t>-</w:t>
      </w:r>
      <w:r>
        <w:rPr>
          <w:rFonts w:ascii="Times New Roman" w:hAnsi="Times New Roman" w:hint="eastAsia"/>
          <w:i/>
          <w:iCs/>
          <w:szCs w:val="24"/>
          <w:lang w:val="ru-RU" w:eastAsia="zh-CN"/>
        </w:rPr>
        <w:t>WJ</w:t>
      </w:r>
    </w:p>
    <w:bookmarkEnd w:id="0"/>
    <w:bookmarkEnd w:id="1"/>
    <w:p w:rsidR="004D6A08" w:rsidRPr="00881AEE" w:rsidRDefault="004D6A08" w:rsidP="00EF1ED7">
      <w:pPr>
        <w:pStyle w:val="Footer"/>
        <w:tabs>
          <w:tab w:val="clear" w:pos="4320"/>
          <w:tab w:val="clear" w:pos="8640"/>
        </w:tabs>
        <w:spacing w:before="0"/>
        <w:jc w:val="right"/>
        <w:rPr>
          <w:rFonts w:ascii="Times New Roman" w:hAnsi="Times New Roman"/>
          <w:sz w:val="20"/>
          <w:lang w:val="ru-RU"/>
        </w:rPr>
      </w:pPr>
    </w:p>
    <w:p w:rsidR="00377B73" w:rsidRPr="007A492F" w:rsidRDefault="00377B73" w:rsidP="00377B73">
      <w:pPr>
        <w:pStyle w:val="Heading1"/>
        <w:spacing w:before="240"/>
        <w:rPr>
          <w:rFonts w:eastAsia="SimSun"/>
          <w:lang w:val="ru-RU"/>
        </w:rPr>
      </w:pPr>
      <w:bookmarkStart w:id="4" w:name="Observation"/>
      <w:bookmarkEnd w:id="2"/>
      <w:r>
        <w:rPr>
          <w:rFonts w:eastAsia="SimSun"/>
          <w:lang w:val="ru-RU"/>
        </w:rPr>
        <w:t xml:space="preserve">ВЫВОДЫ ПОСЛЕ ОБХОДА СТАНЦИИ </w:t>
      </w:r>
    </w:p>
    <w:p w:rsidR="00377B73" w:rsidRDefault="00377B73" w:rsidP="00377B73">
      <w:pPr>
        <w:jc w:val="both"/>
        <w:rPr>
          <w:rFonts w:ascii="Times New Roman" w:eastAsia="SimSun" w:hAnsi="Times New Roman"/>
          <w:b/>
          <w:lang w:val="ru-RU"/>
        </w:rPr>
      </w:pPr>
      <w:r>
        <w:rPr>
          <w:rFonts w:ascii="Times New Roman" w:eastAsia="SimSun" w:hAnsi="Times New Roman"/>
          <w:b/>
          <w:lang w:val="ru-RU"/>
        </w:rPr>
        <w:t>ОБЪЕМ</w:t>
      </w:r>
      <w:r w:rsidRPr="007A492F">
        <w:rPr>
          <w:rFonts w:ascii="Times New Roman" w:eastAsia="SimSun" w:hAnsi="Times New Roman"/>
          <w:b/>
          <w:lang w:val="ru-RU"/>
        </w:rPr>
        <w:t xml:space="preserve"> </w:t>
      </w:r>
      <w:r>
        <w:rPr>
          <w:rFonts w:ascii="Times New Roman" w:eastAsia="SimSun" w:hAnsi="Times New Roman"/>
          <w:b/>
          <w:lang w:val="ru-RU"/>
        </w:rPr>
        <w:t>НАБЛЮДЕНИЙ</w:t>
      </w:r>
    </w:p>
    <w:p w:rsidR="00377B73" w:rsidRPr="007A492F" w:rsidRDefault="00377B73" w:rsidP="00377B73">
      <w:pPr>
        <w:spacing w:before="0"/>
        <w:jc w:val="both"/>
        <w:rPr>
          <w:rFonts w:ascii="Times New Roman" w:eastAsia="SimSun" w:hAnsi="Times New Roman"/>
          <w:lang w:val="ru-RU"/>
        </w:rPr>
      </w:pPr>
      <w:r>
        <w:rPr>
          <w:rFonts w:ascii="Times New Roman" w:eastAsia="SimSun" w:hAnsi="Times New Roman"/>
          <w:lang w:val="ru-RU"/>
        </w:rPr>
        <w:t>Команда</w:t>
      </w:r>
      <w:r w:rsidRPr="007A492F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>партнерской</w:t>
      </w:r>
      <w:r w:rsidRPr="007A492F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>проверки</w:t>
      </w:r>
      <w:r w:rsidRPr="007A492F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>вместе</w:t>
      </w:r>
      <w:r w:rsidRPr="007A492F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>с</w:t>
      </w:r>
      <w:r w:rsidRPr="007A492F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>партнерами</w:t>
      </w:r>
      <w:r w:rsidRPr="007A492F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>станции</w:t>
      </w:r>
      <w:r w:rsidRPr="007A492F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>выполняла обход</w:t>
      </w:r>
      <w:r w:rsidRPr="007A492F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>станции</w:t>
      </w:r>
      <w:r w:rsidRPr="007A492F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>на протяжении 3 часов.</w:t>
      </w:r>
    </w:p>
    <w:p w:rsidR="00377B73" w:rsidRPr="003D7320" w:rsidRDefault="00377B73" w:rsidP="00377B73">
      <w:pPr>
        <w:pStyle w:val="Heading2"/>
        <w:spacing w:after="240"/>
        <w:rPr>
          <w:rFonts w:eastAsia="SimSun"/>
        </w:rPr>
      </w:pPr>
      <w:r>
        <w:rPr>
          <w:rFonts w:eastAsia="SimSun"/>
          <w:lang w:val="ru-RU"/>
        </w:rPr>
        <w:t xml:space="preserve">НАБЛЮДЕНИЯ </w:t>
      </w:r>
    </w:p>
    <w:p w:rsidR="00377B73" w:rsidRPr="004D2464" w:rsidRDefault="0077464F" w:rsidP="00377B73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r w:rsidRPr="0043292F">
        <w:rPr>
          <w:rFonts w:ascii="Times New Roman" w:eastAsia="SimSun" w:hAnsi="Times New Roman"/>
          <w:szCs w:val="24"/>
          <w:lang w:val="ru-RU"/>
        </w:rPr>
        <w:t>Удалено</w:t>
      </w:r>
      <w:r w:rsidR="00377B73" w:rsidRPr="00B3796C">
        <w:rPr>
          <w:rFonts w:ascii="Times New Roman" w:eastAsia="SimSun" w:hAnsi="Times New Roman"/>
          <w:lang w:val="ru-RU"/>
        </w:rPr>
        <w:t>.</w:t>
      </w:r>
      <w:r w:rsidR="00F125F3">
        <w:rPr>
          <w:rFonts w:ascii="Times New Roman" w:eastAsia="SimSun" w:hAnsi="Times New Roman"/>
          <w:lang w:val="ru-RU"/>
        </w:rPr>
        <w:t xml:space="preserve"> </w:t>
      </w:r>
      <w:bookmarkStart w:id="5" w:name="OLE_LINK27"/>
      <w:bookmarkStart w:id="6" w:name="OLE_LINK28"/>
      <w:bookmarkStart w:id="7" w:name="OLE_LINK29"/>
      <w:r w:rsidR="00F125F3">
        <w:rPr>
          <w:rFonts w:ascii="Times New Roman" w:hAnsi="Times New Roman"/>
          <w:lang w:val="ru-RU"/>
        </w:rPr>
        <w:t>(</w:t>
      </w:r>
      <w:r w:rsidR="00F125F3">
        <w:rPr>
          <w:rFonts w:ascii="Times New Roman" w:hAnsi="Times New Roman" w:hint="eastAsia"/>
          <w:lang w:val="ru-RU"/>
        </w:rPr>
        <w:t>EN-02-WJ</w:t>
      </w:r>
      <w:r w:rsidR="00F125F3">
        <w:rPr>
          <w:rFonts w:ascii="Times New Roman" w:hAnsi="Times New Roman"/>
          <w:lang w:val="ru-RU"/>
        </w:rPr>
        <w:t>-01)</w:t>
      </w:r>
      <w:r w:rsidR="00377B73" w:rsidRPr="00B3796C">
        <w:rPr>
          <w:rFonts w:ascii="Times New Roman" w:eastAsia="SimSun" w:hAnsi="Times New Roman"/>
          <w:lang w:val="ru-RU"/>
        </w:rPr>
        <w:t xml:space="preserve"> </w:t>
      </w:r>
      <w:bookmarkEnd w:id="5"/>
      <w:bookmarkEnd w:id="6"/>
      <w:bookmarkEnd w:id="7"/>
    </w:p>
    <w:p w:rsidR="00740A1B" w:rsidRPr="00740A1B" w:rsidRDefault="0077464F" w:rsidP="00377B73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r w:rsidRPr="0043292F">
        <w:rPr>
          <w:rFonts w:ascii="Times New Roman" w:eastAsia="SimSun" w:hAnsi="Times New Roman"/>
          <w:szCs w:val="24"/>
          <w:lang w:val="ru-RU"/>
        </w:rPr>
        <w:t>Удалено</w:t>
      </w:r>
      <w:r w:rsidR="001D5BC5">
        <w:rPr>
          <w:rFonts w:ascii="Times New Roman" w:eastAsia="SimSun" w:hAnsi="Times New Roman"/>
          <w:lang w:val="ru-RU"/>
        </w:rPr>
        <w:t>.</w:t>
      </w:r>
      <w:r w:rsidR="006F3BAD">
        <w:rPr>
          <w:rFonts w:ascii="Times New Roman" w:eastAsia="SimSun" w:hAnsi="Times New Roman"/>
          <w:lang w:val="ru-RU"/>
        </w:rPr>
        <w:t xml:space="preserve"> </w:t>
      </w:r>
      <w:r w:rsidR="00BF1171">
        <w:rPr>
          <w:rFonts w:ascii="Times New Roman" w:hAnsi="Times New Roman"/>
          <w:lang w:val="ru-RU"/>
        </w:rPr>
        <w:t>(</w:t>
      </w:r>
      <w:r w:rsidR="00BF1171">
        <w:rPr>
          <w:rFonts w:ascii="Times New Roman" w:hAnsi="Times New Roman" w:hint="eastAsia"/>
          <w:lang w:val="ru-RU"/>
        </w:rPr>
        <w:t>EN-02-WJ</w:t>
      </w:r>
      <w:r w:rsidR="00BF1171">
        <w:rPr>
          <w:rFonts w:ascii="Times New Roman" w:hAnsi="Times New Roman"/>
          <w:lang w:val="ru-RU"/>
        </w:rPr>
        <w:t>-02)</w:t>
      </w:r>
      <w:r w:rsidR="00BF1171" w:rsidRPr="00B3796C">
        <w:rPr>
          <w:rFonts w:ascii="Times New Roman" w:eastAsia="SimSun" w:hAnsi="Times New Roman"/>
          <w:lang w:val="ru-RU"/>
        </w:rPr>
        <w:t xml:space="preserve"> </w:t>
      </w:r>
    </w:p>
    <w:p w:rsidR="00BF1171" w:rsidRDefault="00BF1171" w:rsidP="00377B73">
      <w:pPr>
        <w:spacing w:before="0" w:after="120"/>
        <w:ind w:firstLine="360"/>
        <w:jc w:val="both"/>
        <w:rPr>
          <w:rFonts w:ascii="Times New Roman" w:eastAsia="SimSun" w:hAnsi="Times New Roman"/>
          <w:lang w:val="ru-RU"/>
        </w:rPr>
      </w:pPr>
    </w:p>
    <w:p w:rsidR="00BF1171" w:rsidRDefault="00BF1171" w:rsidP="00377B73">
      <w:pPr>
        <w:spacing w:before="0" w:after="120"/>
        <w:ind w:firstLine="360"/>
        <w:jc w:val="both"/>
        <w:rPr>
          <w:rFonts w:ascii="Times New Roman" w:eastAsia="SimSun" w:hAnsi="Times New Roman"/>
          <w:lang w:val="ru-RU"/>
        </w:rPr>
      </w:pPr>
    </w:p>
    <w:bookmarkEnd w:id="4"/>
    <w:p w:rsidR="00BF1171" w:rsidRDefault="00BF1171" w:rsidP="00740A1B">
      <w:pPr>
        <w:spacing w:before="0" w:after="120"/>
        <w:jc w:val="both"/>
        <w:rPr>
          <w:rFonts w:ascii="Times New Roman" w:eastAsia="SimSun" w:hAnsi="Times New Roman"/>
          <w:lang w:val="ru-RU"/>
        </w:rPr>
      </w:pPr>
    </w:p>
    <w:sectPr w:rsidR="00BF1171" w:rsidSect="003A670F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type w:val="continuous"/>
      <w:pgSz w:w="11907" w:h="16840" w:code="9"/>
      <w:pgMar w:top="1304" w:right="1418" w:bottom="1418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5F2" w:rsidRDefault="00C975F2">
      <w:r>
        <w:separator/>
      </w:r>
    </w:p>
  </w:endnote>
  <w:endnote w:type="continuationSeparator" w:id="0">
    <w:p w:rsidR="00C975F2" w:rsidRDefault="00C9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B3" w:rsidRDefault="00106FB3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1D7AC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D7AC3">
      <w:rPr>
        <w:rFonts w:ascii="Times New Roman" w:hAnsi="Times New Roman"/>
      </w:rPr>
      <w:fldChar w:fldCharType="separate"/>
    </w:r>
    <w:r w:rsidR="005136F9">
      <w:rPr>
        <w:rFonts w:ascii="Times New Roman" w:hAnsi="Times New Roman"/>
        <w:noProof/>
      </w:rPr>
      <w:t>1</w:t>
    </w:r>
    <w:r w:rsidR="001D7AC3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B3" w:rsidRDefault="00106FB3">
    <w:pPr>
      <w:pStyle w:val="Footer"/>
      <w:spacing w:before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1D7AC3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</w:instrText>
    </w:r>
    <w:r w:rsidR="001D7AC3">
      <w:rPr>
        <w:rFonts w:ascii="Times New Roman" w:hAnsi="Times New Roman"/>
        <w:sz w:val="20"/>
      </w:rPr>
      <w:fldChar w:fldCharType="separate"/>
    </w:r>
    <w:r w:rsidR="003A670F">
      <w:rPr>
        <w:rFonts w:ascii="Times New Roman" w:hAnsi="Times New Roman"/>
        <w:noProof/>
        <w:sz w:val="20"/>
      </w:rPr>
      <w:t>1</w:t>
    </w:r>
    <w:r w:rsidR="001D7AC3"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of </w:t>
    </w:r>
    <w:r w:rsidR="001D7AC3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NUMPAGES </w:instrText>
    </w:r>
    <w:r w:rsidR="001D7AC3">
      <w:rPr>
        <w:rFonts w:ascii="Times New Roman" w:hAnsi="Times New Roman"/>
        <w:sz w:val="20"/>
      </w:rPr>
      <w:fldChar w:fldCharType="separate"/>
    </w:r>
    <w:r w:rsidR="005136F9">
      <w:rPr>
        <w:rFonts w:ascii="Times New Roman" w:hAnsi="Times New Roman"/>
        <w:noProof/>
        <w:sz w:val="20"/>
      </w:rPr>
      <w:t>1</w:t>
    </w:r>
    <w:r w:rsidR="001D7AC3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5F2" w:rsidRDefault="00C975F2">
      <w:r>
        <w:separator/>
      </w:r>
    </w:p>
  </w:footnote>
  <w:footnote w:type="continuationSeparator" w:id="0">
    <w:p w:rsidR="00C975F2" w:rsidRDefault="00C9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07" w:rsidRDefault="00440C54" w:rsidP="00606307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 xml:space="preserve">ПП </w:t>
    </w:r>
    <w:r w:rsidR="004F449D">
      <w:rPr>
        <w:rFonts w:ascii="Times New Roman" w:hAnsi="Times New Roman"/>
        <w:lang w:val="ru-RU"/>
      </w:rPr>
      <w:t xml:space="preserve">Балаковской </w:t>
    </w:r>
    <w:r w:rsidR="00606307">
      <w:rPr>
        <w:rFonts w:ascii="Times New Roman" w:hAnsi="Times New Roman"/>
        <w:lang w:val="ru-RU"/>
      </w:rPr>
      <w:t xml:space="preserve"> АЭС</w:t>
    </w:r>
  </w:p>
  <w:p w:rsidR="00106FB3" w:rsidRPr="00440C54" w:rsidRDefault="004F449D" w:rsidP="004F449D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май 2015</w:t>
    </w:r>
    <w:r w:rsidR="00606307">
      <w:rPr>
        <w:rFonts w:ascii="Times New Roman" w:hAnsi="Times New Roman"/>
        <w:lang w:val="ru-RU"/>
      </w:rPr>
      <w:t xml:space="preserve"> 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70F" w:rsidRPr="003A670F" w:rsidRDefault="003A670F" w:rsidP="003A670F">
    <w:pPr>
      <w:spacing w:before="0"/>
      <w:jc w:val="right"/>
      <w:rPr>
        <w:rFonts w:ascii="Times New Roman" w:hAnsi="Times New Roman"/>
        <w:lang w:val="ru-RU"/>
      </w:rPr>
    </w:pPr>
    <w:r w:rsidRPr="003A670F">
      <w:rPr>
        <w:rFonts w:ascii="Times New Roman" w:hAnsi="Times New Roman"/>
        <w:lang w:val="ru-RU"/>
      </w:rPr>
      <w:t xml:space="preserve">ПППП </w:t>
    </w:r>
    <w:r>
      <w:rPr>
        <w:rFonts w:ascii="Times New Roman" w:hAnsi="Times New Roman"/>
        <w:lang w:val="ru-RU"/>
      </w:rPr>
      <w:t>Б</w:t>
    </w:r>
    <w:r w:rsidRPr="003A670F">
      <w:rPr>
        <w:rFonts w:ascii="Times New Roman" w:hAnsi="Times New Roman"/>
        <w:lang w:val="ru-RU"/>
      </w:rPr>
      <w:t xml:space="preserve">елоярской </w:t>
    </w:r>
    <w:r>
      <w:rPr>
        <w:rFonts w:ascii="Times New Roman" w:hAnsi="Times New Roman"/>
        <w:lang w:val="ru-RU"/>
      </w:rPr>
      <w:t>АЭС</w:t>
    </w:r>
  </w:p>
  <w:p w:rsidR="00106FB3" w:rsidRPr="003A670F" w:rsidRDefault="003A670F" w:rsidP="003A670F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февраль</w:t>
    </w:r>
    <w:r w:rsidRPr="003A670F">
      <w:rPr>
        <w:rFonts w:ascii="Times New Roman" w:hAnsi="Times New Roman"/>
        <w:lang w:val="ru-RU"/>
      </w:rPr>
      <w:t xml:space="preserve"> 2014</w:t>
    </w:r>
    <w:r>
      <w:rPr>
        <w:rFonts w:ascii="Times New Roman" w:hAnsi="Times New Roman"/>
        <w:lang w:val="ru-RU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E2F"/>
    <w:multiLevelType w:val="hybridMultilevel"/>
    <w:tmpl w:val="9D847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46488"/>
    <w:multiLevelType w:val="hybridMultilevel"/>
    <w:tmpl w:val="D450A12E"/>
    <w:lvl w:ilvl="0" w:tplc="C84467F0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87017"/>
    <w:multiLevelType w:val="hybridMultilevel"/>
    <w:tmpl w:val="E70694AA"/>
    <w:lvl w:ilvl="0" w:tplc="542EBF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A0084D"/>
    <w:multiLevelType w:val="hybridMultilevel"/>
    <w:tmpl w:val="58FE5A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A08"/>
    <w:rsid w:val="000141E9"/>
    <w:rsid w:val="00041CF1"/>
    <w:rsid w:val="00052C2B"/>
    <w:rsid w:val="00056C76"/>
    <w:rsid w:val="00082170"/>
    <w:rsid w:val="0008503E"/>
    <w:rsid w:val="000C7D29"/>
    <w:rsid w:val="000E22A9"/>
    <w:rsid w:val="000E31A9"/>
    <w:rsid w:val="000E338F"/>
    <w:rsid w:val="000E6DA3"/>
    <w:rsid w:val="000F7C48"/>
    <w:rsid w:val="00106FB3"/>
    <w:rsid w:val="001174EF"/>
    <w:rsid w:val="00131ED3"/>
    <w:rsid w:val="0013270A"/>
    <w:rsid w:val="001676F1"/>
    <w:rsid w:val="001B61E8"/>
    <w:rsid w:val="001B7FF7"/>
    <w:rsid w:val="001D5BC5"/>
    <w:rsid w:val="001D7AC3"/>
    <w:rsid w:val="001F2900"/>
    <w:rsid w:val="0024164C"/>
    <w:rsid w:val="00261B2E"/>
    <w:rsid w:val="00272838"/>
    <w:rsid w:val="002802DD"/>
    <w:rsid w:val="002B0F0F"/>
    <w:rsid w:val="002B2944"/>
    <w:rsid w:val="002D131D"/>
    <w:rsid w:val="002E3E09"/>
    <w:rsid w:val="002E795D"/>
    <w:rsid w:val="00315674"/>
    <w:rsid w:val="00337149"/>
    <w:rsid w:val="00350F86"/>
    <w:rsid w:val="0036521F"/>
    <w:rsid w:val="00377B73"/>
    <w:rsid w:val="0038134A"/>
    <w:rsid w:val="003902D7"/>
    <w:rsid w:val="003902EF"/>
    <w:rsid w:val="003A670F"/>
    <w:rsid w:val="003B0399"/>
    <w:rsid w:val="003B2F01"/>
    <w:rsid w:val="003E1E72"/>
    <w:rsid w:val="00403FE7"/>
    <w:rsid w:val="004077EB"/>
    <w:rsid w:val="00410FCF"/>
    <w:rsid w:val="00415BCF"/>
    <w:rsid w:val="004238D4"/>
    <w:rsid w:val="00440C54"/>
    <w:rsid w:val="004539B9"/>
    <w:rsid w:val="00466B19"/>
    <w:rsid w:val="00476666"/>
    <w:rsid w:val="004D2464"/>
    <w:rsid w:val="004D266D"/>
    <w:rsid w:val="004D6A08"/>
    <w:rsid w:val="004E0C4D"/>
    <w:rsid w:val="004F449D"/>
    <w:rsid w:val="005136F9"/>
    <w:rsid w:val="00530337"/>
    <w:rsid w:val="00544CC7"/>
    <w:rsid w:val="00573B03"/>
    <w:rsid w:val="005A3C92"/>
    <w:rsid w:val="005D140F"/>
    <w:rsid w:val="005F7040"/>
    <w:rsid w:val="00606307"/>
    <w:rsid w:val="00630338"/>
    <w:rsid w:val="006318BA"/>
    <w:rsid w:val="00637CAC"/>
    <w:rsid w:val="00660B9A"/>
    <w:rsid w:val="00665CA6"/>
    <w:rsid w:val="006870C2"/>
    <w:rsid w:val="006A748D"/>
    <w:rsid w:val="006B4FD5"/>
    <w:rsid w:val="006E0D4B"/>
    <w:rsid w:val="006E0F8F"/>
    <w:rsid w:val="006E6885"/>
    <w:rsid w:val="006F3BAD"/>
    <w:rsid w:val="00711152"/>
    <w:rsid w:val="007222D4"/>
    <w:rsid w:val="00740A1B"/>
    <w:rsid w:val="00747C4E"/>
    <w:rsid w:val="00761342"/>
    <w:rsid w:val="00762D2A"/>
    <w:rsid w:val="00765FE4"/>
    <w:rsid w:val="007728C7"/>
    <w:rsid w:val="0077464F"/>
    <w:rsid w:val="007B4DB0"/>
    <w:rsid w:val="007C4A4B"/>
    <w:rsid w:val="007C4D01"/>
    <w:rsid w:val="007D0B00"/>
    <w:rsid w:val="007D426C"/>
    <w:rsid w:val="007D4784"/>
    <w:rsid w:val="007F1ACD"/>
    <w:rsid w:val="00834158"/>
    <w:rsid w:val="00870DE9"/>
    <w:rsid w:val="00881AEE"/>
    <w:rsid w:val="008A13DF"/>
    <w:rsid w:val="008A53A5"/>
    <w:rsid w:val="008B4E54"/>
    <w:rsid w:val="008C5401"/>
    <w:rsid w:val="008F6CD9"/>
    <w:rsid w:val="009100D9"/>
    <w:rsid w:val="00952F7B"/>
    <w:rsid w:val="00956181"/>
    <w:rsid w:val="00967C7B"/>
    <w:rsid w:val="00975706"/>
    <w:rsid w:val="00997911"/>
    <w:rsid w:val="009D3926"/>
    <w:rsid w:val="009E63A2"/>
    <w:rsid w:val="00A44E98"/>
    <w:rsid w:val="00A509BE"/>
    <w:rsid w:val="00A60943"/>
    <w:rsid w:val="00A67519"/>
    <w:rsid w:val="00A7072B"/>
    <w:rsid w:val="00A77431"/>
    <w:rsid w:val="00A851A5"/>
    <w:rsid w:val="00AC110B"/>
    <w:rsid w:val="00AE3C4E"/>
    <w:rsid w:val="00AF69E3"/>
    <w:rsid w:val="00B01DDD"/>
    <w:rsid w:val="00B3019A"/>
    <w:rsid w:val="00B3796C"/>
    <w:rsid w:val="00B42044"/>
    <w:rsid w:val="00B61352"/>
    <w:rsid w:val="00B664AE"/>
    <w:rsid w:val="00B71DDB"/>
    <w:rsid w:val="00B73C13"/>
    <w:rsid w:val="00B76DA4"/>
    <w:rsid w:val="00B80490"/>
    <w:rsid w:val="00B804CC"/>
    <w:rsid w:val="00B9103C"/>
    <w:rsid w:val="00BA0DCA"/>
    <w:rsid w:val="00BA708C"/>
    <w:rsid w:val="00BC2D59"/>
    <w:rsid w:val="00BC6074"/>
    <w:rsid w:val="00BD447A"/>
    <w:rsid w:val="00BE10D8"/>
    <w:rsid w:val="00BF1171"/>
    <w:rsid w:val="00C07626"/>
    <w:rsid w:val="00C16341"/>
    <w:rsid w:val="00C438C4"/>
    <w:rsid w:val="00C92B88"/>
    <w:rsid w:val="00C975F2"/>
    <w:rsid w:val="00CA2A9D"/>
    <w:rsid w:val="00CA4D11"/>
    <w:rsid w:val="00CB13BA"/>
    <w:rsid w:val="00CB311C"/>
    <w:rsid w:val="00CF06CB"/>
    <w:rsid w:val="00CF4EDA"/>
    <w:rsid w:val="00CF4F91"/>
    <w:rsid w:val="00D5326B"/>
    <w:rsid w:val="00D55EC6"/>
    <w:rsid w:val="00D753B2"/>
    <w:rsid w:val="00DB195F"/>
    <w:rsid w:val="00DC20FE"/>
    <w:rsid w:val="00DD49DF"/>
    <w:rsid w:val="00DE4ADA"/>
    <w:rsid w:val="00DE6CEF"/>
    <w:rsid w:val="00DF1172"/>
    <w:rsid w:val="00DF515E"/>
    <w:rsid w:val="00E04AF2"/>
    <w:rsid w:val="00E35073"/>
    <w:rsid w:val="00E54E0B"/>
    <w:rsid w:val="00E83D44"/>
    <w:rsid w:val="00E94D25"/>
    <w:rsid w:val="00EA3D1F"/>
    <w:rsid w:val="00EB07EF"/>
    <w:rsid w:val="00EB6133"/>
    <w:rsid w:val="00EC69A7"/>
    <w:rsid w:val="00ED5C23"/>
    <w:rsid w:val="00EF1ED7"/>
    <w:rsid w:val="00F0004A"/>
    <w:rsid w:val="00F075AE"/>
    <w:rsid w:val="00F125F3"/>
    <w:rsid w:val="00F1707B"/>
    <w:rsid w:val="00F33CA7"/>
    <w:rsid w:val="00F72B79"/>
    <w:rsid w:val="00F82DB1"/>
    <w:rsid w:val="00FA1CF2"/>
    <w:rsid w:val="00FC7949"/>
    <w:rsid w:val="00FD5EB3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2B"/>
    <w:pPr>
      <w:spacing w:before="240"/>
    </w:pPr>
    <w:rPr>
      <w:rFonts w:ascii="Courier New" w:hAnsi="Courier New"/>
      <w:sz w:val="24"/>
      <w:lang w:eastAsia="ru-RU"/>
    </w:rPr>
  </w:style>
  <w:style w:type="paragraph" w:styleId="Heading1">
    <w:name w:val="heading 1"/>
    <w:basedOn w:val="Normal"/>
    <w:next w:val="Normal"/>
    <w:qFormat/>
    <w:rsid w:val="00A7072B"/>
    <w:pPr>
      <w:spacing w:before="0" w:after="240"/>
      <w:jc w:val="center"/>
      <w:outlineLvl w:val="0"/>
    </w:pPr>
    <w:rPr>
      <w:rFonts w:ascii="Times New Roman" w:hAnsi="Times New Roman"/>
      <w:b/>
      <w:caps/>
    </w:rPr>
  </w:style>
  <w:style w:type="paragraph" w:styleId="Heading2">
    <w:name w:val="heading 2"/>
    <w:basedOn w:val="Normal"/>
    <w:next w:val="Normal"/>
    <w:link w:val="Heading2Char"/>
    <w:qFormat/>
    <w:rsid w:val="00A7072B"/>
    <w:pPr>
      <w:tabs>
        <w:tab w:val="right" w:pos="8640"/>
      </w:tabs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Indent"/>
    <w:qFormat/>
    <w:rsid w:val="00A7072B"/>
    <w:pPr>
      <w:ind w:left="720"/>
      <w:outlineLvl w:val="2"/>
    </w:pPr>
    <w:rPr>
      <w:b/>
    </w:rPr>
  </w:style>
  <w:style w:type="paragraph" w:styleId="Heading4">
    <w:name w:val="heading 4"/>
    <w:basedOn w:val="Normal"/>
    <w:next w:val="NormalIndent"/>
    <w:link w:val="Heading4Char"/>
    <w:qFormat/>
    <w:rsid w:val="00573B03"/>
    <w:pPr>
      <w:keepNext/>
      <w:tabs>
        <w:tab w:val="num" w:pos="2552"/>
      </w:tabs>
      <w:spacing w:before="40" w:after="240"/>
      <w:ind w:left="2552" w:hanging="1418"/>
      <w:outlineLvl w:val="3"/>
    </w:pPr>
    <w:rPr>
      <w:rFonts w:ascii="Arial" w:hAnsi="Arial"/>
      <w:bCs/>
      <w:i/>
      <w:sz w:val="22"/>
      <w:szCs w:val="28"/>
      <w:lang w:val="sv-SE" w:eastAsia="sv-SE"/>
    </w:rPr>
  </w:style>
  <w:style w:type="paragraph" w:styleId="Heading5">
    <w:name w:val="heading 5"/>
    <w:basedOn w:val="Normal"/>
    <w:next w:val="NormalIndent"/>
    <w:link w:val="Heading5Char"/>
    <w:qFormat/>
    <w:rsid w:val="00573B03"/>
    <w:pPr>
      <w:keepNext/>
      <w:tabs>
        <w:tab w:val="num" w:pos="2552"/>
      </w:tabs>
      <w:spacing w:before="40" w:after="240"/>
      <w:ind w:left="2552" w:hanging="1418"/>
      <w:outlineLvl w:val="4"/>
    </w:pPr>
    <w:rPr>
      <w:rFonts w:ascii="Arial" w:hAnsi="Arial"/>
      <w:bCs/>
      <w:i/>
      <w:iCs/>
      <w:sz w:val="22"/>
      <w:szCs w:val="26"/>
      <w:lang w:val="sv-SE" w:eastAsia="sv-SE"/>
    </w:rPr>
  </w:style>
  <w:style w:type="paragraph" w:styleId="Heading6">
    <w:name w:val="heading 6"/>
    <w:basedOn w:val="Normal"/>
    <w:next w:val="NormalIndent"/>
    <w:link w:val="Heading6Char"/>
    <w:qFormat/>
    <w:rsid w:val="00573B03"/>
    <w:pPr>
      <w:tabs>
        <w:tab w:val="num" w:pos="2552"/>
      </w:tabs>
      <w:spacing w:after="60"/>
      <w:ind w:left="2552" w:hanging="1418"/>
      <w:outlineLvl w:val="5"/>
    </w:pPr>
    <w:rPr>
      <w:rFonts w:ascii="Times New Roman" w:hAnsi="Times New Roman"/>
      <w:bCs/>
      <w:i/>
      <w:sz w:val="22"/>
      <w:szCs w:val="22"/>
      <w:lang w:val="sv-SE" w:eastAsia="sv-SE"/>
    </w:rPr>
  </w:style>
  <w:style w:type="paragraph" w:styleId="Heading7">
    <w:name w:val="heading 7"/>
    <w:basedOn w:val="Normal"/>
    <w:next w:val="NormalIndent"/>
    <w:link w:val="Heading7Char"/>
    <w:qFormat/>
    <w:rsid w:val="00573B03"/>
    <w:pPr>
      <w:tabs>
        <w:tab w:val="num" w:pos="2552"/>
      </w:tabs>
      <w:spacing w:after="60"/>
      <w:ind w:left="2552" w:hanging="1418"/>
      <w:outlineLvl w:val="6"/>
    </w:pPr>
    <w:rPr>
      <w:rFonts w:ascii="Arial" w:hAnsi="Arial"/>
      <w:sz w:val="20"/>
      <w:szCs w:val="24"/>
      <w:lang w:val="sv-SE" w:eastAsia="sv-SE"/>
    </w:rPr>
  </w:style>
  <w:style w:type="paragraph" w:styleId="Heading8">
    <w:name w:val="heading 8"/>
    <w:basedOn w:val="Normal"/>
    <w:next w:val="NormalIndent"/>
    <w:link w:val="Heading8Char"/>
    <w:qFormat/>
    <w:rsid w:val="00573B03"/>
    <w:pPr>
      <w:tabs>
        <w:tab w:val="num" w:pos="2552"/>
      </w:tabs>
      <w:spacing w:after="60"/>
      <w:ind w:left="2552" w:hanging="1418"/>
      <w:outlineLvl w:val="7"/>
    </w:pPr>
    <w:rPr>
      <w:rFonts w:ascii="Arial" w:hAnsi="Arial"/>
      <w:i/>
      <w:iCs/>
      <w:sz w:val="20"/>
      <w:szCs w:val="24"/>
      <w:lang w:val="sv-SE" w:eastAsia="sv-SE"/>
    </w:rPr>
  </w:style>
  <w:style w:type="paragraph" w:styleId="Heading9">
    <w:name w:val="heading 9"/>
    <w:basedOn w:val="Normal"/>
    <w:next w:val="NormalIndent"/>
    <w:link w:val="Heading9Char"/>
    <w:qFormat/>
    <w:rsid w:val="00573B03"/>
    <w:pPr>
      <w:tabs>
        <w:tab w:val="left" w:pos="2931"/>
      </w:tabs>
      <w:spacing w:after="60"/>
      <w:ind w:left="2552" w:hanging="1418"/>
      <w:outlineLvl w:val="8"/>
    </w:pPr>
    <w:rPr>
      <w:rFonts w:ascii="Arial" w:hAnsi="Arial" w:cs="Arial"/>
      <w:b/>
      <w:i/>
      <w:sz w:val="18"/>
      <w:szCs w:val="22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A7072B"/>
    <w:pPr>
      <w:ind w:left="720"/>
    </w:pPr>
  </w:style>
  <w:style w:type="paragraph" w:styleId="TOC1">
    <w:name w:val="toc 1"/>
    <w:basedOn w:val="Normal"/>
    <w:semiHidden/>
    <w:rsid w:val="00A7072B"/>
    <w:pPr>
      <w:tabs>
        <w:tab w:val="right" w:leader="dot" w:pos="8640"/>
      </w:tabs>
      <w:spacing w:before="0" w:line="240" w:lineRule="exact"/>
      <w:ind w:left="720" w:right="1440" w:hanging="720"/>
    </w:pPr>
    <w:rPr>
      <w:b/>
      <w:caps/>
    </w:rPr>
  </w:style>
  <w:style w:type="paragraph" w:styleId="Index4">
    <w:name w:val="index 4"/>
    <w:basedOn w:val="Normal"/>
    <w:semiHidden/>
    <w:rsid w:val="00A7072B"/>
    <w:pPr>
      <w:ind w:left="2160"/>
    </w:pPr>
  </w:style>
  <w:style w:type="paragraph" w:styleId="Index3">
    <w:name w:val="index 3"/>
    <w:basedOn w:val="Normal"/>
    <w:semiHidden/>
    <w:rsid w:val="00A7072B"/>
    <w:pPr>
      <w:ind w:left="5760"/>
    </w:pPr>
  </w:style>
  <w:style w:type="paragraph" w:styleId="Index2">
    <w:name w:val="index 2"/>
    <w:basedOn w:val="Normal"/>
    <w:semiHidden/>
    <w:rsid w:val="00A7072B"/>
    <w:pPr>
      <w:ind w:left="720" w:right="1440"/>
    </w:pPr>
  </w:style>
  <w:style w:type="paragraph" w:styleId="Index1">
    <w:name w:val="index 1"/>
    <w:basedOn w:val="Normal"/>
    <w:semiHidden/>
    <w:rsid w:val="00A7072B"/>
    <w:pPr>
      <w:spacing w:line="240" w:lineRule="exact"/>
    </w:pPr>
    <w:rPr>
      <w:b/>
    </w:rPr>
  </w:style>
  <w:style w:type="paragraph" w:styleId="Footer">
    <w:name w:val="footer"/>
    <w:basedOn w:val="Normal"/>
    <w:rsid w:val="00A7072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7072B"/>
    <w:pPr>
      <w:tabs>
        <w:tab w:val="center" w:pos="4320"/>
        <w:tab w:val="right" w:pos="8640"/>
      </w:tabs>
    </w:pPr>
    <w:rPr>
      <w:b/>
    </w:rPr>
  </w:style>
  <w:style w:type="paragraph" w:customStyle="1" w:styleId="ObsPara2">
    <w:name w:val="ObsPara2"/>
    <w:basedOn w:val="ObsPara1"/>
    <w:rsid w:val="00A7072B"/>
    <w:pPr>
      <w:ind w:left="1440"/>
    </w:pPr>
  </w:style>
  <w:style w:type="paragraph" w:customStyle="1" w:styleId="ObsPara1">
    <w:name w:val="ObsPara1"/>
    <w:basedOn w:val="Normal"/>
    <w:rsid w:val="00A7072B"/>
    <w:pPr>
      <w:tabs>
        <w:tab w:val="left" w:pos="720"/>
      </w:tabs>
      <w:spacing w:line="240" w:lineRule="exact"/>
      <w:ind w:left="720" w:hanging="720"/>
    </w:pPr>
    <w:rPr>
      <w:rFonts w:ascii="Times New Roman" w:hAnsi="Times New Roman"/>
    </w:rPr>
  </w:style>
  <w:style w:type="paragraph" w:customStyle="1" w:styleId="ObsPara3">
    <w:name w:val="ObsPara3"/>
    <w:basedOn w:val="ObsPara2"/>
    <w:rsid w:val="00A7072B"/>
    <w:pPr>
      <w:ind w:left="2160"/>
    </w:pPr>
  </w:style>
  <w:style w:type="paragraph" w:customStyle="1" w:styleId="ObsPara4">
    <w:name w:val="ObsPara4"/>
    <w:basedOn w:val="ObsPara3"/>
    <w:rsid w:val="00A7072B"/>
    <w:pPr>
      <w:ind w:left="2880"/>
    </w:pPr>
  </w:style>
  <w:style w:type="character" w:styleId="CommentReference">
    <w:name w:val="annotation reference"/>
    <w:semiHidden/>
    <w:rsid w:val="00A7072B"/>
    <w:rPr>
      <w:sz w:val="16"/>
    </w:rPr>
  </w:style>
  <w:style w:type="paragraph" w:styleId="CommentText">
    <w:name w:val="annotation text"/>
    <w:basedOn w:val="Normal"/>
    <w:semiHidden/>
    <w:rsid w:val="00A7072B"/>
    <w:rPr>
      <w:sz w:val="20"/>
    </w:rPr>
  </w:style>
  <w:style w:type="character" w:customStyle="1" w:styleId="Heading2Char">
    <w:name w:val="Heading 2 Char"/>
    <w:link w:val="Heading2"/>
    <w:rsid w:val="006318BA"/>
    <w:rPr>
      <w:rFonts w:ascii="Times New Roman" w:hAnsi="Times New Roman"/>
      <w:b/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573B03"/>
    <w:rPr>
      <w:rFonts w:ascii="Arial" w:hAnsi="Arial"/>
      <w:bCs/>
      <w:i/>
      <w:sz w:val="22"/>
      <w:szCs w:val="28"/>
      <w:lang w:val="sv-SE" w:eastAsia="sv-SE"/>
    </w:rPr>
  </w:style>
  <w:style w:type="character" w:customStyle="1" w:styleId="Heading5Char">
    <w:name w:val="Heading 5 Char"/>
    <w:basedOn w:val="DefaultParagraphFont"/>
    <w:link w:val="Heading5"/>
    <w:rsid w:val="00573B03"/>
    <w:rPr>
      <w:rFonts w:ascii="Arial" w:hAnsi="Arial"/>
      <w:bCs/>
      <w:i/>
      <w:iCs/>
      <w:sz w:val="22"/>
      <w:szCs w:val="26"/>
      <w:lang w:val="sv-SE" w:eastAsia="sv-SE"/>
    </w:rPr>
  </w:style>
  <w:style w:type="character" w:customStyle="1" w:styleId="Heading6Char">
    <w:name w:val="Heading 6 Char"/>
    <w:basedOn w:val="DefaultParagraphFont"/>
    <w:link w:val="Heading6"/>
    <w:rsid w:val="00573B03"/>
    <w:rPr>
      <w:rFonts w:ascii="Times New Roman" w:hAnsi="Times New Roman"/>
      <w:bCs/>
      <w:i/>
      <w:sz w:val="22"/>
      <w:szCs w:val="22"/>
      <w:lang w:val="sv-SE" w:eastAsia="sv-SE"/>
    </w:rPr>
  </w:style>
  <w:style w:type="character" w:customStyle="1" w:styleId="Heading7Char">
    <w:name w:val="Heading 7 Char"/>
    <w:basedOn w:val="DefaultParagraphFont"/>
    <w:link w:val="Heading7"/>
    <w:rsid w:val="00573B03"/>
    <w:rPr>
      <w:rFonts w:ascii="Arial" w:hAnsi="Arial"/>
      <w:szCs w:val="24"/>
      <w:lang w:val="sv-SE" w:eastAsia="sv-SE"/>
    </w:rPr>
  </w:style>
  <w:style w:type="character" w:customStyle="1" w:styleId="Heading8Char">
    <w:name w:val="Heading 8 Char"/>
    <w:basedOn w:val="DefaultParagraphFont"/>
    <w:link w:val="Heading8"/>
    <w:rsid w:val="00573B03"/>
    <w:rPr>
      <w:rFonts w:ascii="Arial" w:hAnsi="Arial"/>
      <w:i/>
      <w:iCs/>
      <w:szCs w:val="24"/>
      <w:lang w:val="sv-SE" w:eastAsia="sv-SE"/>
    </w:rPr>
  </w:style>
  <w:style w:type="character" w:customStyle="1" w:styleId="Heading9Char">
    <w:name w:val="Heading 9 Char"/>
    <w:basedOn w:val="DefaultParagraphFont"/>
    <w:link w:val="Heading9"/>
    <w:rsid w:val="00573B03"/>
    <w:rPr>
      <w:rFonts w:ascii="Arial" w:hAnsi="Arial" w:cs="Arial"/>
      <w:b/>
      <w:i/>
      <w:sz w:val="18"/>
      <w:szCs w:val="22"/>
      <w:lang w:val="sv-SE" w:eastAsia="sv-SE"/>
    </w:rPr>
  </w:style>
  <w:style w:type="paragraph" w:styleId="ListParagraph">
    <w:name w:val="List Paragraph"/>
    <w:basedOn w:val="Normal"/>
    <w:uiPriority w:val="34"/>
    <w:qFormat/>
    <w:rsid w:val="00FC79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Mod&#232;les\WANO%20Peer%20Review\PR_Observatio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PR_Observation</Template>
  <TotalTime>48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Summary of Plant Inspection Results</vt:lpstr>
      <vt:lpstr>Summary of Plant Inspection Results</vt:lpstr>
    </vt:vector>
  </TitlesOfParts>
  <Company>WANO-PC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Plant Inspection Results</dc:title>
  <dc:subject>GRAVELINES B</dc:subject>
  <dc:creator>E D F</dc:creator>
  <cp:lastModifiedBy>Пользователь</cp:lastModifiedBy>
  <cp:revision>22</cp:revision>
  <cp:lastPrinted>2015-05-21T22:58:00Z</cp:lastPrinted>
  <dcterms:created xsi:type="dcterms:W3CDTF">2015-05-19T19:09:00Z</dcterms:created>
  <dcterms:modified xsi:type="dcterms:W3CDTF">2015-05-21T22:58:00Z</dcterms:modified>
</cp:coreProperties>
</file>