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CD1386" w:rsidP="009208F1">
      <w:pPr>
        <w:jc w:val="center"/>
        <w:rPr>
          <w:rFonts w:ascii="Mitra" w:hAnsi="Mitra" w:cs="B Mitra"/>
          <w:b/>
          <w:bCs/>
          <w:rtl/>
          <w:lang w:bidi="fa-IR"/>
        </w:rPr>
      </w:pPr>
      <w:r>
        <w:rPr>
          <w:rFonts w:ascii="Mitra" w:hAnsi="Mitra" w:cs="B Mitra" w:hint="cs"/>
          <w:b/>
          <w:bCs/>
          <w:rtl/>
          <w:lang w:bidi="fa-IR"/>
        </w:rPr>
        <w:t>آذر</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083E7A" w:rsidP="007363EC">
      <w:pPr>
        <w:jc w:val="center"/>
        <w:rPr>
          <w:rFonts w:cs="B Mitra"/>
          <w:b/>
          <w:bCs/>
          <w:sz w:val="28"/>
          <w:szCs w:val="28"/>
          <w:u w:val="single"/>
          <w:rtl/>
          <w:lang w:bidi="fa-IR"/>
        </w:rPr>
      </w:pPr>
      <w:r>
        <w:rPr>
          <w:rFonts w:cs="B Mitra"/>
          <w:b/>
          <w:bCs/>
          <w:noProof/>
          <w:sz w:val="18"/>
          <w:szCs w:val="18"/>
          <w:u w:val="single"/>
          <w:rtl/>
        </w:rPr>
        <mc:AlternateContent>
          <mc:Choice Requires="wps">
            <w:drawing>
              <wp:anchor distT="0" distB="0" distL="114300" distR="114300" simplePos="0" relativeHeight="251657728" behindDoc="0" locked="0" layoutInCell="1" allowOverlap="1" wp14:anchorId="56603B4C" wp14:editId="24B3E869">
                <wp:simplePos x="0" y="0"/>
                <wp:positionH relativeFrom="column">
                  <wp:posOffset>-158750</wp:posOffset>
                </wp:positionH>
                <wp:positionV relativeFrom="paragraph">
                  <wp:posOffset>269240</wp:posOffset>
                </wp:positionV>
                <wp:extent cx="1247775" cy="570230"/>
                <wp:effectExtent l="4445" t="0" r="0" b="444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CE6" w:rsidRPr="00182BD3" w:rsidRDefault="00DB0CE6"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DB0CE6" w:rsidRPr="00182BD3" w:rsidRDefault="00DB0CE6"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3B4C" id="Rectangle 18" o:spid="_x0000_s1026" style="position:absolute;left:0;text-align:left;margin-left:-12.5pt;margin-top:21.2pt;width:98.25pt;height: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DB0CE6" w:rsidRPr="00182BD3" w:rsidRDefault="00DB0CE6"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DB0CE6" w:rsidRPr="00182BD3" w:rsidRDefault="00DB0CE6"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v:textbox>
              </v:rect>
            </w:pict>
          </mc:Fallback>
        </mc:AlternateConten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444A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خ آفریقا ، کوچه تندیس ، پلاک 8 ، طبقه پنجم</w:t>
      </w:r>
      <w:r w:rsidR="00665CDF">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743E25" w:rsidRPr="00725405">
        <w:rPr>
          <w:rFonts w:cs="B Mitra" w:hint="cs"/>
          <w:rtl/>
          <w:lang w:bidi="fa-IR"/>
        </w:rPr>
        <w:t xml:space="preserve"> شود.</w:t>
      </w:r>
    </w:p>
    <w:p w:rsidR="008C79DB" w:rsidRDefault="008C79DB" w:rsidP="00A02216">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شرکتهاي تهران به نشاني تهران، خ سيدجمال الدين اسدآبادي- خيابان ابن سينا، خيابان 1/15-پلاک 24 طبقه چهارم با كد اقتصادي 411111314964 </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 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bidiVisual/>
        <w:tblW w:w="5392" w:type="pct"/>
        <w:tblCellSpacing w:w="20" w:type="dxa"/>
        <w:tblInd w:w="3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63"/>
        <w:gridCol w:w="2472"/>
        <w:gridCol w:w="2207"/>
        <w:gridCol w:w="2089"/>
        <w:gridCol w:w="2254"/>
      </w:tblGrid>
      <w:tr w:rsidR="00511696" w:rsidRPr="00CB681D" w:rsidTr="00F741B2">
        <w:trPr>
          <w:cantSplit/>
          <w:trHeight w:val="567"/>
          <w:tblCellSpacing w:w="20" w:type="dxa"/>
        </w:trPr>
        <w:tc>
          <w:tcPr>
            <w:tcW w:w="262" w:type="pct"/>
            <w:shd w:val="clear" w:color="auto" w:fill="C6D9F1"/>
            <w:textDirection w:val="btLr"/>
            <w:vAlign w:val="center"/>
          </w:tcPr>
          <w:p w:rsidR="006A60DD" w:rsidRPr="00CB681D" w:rsidRDefault="006A60DD" w:rsidP="009D46FD">
            <w:pPr>
              <w:ind w:left="113" w:right="113"/>
              <w:jc w:val="center"/>
              <w:rPr>
                <w:rFonts w:cs="B Mitra"/>
                <w:sz w:val="18"/>
                <w:szCs w:val="18"/>
                <w:rtl/>
              </w:rPr>
            </w:pPr>
            <w:r w:rsidRPr="00CB681D">
              <w:rPr>
                <w:rFonts w:cs="B Mitra" w:hint="cs"/>
                <w:sz w:val="18"/>
                <w:szCs w:val="18"/>
                <w:rtl/>
              </w:rPr>
              <w:t>رديف</w:t>
            </w:r>
          </w:p>
        </w:tc>
        <w:tc>
          <w:tcPr>
            <w:tcW w:w="1269" w:type="pct"/>
            <w:tcBorders>
              <w:right w:val="outset" w:sz="6" w:space="0" w:color="auto"/>
            </w:tcBorders>
            <w:shd w:val="clear" w:color="auto" w:fill="C6D9F1"/>
            <w:vAlign w:val="center"/>
          </w:tcPr>
          <w:p w:rsidR="006A60DD" w:rsidRPr="00CB681D" w:rsidRDefault="006A60DD" w:rsidP="002E31D9">
            <w:pPr>
              <w:jc w:val="center"/>
              <w:rPr>
                <w:rFonts w:cs="B Mitra"/>
                <w:sz w:val="26"/>
                <w:szCs w:val="26"/>
                <w:rtl/>
              </w:rPr>
            </w:pPr>
            <w:r w:rsidRPr="00CB681D">
              <w:rPr>
                <w:rFonts w:cs="B Mitra" w:hint="cs"/>
                <w:sz w:val="26"/>
                <w:szCs w:val="26"/>
                <w:rtl/>
              </w:rPr>
              <w:t xml:space="preserve">نـــــام كــــــالا (نرم افـزار) </w:t>
            </w:r>
          </w:p>
        </w:tc>
        <w:tc>
          <w:tcPr>
            <w:tcW w:w="1130" w:type="pct"/>
            <w:tcBorders>
              <w:left w:val="outset" w:sz="6" w:space="0" w:color="auto"/>
            </w:tcBorders>
            <w:shd w:val="clear" w:color="auto" w:fill="C6D9F1"/>
            <w:vAlign w:val="center"/>
          </w:tcPr>
          <w:p w:rsidR="006A60DD" w:rsidRPr="00CB681D" w:rsidRDefault="006A60DD" w:rsidP="007368B1">
            <w:pPr>
              <w:jc w:val="center"/>
              <w:rPr>
                <w:rFonts w:cs="B Mitra"/>
                <w:sz w:val="26"/>
                <w:szCs w:val="26"/>
                <w:rtl/>
              </w:rPr>
            </w:pPr>
            <w:r w:rsidRPr="00CB681D">
              <w:rPr>
                <w:rFonts w:cs="B Mitra" w:hint="cs"/>
                <w:sz w:val="26"/>
                <w:szCs w:val="26"/>
                <w:rtl/>
              </w:rPr>
              <w:t>كد ملي‌كالا (ايران كد)</w:t>
            </w:r>
          </w:p>
        </w:tc>
        <w:tc>
          <w:tcPr>
            <w:tcW w:w="1069"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گونه سيستم</w:t>
            </w:r>
          </w:p>
        </w:tc>
        <w:tc>
          <w:tcPr>
            <w:tcW w:w="1144"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محل نصب</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1</w:t>
            </w:r>
          </w:p>
        </w:tc>
        <w:tc>
          <w:tcPr>
            <w:tcW w:w="1269" w:type="pct"/>
            <w:tcBorders>
              <w:right w:val="outset" w:sz="6" w:space="0" w:color="auto"/>
            </w:tcBorders>
            <w:shd w:val="clear" w:color="auto" w:fill="auto"/>
            <w:vAlign w:val="center"/>
          </w:tcPr>
          <w:p w:rsidR="00F741B2" w:rsidRPr="0098060B" w:rsidRDefault="00F741B2" w:rsidP="00F741B2">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130" w:type="pct"/>
            <w:tcBorders>
              <w:left w:val="outset" w:sz="6" w:space="0" w:color="auto"/>
            </w:tcBorders>
            <w:shd w:val="clear" w:color="auto" w:fill="auto"/>
            <w:vAlign w:val="center"/>
          </w:tcPr>
          <w:p w:rsidR="00F741B2" w:rsidRPr="00E23A73" w:rsidRDefault="00F741B2" w:rsidP="00F741B2">
            <w:pPr>
              <w:jc w:val="center"/>
              <w:rPr>
                <w:rFonts w:asciiTheme="minorHAnsi" w:hAnsiTheme="minorHAnsi" w:cs="B Mitra"/>
                <w:rtl/>
                <w:lang w:bidi="fa-IR"/>
              </w:rPr>
            </w:pPr>
            <w:r>
              <w:rPr>
                <w:rFonts w:ascii="Courier New" w:hAnsi="Courier New" w:cs="Courier New"/>
                <w:sz w:val="20"/>
                <w:szCs w:val="20"/>
              </w:rPr>
              <w:t>2412700162100018</w:t>
            </w:r>
          </w:p>
        </w:tc>
        <w:tc>
          <w:tcPr>
            <w:tcW w:w="1069" w:type="pct"/>
            <w:shd w:val="clear" w:color="auto" w:fill="auto"/>
            <w:vAlign w:val="center"/>
          </w:tcPr>
          <w:p w:rsidR="00F741B2" w:rsidRPr="006444AE" w:rsidRDefault="00F741B2" w:rsidP="00F741B2">
            <w:pPr>
              <w:jc w:val="center"/>
              <w:rPr>
                <w:rFonts w:asciiTheme="minorHAnsi" w:hAnsiTheme="minorHAnsi" w:cs="B Mitra"/>
                <w:lang w:bidi="fa-IR"/>
              </w:rPr>
            </w:pPr>
            <w:r>
              <w:rPr>
                <w:rFonts w:asciiTheme="minorHAnsi" w:hAnsiTheme="minorHAnsi" w:cs="B Mitra"/>
                <w:lang w:bidi="fa-IR"/>
              </w:rPr>
              <w:t>WIN</w:t>
            </w:r>
          </w:p>
        </w:tc>
        <w:tc>
          <w:tcPr>
            <w:tcW w:w="1144" w:type="pct"/>
            <w:shd w:val="clear" w:color="auto" w:fill="auto"/>
          </w:tcPr>
          <w:p w:rsidR="00F741B2" w:rsidRPr="0098060B" w:rsidRDefault="00F741B2" w:rsidP="00F741B2">
            <w:pPr>
              <w:jc w:val="center"/>
              <w:rPr>
                <w:rFonts w:ascii="Mitra" w:hAnsi="Mitra" w:cs="B Mitra"/>
                <w:lang w:bidi="fa-IR"/>
              </w:rPr>
            </w:pPr>
            <w:r>
              <w:rPr>
                <w:rFonts w:ascii="Mitra" w:hAnsi="Mitra" w:cs="B Mitra" w:hint="cs"/>
                <w:rtl/>
                <w:lang w:bidi="fa-IR"/>
              </w:rPr>
              <w:t>دفتر مرکزی</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2</w:t>
            </w:r>
          </w:p>
        </w:tc>
        <w:tc>
          <w:tcPr>
            <w:tcW w:w="1269" w:type="pct"/>
            <w:tcBorders>
              <w:right w:val="outset" w:sz="6" w:space="0" w:color="auto"/>
            </w:tcBorders>
            <w:shd w:val="clear" w:color="auto" w:fill="auto"/>
            <w:vAlign w:val="center"/>
          </w:tcPr>
          <w:p w:rsidR="00F741B2" w:rsidRDefault="00F741B2" w:rsidP="00F741B2">
            <w:pPr>
              <w:jc w:val="center"/>
              <w:rPr>
                <w:rFonts w:ascii="Mitra" w:hAnsi="Mitra" w:cs="B Mitra"/>
                <w:rtl/>
                <w:lang w:bidi="fa-IR"/>
              </w:rPr>
            </w:pPr>
            <w:r>
              <w:rPr>
                <w:rFonts w:ascii="Mitra" w:hAnsi="Mitra" w:cs="B Mitra" w:hint="cs"/>
                <w:rtl/>
                <w:lang w:bidi="fa-IR"/>
              </w:rPr>
              <w:t>نرم افزار مدیریت تردد</w:t>
            </w:r>
          </w:p>
        </w:tc>
        <w:tc>
          <w:tcPr>
            <w:tcW w:w="1130" w:type="pct"/>
            <w:tcBorders>
              <w:left w:val="outset" w:sz="6" w:space="0" w:color="auto"/>
            </w:tcBorders>
            <w:shd w:val="clear" w:color="auto" w:fill="auto"/>
            <w:vAlign w:val="center"/>
          </w:tcPr>
          <w:p w:rsidR="00F741B2" w:rsidRPr="005F3B70" w:rsidRDefault="00F741B2" w:rsidP="00F741B2">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F741B2" w:rsidRDefault="00F741B2" w:rsidP="00F741B2">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F741B2" w:rsidRDefault="00F741B2" w:rsidP="00F741B2">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rPr>
                <w:rFonts w:ascii="Mitra" w:hAnsi="Mitra" w:cs="B Mitra"/>
                <w:rtl/>
                <w:lang w:bidi="fa-IR"/>
              </w:rPr>
            </w:pPr>
            <w:r>
              <w:rPr>
                <w:rFonts w:ascii="Mitra" w:hAnsi="Mitra" w:cs="B Mitra" w:hint="cs"/>
                <w:rtl/>
                <w:lang w:bidi="fa-IR"/>
              </w:rPr>
              <w:t>3</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سامانه سفارش و تحویل غذا</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EA4F23" w:rsidRDefault="008A7D38" w:rsidP="00EA4F23">
            <w:pPr>
              <w:jc w:val="center"/>
              <w:rPr>
                <w:rFonts w:ascii="Mitra" w:hAnsi="Mitra" w:cs="B Mitra"/>
                <w:lang w:bidi="fa-IR"/>
              </w:rPr>
            </w:pPr>
            <w:r>
              <w:rPr>
                <w:rFonts w:asciiTheme="minorHAnsi" w:hAnsiTheme="minorHAnsi" w:cs="B Mitra"/>
                <w:lang w:bidi="fa-IR"/>
              </w:rPr>
              <w:t>WEB</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4</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نرم افزار خزانه داری </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2412700162100035</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5</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دریافت و پرداخت دولتی</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2412700162100004</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6</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پرتال کارمند</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sidRPr="00EA4F23">
              <w:rPr>
                <w:rFonts w:ascii="Courier New" w:hAnsi="Courier New" w:cs="Courier New"/>
                <w:sz w:val="20"/>
                <w:szCs w:val="20"/>
              </w:rPr>
              <w:t>2412700162100018</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bl>
    <w:p w:rsidR="009875C4" w:rsidRPr="00CB681D" w:rsidRDefault="009875C4" w:rsidP="009875C4">
      <w:pPr>
        <w:rPr>
          <w:rFonts w:cs="B Mitra"/>
          <w:sz w:val="26"/>
          <w:szCs w:val="26"/>
          <w:lang w:bidi="fa-IR"/>
        </w:rPr>
      </w:pP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كاركردهاي </w:t>
      </w:r>
      <w:r w:rsidRPr="006122D2">
        <w:rPr>
          <w:rFonts w:cs="B Mitra" w:hint="cs"/>
          <w:sz w:val="26"/>
          <w:szCs w:val="26"/>
          <w:highlight w:val="yellow"/>
          <w:rtl/>
        </w:rPr>
        <w:t>نرم افزار</w:t>
      </w:r>
      <w:r w:rsidR="00CB6974" w:rsidRPr="006122D2">
        <w:rPr>
          <w:rFonts w:cs="B Mitra" w:hint="cs"/>
          <w:sz w:val="26"/>
          <w:szCs w:val="26"/>
          <w:highlight w:val="yellow"/>
          <w:rtl/>
        </w:rPr>
        <w:t xml:space="preserve"> ها</w:t>
      </w:r>
      <w:r w:rsidRPr="00CB681D">
        <w:rPr>
          <w:rFonts w:cs="B Mitra" w:hint="cs"/>
          <w:sz w:val="26"/>
          <w:szCs w:val="26"/>
          <w:rtl/>
        </w:rPr>
        <w:t xml:space="preserve"> در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F21BAA" w:rsidP="00F21BAA">
      <w:pPr>
        <w:ind w:left="720"/>
        <w:rPr>
          <w:rFonts w:cs="B Mitra"/>
          <w:sz w:val="26"/>
          <w:szCs w:val="26"/>
          <w:rtl/>
        </w:rPr>
      </w:pPr>
    </w:p>
    <w:p w:rsidR="00F21BAA" w:rsidRDefault="00F21BAA" w:rsidP="00923CB8">
      <w:pPr>
        <w:ind w:left="115"/>
        <w:rPr>
          <w:rFonts w:cs="B Mitra"/>
          <w:sz w:val="26"/>
          <w:szCs w:val="26"/>
          <w:rtl/>
        </w:rPr>
      </w:pPr>
      <w:r>
        <w:rPr>
          <w:rFonts w:cs="B Mitra" w:hint="cs"/>
          <w:sz w:val="26"/>
          <w:szCs w:val="26"/>
          <w:rtl/>
        </w:rPr>
        <w:lastRenderedPageBreak/>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F21BAA" w:rsidRPr="00CB681D" w:rsidTr="00200817">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DB0CE6" w:rsidRPr="00CB681D" w:rsidTr="00DB0CE6">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Default="00DB0CE6" w:rsidP="00DB0CE6">
            <w:pPr>
              <w:jc w:val="center"/>
              <w:rPr>
                <w:rFonts w:ascii="Mitra" w:hAnsi="Mitra" w:cs="B Mitra"/>
                <w:rtl/>
                <w:lang w:bidi="fa-IR"/>
              </w:rPr>
            </w:pPr>
            <w:r>
              <w:rPr>
                <w:rFonts w:ascii="Mitra" w:hAnsi="Mitra" w:cs="B Mitra" w:hint="cs"/>
                <w:rtl/>
                <w:lang w:bidi="fa-IR"/>
              </w:rPr>
              <w:t>3</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rPr>
            </w:pPr>
            <w:r>
              <w:rPr>
                <w:color w:val="000000"/>
                <w:sz w:val="22"/>
                <w:szCs w:val="22"/>
              </w:rPr>
              <w:t>All-in-one</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233318">
      <w:pPr>
        <w:pStyle w:val="ListParagraph"/>
        <w:numPr>
          <w:ilvl w:val="0"/>
          <w:numId w:val="31"/>
        </w:numPr>
        <w:bidi/>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9875C4">
      <w:pPr>
        <w:rPr>
          <w:rFonts w:cs="B Mitra"/>
          <w:sz w:val="26"/>
          <w:szCs w:val="26"/>
          <w:rtl/>
        </w:rPr>
      </w:pPr>
      <w:r>
        <w:rPr>
          <w:rFonts w:cs="B Mitra" w:hint="cs"/>
          <w:sz w:val="26"/>
          <w:szCs w:val="26"/>
          <w:rtl/>
        </w:rPr>
        <w:t xml:space="preserve">            تبصره 2: سیستمهای آماده با اطلاعات نمونه به نمایندگان خریدار در جلسات متعدد نمایش داده شده و با کیفیت و قابلیت موجود و رویت شده مورد پذیرش و تایید آنها قرار گرفته است .</w:t>
      </w:r>
    </w:p>
    <w:p w:rsidR="009F3983" w:rsidRDefault="009F3983" w:rsidP="009875C4">
      <w:pPr>
        <w:rPr>
          <w:rFonts w:cs="B Mitra"/>
          <w:sz w:val="26"/>
          <w:szCs w:val="26"/>
          <w:rtl/>
        </w:rPr>
      </w:pPr>
    </w:p>
    <w:p w:rsidR="009F3983" w:rsidRPr="00CB681D" w:rsidRDefault="009F3983" w:rsidP="009F3983">
      <w:pPr>
        <w:ind w:left="682"/>
        <w:rPr>
          <w:rFonts w:cs="B Mitra"/>
          <w:sz w:val="26"/>
          <w:szCs w:val="26"/>
          <w:rtl/>
        </w:rPr>
      </w:pPr>
      <w:r w:rsidRPr="005F4B23">
        <w:rPr>
          <w:rFonts w:cs="B Mitra" w:hint="cs"/>
          <w:sz w:val="26"/>
          <w:szCs w:val="26"/>
          <w:highlight w:val="yellow"/>
          <w:rtl/>
        </w:rPr>
        <w:t xml:space="preserve">تبصره 3: </w:t>
      </w:r>
      <w:r w:rsidR="00D97722" w:rsidRPr="005F4B23">
        <w:rPr>
          <w:rFonts w:cs="B Mitra" w:hint="cs"/>
          <w:sz w:val="26"/>
          <w:szCs w:val="26"/>
          <w:highlight w:val="yellow"/>
          <w:rtl/>
        </w:rPr>
        <w:t xml:space="preserve">در خصوص نیاز خاص آن شرکت محترم در سیستم کارگزینی جهت محاسبه تجربه مفید پرسنل ، در حال حاضر فقط فیلد نوع ارتباط سوابق شغلی در فرم ثبت سوابق وجود دارد که با توجه به نیاز مطرح شده که علاوه بر نوع ارتباط ، فیلدهای نوع ، سطح و گروه نیز مورد نیاز است ، مقرر گردید فیلدهایی جهت پوشش این نیاز در فرم مربوطه </w:t>
      </w:r>
      <w:r w:rsidR="00331811">
        <w:rPr>
          <w:rFonts w:cs="B Mitra" w:hint="cs"/>
          <w:sz w:val="26"/>
          <w:szCs w:val="26"/>
          <w:highlight w:val="yellow"/>
          <w:rtl/>
        </w:rPr>
        <w:t xml:space="preserve">توسط شرکت همکاران سیستم </w:t>
      </w:r>
      <w:bookmarkStart w:id="0" w:name="_GoBack"/>
      <w:bookmarkEnd w:id="0"/>
      <w:r w:rsidR="00D97722" w:rsidRPr="005F4B23">
        <w:rPr>
          <w:rFonts w:cs="B Mitra" w:hint="cs"/>
          <w:sz w:val="26"/>
          <w:szCs w:val="26"/>
          <w:highlight w:val="yellow"/>
          <w:rtl/>
        </w:rPr>
        <w:t>اضافه گردد .</w:t>
      </w:r>
      <w:r w:rsidR="00D97722">
        <w:rPr>
          <w:rFonts w:cs="B Mitra" w:hint="cs"/>
          <w:sz w:val="26"/>
          <w:szCs w:val="26"/>
          <w:rtl/>
        </w:rPr>
        <w:t xml:space="preserve"> </w:t>
      </w:r>
    </w:p>
    <w:p w:rsidR="0036781D" w:rsidRDefault="0036781D" w:rsidP="002E31D9">
      <w:pPr>
        <w:jc w:val="lowKashida"/>
        <w:rPr>
          <w:rFonts w:cs="B Mitra"/>
          <w:b/>
          <w:bCs/>
          <w:u w:val="single"/>
          <w:rtl/>
          <w:lang w:bidi="fa-IR"/>
        </w:rPr>
      </w:pPr>
    </w:p>
    <w:p w:rsidR="001A09B5" w:rsidRDefault="001A09B5" w:rsidP="00331811">
      <w:pPr>
        <w:rPr>
          <w:rFonts w:cs="B Mitra"/>
          <w:b/>
          <w:bCs/>
          <w:u w:val="single"/>
          <w:rtl/>
          <w:lang w:bidi="fa-IR"/>
        </w:rPr>
      </w:pPr>
    </w:p>
    <w:p w:rsidR="001A09B5" w:rsidRDefault="001A09B5"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1A09B5" w:rsidRDefault="001A09B5" w:rsidP="002E31D9">
      <w:pPr>
        <w:jc w:val="lowKashida"/>
        <w:rPr>
          <w:rFonts w:cs="B Mitra"/>
          <w:b/>
          <w:bCs/>
          <w:u w:val="single"/>
          <w:rtl/>
          <w:lang w:bidi="fa-IR"/>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429"/>
        <w:gridCol w:w="1420"/>
        <w:gridCol w:w="1150"/>
        <w:gridCol w:w="1510"/>
        <w:gridCol w:w="1870"/>
      </w:tblGrid>
      <w:tr w:rsidR="00934B45" w:rsidRPr="00054B2B" w:rsidTr="001A09B5">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389"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380"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10"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70"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389" w:type="dxa"/>
            <w:shd w:val="clear" w:color="auto" w:fill="auto"/>
            <w:vAlign w:val="center"/>
          </w:tcPr>
          <w:p w:rsidR="003F27AB" w:rsidRPr="001F4A13" w:rsidRDefault="003F27AB" w:rsidP="003F27A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 کارگزینی، ماموریت و مرخصی)</w:t>
            </w:r>
          </w:p>
        </w:tc>
        <w:tc>
          <w:tcPr>
            <w:tcW w:w="1380"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10"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380"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70"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380"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10"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70"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380"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380"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389"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380"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70"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389"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380" w:type="dxa"/>
            <w:vAlign w:val="center"/>
          </w:tcPr>
          <w:p w:rsidR="003F27AB" w:rsidRDefault="007A79FE" w:rsidP="006122D2">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1A09B5">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389"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380" w:type="dxa"/>
            <w:vAlign w:val="center"/>
          </w:tcPr>
          <w:p w:rsidR="003F27AB" w:rsidRDefault="007A79FE" w:rsidP="003F27AB">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70"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4E2FA6" w:rsidRPr="00B63FBF" w:rsidTr="001A09B5">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2E0378" w:rsidP="003F27AB">
            <w:pPr>
              <w:jc w:val="center"/>
              <w:rPr>
                <w:rFonts w:cs="B Nazanin"/>
                <w:rtl/>
              </w:rPr>
            </w:pPr>
            <w:r>
              <w:rPr>
                <w:rFonts w:cs="B Nazanin" w:hint="cs"/>
                <w:rtl/>
              </w:rPr>
              <w:t>630.960.000</w:t>
            </w:r>
          </w:p>
        </w:tc>
      </w:tr>
      <w:tr w:rsidR="003F27AB" w:rsidRPr="005101D9" w:rsidTr="001A09B5">
        <w:trPr>
          <w:tblCellSpacing w:w="20" w:type="dxa"/>
        </w:trPr>
        <w:tc>
          <w:tcPr>
            <w:tcW w:w="6874" w:type="dxa"/>
            <w:gridSpan w:val="5"/>
          </w:tcPr>
          <w:p w:rsidR="003F27AB" w:rsidRDefault="003F27AB" w:rsidP="003F27AB">
            <w:pPr>
              <w:jc w:val="right"/>
              <w:rPr>
                <w:rFonts w:cs="B Nazanin"/>
                <w:sz w:val="28"/>
                <w:szCs w:val="28"/>
                <w:rtl/>
              </w:rPr>
            </w:pPr>
            <w:r>
              <w:rPr>
                <w:rFonts w:cs="Mitra" w:hint="cs"/>
                <w:sz w:val="26"/>
                <w:szCs w:val="26"/>
                <w:rtl/>
              </w:rPr>
              <w:t xml:space="preserve">اضافه ميشود مبلغ 6% </w:t>
            </w:r>
            <w:r w:rsidRPr="00491EC1">
              <w:rPr>
                <w:rFonts w:cs="Mitra" w:hint="cs"/>
                <w:sz w:val="26"/>
                <w:szCs w:val="26"/>
                <w:rtl/>
              </w:rPr>
              <w:t>ماليات</w:t>
            </w:r>
            <w:r>
              <w:rPr>
                <w:rFonts w:cs="Mitra" w:hint="cs"/>
                <w:sz w:val="26"/>
                <w:szCs w:val="26"/>
                <w:rtl/>
              </w:rPr>
              <w:t xml:space="preserve"> برارزش افزوده : </w:t>
            </w:r>
          </w:p>
        </w:tc>
        <w:tc>
          <w:tcPr>
            <w:tcW w:w="1810" w:type="dxa"/>
            <w:shd w:val="clear" w:color="auto" w:fill="auto"/>
            <w:vAlign w:val="center"/>
          </w:tcPr>
          <w:p w:rsidR="003F27AB" w:rsidRPr="007F0D9A" w:rsidRDefault="002E0378" w:rsidP="003F27AB">
            <w:pPr>
              <w:jc w:val="center"/>
              <w:rPr>
                <w:rFonts w:cs="B Nazanin"/>
              </w:rPr>
            </w:pPr>
            <w:r>
              <w:rPr>
                <w:rFonts w:cs="B Nazanin" w:hint="cs"/>
                <w:rtl/>
              </w:rPr>
              <w:t>37.857.600</w:t>
            </w:r>
          </w:p>
        </w:tc>
      </w:tr>
      <w:tr w:rsidR="003F27AB" w:rsidRPr="005101D9" w:rsidTr="001A09B5">
        <w:trPr>
          <w:trHeight w:val="691"/>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BA4FA1" w:rsidP="003F27AB">
            <w:pPr>
              <w:jc w:val="center"/>
              <w:rPr>
                <w:rFonts w:cs="B Nazanin"/>
                <w:b/>
                <w:bCs/>
                <w:u w:val="single"/>
                <w:rtl/>
                <w:lang w:bidi="fa-IR"/>
              </w:rPr>
            </w:pPr>
            <w:r w:rsidRPr="00DB7E29">
              <w:rPr>
                <w:rFonts w:cs="B Nazanin" w:hint="cs"/>
                <w:b/>
                <w:bCs/>
                <w:u w:val="single"/>
                <w:rtl/>
                <w:lang w:bidi="fa-IR"/>
              </w:rPr>
              <w:t>668.817.600</w:t>
            </w:r>
          </w:p>
        </w:tc>
      </w:tr>
    </w:tbl>
    <w:p w:rsidR="0036781D" w:rsidRDefault="0036781D" w:rsidP="0036781D">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900"/>
        <w:gridCol w:w="2520"/>
        <w:gridCol w:w="2610"/>
      </w:tblGrid>
      <w:tr w:rsidR="0036781D" w:rsidRPr="00054B2B" w:rsidTr="001A09B5">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860"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480"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255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1A09B5">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860" w:type="dxa"/>
            <w:vAlign w:val="center"/>
          </w:tcPr>
          <w:p w:rsidR="008B3638" w:rsidRDefault="00DB0CE6" w:rsidP="008B3638">
            <w:pPr>
              <w:jc w:val="center"/>
              <w:rPr>
                <w:rFonts w:cs="Mitra"/>
                <w:sz w:val="26"/>
                <w:szCs w:val="26"/>
                <w:rtl/>
              </w:rPr>
            </w:pPr>
            <w:r>
              <w:rPr>
                <w:rFonts w:cs="Mitra" w:hint="cs"/>
                <w:sz w:val="26"/>
                <w:szCs w:val="26"/>
                <w:rtl/>
              </w:rPr>
              <w:t>2</w:t>
            </w:r>
          </w:p>
        </w:tc>
        <w:tc>
          <w:tcPr>
            <w:tcW w:w="2480"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2550"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1A09B5">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1A09B5">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DB0CE6" w:rsidRPr="00B63FBF" w:rsidTr="001A09B5">
        <w:trPr>
          <w:tblCellSpacing w:w="20" w:type="dxa"/>
          <w:jc w:val="center"/>
        </w:trPr>
        <w:tc>
          <w:tcPr>
            <w:tcW w:w="339" w:type="dxa"/>
            <w:shd w:val="clear" w:color="auto" w:fill="E5DFEC"/>
            <w:vAlign w:val="center"/>
          </w:tcPr>
          <w:p w:rsidR="00DB0CE6" w:rsidRDefault="00DB0CE6" w:rsidP="008B3638">
            <w:pPr>
              <w:jc w:val="center"/>
              <w:rPr>
                <w:rFonts w:cs="B Mitra"/>
                <w:sz w:val="26"/>
                <w:szCs w:val="26"/>
                <w:rtl/>
                <w:lang w:bidi="fa-IR"/>
              </w:rPr>
            </w:pPr>
            <w:r>
              <w:rPr>
                <w:rFonts w:cs="B Mitra" w:hint="cs"/>
                <w:sz w:val="26"/>
                <w:szCs w:val="26"/>
                <w:rtl/>
                <w:lang w:bidi="fa-IR"/>
              </w:rPr>
              <w:t>4</w:t>
            </w:r>
          </w:p>
        </w:tc>
        <w:tc>
          <w:tcPr>
            <w:tcW w:w="2570" w:type="dxa"/>
            <w:shd w:val="clear" w:color="auto" w:fill="auto"/>
            <w:vAlign w:val="center"/>
          </w:tcPr>
          <w:p w:rsidR="00DB0CE6" w:rsidRDefault="00DB0CE6" w:rsidP="008B3638">
            <w:pPr>
              <w:jc w:val="center"/>
              <w:rPr>
                <w:rFonts w:cs="B Mitra"/>
                <w:sz w:val="26"/>
                <w:szCs w:val="26"/>
                <w:lang w:bidi="fa-IR"/>
              </w:rPr>
            </w:pPr>
            <w:r>
              <w:rPr>
                <w:rFonts w:cs="B Mitra"/>
                <w:sz w:val="26"/>
                <w:szCs w:val="26"/>
                <w:lang w:bidi="fa-IR"/>
              </w:rPr>
              <w:t>All-in-one</w:t>
            </w:r>
          </w:p>
        </w:tc>
        <w:tc>
          <w:tcPr>
            <w:tcW w:w="860" w:type="dxa"/>
            <w:vAlign w:val="center"/>
          </w:tcPr>
          <w:p w:rsidR="00DB0CE6" w:rsidRDefault="00DB0CE6"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c>
          <w:tcPr>
            <w:tcW w:w="255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r>
      <w:tr w:rsidR="008B3638" w:rsidRPr="00B63FBF" w:rsidTr="001A09B5">
        <w:trPr>
          <w:tblCellSpacing w:w="20" w:type="dxa"/>
          <w:jc w:val="center"/>
        </w:trPr>
        <w:tc>
          <w:tcPr>
            <w:tcW w:w="339" w:type="dxa"/>
            <w:shd w:val="clear" w:color="auto" w:fill="E5DFEC"/>
            <w:vAlign w:val="center"/>
          </w:tcPr>
          <w:p w:rsidR="008B3638" w:rsidRDefault="00DB0CE6" w:rsidP="008B3638">
            <w:pPr>
              <w:jc w:val="center"/>
              <w:rPr>
                <w:rFonts w:cs="B Mitra"/>
                <w:sz w:val="26"/>
                <w:szCs w:val="26"/>
                <w:rtl/>
              </w:rPr>
            </w:pPr>
            <w:r>
              <w:rPr>
                <w:rFonts w:cs="B Mitra" w:hint="cs"/>
                <w:sz w:val="26"/>
                <w:szCs w:val="26"/>
                <w:rtl/>
              </w:rPr>
              <w:lastRenderedPageBreak/>
              <w:t>5</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860"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255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8B3638" w:rsidRPr="005101D9" w:rsidTr="001A09B5">
        <w:trPr>
          <w:tblCellSpacing w:w="20" w:type="dxa"/>
          <w:jc w:val="center"/>
        </w:trPr>
        <w:tc>
          <w:tcPr>
            <w:tcW w:w="6369" w:type="dxa"/>
            <w:gridSpan w:val="4"/>
          </w:tcPr>
          <w:p w:rsidR="008B3638" w:rsidRDefault="008B3638" w:rsidP="008B3638">
            <w:pPr>
              <w:jc w:val="right"/>
              <w:rPr>
                <w:rFonts w:cs="B Nazanin"/>
                <w:sz w:val="28"/>
                <w:szCs w:val="28"/>
                <w:rtl/>
              </w:rPr>
            </w:pPr>
            <w:r>
              <w:rPr>
                <w:rFonts w:cs="Mitra" w:hint="cs"/>
                <w:sz w:val="26"/>
                <w:szCs w:val="26"/>
                <w:rtl/>
              </w:rPr>
              <w:t>جمع مبالغ:</w:t>
            </w:r>
          </w:p>
        </w:tc>
        <w:tc>
          <w:tcPr>
            <w:tcW w:w="2550" w:type="dxa"/>
            <w:shd w:val="clear" w:color="auto" w:fill="auto"/>
            <w:vAlign w:val="center"/>
          </w:tcPr>
          <w:p w:rsidR="008B3638" w:rsidRPr="009F3A4C" w:rsidRDefault="00DB0CE6" w:rsidP="008B3638">
            <w:pPr>
              <w:jc w:val="center"/>
              <w:rPr>
                <w:rFonts w:cs="B Nazanin"/>
                <w:sz w:val="28"/>
                <w:szCs w:val="28"/>
              </w:rPr>
            </w:pPr>
            <w:r w:rsidRPr="00DB0CE6">
              <w:rPr>
                <w:rFonts w:cs="B Nazanin"/>
                <w:sz w:val="28"/>
                <w:szCs w:val="28"/>
                <w:rtl/>
              </w:rPr>
              <w:t>67,158,000</w:t>
            </w:r>
          </w:p>
        </w:tc>
      </w:tr>
      <w:tr w:rsidR="008B3638" w:rsidRPr="005101D9" w:rsidTr="001A09B5">
        <w:trPr>
          <w:tblCellSpacing w:w="20" w:type="dxa"/>
          <w:jc w:val="center"/>
        </w:trPr>
        <w:tc>
          <w:tcPr>
            <w:tcW w:w="6369" w:type="dxa"/>
            <w:gridSpan w:val="4"/>
          </w:tcPr>
          <w:p w:rsidR="008B3638" w:rsidRDefault="008B3638" w:rsidP="008B3638">
            <w:pPr>
              <w:jc w:val="right"/>
              <w:rPr>
                <w:rFonts w:cs="B Nazanin"/>
                <w:sz w:val="28"/>
                <w:szCs w:val="28"/>
                <w:rtl/>
              </w:rPr>
            </w:pPr>
            <w:r>
              <w:rPr>
                <w:rFonts w:cs="Mitra" w:hint="cs"/>
                <w:sz w:val="26"/>
                <w:szCs w:val="26"/>
                <w:rtl/>
              </w:rPr>
              <w:t xml:space="preserve">اضافه ميشود مبلغ 6% </w:t>
            </w:r>
            <w:r w:rsidRPr="00491EC1">
              <w:rPr>
                <w:rFonts w:cs="Mitra" w:hint="cs"/>
                <w:sz w:val="26"/>
                <w:szCs w:val="26"/>
                <w:rtl/>
              </w:rPr>
              <w:t>ماليات</w:t>
            </w:r>
            <w:r>
              <w:rPr>
                <w:rFonts w:cs="Mitra" w:hint="cs"/>
                <w:sz w:val="26"/>
                <w:szCs w:val="26"/>
                <w:rtl/>
              </w:rPr>
              <w:t xml:space="preserve"> برارزش افزوده : </w:t>
            </w:r>
          </w:p>
        </w:tc>
        <w:tc>
          <w:tcPr>
            <w:tcW w:w="2550" w:type="dxa"/>
            <w:shd w:val="clear" w:color="auto" w:fill="auto"/>
            <w:vAlign w:val="center"/>
          </w:tcPr>
          <w:p w:rsidR="008B3638" w:rsidRPr="009F3A4C" w:rsidRDefault="00DB0CE6" w:rsidP="008B3638">
            <w:pPr>
              <w:jc w:val="center"/>
              <w:rPr>
                <w:rFonts w:cs="B Nazanin"/>
                <w:sz w:val="28"/>
                <w:szCs w:val="28"/>
              </w:rPr>
            </w:pPr>
            <w:r w:rsidRPr="00DB0CE6">
              <w:rPr>
                <w:rFonts w:cs="B Nazanin"/>
                <w:sz w:val="28"/>
                <w:szCs w:val="28"/>
                <w:rtl/>
              </w:rPr>
              <w:t>4,029,480</w:t>
            </w:r>
          </w:p>
        </w:tc>
      </w:tr>
      <w:tr w:rsidR="008B3638" w:rsidRPr="005101D9" w:rsidTr="001A09B5">
        <w:trPr>
          <w:trHeight w:val="372"/>
          <w:tblCellSpacing w:w="20" w:type="dxa"/>
          <w:jc w:val="center"/>
        </w:trPr>
        <w:tc>
          <w:tcPr>
            <w:tcW w:w="6369" w:type="dxa"/>
            <w:gridSpan w:val="4"/>
            <w:vAlign w:val="center"/>
          </w:tcPr>
          <w:p w:rsidR="008B3638" w:rsidRPr="00022230" w:rsidRDefault="008B3638" w:rsidP="008B3638">
            <w:pPr>
              <w:bidi w:val="0"/>
              <w:rPr>
                <w:rFonts w:cs="Mitra"/>
                <w:b/>
                <w:bCs/>
                <w:sz w:val="22"/>
                <w:szCs w:val="22"/>
              </w:rPr>
            </w:pPr>
            <w:r w:rsidRPr="00210B9F">
              <w:rPr>
                <w:rFonts w:cs="Mitra" w:hint="cs"/>
                <w:b/>
                <w:bCs/>
                <w:sz w:val="22"/>
                <w:szCs w:val="22"/>
                <w:rtl/>
              </w:rPr>
              <w:t>جمع قابل پرداخت(ريال):</w:t>
            </w:r>
          </w:p>
        </w:tc>
        <w:tc>
          <w:tcPr>
            <w:tcW w:w="2550" w:type="dxa"/>
            <w:shd w:val="clear" w:color="auto" w:fill="auto"/>
            <w:vAlign w:val="center"/>
          </w:tcPr>
          <w:p w:rsidR="008B3638" w:rsidRPr="009F3A4C" w:rsidRDefault="00DB0CE6" w:rsidP="008B3638">
            <w:pPr>
              <w:jc w:val="center"/>
              <w:rPr>
                <w:rFonts w:cs="B Nazanin"/>
                <w:b/>
                <w:bCs/>
                <w:sz w:val="28"/>
                <w:szCs w:val="28"/>
                <w:rtl/>
                <w:lang w:bidi="fa-IR"/>
              </w:rPr>
            </w:pPr>
            <w:r w:rsidRPr="00DB0CE6">
              <w:rPr>
                <w:rFonts w:cs="B Nazanin"/>
                <w:b/>
                <w:bCs/>
                <w:sz w:val="28"/>
                <w:szCs w:val="28"/>
                <w:rtl/>
                <w:lang w:bidi="fa-IR"/>
              </w:rPr>
              <w:t>71,187,480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6635DF">
      <w:pPr>
        <w:spacing w:line="276" w:lineRule="auto"/>
        <w:jc w:val="lowKashida"/>
        <w:rPr>
          <w:rFonts w:cs="B Mitra"/>
          <w:rtl/>
          <w:lang w:bidi="fa-IR"/>
        </w:rPr>
      </w:pPr>
      <w:r>
        <w:rPr>
          <w:rFonts w:cs="B Mitra" w:hint="cs"/>
          <w:rtl/>
          <w:lang w:bidi="fa-IR"/>
        </w:rPr>
        <w:t>تبصره 2 : کانورت اطلاعات دارایی ثابت بر اساس اطلاعات دریافتی تا پایان 29/12/91 با فرمت اکسل از آن شرکت محترم صورت خواهد پذیرفت و به عنوان مبنای استقرار در ابتدای سال مالی 92 به سیستم دارایی ثابت بازرگانی منتقل خواهد شد .</w:t>
      </w:r>
    </w:p>
    <w:p w:rsidR="00682F56" w:rsidRDefault="00682F56" w:rsidP="006635DF">
      <w:pPr>
        <w:spacing w:line="276" w:lineRule="auto"/>
        <w:jc w:val="lowKashida"/>
        <w:rPr>
          <w:rFonts w:cs="B Mitra"/>
          <w:rtl/>
          <w:lang w:bidi="fa-IR"/>
        </w:rPr>
      </w:pPr>
      <w:r>
        <w:rPr>
          <w:rFonts w:cs="B Mitra" w:hint="cs"/>
          <w:rtl/>
          <w:lang w:bidi="fa-IR"/>
        </w:rPr>
        <w:t xml:space="preserve">تبصره 3 : با توجه به وجود سیستم حقوق و دستمزد دولتی در آن شرکت محترم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6635DF">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CB5B02">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CB5B02">
        <w:rPr>
          <w:rFonts w:cs="Mitra" w:hint="cs"/>
          <w:b/>
          <w:bCs/>
          <w:u w:val="single"/>
          <w:rtl/>
          <w:lang w:bidi="fa-IR"/>
        </w:rPr>
        <w:t>362</w:t>
      </w:r>
      <w:r w:rsidR="001A09B5" w:rsidRPr="001A09B5">
        <w:rPr>
          <w:rFonts w:cs="Mitra"/>
          <w:b/>
          <w:bCs/>
          <w:u w:val="single"/>
          <w:rtl/>
          <w:lang w:bidi="fa-IR"/>
        </w:rPr>
        <w:t>,</w:t>
      </w:r>
      <w:r w:rsidR="00CB5B02">
        <w:rPr>
          <w:rFonts w:cs="Mitra" w:hint="cs"/>
          <w:b/>
          <w:bCs/>
          <w:u w:val="single"/>
          <w:rtl/>
          <w:lang w:bidi="fa-IR"/>
        </w:rPr>
        <w:t>051</w:t>
      </w:r>
      <w:r w:rsidR="001A09B5" w:rsidRPr="001A09B5">
        <w:rPr>
          <w:rFonts w:cs="Mitra"/>
          <w:b/>
          <w:bCs/>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583E6D">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646E66" w:rsidP="00646E66">
      <w:pPr>
        <w:pStyle w:val="ListParagraph"/>
        <w:numPr>
          <w:ilvl w:val="0"/>
          <w:numId w:val="32"/>
        </w:numPr>
        <w:bidi/>
        <w:jc w:val="lowKashida"/>
        <w:rPr>
          <w:rFonts w:cs="B Mitra"/>
          <w:lang w:bidi="fa-IR"/>
        </w:rPr>
      </w:pPr>
      <w:r>
        <w:rPr>
          <w:rFonts w:cs="B Mitra" w:hint="cs"/>
          <w:rtl/>
          <w:lang w:bidi="fa-IR"/>
        </w:rPr>
        <w:t>فقط از مبالغ حق الزحمه خدمات و آموزش 3% مالیات به حساب فروشنده کسر و پس از پرداخت به حساب دارایی ، فیش واریزی تسلیم فروشنده خواهد شد .</w:t>
      </w:r>
    </w:p>
    <w:p w:rsidR="00646E66" w:rsidRDefault="00646E66" w:rsidP="00646E66">
      <w:pPr>
        <w:pStyle w:val="ListParagraph"/>
        <w:numPr>
          <w:ilvl w:val="0"/>
          <w:numId w:val="32"/>
        </w:numPr>
        <w:bidi/>
        <w:jc w:val="lowKashida"/>
        <w:rPr>
          <w:rFonts w:cs="B Mitra"/>
          <w:lang w:bidi="fa-IR"/>
        </w:rPr>
      </w:pPr>
      <w:r>
        <w:rPr>
          <w:rFonts w:cs="B Mitra" w:hint="cs"/>
          <w:rtl/>
          <w:lang w:bidi="fa-IR"/>
        </w:rPr>
        <w:t>کسر 3% مشمول بهای نرم افزار نیست .</w:t>
      </w:r>
    </w:p>
    <w:p w:rsidR="00646E66" w:rsidRDefault="00646E66" w:rsidP="00646E66">
      <w:pPr>
        <w:pStyle w:val="ListParagraph"/>
        <w:numPr>
          <w:ilvl w:val="0"/>
          <w:numId w:val="32"/>
        </w:numPr>
        <w:bidi/>
        <w:jc w:val="lowKashida"/>
        <w:rPr>
          <w:rFonts w:cs="B Mitra"/>
          <w:lang w:bidi="fa-IR"/>
        </w:rPr>
      </w:pPr>
      <w:r>
        <w:rPr>
          <w:rFonts w:cs="B Mitra" w:hint="cs"/>
          <w:rtl/>
          <w:lang w:bidi="fa-IR"/>
        </w:rPr>
        <w:t>خریدار در هر پرداخت 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lastRenderedPageBreak/>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lastRenderedPageBreak/>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lastRenderedPageBreak/>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DB7E29" w:rsidRDefault="00DB7E29" w:rsidP="00890516">
      <w:pPr>
        <w:spacing w:before="240" w:after="240"/>
        <w:ind w:left="720"/>
        <w:jc w:val="lowKashida"/>
        <w:rPr>
          <w:rFonts w:cs="B Mitra"/>
          <w:rtl/>
          <w:lang w:bidi="fa-IR"/>
        </w:rPr>
      </w:pPr>
    </w:p>
    <w:p w:rsidR="00DB7E29" w:rsidRDefault="00DB7E29" w:rsidP="00890516">
      <w:pPr>
        <w:spacing w:before="240" w:after="240"/>
        <w:ind w:left="720"/>
        <w:jc w:val="lowKashida"/>
        <w:rPr>
          <w:rFonts w:cs="B Mitra"/>
          <w:rtl/>
          <w:lang w:bidi="fa-IR"/>
        </w:rPr>
      </w:pPr>
    </w:p>
    <w:p w:rsidR="00DB7E29" w:rsidRDefault="00DB7E29" w:rsidP="00890516">
      <w:pPr>
        <w:spacing w:before="240" w:after="240"/>
        <w:ind w:left="720"/>
        <w:jc w:val="lowKashida"/>
        <w:rPr>
          <w:rFonts w:cs="B Mitra"/>
          <w:rtl/>
          <w:lang w:bidi="fa-IR"/>
        </w:rPr>
      </w:pP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 xml:space="preserve"> 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lastRenderedPageBreak/>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C70A4D" w:rsidRDefault="00C70A4D" w:rsidP="00B83827">
      <w:pPr>
        <w:spacing w:before="240" w:after="240" w:line="276" w:lineRule="auto"/>
        <w:ind w:firstLine="289"/>
        <w:jc w:val="lowKashida"/>
        <w:rPr>
          <w:rFonts w:cs="B Mitra"/>
          <w:rtl/>
          <w:lang w:bidi="fa-IR"/>
        </w:rPr>
      </w:pP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8A39F1" w:rsidRDefault="008A39F1" w:rsidP="00070F7D">
      <w:pPr>
        <w:jc w:val="lowKashida"/>
        <w:rPr>
          <w:rFonts w:cs="B Mitra"/>
          <w:b/>
          <w:bCs/>
          <w:u w:val="single"/>
          <w:rtl/>
          <w:lang w:bidi="fa-IR"/>
        </w:rPr>
      </w:pP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70607D" w:rsidRDefault="0070607D" w:rsidP="00576468">
      <w:pPr>
        <w:spacing w:before="240" w:after="240" w:line="276" w:lineRule="auto"/>
        <w:ind w:firstLine="289"/>
        <w:jc w:val="lowKashida"/>
        <w:rPr>
          <w:rFonts w:cs="B Mitra"/>
          <w:rtl/>
          <w:lang w:bidi="fa-IR"/>
        </w:rPr>
      </w:pP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lastRenderedPageBreak/>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p w:rsidR="00277208" w:rsidRDefault="00277208" w:rsidP="005347E0">
      <w:pPr>
        <w:spacing w:before="240" w:after="240" w:line="276" w:lineRule="auto"/>
        <w:ind w:firstLine="289"/>
        <w:jc w:val="lowKashida"/>
        <w:rPr>
          <w:rFonts w:cs="B Mitra"/>
          <w:rtl/>
          <w:lang w:bidi="fa-IR"/>
        </w:rPr>
      </w:pPr>
    </w:p>
    <w:p w:rsidR="008A39F1" w:rsidRDefault="008A39F1" w:rsidP="005347E0">
      <w:pPr>
        <w:spacing w:before="240" w:after="240" w:line="276" w:lineRule="auto"/>
        <w:ind w:firstLine="289"/>
        <w:jc w:val="lowKashida"/>
        <w:rPr>
          <w:rFonts w:cs="B Mitra"/>
          <w:rtl/>
          <w:lang w:bidi="fa-IR"/>
        </w:rPr>
      </w:pPr>
    </w:p>
    <w:p w:rsidR="00BA1DA0" w:rsidRDefault="00BA1DA0" w:rsidP="005347E0">
      <w:pPr>
        <w:spacing w:before="240" w:after="240" w:line="276" w:lineRule="auto"/>
        <w:ind w:firstLine="289"/>
        <w:jc w:val="lowKashida"/>
        <w:rPr>
          <w:rFonts w:cs="B Mitra"/>
          <w:rtl/>
          <w:lang w:bidi="fa-IR"/>
        </w:rPr>
      </w:pPr>
    </w:p>
    <w:p w:rsidR="00DB7E29" w:rsidRDefault="00DB7E29" w:rsidP="005347E0">
      <w:pPr>
        <w:spacing w:before="240" w:after="240" w:line="276" w:lineRule="auto"/>
        <w:ind w:firstLine="289"/>
        <w:jc w:val="lowKashida"/>
        <w:rPr>
          <w:rFonts w:cs="B Mitra"/>
          <w:rtl/>
          <w:lang w:bidi="fa-IR"/>
        </w:rPr>
      </w:pPr>
    </w:p>
    <w:p w:rsidR="00BA1DA0" w:rsidRPr="00592AF3" w:rsidRDefault="00BA1DA0" w:rsidP="005347E0">
      <w:pPr>
        <w:spacing w:before="240" w:after="240" w:line="276" w:lineRule="auto"/>
        <w:ind w:firstLine="289"/>
        <w:jc w:val="lowKashida"/>
        <w:rPr>
          <w:rFonts w:cs="B Mitra"/>
          <w:rtl/>
          <w:lang w:bidi="fa-IR"/>
        </w:rPr>
      </w:pP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74013C">
            <w:pPr>
              <w:jc w:val="center"/>
              <w:rPr>
                <w:rFonts w:cs="B Mitra"/>
                <w:b/>
                <w:bCs/>
                <w:sz w:val="26"/>
                <w:szCs w:val="26"/>
                <w:rtl/>
                <w:lang w:bidi="fa-IR"/>
              </w:rPr>
            </w:pPr>
            <w:r w:rsidRPr="003E2F60">
              <w:rPr>
                <w:rFonts w:ascii="Mitra" w:hAnsi="Mitra" w:cs="B Mitra" w:hint="cs"/>
                <w:b/>
                <w:bCs/>
                <w:rtl/>
                <w:lang w:bidi="fa-IR"/>
              </w:rPr>
              <w:t xml:space="preserve">آقاي </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9D449F" w:rsidRDefault="009D449F" w:rsidP="0050797E">
      <w:pPr>
        <w:spacing w:line="420" w:lineRule="atLeast"/>
        <w:rPr>
          <w:rFonts w:cs="B Mitra"/>
          <w:b/>
          <w:bCs/>
          <w:sz w:val="26"/>
          <w:szCs w:val="26"/>
          <w:u w:val="single"/>
          <w:rtl/>
        </w:rPr>
      </w:pPr>
      <w:bookmarkStart w:id="1" w:name="_Toc163373754"/>
      <w:bookmarkStart w:id="2" w:name="_Toc169155864"/>
      <w:bookmarkStart w:id="3" w:name="_Toc173584750"/>
      <w:bookmarkStart w:id="4" w:name="_Toc173584833"/>
    </w:p>
    <w:p w:rsidR="0070607D" w:rsidRDefault="0070607D"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Default="00A42FC2" w:rsidP="00A42FC2">
      <w:pPr>
        <w:jc w:val="lowKashida"/>
        <w:rPr>
          <w:rFonts w:cs="B Mitra"/>
          <w:sz w:val="28"/>
          <w:szCs w:val="28"/>
          <w:rtl/>
          <w:lang w:bidi="fa-IR"/>
        </w:rPr>
      </w:pP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sidRPr="009046C8">
        <w:rPr>
          <w:rFonts w:cs="B Mitra"/>
          <w:noProof/>
          <w:sz w:val="26"/>
          <w:szCs w:val="26"/>
        </w:rPr>
        <w:lastRenderedPageBreak/>
        <w:drawing>
          <wp:anchor distT="0" distB="0" distL="114300" distR="114300" simplePos="0" relativeHeight="251659776" behindDoc="1" locked="0" layoutInCell="1" allowOverlap="1" wp14:anchorId="4DAC2110" wp14:editId="524D586F">
            <wp:simplePos x="0" y="0"/>
            <wp:positionH relativeFrom="margin">
              <wp:align>left</wp:align>
            </wp:positionH>
            <wp:positionV relativeFrom="paragraph">
              <wp:posOffset>133985</wp:posOffset>
            </wp:positionV>
            <wp:extent cx="5904230" cy="3867150"/>
            <wp:effectExtent l="0" t="0" r="1270" b="0"/>
            <wp:wrapTight wrapText="bothSides">
              <wp:wrapPolygon edited="0">
                <wp:start x="0" y="0"/>
                <wp:lineTo x="0" y="21494"/>
                <wp:lineTo x="21535" y="21494"/>
                <wp:lineTo x="21535"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38671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cs="B Mitra" w:hint="cs"/>
          <w:b/>
          <w:bCs/>
          <w:sz w:val="26"/>
          <w:szCs w:val="26"/>
          <w:rtl/>
        </w:rPr>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14:anchorId="650DA780" wp14:editId="57DFB49D">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14:anchorId="3C20C014" wp14:editId="3B4ABC00">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2848" behindDoc="1" locked="0" layoutInCell="1" allowOverlap="1" wp14:anchorId="6E6E07BE" wp14:editId="36A53A13">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rPr>
        <w:lastRenderedPageBreak/>
        <w:drawing>
          <wp:anchor distT="0" distB="0" distL="114300" distR="114300" simplePos="0" relativeHeight="251663872" behindDoc="1" locked="0" layoutInCell="1" allowOverlap="1" wp14:anchorId="4A1551F5" wp14:editId="6AF74D08">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b/>
          <w:bCs/>
          <w:sz w:val="26"/>
          <w:szCs w:val="26"/>
          <w:rtl/>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rPr>
        <w:drawing>
          <wp:anchor distT="0" distB="0" distL="114300" distR="114300" simplePos="0" relativeHeight="251665920" behindDoc="1" locked="0" layoutInCell="1" allowOverlap="1" wp14:anchorId="42742A82" wp14:editId="7D8F941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Pr="00AE6425" w:rsidRDefault="00A42FC2" w:rsidP="00A42FC2">
      <w:pPr>
        <w:jc w:val="lowKashida"/>
        <w:rPr>
          <w:rFonts w:cs="B Mitra"/>
          <w:b/>
          <w:bCs/>
          <w:sz w:val="26"/>
          <w:szCs w:val="26"/>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lastRenderedPageBreak/>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Default="00DB7E29" w:rsidP="00DB7E29">
      <w:pPr>
        <w:jc w:val="lowKashida"/>
        <w:rPr>
          <w:rFonts w:cs="B Mitra"/>
          <w:sz w:val="26"/>
          <w:szCs w:val="26"/>
          <w:rtl/>
          <w:lang w:bidi="fa-IR"/>
        </w:rPr>
      </w:pP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lastRenderedPageBreak/>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F639AE" w:rsidRDefault="00F639AE" w:rsidP="00F639AE">
      <w:pPr>
        <w:spacing w:line="420" w:lineRule="atLeast"/>
        <w:ind w:left="720"/>
        <w:rPr>
          <w:rFonts w:cs="B Mitra"/>
          <w:sz w:val="26"/>
          <w:szCs w:val="26"/>
          <w:rtl/>
          <w:lang w:bidi="fa-IR"/>
        </w:rPr>
      </w:pP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C36548" w:rsidRPr="00A269A6" w:rsidTr="002008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color w:val="auto"/>
                <w:szCs w:val="28"/>
              </w:rPr>
              <w:object w:dxaOrig="1095" w:dyaOrig="810" w14:anchorId="712DBD61">
                <v:shape id="_x0000_i1025" type="#_x0000_t75" style="width:54.75pt;height:40.5pt" o:ole="">
                  <v:imagedata r:id="rId15" o:title=""/>
                </v:shape>
                <o:OLEObject Type="Embed" ProgID="Package" ShapeID="_x0000_i1025" DrawAspect="Content" ObjectID="_1447660054" r:id="rId16"/>
              </w:object>
            </w:r>
          </w:p>
        </w:tc>
        <w:tc>
          <w:tcPr>
            <w:tcW w:w="189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14:anchorId="4A09176B" wp14:editId="59D44D85">
                  <wp:extent cx="1181100" cy="1181100"/>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14:anchorId="40AEC580" wp14:editId="0BDBA5B5">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493" cy="1002376"/>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rPr>
      </w:pPr>
    </w:p>
    <w:p w:rsidR="00876A38" w:rsidRDefault="00876A38">
      <w:pPr>
        <w:bidi w:val="0"/>
        <w:rPr>
          <w:rFonts w:asciiTheme="majorHAnsi" w:eastAsiaTheme="majorEastAsia" w:hAnsiTheme="majorHAnsi" w:cs="Yagut"/>
          <w:color w:val="365F91" w:themeColor="accent1" w:themeShade="BF"/>
          <w:sz w:val="32"/>
          <w:szCs w:val="32"/>
          <w:rtl/>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Default="00AA0794" w:rsidP="00AA0794">
      <w:pPr>
        <w:bidi w:val="0"/>
        <w:rPr>
          <w:rFonts w:ascii="B Compset" w:hAnsi="B Compset"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8761DA" w:rsidRDefault="008761DA" w:rsidP="008761DA">
      <w:pPr>
        <w:pStyle w:val="Title"/>
        <w:jc w:val="lowKashida"/>
        <w:rPr>
          <w:rFonts w:ascii="Cambria" w:hAnsi="Cambria" w:cs="B Mitra"/>
          <w:b/>
          <w:bCs/>
          <w:noProof w:val="0"/>
          <w:szCs w:val="24"/>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DB7E29">
      <w:footerReference w:type="default" r:id="rId20"/>
      <w:pgSz w:w="11906" w:h="16838"/>
      <w:pgMar w:top="1701" w:right="1584" w:bottom="1560" w:left="1418" w:header="706" w:footer="1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E0" w:rsidRDefault="004C5AE0" w:rsidP="00703889">
      <w:r>
        <w:separator/>
      </w:r>
    </w:p>
  </w:endnote>
  <w:endnote w:type="continuationSeparator" w:id="0">
    <w:p w:rsidR="004C5AE0" w:rsidRDefault="004C5AE0"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altName w:val="Courier New"/>
    <w:panose1 w:val="00000400000000000000"/>
    <w:charset w:val="B2"/>
    <w:family w:val="auto"/>
    <w:pitch w:val="variable"/>
    <w:sig w:usb0="00002000"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DB0CE6" w:rsidRDefault="00DB0CE6">
        <w:pPr>
          <w:pStyle w:val="Footer"/>
          <w:jc w:val="center"/>
        </w:pPr>
        <w:r w:rsidRPr="00B74326">
          <w:fldChar w:fldCharType="begin"/>
        </w:r>
        <w:r w:rsidRPr="00B74326">
          <w:instrText xml:space="preserve"> PAGE   \* MERGEFORMAT </w:instrText>
        </w:r>
        <w:r w:rsidRPr="00B74326">
          <w:fldChar w:fldCharType="separate"/>
        </w:r>
        <w:r w:rsidR="00331811">
          <w:rPr>
            <w:noProof/>
            <w:rtl/>
          </w:rPr>
          <w:t>18</w:t>
        </w:r>
        <w:r w:rsidRPr="00B74326">
          <w:rPr>
            <w:noProof/>
          </w:rPr>
          <w:fldChar w:fldCharType="end"/>
        </w:r>
      </w:p>
    </w:sdtContent>
  </w:sdt>
  <w:p w:rsidR="00DB0CE6" w:rsidRPr="006F3019" w:rsidRDefault="00DB0CE6"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DB0CE6" w:rsidRPr="006F3019" w:rsidRDefault="00DB0CE6"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DB0CE6" w:rsidRPr="006F3019" w:rsidRDefault="00DB0CE6"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E0" w:rsidRDefault="004C5AE0" w:rsidP="00703889">
      <w:r>
        <w:separator/>
      </w:r>
    </w:p>
  </w:footnote>
  <w:footnote w:type="continuationSeparator" w:id="0">
    <w:p w:rsidR="004C5AE0" w:rsidRDefault="004C5AE0"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15pt;height:15pt" o:bullet="t">
        <v:imagedata r:id="rId1" o:title="Bullet"/>
      </v:shape>
    </w:pict>
  </w:numPicBullet>
  <w:numPicBullet w:numPicBulletId="4">
    <w:pict>
      <v:shape id="_x0000_i1050"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3"/>
    <w:rsid w:val="00010441"/>
    <w:rsid w:val="00014D84"/>
    <w:rsid w:val="00027345"/>
    <w:rsid w:val="00027EEA"/>
    <w:rsid w:val="00030292"/>
    <w:rsid w:val="00030667"/>
    <w:rsid w:val="00041D3C"/>
    <w:rsid w:val="00045DEA"/>
    <w:rsid w:val="00052605"/>
    <w:rsid w:val="00052AF1"/>
    <w:rsid w:val="0005348C"/>
    <w:rsid w:val="00053541"/>
    <w:rsid w:val="000543F1"/>
    <w:rsid w:val="00055AEC"/>
    <w:rsid w:val="00057564"/>
    <w:rsid w:val="00067BFD"/>
    <w:rsid w:val="00070F7D"/>
    <w:rsid w:val="00072A9E"/>
    <w:rsid w:val="0007425A"/>
    <w:rsid w:val="00077DDB"/>
    <w:rsid w:val="00083E7A"/>
    <w:rsid w:val="000956C6"/>
    <w:rsid w:val="000977C9"/>
    <w:rsid w:val="000A548F"/>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71723"/>
    <w:rsid w:val="0037290B"/>
    <w:rsid w:val="00374017"/>
    <w:rsid w:val="003833F0"/>
    <w:rsid w:val="00384095"/>
    <w:rsid w:val="003858DA"/>
    <w:rsid w:val="00387922"/>
    <w:rsid w:val="003908AE"/>
    <w:rsid w:val="00390AA1"/>
    <w:rsid w:val="00394E8D"/>
    <w:rsid w:val="003B0D23"/>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41629"/>
    <w:rsid w:val="00441912"/>
    <w:rsid w:val="004422F2"/>
    <w:rsid w:val="004445C8"/>
    <w:rsid w:val="00447319"/>
    <w:rsid w:val="004504C8"/>
    <w:rsid w:val="004544B1"/>
    <w:rsid w:val="00457E0E"/>
    <w:rsid w:val="00462B29"/>
    <w:rsid w:val="0047384F"/>
    <w:rsid w:val="00481234"/>
    <w:rsid w:val="0048467A"/>
    <w:rsid w:val="00486EA3"/>
    <w:rsid w:val="004873AD"/>
    <w:rsid w:val="00491B02"/>
    <w:rsid w:val="00491CA8"/>
    <w:rsid w:val="00491EC1"/>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60F4A"/>
    <w:rsid w:val="00565196"/>
    <w:rsid w:val="00570BF0"/>
    <w:rsid w:val="00573FE2"/>
    <w:rsid w:val="00576468"/>
    <w:rsid w:val="00577FFE"/>
    <w:rsid w:val="00583E6D"/>
    <w:rsid w:val="00586490"/>
    <w:rsid w:val="00592AF3"/>
    <w:rsid w:val="00593174"/>
    <w:rsid w:val="0059431C"/>
    <w:rsid w:val="005949A1"/>
    <w:rsid w:val="00596C7D"/>
    <w:rsid w:val="005A0791"/>
    <w:rsid w:val="005A0F62"/>
    <w:rsid w:val="005A24B1"/>
    <w:rsid w:val="005A2556"/>
    <w:rsid w:val="005A2831"/>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11E1"/>
    <w:rsid w:val="00662E62"/>
    <w:rsid w:val="006635DF"/>
    <w:rsid w:val="00665CDF"/>
    <w:rsid w:val="006673B7"/>
    <w:rsid w:val="00667449"/>
    <w:rsid w:val="006701E0"/>
    <w:rsid w:val="00670E57"/>
    <w:rsid w:val="00674575"/>
    <w:rsid w:val="00675FE2"/>
    <w:rsid w:val="00682175"/>
    <w:rsid w:val="00682F56"/>
    <w:rsid w:val="00687925"/>
    <w:rsid w:val="00695CD7"/>
    <w:rsid w:val="00697A2F"/>
    <w:rsid w:val="006A325C"/>
    <w:rsid w:val="006A4A1A"/>
    <w:rsid w:val="006A60DD"/>
    <w:rsid w:val="006B1534"/>
    <w:rsid w:val="006B273C"/>
    <w:rsid w:val="006B298C"/>
    <w:rsid w:val="006B6022"/>
    <w:rsid w:val="006B6663"/>
    <w:rsid w:val="006C03BE"/>
    <w:rsid w:val="006C04C6"/>
    <w:rsid w:val="006C6BCD"/>
    <w:rsid w:val="006D6D9C"/>
    <w:rsid w:val="006E0D6D"/>
    <w:rsid w:val="006E6FFB"/>
    <w:rsid w:val="006F28DF"/>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40A4"/>
    <w:rsid w:val="0083744F"/>
    <w:rsid w:val="00847622"/>
    <w:rsid w:val="00852545"/>
    <w:rsid w:val="00854101"/>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638"/>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777C3"/>
    <w:rsid w:val="00977867"/>
    <w:rsid w:val="0098060B"/>
    <w:rsid w:val="00987538"/>
    <w:rsid w:val="009875C4"/>
    <w:rsid w:val="00987D85"/>
    <w:rsid w:val="00987D96"/>
    <w:rsid w:val="0099143C"/>
    <w:rsid w:val="009A0117"/>
    <w:rsid w:val="009A141C"/>
    <w:rsid w:val="009B2097"/>
    <w:rsid w:val="009C1CD1"/>
    <w:rsid w:val="009C3FF5"/>
    <w:rsid w:val="009C5BB8"/>
    <w:rsid w:val="009D449F"/>
    <w:rsid w:val="009D46FD"/>
    <w:rsid w:val="009E126A"/>
    <w:rsid w:val="009E192E"/>
    <w:rsid w:val="009E1999"/>
    <w:rsid w:val="009E3126"/>
    <w:rsid w:val="009E4F0E"/>
    <w:rsid w:val="009E56AE"/>
    <w:rsid w:val="009F3983"/>
    <w:rsid w:val="009F72DE"/>
    <w:rsid w:val="00A02216"/>
    <w:rsid w:val="00A05489"/>
    <w:rsid w:val="00A061BC"/>
    <w:rsid w:val="00A06D7E"/>
    <w:rsid w:val="00A0712A"/>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681E"/>
    <w:rsid w:val="00A910D1"/>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D25AD"/>
    <w:rsid w:val="00AD264E"/>
    <w:rsid w:val="00AD787A"/>
    <w:rsid w:val="00AD7FBB"/>
    <w:rsid w:val="00AE4C4F"/>
    <w:rsid w:val="00B00A20"/>
    <w:rsid w:val="00B0116A"/>
    <w:rsid w:val="00B02ADF"/>
    <w:rsid w:val="00B06A4E"/>
    <w:rsid w:val="00B07BED"/>
    <w:rsid w:val="00B1188A"/>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87C"/>
    <w:rsid w:val="00B83827"/>
    <w:rsid w:val="00B84372"/>
    <w:rsid w:val="00B85BE7"/>
    <w:rsid w:val="00B91350"/>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D1386"/>
    <w:rsid w:val="00CD1EFF"/>
    <w:rsid w:val="00CD281C"/>
    <w:rsid w:val="00CE36CE"/>
    <w:rsid w:val="00CE4731"/>
    <w:rsid w:val="00CE7208"/>
    <w:rsid w:val="00CF2646"/>
    <w:rsid w:val="00CF3F65"/>
    <w:rsid w:val="00CF783F"/>
    <w:rsid w:val="00D07B20"/>
    <w:rsid w:val="00D07FF0"/>
    <w:rsid w:val="00D1008A"/>
    <w:rsid w:val="00D177E0"/>
    <w:rsid w:val="00D330F4"/>
    <w:rsid w:val="00D3501F"/>
    <w:rsid w:val="00D41570"/>
    <w:rsid w:val="00D51812"/>
    <w:rsid w:val="00D518CE"/>
    <w:rsid w:val="00D60611"/>
    <w:rsid w:val="00D76A7D"/>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55A4"/>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FF6"/>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5A52"/>
    <w:rsid w:val="00FA283E"/>
    <w:rsid w:val="00FA5104"/>
    <w:rsid w:val="00FB161B"/>
    <w:rsid w:val="00FB5F8D"/>
    <w:rsid w:val="00FC4D17"/>
    <w:rsid w:val="00FD67CC"/>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235DCD-A88A-4C49-8502-6140343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4481-D03B-4CCC-9D82-2591F935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16</TotalTime>
  <Pages>19</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9</cp:revision>
  <cp:lastPrinted>2013-11-17T08:52:00Z</cp:lastPrinted>
  <dcterms:created xsi:type="dcterms:W3CDTF">2013-11-25T11:56:00Z</dcterms:created>
  <dcterms:modified xsi:type="dcterms:W3CDTF">2013-12-04T07:31:00Z</dcterms:modified>
</cp:coreProperties>
</file>