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228D" w:rsidRPr="00C3228D" w:rsidRDefault="00C3228D">
      <w:pPr>
        <w:pStyle w:val="HTML"/>
      </w:pP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S.I. TOURS                         DATE: 03 APR 2017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</w:t>
      </w:r>
      <w:proofErr w:type="gramStart"/>
      <w:r w:rsidRPr="001E62D0">
        <w:rPr>
          <w:lang w:val="en-US"/>
        </w:rPr>
        <w:t>1-J VOLKONSKIJ PEREULOK D.</w:t>
      </w:r>
      <w:proofErr w:type="gramEnd"/>
      <w:r w:rsidRPr="001E62D0">
        <w:rPr>
          <w:lang w:val="en-US"/>
        </w:rPr>
        <w:t xml:space="preserve">        AGENT: 2222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lang w:val="en-US"/>
        </w:rPr>
        <w:t xml:space="preserve">                                    NAME</w:t>
      </w:r>
      <w:r w:rsidRPr="001E62D0">
        <w:rPr>
          <w:b/>
          <w:sz w:val="22"/>
          <w:lang w:val="en-US"/>
        </w:rPr>
        <w:t>: AZAR BAD/HAMID MR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MOSCOW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IATA       : 922 27866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TELEPHONE  : +74959210117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ISSUING AIRLINE                        : TURKISH AIRLINES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lang w:val="en-US"/>
        </w:rPr>
        <w:t xml:space="preserve"> TICKET NUMBER                          : </w:t>
      </w:r>
      <w:r w:rsidRPr="001E62D0">
        <w:rPr>
          <w:b/>
          <w:sz w:val="22"/>
          <w:lang w:val="en-US"/>
        </w:rPr>
        <w:t>ETKT 235 1354363956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FORM OF IDENTIFICATION                 : PASSPORT A28697459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BOOKING REF : AMADEUS: TGUAY9, AIRLINE: TK/S3T56N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>FROM /TO        FLIGHT  CL DATE   DEP      FARE BASIS    NVB   NVA   BAG  ST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TEHRAN IMAM     TK 875  Q  18APR  0300     QLS1PXOW      18APR </w:t>
      </w:r>
      <w:proofErr w:type="spellStart"/>
      <w:r w:rsidRPr="001E62D0">
        <w:rPr>
          <w:b/>
          <w:sz w:val="22"/>
          <w:lang w:val="en-US"/>
        </w:rPr>
        <w:t>18APR</w:t>
      </w:r>
      <w:proofErr w:type="spellEnd"/>
      <w:r w:rsidRPr="001E62D0">
        <w:rPr>
          <w:b/>
          <w:sz w:val="22"/>
          <w:lang w:val="en-US"/>
        </w:rPr>
        <w:t xml:space="preserve"> 30K  OK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KHOMEINI INTL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ISTANBUL                         ARRIVAL TIME: 0455   ARRIVAL DATE: 18APR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ATATURK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TERMINAL:I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ISTANBUL        TK 413  Q  18APR  0750     QLS1PXOW      18APR </w:t>
      </w:r>
      <w:proofErr w:type="spellStart"/>
      <w:r w:rsidRPr="001E62D0">
        <w:rPr>
          <w:b/>
          <w:sz w:val="22"/>
          <w:lang w:val="en-US"/>
        </w:rPr>
        <w:t>18APR</w:t>
      </w:r>
      <w:proofErr w:type="spellEnd"/>
      <w:r w:rsidRPr="001E62D0">
        <w:rPr>
          <w:b/>
          <w:sz w:val="22"/>
          <w:lang w:val="en-US"/>
        </w:rPr>
        <w:t xml:space="preserve"> 30K  OK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ATATURK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TERMINAL:I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MOSCOW VNUKOVO                   ARRIVAL TIME: 1035   ARRIVAL DATE: 18APR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INTL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  <w:r w:rsidRPr="001E62D0">
        <w:rPr>
          <w:b/>
          <w:sz w:val="22"/>
          <w:lang w:val="en-US"/>
        </w:rPr>
        <w:t xml:space="preserve"> TERMINAL:A</w:t>
      </w:r>
    </w:p>
    <w:p w:rsidR="00C3228D" w:rsidRPr="001E62D0" w:rsidRDefault="00C3228D">
      <w:pPr>
        <w:pStyle w:val="HTML"/>
        <w:rPr>
          <w:b/>
          <w:sz w:val="22"/>
          <w:lang w:val="en-US"/>
        </w:rPr>
      </w:pP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AT CHECK-IN, PLEASE SHOW A PICTURE IDENTIFICATION AND THE DOCUMENT YOU GAVE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FOR REFERENCE AT RESERVATION TIME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ENDORSEMENTS  : PA28697459/DOB25AUG73/NONEND/TK ONLY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EXCHANGE </w:t>
      </w:r>
      <w:proofErr w:type="gramStart"/>
      <w:r w:rsidRPr="001E62D0">
        <w:rPr>
          <w:lang w:val="en-US"/>
        </w:rPr>
        <w:t>RATE :</w:t>
      </w:r>
      <w:proofErr w:type="gramEnd"/>
      <w:r w:rsidRPr="001E62D0">
        <w:rPr>
          <w:lang w:val="en-US"/>
        </w:rPr>
        <w:t xml:space="preserve"> 57.50 RUB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PAYMENT       : CASH</w:t>
      </w:r>
    </w:p>
    <w:p w:rsidR="00C3228D" w:rsidRPr="001E62D0" w:rsidRDefault="00C3228D">
      <w:pPr>
        <w:pStyle w:val="HTML"/>
        <w:rPr>
          <w:lang w:val="en-US"/>
        </w:rPr>
      </w:pPr>
      <w:bookmarkStart w:id="0" w:name="_GoBack"/>
      <w:bookmarkEnd w:id="0"/>
      <w:r w:rsidRPr="001E62D0">
        <w:rPr>
          <w:lang w:val="en-US"/>
        </w:rPr>
        <w:t>FLIGHT(S) CALCULATED AVERAGE CO2 EMISSIONS IS 311.06 KG/PERSON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SOURCE: ICAO CARBON EMISSIONS CALCULATOR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HTTP://WWW.ICAO.INT/ENVIRONMENTAL-PROTECTION/CARBONOFFSET/PAGES/DEFAULT.ASPX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NOTICE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CARRIAGE AND OTHER SERVICES PROVIDED BY THE CARRIER ARE SUBJECT TO CONDITIONS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OF CARRIAGE, WHICH ARE HEREBY INCORPORATED BY </w:t>
      </w:r>
      <w:proofErr w:type="gramStart"/>
      <w:r w:rsidRPr="001E62D0">
        <w:rPr>
          <w:lang w:val="en-US"/>
        </w:rPr>
        <w:t>REFERENCE.</w:t>
      </w:r>
      <w:proofErr w:type="gramEnd"/>
      <w:r w:rsidRPr="001E62D0">
        <w:rPr>
          <w:lang w:val="en-US"/>
        </w:rPr>
        <w:t xml:space="preserve"> THESE CONDITIONS MAY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BE OBTAINED FROM THE ISSUING CARRIER.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IF THE PASSENGER''S JOURNEY INVOLVES AN ULTIMATE DESTINATION OR STOP IN A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COUNTRY OTHER THAN THE COUNTRY OF DEPARTURE THE WARSAW CONVENTION AND THE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MONREAL CONVENTION MAY BE APPLICABLE AND THESE CONVENTIONS GOVERN AND IN MOST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CASES LIMIT THE LIABILITY OF CARRIERS FOR DEATH OR PERSONAL INJURY AND IN</w:t>
      </w:r>
    </w:p>
    <w:p w:rsidR="00C3228D" w:rsidRPr="001E62D0" w:rsidRDefault="00C3228D">
      <w:pPr>
        <w:pStyle w:val="HTML"/>
        <w:rPr>
          <w:lang w:val="en-US"/>
        </w:rPr>
      </w:pPr>
      <w:proofErr w:type="gramStart"/>
      <w:r w:rsidRPr="001E62D0">
        <w:rPr>
          <w:lang w:val="en-US"/>
        </w:rPr>
        <w:t>RESPECT OF LOSS OF OR DAMAGE TO BAGGAGE.</w:t>
      </w:r>
      <w:proofErr w:type="gramEnd"/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THE CARRIAGE OF CERTAIN HAZARDOUS MATERIALS, LIKE AEROSOLS, FIREWORKS</w:t>
      </w:r>
      <w:proofErr w:type="gramStart"/>
      <w:r w:rsidRPr="001E62D0">
        <w:rPr>
          <w:lang w:val="en-US"/>
        </w:rPr>
        <w:t>,AND</w:t>
      </w:r>
      <w:proofErr w:type="gramEnd"/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>FLAMMABLE LIQUIDS, ABOARD THE AIRCRAFT IS FORBIDDEN. IF YOU DO NOT UNDERSTAND</w:t>
      </w:r>
    </w:p>
    <w:p w:rsidR="00C3228D" w:rsidRPr="001E62D0" w:rsidRDefault="00C3228D">
      <w:pPr>
        <w:pStyle w:val="HTML"/>
        <w:rPr>
          <w:lang w:val="en-US"/>
        </w:rPr>
      </w:pPr>
      <w:r w:rsidRPr="001E62D0">
        <w:rPr>
          <w:lang w:val="en-US"/>
        </w:rPr>
        <w:t xml:space="preserve"> THESE RESTRICTIONS, FURTHER INFORMATION MAY BE OBTAINED FROM YOUR AIRLINE.</w:t>
      </w:r>
    </w:p>
    <w:p w:rsidR="00C3228D" w:rsidRPr="00C3228D" w:rsidRDefault="00C3228D">
      <w:pPr>
        <w:pStyle w:val="HTML"/>
      </w:pPr>
      <w:r w:rsidRPr="00C3228D">
        <w:t>http://www.iatatravelcentre.com/tickets</w:t>
      </w:r>
    </w:p>
    <w:sectPr w:rsidR="00C3228D" w:rsidRPr="00C32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98" w:rsidRDefault="00261898">
      <w:r>
        <w:separator/>
      </w:r>
    </w:p>
  </w:endnote>
  <w:endnote w:type="continuationSeparator" w:id="0">
    <w:p w:rsidR="00261898" w:rsidRDefault="002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1E62D0" w:rsidP="009D0D0A">
    <w:pPr>
      <w:pStyle w:val="a8"/>
      <w:tabs>
        <w:tab w:val="clear" w:pos="4677"/>
        <w:tab w:val="clear" w:pos="9355"/>
        <w:tab w:val="left" w:pos="2160"/>
      </w:tabs>
      <w:ind w:left="-112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6.75pt;height:57.75pt">
          <v:imagedata r:id="rId1" o:title="no-retur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98" w:rsidRDefault="00261898">
      <w:r>
        <w:separator/>
      </w:r>
    </w:p>
  </w:footnote>
  <w:footnote w:type="continuationSeparator" w:id="0">
    <w:p w:rsidR="00261898" w:rsidRDefault="0026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261898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ader.jpg" style="width:595.5pt;height:141.75pt;visibility:visible">
          <v:imagedata r:id="rId1" o:title="hea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28D"/>
    <w:rsid w:val="00095EF0"/>
    <w:rsid w:val="001E62D0"/>
    <w:rsid w:val="00261898"/>
    <w:rsid w:val="002D193A"/>
    <w:rsid w:val="003D3A0C"/>
    <w:rsid w:val="008513F5"/>
    <w:rsid w:val="008C493A"/>
    <w:rsid w:val="009D0D0A"/>
    <w:rsid w:val="00B10C4E"/>
    <w:rsid w:val="00B146CB"/>
    <w:rsid w:val="00B97170"/>
    <w:rsid w:val="00BB7989"/>
    <w:rsid w:val="00BF0891"/>
    <w:rsid w:val="00C3228D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rPr>
      <w:sz w:val="22"/>
      <w:szCs w:val="22"/>
    </w:rPr>
  </w:style>
  <w:style w:type="character" w:customStyle="1" w:styleId="sm2">
    <w:name w:val="sm2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relov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EticketNoReturn.dotx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Наталья Горелова</dc:creator>
  <cp:lastModifiedBy>Наталья Горелова</cp:lastModifiedBy>
  <cp:revision>3</cp:revision>
  <cp:lastPrinted>2010-06-16T07:11:00Z</cp:lastPrinted>
  <dcterms:created xsi:type="dcterms:W3CDTF">2017-04-03T15:14:00Z</dcterms:created>
  <dcterms:modified xsi:type="dcterms:W3CDTF">2017-04-03T15:14:00Z</dcterms:modified>
</cp:coreProperties>
</file>