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"/>
        <w:gridCol w:w="1413"/>
        <w:gridCol w:w="1207"/>
        <w:gridCol w:w="61"/>
        <w:gridCol w:w="637"/>
        <w:gridCol w:w="555"/>
        <w:gridCol w:w="141"/>
        <w:gridCol w:w="938"/>
        <w:gridCol w:w="1196"/>
        <w:gridCol w:w="514"/>
        <w:gridCol w:w="2092"/>
        <w:gridCol w:w="1522"/>
      </w:tblGrid>
      <w:tr w:rsidR="00AC5C47" w:rsidTr="00503E62">
        <w:tc>
          <w:tcPr>
            <w:tcW w:w="4052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AC5C47" w:rsidRPr="00C2022C" w:rsidRDefault="0042074C" w:rsidP="00C2022C">
            <w:pPr>
              <w:pStyle w:val="Heading2"/>
              <w:spacing w:beforeAutospacing="1" w:afterAutospacing="1"/>
              <w:jc w:val="center"/>
              <w:rPr>
                <w:rFonts w:ascii="Arial" w:hAnsi="Arial" w:cs="Arial"/>
                <w:bCs/>
                <w:i/>
                <w:iCs/>
                <w:color w:val="2E74B5"/>
                <w:spacing w:val="40"/>
                <w:sz w:val="16"/>
                <w:szCs w:val="16"/>
              </w:rPr>
            </w:pPr>
            <w:r w:rsidRPr="00C2022C">
              <w:rPr>
                <w:rFonts w:ascii="Arial" w:hAnsi="Arial" w:cs="Arial"/>
                <w:i/>
                <w:noProof/>
                <w:color w:val="44546A"/>
                <w:spacing w:val="40"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2286000" cy="447675"/>
                  <wp:effectExtent l="0" t="0" r="0" b="0"/>
                  <wp:docPr id="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2" w:type="dxa"/>
            <w:gridSpan w:val="5"/>
            <w:tcBorders>
              <w:bottom w:val="nil"/>
            </w:tcBorders>
            <w:shd w:val="clear" w:color="auto" w:fill="auto"/>
          </w:tcPr>
          <w:p w:rsidR="00AC5C47" w:rsidRPr="00C2022C" w:rsidRDefault="00AC5C47" w:rsidP="00C2022C">
            <w:pPr>
              <w:spacing w:before="120" w:after="120"/>
              <w:jc w:val="center"/>
              <w:rPr>
                <w:rFonts w:ascii="Calibri" w:hAnsi="Calibri" w:cs="Calibri"/>
                <w:b/>
                <w:smallCaps/>
                <w:color w:val="FF0000"/>
                <w:sz w:val="56"/>
                <w:szCs w:val="56"/>
                <w:lang w:val="en-US"/>
              </w:rPr>
            </w:pPr>
            <w:r w:rsidRPr="00C2022C">
              <w:rPr>
                <w:rFonts w:ascii="Calibri" w:hAnsi="Calibri" w:cs="Calibri"/>
                <w:b/>
                <w:smallCaps/>
                <w:color w:val="FF0000"/>
                <w:sz w:val="56"/>
                <w:szCs w:val="56"/>
                <w:lang w:val="en-US"/>
              </w:rPr>
              <w:t>Registration Form</w:t>
            </w:r>
          </w:p>
        </w:tc>
      </w:tr>
      <w:tr w:rsidR="00AC5C47" w:rsidRPr="00B23D26" w:rsidTr="00D33B4F">
        <w:tc>
          <w:tcPr>
            <w:tcW w:w="10314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:rsidR="00AC5C47" w:rsidRPr="00C2022C" w:rsidRDefault="00AC5C47" w:rsidP="00503E62">
            <w:pPr>
              <w:pStyle w:val="Heading2"/>
              <w:spacing w:beforeAutospacing="1" w:afterAutospacing="1"/>
              <w:jc w:val="center"/>
              <w:rPr>
                <w:rFonts w:ascii="Calibri" w:hAnsi="Calibri"/>
                <w:bCs/>
                <w:i/>
                <w:iCs/>
                <w:color w:val="002060"/>
                <w:sz w:val="28"/>
                <w:szCs w:val="28"/>
                <w:lang w:val="en-US"/>
              </w:rPr>
            </w:pPr>
            <w:r w:rsidRPr="00C2022C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t>Training Seminar «</w:t>
            </w:r>
            <w:r w:rsidR="00293E93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t>Managers in the Field</w:t>
            </w:r>
            <w:r w:rsidR="00D33B4F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t>»</w:t>
            </w:r>
            <w:r w:rsidR="00D33B4F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br/>
            </w:r>
            <w:r w:rsidR="00503E62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t>November 22-24, 2022, Armenian NPP</w:t>
            </w:r>
          </w:p>
        </w:tc>
      </w:tr>
      <w:tr w:rsidR="00FF2A78" w:rsidRPr="0068567C" w:rsidTr="00D33B4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10276" w:type="dxa"/>
            <w:gridSpan w:val="11"/>
            <w:tcBorders>
              <w:top w:val="single" w:sz="4" w:space="0" w:color="auto"/>
            </w:tcBorders>
            <w:shd w:val="clear" w:color="auto" w:fill="D9E2F3"/>
          </w:tcPr>
          <w:p w:rsidR="00FF2A78" w:rsidRPr="006E227F" w:rsidRDefault="00FF2A78" w:rsidP="006E227F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u w:val="single"/>
                <w:lang w:val="en-US"/>
              </w:rPr>
            </w:pPr>
            <w:r w:rsidRPr="0068567C">
              <w:rPr>
                <w:b/>
              </w:rPr>
              <w:t xml:space="preserve">1. </w:t>
            </w:r>
            <w:r w:rsidR="006E227F">
              <w:rPr>
                <w:b/>
                <w:lang w:val="en-US"/>
              </w:rPr>
              <w:t>Personal Data</w:t>
            </w:r>
          </w:p>
        </w:tc>
      </w:tr>
      <w:tr w:rsidR="00FD54D9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2620" w:type="dxa"/>
            <w:gridSpan w:val="2"/>
          </w:tcPr>
          <w:p w:rsidR="00FD54D9" w:rsidRPr="00BF4B9E" w:rsidRDefault="00FD54D9" w:rsidP="00FD54D9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rPr>
                <w:lang w:val="en-US"/>
              </w:rPr>
              <w:t>Last Name (Family)</w:t>
            </w:r>
          </w:p>
        </w:tc>
        <w:tc>
          <w:tcPr>
            <w:tcW w:w="7656" w:type="dxa"/>
            <w:gridSpan w:val="9"/>
          </w:tcPr>
          <w:p w:rsidR="00FD54D9" w:rsidRPr="00C861DF" w:rsidRDefault="00C861DF" w:rsidP="00A2170E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TAGHIABADI</w:t>
            </w:r>
          </w:p>
        </w:tc>
      </w:tr>
      <w:tr w:rsidR="00FD54D9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2620" w:type="dxa"/>
            <w:gridSpan w:val="2"/>
          </w:tcPr>
          <w:p w:rsidR="00FD54D9" w:rsidRPr="00BF4B9E" w:rsidRDefault="00FD54D9" w:rsidP="00FD54D9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rPr>
                <w:lang w:val="en-US"/>
              </w:rPr>
              <w:t>First Name (Person)</w:t>
            </w:r>
          </w:p>
        </w:tc>
        <w:tc>
          <w:tcPr>
            <w:tcW w:w="7656" w:type="dxa"/>
            <w:gridSpan w:val="9"/>
          </w:tcPr>
          <w:p w:rsidR="00FD54D9" w:rsidRPr="00C861DF" w:rsidRDefault="00C861DF" w:rsidP="00A2170E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MEHDI</w:t>
            </w:r>
          </w:p>
        </w:tc>
      </w:tr>
      <w:tr w:rsidR="00FD54D9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2620" w:type="dxa"/>
            <w:gridSpan w:val="2"/>
          </w:tcPr>
          <w:p w:rsidR="00FD54D9" w:rsidRPr="00BF4B9E" w:rsidRDefault="00FD54D9" w:rsidP="00FD54D9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Middle Name</w:t>
            </w:r>
          </w:p>
        </w:tc>
        <w:tc>
          <w:tcPr>
            <w:tcW w:w="7656" w:type="dxa"/>
            <w:gridSpan w:val="9"/>
          </w:tcPr>
          <w:p w:rsidR="00FD54D9" w:rsidRPr="00C861DF" w:rsidRDefault="00C861DF" w:rsidP="00A2170E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749D1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4952" w:type="dxa"/>
            <w:gridSpan w:val="7"/>
          </w:tcPr>
          <w:p w:rsidR="00E749D1" w:rsidRPr="00BF4B9E" w:rsidRDefault="006E227F" w:rsidP="006E227F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rPr>
                <w:lang w:val="en-US"/>
              </w:rPr>
              <w:t>Date of birth</w:t>
            </w:r>
            <w:r w:rsidR="00E749D1" w:rsidRPr="00BF4B9E">
              <w:rPr>
                <w:lang w:val="en-US"/>
              </w:rPr>
              <w:t xml:space="preserve"> (</w:t>
            </w:r>
            <w:r w:rsidRPr="00BF4B9E">
              <w:rPr>
                <w:lang w:val="en-US"/>
              </w:rPr>
              <w:t>DD</w:t>
            </w:r>
            <w:r w:rsidR="0016334E" w:rsidRPr="00BF4B9E">
              <w:rPr>
                <w:lang w:val="en-US"/>
              </w:rPr>
              <w:t>.</w:t>
            </w:r>
            <w:r w:rsidRPr="00BF4B9E">
              <w:rPr>
                <w:lang w:val="en-US"/>
              </w:rPr>
              <w:t>MM</w:t>
            </w:r>
            <w:r w:rsidR="0016334E" w:rsidRPr="00BF4B9E">
              <w:rPr>
                <w:lang w:val="en-US"/>
              </w:rPr>
              <w:t>.</w:t>
            </w:r>
            <w:r w:rsidRPr="00BF4B9E">
              <w:rPr>
                <w:lang w:val="en-US"/>
              </w:rPr>
              <w:t>YYYY</w:t>
            </w:r>
            <w:r w:rsidR="00E749D1" w:rsidRPr="00BF4B9E">
              <w:rPr>
                <w:lang w:val="en-US"/>
              </w:rPr>
              <w:t>):</w:t>
            </w:r>
          </w:p>
        </w:tc>
        <w:tc>
          <w:tcPr>
            <w:tcW w:w="5324" w:type="dxa"/>
            <w:gridSpan w:val="4"/>
          </w:tcPr>
          <w:p w:rsidR="00E749D1" w:rsidRPr="00C861DF" w:rsidRDefault="00C861DF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21/09/1973</w:t>
            </w:r>
          </w:p>
        </w:tc>
      </w:tr>
      <w:tr w:rsidR="00E749D1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4952" w:type="dxa"/>
            <w:gridSpan w:val="7"/>
          </w:tcPr>
          <w:p w:rsidR="00E749D1" w:rsidRPr="00BF4B9E" w:rsidRDefault="006E227F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Place of birth</w:t>
            </w:r>
            <w:r w:rsidR="00E749D1" w:rsidRPr="00BF4B9E">
              <w:t>:</w:t>
            </w:r>
          </w:p>
        </w:tc>
        <w:tc>
          <w:tcPr>
            <w:tcW w:w="5324" w:type="dxa"/>
            <w:gridSpan w:val="4"/>
          </w:tcPr>
          <w:p w:rsidR="00E749D1" w:rsidRPr="00C861DF" w:rsidRDefault="00C861DF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GONABAD</w:t>
            </w:r>
          </w:p>
        </w:tc>
      </w:tr>
      <w:tr w:rsidR="00E749D1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4952" w:type="dxa"/>
            <w:gridSpan w:val="7"/>
          </w:tcPr>
          <w:p w:rsidR="00E749D1" w:rsidRPr="00BF4B9E" w:rsidRDefault="006E227F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Citizenship</w:t>
            </w:r>
            <w:r w:rsidR="00E749D1" w:rsidRPr="00BF4B9E">
              <w:t>:</w:t>
            </w:r>
          </w:p>
        </w:tc>
        <w:tc>
          <w:tcPr>
            <w:tcW w:w="5324" w:type="dxa"/>
            <w:gridSpan w:val="4"/>
          </w:tcPr>
          <w:p w:rsidR="00E749D1" w:rsidRPr="00C861DF" w:rsidRDefault="00C861DF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IRANIAN</w:t>
            </w:r>
          </w:p>
        </w:tc>
      </w:tr>
      <w:tr w:rsidR="00FF2A78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4952" w:type="dxa"/>
            <w:gridSpan w:val="7"/>
          </w:tcPr>
          <w:p w:rsidR="00FF2A78" w:rsidRPr="00BF4B9E" w:rsidRDefault="00216148" w:rsidP="00216148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Passport number</w:t>
            </w:r>
            <w:r w:rsidR="00FF2A78" w:rsidRPr="00BF4B9E">
              <w:t xml:space="preserve">: </w:t>
            </w:r>
          </w:p>
        </w:tc>
        <w:tc>
          <w:tcPr>
            <w:tcW w:w="5324" w:type="dxa"/>
            <w:gridSpan w:val="4"/>
          </w:tcPr>
          <w:p w:rsidR="00FF2A78" w:rsidRPr="00C861DF" w:rsidRDefault="00C861DF" w:rsidP="00BD4637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R57359811</w:t>
            </w:r>
          </w:p>
        </w:tc>
      </w:tr>
      <w:tr w:rsidR="00FF2A78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4952" w:type="dxa"/>
            <w:gridSpan w:val="7"/>
          </w:tcPr>
          <w:p w:rsidR="00FF2A78" w:rsidRPr="00BF4B9E" w:rsidRDefault="00216148" w:rsidP="00216148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rPr>
                <w:lang w:val="en-US"/>
              </w:rPr>
              <w:t>Passport</w:t>
            </w:r>
            <w:r w:rsidR="00C861DF">
              <w:rPr>
                <w:lang w:val="en-US"/>
              </w:rPr>
              <w:t xml:space="preserve"> </w:t>
            </w:r>
            <w:r w:rsidRPr="00BF4B9E">
              <w:rPr>
                <w:lang w:val="en-US"/>
              </w:rPr>
              <w:t xml:space="preserve">issue date </w:t>
            </w:r>
            <w:r w:rsidR="0016334E" w:rsidRPr="00BF4B9E">
              <w:rPr>
                <w:lang w:val="en-US"/>
              </w:rPr>
              <w:t>(</w:t>
            </w:r>
            <w:r w:rsidRPr="00BF4B9E">
              <w:rPr>
                <w:lang w:val="en-US"/>
              </w:rPr>
              <w:t>DD</w:t>
            </w:r>
            <w:r w:rsidR="0016334E" w:rsidRPr="00BF4B9E">
              <w:rPr>
                <w:lang w:val="en-US"/>
              </w:rPr>
              <w:t>.</w:t>
            </w:r>
            <w:r w:rsidRPr="00BF4B9E">
              <w:rPr>
                <w:lang w:val="en-US"/>
              </w:rPr>
              <w:t>MM</w:t>
            </w:r>
            <w:r w:rsidR="0016334E" w:rsidRPr="00BF4B9E">
              <w:rPr>
                <w:lang w:val="en-US"/>
              </w:rPr>
              <w:t>.</w:t>
            </w:r>
            <w:r w:rsidRPr="00BF4B9E">
              <w:rPr>
                <w:lang w:val="en-US"/>
              </w:rPr>
              <w:t>YYYY</w:t>
            </w:r>
            <w:r w:rsidR="0016334E" w:rsidRPr="00BF4B9E">
              <w:rPr>
                <w:lang w:val="en-US"/>
              </w:rPr>
              <w:t>)</w:t>
            </w:r>
            <w:r w:rsidR="00FF2A78" w:rsidRPr="00BF4B9E">
              <w:rPr>
                <w:lang w:val="en-US"/>
              </w:rPr>
              <w:t>:</w:t>
            </w:r>
          </w:p>
        </w:tc>
        <w:tc>
          <w:tcPr>
            <w:tcW w:w="5324" w:type="dxa"/>
            <w:gridSpan w:val="4"/>
          </w:tcPr>
          <w:p w:rsidR="00FF2A78" w:rsidRPr="00C861DF" w:rsidRDefault="00C861DF" w:rsidP="00BD4637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01/07/2022</w:t>
            </w:r>
          </w:p>
        </w:tc>
      </w:tr>
      <w:tr w:rsidR="00FF2A78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4952" w:type="dxa"/>
            <w:gridSpan w:val="7"/>
          </w:tcPr>
          <w:p w:rsidR="00FF2A78" w:rsidRPr="00BF4B9E" w:rsidRDefault="00216148" w:rsidP="00216148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rPr>
                <w:lang w:val="en-US"/>
              </w:rPr>
              <w:t>Passport expiration Date (DD.MM.YYYY)</w:t>
            </w:r>
            <w:r w:rsidR="0016334E" w:rsidRPr="00BF4B9E">
              <w:rPr>
                <w:lang w:val="en-US"/>
              </w:rPr>
              <w:t>:</w:t>
            </w:r>
          </w:p>
        </w:tc>
        <w:tc>
          <w:tcPr>
            <w:tcW w:w="5324" w:type="dxa"/>
            <w:gridSpan w:val="4"/>
          </w:tcPr>
          <w:p w:rsidR="00FF2A78" w:rsidRPr="00C861DF" w:rsidRDefault="00C861DF" w:rsidP="00BD4637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01/07/2027</w:t>
            </w:r>
          </w:p>
        </w:tc>
      </w:tr>
      <w:tr w:rsidR="00FF2A78" w:rsidRPr="0068567C" w:rsidTr="00D33B4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10276" w:type="dxa"/>
            <w:gridSpan w:val="11"/>
            <w:shd w:val="clear" w:color="auto" w:fill="D9E2F3"/>
          </w:tcPr>
          <w:p w:rsidR="00FF2A78" w:rsidRPr="00BF4B9E" w:rsidRDefault="00FF2A78" w:rsidP="00216148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</w:rPr>
            </w:pPr>
            <w:r w:rsidRPr="00BF4B9E">
              <w:rPr>
                <w:b/>
              </w:rPr>
              <w:t xml:space="preserve">2. </w:t>
            </w:r>
            <w:r w:rsidR="00216148" w:rsidRPr="00BF4B9E">
              <w:rPr>
                <w:b/>
                <w:lang w:val="en-US"/>
              </w:rPr>
              <w:t>Professional Data:</w:t>
            </w:r>
          </w:p>
        </w:tc>
      </w:tr>
      <w:tr w:rsidR="00E749D1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318" w:type="dxa"/>
            <w:gridSpan w:val="4"/>
          </w:tcPr>
          <w:p w:rsidR="00E749D1" w:rsidRPr="00BF4B9E" w:rsidRDefault="00216148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Organization</w:t>
            </w:r>
            <w:r w:rsidR="00E749D1" w:rsidRPr="00BF4B9E">
              <w:t xml:space="preserve">: </w:t>
            </w:r>
          </w:p>
        </w:tc>
        <w:tc>
          <w:tcPr>
            <w:tcW w:w="6958" w:type="dxa"/>
            <w:gridSpan w:val="7"/>
          </w:tcPr>
          <w:p w:rsidR="00E749D1" w:rsidRPr="00C861DF" w:rsidRDefault="00C861DF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NPPD Co. of Iran</w:t>
            </w:r>
          </w:p>
        </w:tc>
      </w:tr>
      <w:tr w:rsidR="00E749D1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318" w:type="dxa"/>
            <w:gridSpan w:val="4"/>
          </w:tcPr>
          <w:p w:rsidR="00E749D1" w:rsidRPr="00BF4B9E" w:rsidRDefault="00216148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rPr>
                <w:lang w:val="en-US"/>
              </w:rPr>
              <w:t>Organization address</w:t>
            </w:r>
            <w:r w:rsidR="00E749D1" w:rsidRPr="00BF4B9E">
              <w:t>:</w:t>
            </w:r>
          </w:p>
        </w:tc>
        <w:tc>
          <w:tcPr>
            <w:tcW w:w="6958" w:type="dxa"/>
            <w:gridSpan w:val="7"/>
          </w:tcPr>
          <w:p w:rsidR="00E749D1" w:rsidRPr="00C861DF" w:rsidRDefault="00C861DF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 xml:space="preserve">No. 8, </w:t>
            </w:r>
            <w:proofErr w:type="spellStart"/>
            <w:r>
              <w:rPr>
                <w:lang w:val="en-US"/>
              </w:rPr>
              <w:t>Tandis</w:t>
            </w:r>
            <w:proofErr w:type="spellEnd"/>
            <w:r>
              <w:rPr>
                <w:lang w:val="en-US"/>
              </w:rPr>
              <w:t xml:space="preserve"> Str., Africa Ave., Tehran, Iran</w:t>
            </w:r>
          </w:p>
        </w:tc>
      </w:tr>
      <w:tr w:rsidR="00E749D1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318" w:type="dxa"/>
            <w:gridSpan w:val="4"/>
          </w:tcPr>
          <w:p w:rsidR="00E749D1" w:rsidRPr="00BF4B9E" w:rsidRDefault="00216148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Position</w:t>
            </w:r>
            <w:r w:rsidR="00E749D1" w:rsidRPr="00BF4B9E">
              <w:t xml:space="preserve">: </w:t>
            </w:r>
          </w:p>
        </w:tc>
        <w:tc>
          <w:tcPr>
            <w:tcW w:w="6958" w:type="dxa"/>
            <w:gridSpan w:val="7"/>
          </w:tcPr>
          <w:p w:rsidR="00E749D1" w:rsidRPr="00BF4B9E" w:rsidRDefault="00C861DF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rPr>
                <w:rFonts w:cs="Calibri"/>
                <w:sz w:val="28"/>
                <w:szCs w:val="28"/>
              </w:rPr>
              <w:t>Training Manager</w:t>
            </w:r>
          </w:p>
        </w:tc>
      </w:tr>
      <w:tr w:rsidR="00E749D1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318" w:type="dxa"/>
            <w:gridSpan w:val="4"/>
          </w:tcPr>
          <w:p w:rsidR="00E749D1" w:rsidRPr="00BF4B9E" w:rsidRDefault="00216148" w:rsidP="00216148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Cell phone number</w:t>
            </w:r>
            <w:r w:rsidR="0016334E" w:rsidRPr="00BF4B9E">
              <w:t>:</w:t>
            </w:r>
          </w:p>
        </w:tc>
        <w:tc>
          <w:tcPr>
            <w:tcW w:w="6958" w:type="dxa"/>
            <w:gridSpan w:val="7"/>
          </w:tcPr>
          <w:p w:rsidR="00E749D1" w:rsidRPr="00C861DF" w:rsidRDefault="00C861DF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+989177712891</w:t>
            </w:r>
          </w:p>
        </w:tc>
      </w:tr>
      <w:tr w:rsidR="00E749D1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318" w:type="dxa"/>
            <w:gridSpan w:val="4"/>
          </w:tcPr>
          <w:p w:rsidR="00E749D1" w:rsidRPr="00BF4B9E" w:rsidRDefault="00216148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Work phone number</w:t>
            </w:r>
            <w:r w:rsidR="00E749D1" w:rsidRPr="00BF4B9E">
              <w:t>:</w:t>
            </w:r>
          </w:p>
        </w:tc>
        <w:tc>
          <w:tcPr>
            <w:tcW w:w="6958" w:type="dxa"/>
            <w:gridSpan w:val="7"/>
          </w:tcPr>
          <w:p w:rsidR="00E749D1" w:rsidRPr="00C861DF" w:rsidRDefault="00C861DF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+987731112589</w:t>
            </w:r>
          </w:p>
        </w:tc>
      </w:tr>
      <w:tr w:rsidR="00E749D1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318" w:type="dxa"/>
            <w:gridSpan w:val="4"/>
          </w:tcPr>
          <w:p w:rsidR="00E749D1" w:rsidRPr="00BF4B9E" w:rsidRDefault="00216148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Work FAX number</w:t>
            </w:r>
            <w:r w:rsidR="00E749D1" w:rsidRPr="00BF4B9E">
              <w:t>:</w:t>
            </w:r>
          </w:p>
        </w:tc>
        <w:tc>
          <w:tcPr>
            <w:tcW w:w="6958" w:type="dxa"/>
            <w:gridSpan w:val="7"/>
          </w:tcPr>
          <w:p w:rsidR="00E749D1" w:rsidRPr="00C861DF" w:rsidRDefault="00C861DF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749D1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318" w:type="dxa"/>
            <w:gridSpan w:val="4"/>
          </w:tcPr>
          <w:p w:rsidR="00E749D1" w:rsidRPr="00BF4B9E" w:rsidRDefault="00216148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E-mail</w:t>
            </w:r>
            <w:r w:rsidR="00E749D1" w:rsidRPr="00BF4B9E">
              <w:t>:</w:t>
            </w:r>
          </w:p>
        </w:tc>
        <w:tc>
          <w:tcPr>
            <w:tcW w:w="6958" w:type="dxa"/>
            <w:gridSpan w:val="7"/>
          </w:tcPr>
          <w:p w:rsidR="00E749D1" w:rsidRPr="00C861DF" w:rsidRDefault="00BB7569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hyperlink r:id="rId10" w:history="1">
              <w:r w:rsidR="00C861DF" w:rsidRPr="004C2088">
                <w:rPr>
                  <w:rStyle w:val="Hyperlink"/>
                  <w:lang w:val="en-US"/>
                </w:rPr>
                <w:t>Momeniazad@nppd.co.ir</w:t>
              </w:r>
            </w:hyperlink>
            <w:r w:rsidR="00C861DF">
              <w:rPr>
                <w:lang w:val="en-US"/>
              </w:rPr>
              <w:t xml:space="preserve">, </w:t>
            </w:r>
            <w:hyperlink r:id="rId11" w:history="1">
              <w:r w:rsidR="00C861DF" w:rsidRPr="004C2088">
                <w:rPr>
                  <w:rStyle w:val="Hyperlink"/>
                  <w:lang w:val="en-US"/>
                </w:rPr>
                <w:t>bnpp@nppd.co.ir</w:t>
              </w:r>
            </w:hyperlink>
            <w:r w:rsidR="00C861DF">
              <w:rPr>
                <w:lang w:val="en-US"/>
              </w:rPr>
              <w:t xml:space="preserve"> </w:t>
            </w:r>
          </w:p>
        </w:tc>
      </w:tr>
      <w:tr w:rsidR="00FF2A78" w:rsidRPr="00D33B4F" w:rsidTr="00D33B4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cantSplit/>
        </w:trPr>
        <w:tc>
          <w:tcPr>
            <w:tcW w:w="10276" w:type="dxa"/>
            <w:gridSpan w:val="11"/>
            <w:shd w:val="clear" w:color="auto" w:fill="D9E2F3"/>
          </w:tcPr>
          <w:p w:rsidR="00FF2A78" w:rsidRPr="00D33B4F" w:rsidRDefault="00FF2A78" w:rsidP="00D33B4F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lang w:val="en-US"/>
              </w:rPr>
            </w:pPr>
            <w:r w:rsidRPr="00D33B4F">
              <w:rPr>
                <w:b/>
                <w:lang w:val="en-US"/>
              </w:rPr>
              <w:t xml:space="preserve">3. </w:t>
            </w:r>
            <w:r w:rsidR="00D33B4F">
              <w:rPr>
                <w:b/>
                <w:lang w:val="en-US"/>
              </w:rPr>
              <w:t>Booking information</w:t>
            </w:r>
            <w:r w:rsidRPr="00D33B4F">
              <w:rPr>
                <w:b/>
                <w:lang w:val="en-US"/>
              </w:rPr>
              <w:t>:</w:t>
            </w:r>
          </w:p>
        </w:tc>
      </w:tr>
      <w:tr w:rsidR="00AC5C47" w:rsidRPr="0068567C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cantSplit/>
        </w:trPr>
        <w:tc>
          <w:tcPr>
            <w:tcW w:w="6148" w:type="dxa"/>
            <w:gridSpan w:val="8"/>
            <w:tcBorders>
              <w:right w:val="nil"/>
            </w:tcBorders>
          </w:tcPr>
          <w:p w:rsidR="00AC5C47" w:rsidRPr="00BF4B9E" w:rsidRDefault="00AC5C47" w:rsidP="00503E62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Cs/>
                <w:lang w:val="en-US"/>
              </w:rPr>
            </w:pPr>
            <w:r w:rsidRPr="00BF4B9E">
              <w:rPr>
                <w:bCs/>
                <w:lang w:val="en-US"/>
              </w:rPr>
              <w:t>Do you want us to book the</w:t>
            </w:r>
            <w:r>
              <w:rPr>
                <w:bCs/>
                <w:lang w:val="en-US"/>
              </w:rPr>
              <w:t xml:space="preserve"> hotel for you in </w:t>
            </w:r>
            <w:r w:rsidR="00503E62">
              <w:rPr>
                <w:bCs/>
                <w:lang w:val="en-US"/>
              </w:rPr>
              <w:t>Yerevan</w:t>
            </w:r>
            <w:r w:rsidRPr="00BF4B9E">
              <w:rPr>
                <w:bCs/>
                <w:lang w:val="en-US"/>
              </w:rPr>
              <w:t>?</w:t>
            </w:r>
          </w:p>
        </w:tc>
        <w:bookmarkStart w:id="0" w:name="Флажок2"/>
        <w:tc>
          <w:tcPr>
            <w:tcW w:w="514" w:type="dxa"/>
            <w:tcBorders>
              <w:left w:val="nil"/>
              <w:right w:val="nil"/>
            </w:tcBorders>
          </w:tcPr>
          <w:p w:rsidR="00AC5C47" w:rsidRPr="00BF4B9E" w:rsidRDefault="00BB13D1" w:rsidP="00C2022C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861DF">
              <w:instrText xml:space="preserve"> FORMCHECKBOX </w:instrText>
            </w:r>
            <w:r>
              <w:fldChar w:fldCharType="end"/>
            </w:r>
            <w:bookmarkEnd w:id="0"/>
            <w:r w:rsidR="00AC5C47" w:rsidRPr="00BF4B9E">
              <w:rPr>
                <w:lang w:val="en-US"/>
              </w:rPr>
              <w:t>Yes</w:t>
            </w:r>
          </w:p>
        </w:tc>
        <w:tc>
          <w:tcPr>
            <w:tcW w:w="3614" w:type="dxa"/>
            <w:gridSpan w:val="2"/>
            <w:tcBorders>
              <w:left w:val="nil"/>
            </w:tcBorders>
          </w:tcPr>
          <w:p w:rsidR="00AC5C47" w:rsidRPr="00BF4B9E" w:rsidRDefault="00BB13D1" w:rsidP="00C2022C">
            <w:pPr>
              <w:tabs>
                <w:tab w:val="left" w:leader="dot" w:pos="7371"/>
                <w:tab w:val="left" w:leader="dot" w:pos="9072"/>
              </w:tabs>
              <w:spacing w:before="60" w:after="20"/>
              <w:ind w:left="12"/>
              <w:rPr>
                <w:lang w:val="en-US"/>
              </w:rPr>
            </w:pPr>
            <w:r w:rsidRPr="00BF4B9E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5C47" w:rsidRPr="00BF4B9E">
              <w:instrText xml:space="preserve"> FORMCHECKBOX </w:instrText>
            </w:r>
            <w:r w:rsidRPr="00BF4B9E">
              <w:fldChar w:fldCharType="end"/>
            </w:r>
            <w:r w:rsidR="00AC5C47" w:rsidRPr="00BF4B9E">
              <w:rPr>
                <w:lang w:val="en-US"/>
              </w:rPr>
              <w:t>No</w:t>
            </w:r>
          </w:p>
        </w:tc>
      </w:tr>
      <w:tr w:rsidR="006D066A" w:rsidRPr="004D19FC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cantSplit/>
        </w:trPr>
        <w:tc>
          <w:tcPr>
            <w:tcW w:w="1413" w:type="dxa"/>
          </w:tcPr>
          <w:p w:rsidR="006D066A" w:rsidRPr="00BF4B9E" w:rsidRDefault="00276F37" w:rsidP="00E10BB6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bCs/>
              </w:rPr>
            </w:pPr>
            <w:r w:rsidRPr="00BF4B9E">
              <w:rPr>
                <w:lang w:val="en-US"/>
              </w:rPr>
              <w:t>Arrival</w:t>
            </w:r>
            <w:r w:rsidR="006D066A" w:rsidRPr="00BF4B9E">
              <w:t xml:space="preserve">: </w:t>
            </w:r>
          </w:p>
        </w:tc>
        <w:tc>
          <w:tcPr>
            <w:tcW w:w="1268" w:type="dxa"/>
            <w:gridSpan w:val="2"/>
          </w:tcPr>
          <w:p w:rsidR="006D066A" w:rsidRPr="00C861DF" w:rsidRDefault="00C861DF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21.11.2022</w:t>
            </w:r>
          </w:p>
        </w:tc>
        <w:tc>
          <w:tcPr>
            <w:tcW w:w="1192" w:type="dxa"/>
            <w:gridSpan w:val="2"/>
          </w:tcPr>
          <w:p w:rsidR="006D066A" w:rsidRPr="00BF4B9E" w:rsidRDefault="00BB13D1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default w:val="hh:mm"/>
                  </w:textInput>
                </w:ffData>
              </w:fldChar>
            </w:r>
            <w:bookmarkStart w:id="1" w:name="ТекстовоеПоле22"/>
            <w:r w:rsidR="000F0B73">
              <w:instrText xml:space="preserve"> FORMTEXT </w:instrText>
            </w:r>
            <w:r>
              <w:fldChar w:fldCharType="separate"/>
            </w:r>
            <w:r w:rsidR="000F0B73">
              <w:rPr>
                <w:noProof/>
              </w:rPr>
              <w:t>hh:mm</w:t>
            </w:r>
            <w:r>
              <w:fldChar w:fldCharType="end"/>
            </w:r>
            <w:bookmarkEnd w:id="1"/>
          </w:p>
        </w:tc>
        <w:tc>
          <w:tcPr>
            <w:tcW w:w="4881" w:type="dxa"/>
            <w:gridSpan w:val="5"/>
          </w:tcPr>
          <w:p w:rsidR="006D066A" w:rsidRPr="00C861DF" w:rsidRDefault="00C861DF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Yerevan</w:t>
            </w:r>
          </w:p>
        </w:tc>
        <w:tc>
          <w:tcPr>
            <w:tcW w:w="1522" w:type="dxa"/>
          </w:tcPr>
          <w:p w:rsidR="006D066A" w:rsidRPr="00BF4B9E" w:rsidRDefault="00BB13D1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bookmarkStart w:id="2" w:name="ТекстовоеПоле26"/>
            <w:r w:rsidR="0068567C" w:rsidRPr="00BF4B9E">
              <w:instrText xml:space="preserve"> FORMTEXT </w:instrText>
            </w:r>
            <w:r w:rsidRPr="00BF4B9E">
              <w:fldChar w:fldCharType="separate"/>
            </w:r>
            <w:r w:rsidR="0068567C" w:rsidRPr="00BF4B9E">
              <w:rPr>
                <w:noProof/>
              </w:rPr>
              <w:t> </w:t>
            </w:r>
            <w:r w:rsidR="0068567C" w:rsidRPr="00BF4B9E">
              <w:rPr>
                <w:noProof/>
              </w:rPr>
              <w:t> </w:t>
            </w:r>
            <w:r w:rsidR="0068567C" w:rsidRPr="00BF4B9E">
              <w:rPr>
                <w:noProof/>
              </w:rPr>
              <w:t> </w:t>
            </w:r>
            <w:r w:rsidR="0068567C" w:rsidRPr="00BF4B9E">
              <w:rPr>
                <w:noProof/>
              </w:rPr>
              <w:t> </w:t>
            </w:r>
            <w:r w:rsidR="0068567C"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2"/>
          </w:p>
        </w:tc>
      </w:tr>
      <w:tr w:rsidR="006D066A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cantSplit/>
        </w:trPr>
        <w:tc>
          <w:tcPr>
            <w:tcW w:w="1413" w:type="dxa"/>
          </w:tcPr>
          <w:p w:rsidR="006D066A" w:rsidRPr="00BF4B9E" w:rsidRDefault="00276F37" w:rsidP="00E10BB6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bCs/>
              </w:rPr>
            </w:pPr>
            <w:r w:rsidRPr="00BF4B9E">
              <w:rPr>
                <w:lang w:val="en-US"/>
              </w:rPr>
              <w:t>Departure</w:t>
            </w:r>
            <w:r w:rsidR="006D066A" w:rsidRPr="00BF4B9E">
              <w:t xml:space="preserve">: </w:t>
            </w:r>
          </w:p>
        </w:tc>
        <w:tc>
          <w:tcPr>
            <w:tcW w:w="1268" w:type="dxa"/>
            <w:gridSpan w:val="2"/>
          </w:tcPr>
          <w:p w:rsidR="006D066A" w:rsidRPr="00C861DF" w:rsidRDefault="00C861DF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25.11.2022</w:t>
            </w:r>
          </w:p>
        </w:tc>
        <w:tc>
          <w:tcPr>
            <w:tcW w:w="1192" w:type="dxa"/>
            <w:gridSpan w:val="2"/>
          </w:tcPr>
          <w:p w:rsidR="006D066A" w:rsidRPr="00BF4B9E" w:rsidRDefault="00BB13D1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default w:val="hh:mm"/>
                  </w:textInput>
                </w:ffData>
              </w:fldChar>
            </w:r>
            <w:bookmarkStart w:id="3" w:name="ТекстовоеПоле23"/>
            <w:r w:rsidR="000F0B73">
              <w:instrText xml:space="preserve"> FORMTEXT </w:instrText>
            </w:r>
            <w:r>
              <w:fldChar w:fldCharType="separate"/>
            </w:r>
            <w:r w:rsidR="000F0B73">
              <w:rPr>
                <w:noProof/>
              </w:rPr>
              <w:t>hh:mm</w:t>
            </w:r>
            <w:r>
              <w:fldChar w:fldCharType="end"/>
            </w:r>
            <w:bookmarkEnd w:id="3"/>
          </w:p>
        </w:tc>
        <w:tc>
          <w:tcPr>
            <w:tcW w:w="4881" w:type="dxa"/>
            <w:gridSpan w:val="5"/>
          </w:tcPr>
          <w:p w:rsidR="006D066A" w:rsidRPr="00BF4B9E" w:rsidRDefault="00C861DF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rPr>
                <w:lang w:val="en-US"/>
              </w:rPr>
              <w:t>Yerevan</w:t>
            </w:r>
          </w:p>
        </w:tc>
        <w:tc>
          <w:tcPr>
            <w:tcW w:w="1522" w:type="dxa"/>
          </w:tcPr>
          <w:p w:rsidR="006D066A" w:rsidRPr="00BF4B9E" w:rsidRDefault="00BB13D1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bookmarkStart w:id="4" w:name="ТекстовоеПоле27"/>
            <w:r w:rsidR="0068567C" w:rsidRPr="00BF4B9E">
              <w:instrText xml:space="preserve"> FORMTEXT </w:instrText>
            </w:r>
            <w:r w:rsidRPr="00BF4B9E">
              <w:fldChar w:fldCharType="separate"/>
            </w:r>
            <w:r w:rsidR="0068567C" w:rsidRPr="00BF4B9E">
              <w:rPr>
                <w:noProof/>
              </w:rPr>
              <w:t> </w:t>
            </w:r>
            <w:r w:rsidR="0068567C" w:rsidRPr="00BF4B9E">
              <w:rPr>
                <w:noProof/>
              </w:rPr>
              <w:t> </w:t>
            </w:r>
            <w:r w:rsidR="0068567C" w:rsidRPr="00BF4B9E">
              <w:rPr>
                <w:noProof/>
              </w:rPr>
              <w:t> </w:t>
            </w:r>
            <w:r w:rsidR="0068567C" w:rsidRPr="00BF4B9E">
              <w:rPr>
                <w:noProof/>
              </w:rPr>
              <w:t> </w:t>
            </w:r>
            <w:r w:rsidR="0068567C"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4"/>
          </w:p>
        </w:tc>
      </w:tr>
      <w:tr w:rsidR="006D066A" w:rsidRPr="00BD4637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cantSplit/>
        </w:trPr>
        <w:tc>
          <w:tcPr>
            <w:tcW w:w="1413" w:type="dxa"/>
          </w:tcPr>
          <w:p w:rsidR="006D066A" w:rsidRPr="00BD4637" w:rsidRDefault="006D066A" w:rsidP="00E10BB6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i/>
                <w:color w:val="404040"/>
                <w:sz w:val="20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6D066A" w:rsidRPr="00BD4637" w:rsidRDefault="00276F37" w:rsidP="00276F37">
            <w:pPr>
              <w:spacing w:before="0" w:after="0"/>
              <w:jc w:val="center"/>
              <w:rPr>
                <w:i/>
                <w:color w:val="404040"/>
                <w:sz w:val="20"/>
              </w:rPr>
            </w:pPr>
            <w:r>
              <w:rPr>
                <w:i/>
                <w:color w:val="404040"/>
                <w:sz w:val="20"/>
                <w:lang w:val="en-US"/>
              </w:rPr>
              <w:t>Date</w:t>
            </w:r>
            <w:r w:rsidR="0068567C">
              <w:rPr>
                <w:i/>
                <w:color w:val="404040"/>
                <w:sz w:val="20"/>
              </w:rPr>
              <w:br/>
              <w:t>(</w:t>
            </w:r>
            <w:proofErr w:type="spellStart"/>
            <w:r>
              <w:rPr>
                <w:i/>
                <w:color w:val="404040"/>
                <w:sz w:val="20"/>
                <w:lang w:val="en-US"/>
              </w:rPr>
              <w:t>dd</w:t>
            </w:r>
            <w:proofErr w:type="spellEnd"/>
            <w:r w:rsidR="0068567C">
              <w:rPr>
                <w:i/>
                <w:color w:val="404040"/>
                <w:sz w:val="20"/>
              </w:rPr>
              <w:t>.</w:t>
            </w:r>
            <w:r>
              <w:rPr>
                <w:i/>
                <w:color w:val="404040"/>
                <w:sz w:val="20"/>
                <w:lang w:val="en-US"/>
              </w:rPr>
              <w:t>mm</w:t>
            </w:r>
            <w:r w:rsidR="0068567C">
              <w:rPr>
                <w:i/>
                <w:color w:val="404040"/>
                <w:sz w:val="20"/>
              </w:rPr>
              <w:t>.</w:t>
            </w:r>
            <w:proofErr w:type="spellStart"/>
            <w:r>
              <w:rPr>
                <w:i/>
                <w:color w:val="404040"/>
                <w:sz w:val="20"/>
                <w:lang w:val="en-US"/>
              </w:rPr>
              <w:t>yyyy</w:t>
            </w:r>
            <w:proofErr w:type="spellEnd"/>
            <w:r w:rsidR="0068567C">
              <w:rPr>
                <w:i/>
                <w:color w:val="404040"/>
                <w:sz w:val="20"/>
              </w:rPr>
              <w:t>)</w:t>
            </w:r>
          </w:p>
        </w:tc>
        <w:tc>
          <w:tcPr>
            <w:tcW w:w="1192" w:type="dxa"/>
            <w:gridSpan w:val="2"/>
            <w:vAlign w:val="center"/>
          </w:tcPr>
          <w:p w:rsidR="006D066A" w:rsidRPr="00BD4637" w:rsidRDefault="00276F37" w:rsidP="00276F37">
            <w:pPr>
              <w:spacing w:before="0" w:after="0"/>
              <w:ind w:left="170"/>
              <w:jc w:val="center"/>
              <w:rPr>
                <w:i/>
                <w:color w:val="404040"/>
                <w:sz w:val="20"/>
              </w:rPr>
            </w:pPr>
            <w:r>
              <w:rPr>
                <w:i/>
                <w:color w:val="404040"/>
                <w:sz w:val="20"/>
                <w:lang w:val="en-US"/>
              </w:rPr>
              <w:t>Time</w:t>
            </w:r>
            <w:r w:rsidR="0068567C">
              <w:rPr>
                <w:i/>
                <w:color w:val="404040"/>
                <w:sz w:val="20"/>
              </w:rPr>
              <w:br/>
              <w:t>(</w:t>
            </w:r>
            <w:r w:rsidR="0068567C">
              <w:rPr>
                <w:i/>
                <w:color w:val="404040"/>
                <w:sz w:val="20"/>
                <w:lang w:val="en-US"/>
              </w:rPr>
              <w:t>24</w:t>
            </w:r>
            <w:r>
              <w:rPr>
                <w:i/>
                <w:color w:val="404040"/>
                <w:sz w:val="20"/>
                <w:lang w:val="en-US"/>
              </w:rPr>
              <w:t>H</w:t>
            </w:r>
            <w:r w:rsidR="0068567C">
              <w:rPr>
                <w:i/>
                <w:color w:val="404040"/>
                <w:sz w:val="20"/>
              </w:rPr>
              <w:t>)</w:t>
            </w:r>
          </w:p>
        </w:tc>
        <w:tc>
          <w:tcPr>
            <w:tcW w:w="4881" w:type="dxa"/>
            <w:gridSpan w:val="5"/>
            <w:vAlign w:val="center"/>
          </w:tcPr>
          <w:p w:rsidR="006D066A" w:rsidRPr="00276F37" w:rsidRDefault="00276F37" w:rsidP="00276F37">
            <w:pPr>
              <w:spacing w:before="0" w:after="0"/>
              <w:jc w:val="center"/>
              <w:rPr>
                <w:i/>
                <w:color w:val="404040"/>
                <w:sz w:val="20"/>
                <w:lang w:val="en-US"/>
              </w:rPr>
            </w:pPr>
            <w:r>
              <w:rPr>
                <w:i/>
                <w:color w:val="404040"/>
                <w:sz w:val="20"/>
                <w:lang w:val="en-US"/>
              </w:rPr>
              <w:t>Station</w:t>
            </w:r>
            <w:r w:rsidRPr="00276F37">
              <w:rPr>
                <w:i/>
                <w:color w:val="404040"/>
                <w:sz w:val="20"/>
                <w:lang w:val="en-US"/>
              </w:rPr>
              <w:t xml:space="preserve"> / </w:t>
            </w:r>
            <w:r>
              <w:rPr>
                <w:i/>
                <w:color w:val="404040"/>
                <w:sz w:val="20"/>
                <w:lang w:val="en-US"/>
              </w:rPr>
              <w:t>Airport</w:t>
            </w:r>
            <w:r w:rsidR="0068567C" w:rsidRPr="00276F37">
              <w:rPr>
                <w:i/>
                <w:color w:val="404040"/>
                <w:sz w:val="20"/>
                <w:lang w:val="en-US"/>
              </w:rPr>
              <w:br/>
              <w:t>(</w:t>
            </w:r>
            <w:r>
              <w:rPr>
                <w:i/>
                <w:color w:val="404040"/>
                <w:sz w:val="20"/>
                <w:lang w:val="en-US"/>
              </w:rPr>
              <w:t>Railroad station / airport name, city</w:t>
            </w:r>
            <w:r w:rsidR="0068567C" w:rsidRPr="00276F37">
              <w:rPr>
                <w:i/>
                <w:color w:val="404040"/>
                <w:sz w:val="20"/>
                <w:lang w:val="en-US"/>
              </w:rPr>
              <w:t>)</w:t>
            </w:r>
          </w:p>
        </w:tc>
        <w:tc>
          <w:tcPr>
            <w:tcW w:w="1522" w:type="dxa"/>
            <w:vAlign w:val="center"/>
          </w:tcPr>
          <w:p w:rsidR="006D066A" w:rsidRPr="00BD4637" w:rsidRDefault="00276F37" w:rsidP="00276F37">
            <w:pPr>
              <w:spacing w:before="0" w:after="0"/>
              <w:jc w:val="center"/>
              <w:rPr>
                <w:i/>
                <w:color w:val="404040"/>
                <w:sz w:val="20"/>
              </w:rPr>
            </w:pPr>
            <w:r>
              <w:rPr>
                <w:i/>
                <w:color w:val="404040"/>
                <w:sz w:val="20"/>
                <w:lang w:val="en-US"/>
              </w:rPr>
              <w:t xml:space="preserve">Flight </w:t>
            </w:r>
            <w:r w:rsidR="006D066A" w:rsidRPr="00BD4637">
              <w:rPr>
                <w:i/>
                <w:color w:val="404040"/>
                <w:sz w:val="20"/>
              </w:rPr>
              <w:t>№</w:t>
            </w:r>
            <w:r>
              <w:rPr>
                <w:i/>
                <w:color w:val="404040"/>
                <w:sz w:val="20"/>
                <w:lang w:val="en-US"/>
              </w:rPr>
              <w:t xml:space="preserve">or Train </w:t>
            </w:r>
            <w:r w:rsidR="006D066A" w:rsidRPr="00BD4637">
              <w:rPr>
                <w:i/>
                <w:color w:val="404040"/>
                <w:sz w:val="20"/>
              </w:rPr>
              <w:t>№</w:t>
            </w:r>
          </w:p>
        </w:tc>
      </w:tr>
    </w:tbl>
    <w:tbl>
      <w:tblPr>
        <w:tblpPr w:leftFromText="141" w:rightFromText="141" w:bottomFromText="65" w:vertAnchor="text"/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1871"/>
        <w:gridCol w:w="1984"/>
        <w:gridCol w:w="2127"/>
      </w:tblGrid>
      <w:tr w:rsidR="0042074C" w:rsidTr="000F0B73">
        <w:tc>
          <w:tcPr>
            <w:tcW w:w="40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74C" w:rsidRDefault="0042074C" w:rsidP="00944796">
            <w:pPr>
              <w:spacing w:after="200" w:line="276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Size of clothing for practical training:</w:t>
            </w:r>
          </w:p>
        </w:tc>
        <w:tc>
          <w:tcPr>
            <w:tcW w:w="187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74C" w:rsidRPr="00594D05" w:rsidRDefault="0042074C" w:rsidP="00594D05">
            <w:pPr>
              <w:spacing w:after="200" w:line="276" w:lineRule="auto"/>
              <w:rPr>
                <w:szCs w:val="24"/>
                <w:lang w:val="en-US"/>
              </w:rPr>
            </w:pPr>
            <w:r>
              <w:rPr>
                <w:szCs w:val="24"/>
              </w:rPr>
              <w:t>Shoe size</w:t>
            </w:r>
            <w:r w:rsidR="000F0B73">
              <w:rPr>
                <w:szCs w:val="24"/>
                <w:lang w:val="en-US"/>
              </w:rPr>
              <w:t>:</w:t>
            </w:r>
            <w:r w:rsidR="00594D05">
              <w:rPr>
                <w:lang w:val="en-US"/>
              </w:rPr>
              <w:t>44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74C" w:rsidRPr="00594D05" w:rsidRDefault="0042074C" w:rsidP="00594D05">
            <w:pPr>
              <w:spacing w:after="200" w:line="276" w:lineRule="auto"/>
              <w:rPr>
                <w:szCs w:val="24"/>
                <w:lang w:val="en-US"/>
              </w:rPr>
            </w:pPr>
            <w:r>
              <w:rPr>
                <w:szCs w:val="24"/>
              </w:rPr>
              <w:t>Jacket size</w:t>
            </w:r>
            <w:r w:rsidR="000F0B73">
              <w:rPr>
                <w:szCs w:val="24"/>
                <w:lang w:val="en-US"/>
              </w:rPr>
              <w:t>:</w:t>
            </w:r>
            <w:r w:rsidR="00594D05">
              <w:rPr>
                <w:lang w:val="en-US"/>
              </w:rPr>
              <w:t>2XL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74C" w:rsidRPr="00594D05" w:rsidRDefault="0042074C" w:rsidP="00594D05">
            <w:pPr>
              <w:spacing w:after="200" w:line="276" w:lineRule="auto"/>
              <w:ind w:left="-113" w:right="-57"/>
              <w:rPr>
                <w:szCs w:val="24"/>
                <w:lang w:val="en-US"/>
              </w:rPr>
            </w:pPr>
            <w:r>
              <w:rPr>
                <w:szCs w:val="24"/>
              </w:rPr>
              <w:t>Trouser size</w:t>
            </w:r>
            <w:r w:rsidR="000F0B73">
              <w:rPr>
                <w:szCs w:val="24"/>
                <w:lang w:val="en-US"/>
              </w:rPr>
              <w:t>:</w:t>
            </w:r>
            <w:r w:rsidR="00594D05">
              <w:rPr>
                <w:lang w:val="en-US"/>
              </w:rPr>
              <w:t>-</w:t>
            </w:r>
          </w:p>
        </w:tc>
      </w:tr>
      <w:tr w:rsidR="0042074C" w:rsidTr="000F0B7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074C" w:rsidRPr="0042074C" w:rsidRDefault="0042074C" w:rsidP="00944796">
            <w:pPr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74C" w:rsidRDefault="0042074C" w:rsidP="00944796">
            <w:pPr>
              <w:rPr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74C" w:rsidRDefault="0042074C" w:rsidP="00944796">
            <w:pPr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74C" w:rsidRDefault="0042074C" w:rsidP="00944796">
            <w:pPr>
              <w:rPr>
                <w:sz w:val="20"/>
              </w:rPr>
            </w:pPr>
          </w:p>
        </w:tc>
      </w:tr>
    </w:tbl>
    <w:p w:rsidR="007F6264" w:rsidRDefault="007F6264" w:rsidP="00DE65B7">
      <w:pPr>
        <w:spacing w:before="0" w:after="0"/>
        <w:jc w:val="center"/>
        <w:rPr>
          <w:b/>
          <w:vanish/>
          <w:lang w:val="en-US"/>
        </w:rPr>
      </w:pPr>
    </w:p>
    <w:p w:rsidR="0042074C" w:rsidRDefault="0042074C" w:rsidP="00DE65B7">
      <w:pPr>
        <w:spacing w:before="0" w:after="0"/>
        <w:jc w:val="center"/>
        <w:rPr>
          <w:b/>
          <w:vanish/>
          <w:lang w:val="en-US"/>
        </w:rPr>
      </w:pPr>
    </w:p>
    <w:p w:rsidR="0042074C" w:rsidRDefault="0042074C" w:rsidP="00DE65B7">
      <w:pPr>
        <w:spacing w:before="0" w:after="0"/>
        <w:jc w:val="center"/>
        <w:rPr>
          <w:b/>
          <w:vanish/>
          <w:lang w:val="en-US"/>
        </w:rPr>
      </w:pPr>
    </w:p>
    <w:p w:rsidR="0042074C" w:rsidRPr="00BF4B9E" w:rsidRDefault="0042074C" w:rsidP="00DE65B7">
      <w:pPr>
        <w:spacing w:before="0" w:after="0"/>
        <w:jc w:val="center"/>
        <w:rPr>
          <w:b/>
          <w:vanish/>
          <w:lang w:val="en-US"/>
        </w:rPr>
      </w:pPr>
    </w:p>
    <w:tbl>
      <w:tblPr>
        <w:tblpPr w:leftFromText="180" w:rightFromText="180" w:vertAnchor="text" w:horzAnchor="margin" w:tblpY="622"/>
        <w:tblW w:w="10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4D19FC" w:rsidRPr="00DE65B7" w:rsidTr="00E420AA">
        <w:trPr>
          <w:trHeight w:val="416"/>
        </w:trPr>
        <w:tc>
          <w:tcPr>
            <w:tcW w:w="10234" w:type="dxa"/>
            <w:gridSpan w:val="2"/>
            <w:shd w:val="clear" w:color="auto" w:fill="auto"/>
            <w:vAlign w:val="center"/>
          </w:tcPr>
          <w:p w:rsidR="004D19FC" w:rsidRPr="00DE65B7" w:rsidRDefault="00DE65B7" w:rsidP="00E420AA">
            <w:pPr>
              <w:tabs>
                <w:tab w:val="left" w:pos="4253"/>
              </w:tabs>
              <w:spacing w:before="0" w:after="0"/>
              <w:ind w:right="283"/>
              <w:jc w:val="center"/>
              <w:rPr>
                <w:b/>
                <w:bCs/>
                <w:lang w:val="en-US" w:eastAsia="ru-RU"/>
              </w:rPr>
            </w:pPr>
            <w:r w:rsidRPr="00DE65B7">
              <w:rPr>
                <w:b/>
                <w:lang w:val="en-GB"/>
              </w:rPr>
              <w:t>Coordinators</w:t>
            </w:r>
            <w:r w:rsidRPr="00DE65B7">
              <w:rPr>
                <w:b/>
                <w:bCs/>
                <w:lang w:val="en-US" w:eastAsia="ru-RU"/>
              </w:rPr>
              <w:t xml:space="preserve"> Contacts</w:t>
            </w:r>
            <w:r w:rsidR="00E420AA" w:rsidRPr="00DE65B7">
              <w:rPr>
                <w:b/>
                <w:bCs/>
                <w:lang w:val="en-US" w:eastAsia="ru-RU"/>
              </w:rPr>
              <w:t>:</w:t>
            </w:r>
          </w:p>
        </w:tc>
      </w:tr>
      <w:tr w:rsidR="00F61E20" w:rsidRPr="00503E62" w:rsidTr="004E18F3">
        <w:trPr>
          <w:trHeight w:val="417"/>
        </w:trPr>
        <w:tc>
          <w:tcPr>
            <w:tcW w:w="5117" w:type="dxa"/>
            <w:shd w:val="clear" w:color="auto" w:fill="auto"/>
            <w:vAlign w:val="center"/>
          </w:tcPr>
          <w:p w:rsidR="00F61E20" w:rsidRPr="00503E62" w:rsidRDefault="00F61E20" w:rsidP="00503E62">
            <w:pPr>
              <w:tabs>
                <w:tab w:val="left" w:pos="4253"/>
              </w:tabs>
              <w:spacing w:before="0" w:after="0"/>
              <w:ind w:left="170" w:right="283"/>
              <w:jc w:val="center"/>
              <w:rPr>
                <w:b/>
                <w:bCs/>
                <w:szCs w:val="24"/>
                <w:lang w:val="en-US" w:eastAsia="ru-RU"/>
              </w:rPr>
            </w:pPr>
            <w:r>
              <w:rPr>
                <w:b/>
                <w:bCs/>
                <w:szCs w:val="24"/>
                <w:lang w:val="en-US" w:eastAsia="ru-RU"/>
              </w:rPr>
              <w:t>WANO-MC</w:t>
            </w:r>
            <w:r w:rsidRPr="00DE65B7">
              <w:rPr>
                <w:b/>
                <w:lang w:val="en-GB"/>
              </w:rPr>
              <w:t xml:space="preserve"> Coordinators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F61E20" w:rsidRPr="00503E62" w:rsidRDefault="00F61E20" w:rsidP="00503E62">
            <w:pPr>
              <w:tabs>
                <w:tab w:val="left" w:pos="4253"/>
              </w:tabs>
              <w:spacing w:before="0" w:after="0"/>
              <w:ind w:left="170" w:right="283"/>
              <w:jc w:val="center"/>
              <w:rPr>
                <w:b/>
                <w:bCs/>
                <w:szCs w:val="24"/>
                <w:lang w:val="en-US" w:eastAsia="ru-RU"/>
              </w:rPr>
            </w:pPr>
            <w:r>
              <w:rPr>
                <w:b/>
                <w:bCs/>
                <w:szCs w:val="24"/>
                <w:lang w:val="en-US" w:eastAsia="ru-RU"/>
              </w:rPr>
              <w:t xml:space="preserve">Armenian NPP </w:t>
            </w:r>
            <w:r w:rsidRPr="00DE65B7">
              <w:rPr>
                <w:b/>
                <w:lang w:val="en-GB"/>
              </w:rPr>
              <w:t xml:space="preserve"> Coordinators</w:t>
            </w:r>
          </w:p>
        </w:tc>
      </w:tr>
      <w:tr w:rsidR="00F61E20" w:rsidRPr="00B23D26" w:rsidTr="00AC46F2">
        <w:trPr>
          <w:trHeight w:val="1260"/>
        </w:trPr>
        <w:tc>
          <w:tcPr>
            <w:tcW w:w="5117" w:type="dxa"/>
            <w:shd w:val="clear" w:color="auto" w:fill="auto"/>
            <w:vAlign w:val="center"/>
          </w:tcPr>
          <w:p w:rsidR="00F61E20" w:rsidRPr="00503E62" w:rsidRDefault="00F61E20" w:rsidP="00503E62">
            <w:pPr>
              <w:tabs>
                <w:tab w:val="left" w:pos="4253"/>
              </w:tabs>
              <w:spacing w:before="0" w:after="0"/>
              <w:jc w:val="center"/>
              <w:rPr>
                <w:b/>
                <w:bCs/>
                <w:szCs w:val="24"/>
                <w:lang w:val="en-US" w:eastAsia="ru-RU"/>
              </w:rPr>
            </w:pPr>
            <w:r>
              <w:rPr>
                <w:b/>
                <w:bCs/>
                <w:szCs w:val="24"/>
                <w:lang w:val="en-US" w:eastAsia="ru-RU"/>
              </w:rPr>
              <w:t>Serge</w:t>
            </w:r>
            <w:r w:rsidR="000F0B73">
              <w:rPr>
                <w:b/>
                <w:bCs/>
                <w:szCs w:val="24"/>
                <w:lang w:val="en-US" w:eastAsia="ru-RU"/>
              </w:rPr>
              <w:t>y</w:t>
            </w:r>
            <w:r>
              <w:rPr>
                <w:b/>
                <w:bCs/>
                <w:szCs w:val="24"/>
                <w:lang w:val="en-US" w:eastAsia="ru-RU"/>
              </w:rPr>
              <w:t xml:space="preserve"> LOKTIONOV</w:t>
            </w:r>
          </w:p>
          <w:p w:rsidR="00F61E20" w:rsidRDefault="00F61E20" w:rsidP="00503E62">
            <w:pPr>
              <w:tabs>
                <w:tab w:val="left" w:pos="4253"/>
              </w:tabs>
              <w:spacing w:before="0" w:after="0"/>
              <w:jc w:val="center"/>
              <w:rPr>
                <w:bCs/>
                <w:sz w:val="20"/>
                <w:lang w:val="en-US" w:eastAsia="ru-RU"/>
              </w:rPr>
            </w:pPr>
            <w:r w:rsidRPr="00701841">
              <w:rPr>
                <w:bCs/>
                <w:sz w:val="20"/>
                <w:lang w:eastAsia="ru-RU"/>
              </w:rPr>
              <w:t>Тел</w:t>
            </w:r>
            <w:r w:rsidRPr="00F61E20">
              <w:rPr>
                <w:bCs/>
                <w:sz w:val="20"/>
                <w:lang w:val="en-US" w:eastAsia="ru-RU"/>
              </w:rPr>
              <w:t xml:space="preserve">: +7 495 221 03 07; </w:t>
            </w:r>
            <w:r w:rsidRPr="00701841">
              <w:rPr>
                <w:bCs/>
                <w:sz w:val="20"/>
                <w:lang w:eastAsia="ru-RU"/>
              </w:rPr>
              <w:t>Факс</w:t>
            </w:r>
            <w:r w:rsidRPr="00F61E20">
              <w:rPr>
                <w:bCs/>
                <w:sz w:val="20"/>
                <w:lang w:val="en-US" w:eastAsia="ru-RU"/>
              </w:rPr>
              <w:t>: +7 495</w:t>
            </w:r>
            <w:r w:rsidRPr="00701841">
              <w:rPr>
                <w:bCs/>
                <w:sz w:val="20"/>
                <w:lang w:val="en-US" w:eastAsia="ru-RU"/>
              </w:rPr>
              <w:t> </w:t>
            </w:r>
            <w:r w:rsidRPr="00F61E20">
              <w:rPr>
                <w:bCs/>
                <w:sz w:val="20"/>
                <w:lang w:val="en-US" w:eastAsia="ru-RU"/>
              </w:rPr>
              <w:t>376 15 87</w:t>
            </w:r>
          </w:p>
          <w:p w:rsidR="00F61E20" w:rsidRPr="00DE65B7" w:rsidRDefault="00F61E20" w:rsidP="00F61E20">
            <w:pPr>
              <w:spacing w:before="0" w:after="0"/>
              <w:jc w:val="center"/>
              <w:rPr>
                <w:bCs/>
                <w:sz w:val="20"/>
                <w:lang w:val="en-US"/>
              </w:rPr>
            </w:pPr>
            <w:r w:rsidRPr="00701841">
              <w:rPr>
                <w:bCs/>
                <w:sz w:val="20"/>
                <w:lang w:val="de-DE" w:eastAsia="ru-RU"/>
              </w:rPr>
              <w:t>E</w:t>
            </w:r>
            <w:r w:rsidRPr="00503E62">
              <w:rPr>
                <w:bCs/>
                <w:sz w:val="20"/>
                <w:lang w:val="en-US" w:eastAsia="ru-RU"/>
              </w:rPr>
              <w:t>-</w:t>
            </w:r>
            <w:r w:rsidRPr="00701841">
              <w:rPr>
                <w:bCs/>
                <w:sz w:val="20"/>
                <w:lang w:val="de-DE" w:eastAsia="ru-RU"/>
              </w:rPr>
              <w:t>m</w:t>
            </w:r>
            <w:r w:rsidRPr="006644EA">
              <w:rPr>
                <w:sz w:val="20"/>
                <w:lang w:val="de-DE"/>
              </w:rPr>
              <w:t xml:space="preserve">ail: </w:t>
            </w:r>
            <w:hyperlink r:id="rId12" w:history="1">
              <w:r w:rsidRPr="006644EA">
                <w:rPr>
                  <w:sz w:val="20"/>
                  <w:lang w:val="de-DE"/>
                </w:rPr>
                <w:t>loktionov@wanomc.ru</w:t>
              </w:r>
            </w:hyperlink>
            <w:r>
              <w:rPr>
                <w:bCs/>
                <w:sz w:val="20"/>
                <w:lang w:val="en-US" w:eastAsia="ru-RU"/>
              </w:rPr>
              <w:br/>
            </w:r>
            <w:r>
              <w:rPr>
                <w:b/>
                <w:bCs/>
                <w:szCs w:val="24"/>
                <w:lang w:val="en-US" w:eastAsia="ru-RU"/>
              </w:rPr>
              <w:t>Anna</w:t>
            </w:r>
            <w:r w:rsidR="00924E34">
              <w:rPr>
                <w:b/>
                <w:bCs/>
                <w:szCs w:val="24"/>
                <w:lang w:val="en-US" w:eastAsia="ru-RU"/>
              </w:rPr>
              <w:t xml:space="preserve"> </w:t>
            </w:r>
            <w:r>
              <w:rPr>
                <w:b/>
                <w:bCs/>
                <w:szCs w:val="24"/>
                <w:lang w:val="en-US" w:eastAsia="ru-RU"/>
              </w:rPr>
              <w:t xml:space="preserve">TATARINOVA </w:t>
            </w:r>
            <w:r>
              <w:rPr>
                <w:b/>
                <w:bCs/>
                <w:szCs w:val="24"/>
                <w:lang w:val="en-US" w:eastAsia="ru-RU"/>
              </w:rPr>
              <w:br/>
            </w:r>
            <w:r>
              <w:rPr>
                <w:bCs/>
                <w:sz w:val="20"/>
                <w:lang w:val="en-US" w:eastAsia="ru-RU"/>
              </w:rPr>
              <w:t>phone</w:t>
            </w:r>
            <w:r w:rsidRPr="00DE65B7">
              <w:rPr>
                <w:bCs/>
                <w:sz w:val="20"/>
                <w:lang w:val="en-US" w:eastAsia="ru-RU"/>
              </w:rPr>
              <w:t xml:space="preserve">: </w:t>
            </w:r>
            <w:r w:rsidRPr="00DE65B7">
              <w:rPr>
                <w:bCs/>
                <w:sz w:val="20"/>
                <w:lang w:val="en-US"/>
              </w:rPr>
              <w:t>+7 495</w:t>
            </w:r>
            <w:r w:rsidRPr="00B57432">
              <w:rPr>
                <w:bCs/>
                <w:sz w:val="20"/>
                <w:lang w:val="en-US"/>
              </w:rPr>
              <w:t> </w:t>
            </w:r>
            <w:r w:rsidRPr="00DE65B7">
              <w:rPr>
                <w:bCs/>
                <w:sz w:val="20"/>
                <w:lang w:val="en-US"/>
              </w:rPr>
              <w:t>221 02 78</w:t>
            </w:r>
          </w:p>
          <w:p w:rsidR="00F61E20" w:rsidRPr="00F61E20" w:rsidRDefault="00F61E20" w:rsidP="00F61E20">
            <w:pPr>
              <w:tabs>
                <w:tab w:val="left" w:pos="4253"/>
              </w:tabs>
              <w:spacing w:before="0" w:after="0"/>
              <w:jc w:val="center"/>
              <w:rPr>
                <w:bCs/>
                <w:sz w:val="20"/>
                <w:lang w:val="en-US" w:eastAsia="ru-RU"/>
              </w:rPr>
            </w:pPr>
            <w:r w:rsidRPr="00B57432">
              <w:rPr>
                <w:bCs/>
                <w:sz w:val="20"/>
                <w:lang w:val="pt-BR"/>
              </w:rPr>
              <w:t xml:space="preserve">E-mail: </w:t>
            </w:r>
            <w:r w:rsidRPr="00BF4B9E">
              <w:rPr>
                <w:sz w:val="20"/>
                <w:lang w:val="en-US"/>
              </w:rPr>
              <w:t>tatarinova@wanomc.ru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F61E20" w:rsidRPr="00F61E20" w:rsidRDefault="00F61E20" w:rsidP="00F61E20">
            <w:pPr>
              <w:spacing w:before="0" w:after="0"/>
              <w:jc w:val="center"/>
              <w:rPr>
                <w:b/>
                <w:bCs/>
                <w:szCs w:val="24"/>
                <w:lang w:val="en-US" w:eastAsia="ru-RU"/>
              </w:rPr>
            </w:pPr>
            <w:proofErr w:type="spellStart"/>
            <w:r w:rsidRPr="00F61E20">
              <w:rPr>
                <w:b/>
                <w:bCs/>
                <w:szCs w:val="24"/>
                <w:lang w:val="en-US" w:eastAsia="ru-RU"/>
              </w:rPr>
              <w:t>Unan</w:t>
            </w:r>
            <w:proofErr w:type="spellEnd"/>
            <w:r w:rsidRPr="00F61E20">
              <w:rPr>
                <w:b/>
                <w:bCs/>
                <w:szCs w:val="24"/>
                <w:lang w:val="en-US" w:eastAsia="ru-RU"/>
              </w:rPr>
              <w:t xml:space="preserve"> </w:t>
            </w:r>
            <w:proofErr w:type="spellStart"/>
            <w:r w:rsidRPr="00F61E20">
              <w:rPr>
                <w:b/>
                <w:bCs/>
                <w:szCs w:val="24"/>
                <w:lang w:val="en-US" w:eastAsia="ru-RU"/>
              </w:rPr>
              <w:t>Unanovich</w:t>
            </w:r>
            <w:proofErr w:type="spellEnd"/>
            <w:r w:rsidRPr="00F61E20">
              <w:rPr>
                <w:b/>
                <w:bCs/>
                <w:szCs w:val="24"/>
                <w:lang w:val="en-US" w:eastAsia="ru-RU"/>
              </w:rPr>
              <w:t xml:space="preserve"> UNANYAN </w:t>
            </w:r>
          </w:p>
          <w:p w:rsidR="00F61E20" w:rsidRPr="00F61E20" w:rsidRDefault="00F61E20" w:rsidP="00F61E20">
            <w:pPr>
              <w:spacing w:before="0" w:after="0"/>
              <w:jc w:val="center"/>
              <w:rPr>
                <w:b/>
                <w:bCs/>
                <w:szCs w:val="24"/>
                <w:lang w:val="en-US" w:eastAsia="ru-RU"/>
              </w:rPr>
            </w:pPr>
            <w:r w:rsidRPr="00701841">
              <w:rPr>
                <w:bCs/>
                <w:sz w:val="20"/>
                <w:lang w:val="de-DE" w:eastAsia="ru-RU"/>
              </w:rPr>
              <w:t>E</w:t>
            </w:r>
            <w:r w:rsidRPr="00F61E20">
              <w:rPr>
                <w:bCs/>
                <w:sz w:val="20"/>
                <w:lang w:val="en-US" w:eastAsia="ru-RU"/>
              </w:rPr>
              <w:t>-</w:t>
            </w:r>
            <w:r w:rsidRPr="00701841">
              <w:rPr>
                <w:bCs/>
                <w:sz w:val="20"/>
                <w:lang w:val="de-DE" w:eastAsia="ru-RU"/>
              </w:rPr>
              <w:t>m</w:t>
            </w:r>
            <w:r w:rsidRPr="006644EA">
              <w:rPr>
                <w:sz w:val="20"/>
                <w:lang w:val="de-DE"/>
              </w:rPr>
              <w:t xml:space="preserve">ail: </w:t>
            </w:r>
            <w:r w:rsidRPr="00F91822">
              <w:rPr>
                <w:sz w:val="20"/>
                <w:lang w:val="de-DE"/>
              </w:rPr>
              <w:t>Hunan.hunanyan@anpp.am</w:t>
            </w:r>
          </w:p>
        </w:tc>
      </w:tr>
    </w:tbl>
    <w:p w:rsidR="00DE65B7" w:rsidRPr="00F61E20" w:rsidRDefault="00DE65B7" w:rsidP="006D066A">
      <w:pPr>
        <w:pStyle w:val="BodyText"/>
        <w:tabs>
          <w:tab w:val="left" w:leader="dot" w:pos="7371"/>
        </w:tabs>
        <w:ind w:left="-142"/>
        <w:jc w:val="center"/>
        <w:rPr>
          <w:lang w:val="en-US"/>
        </w:rPr>
      </w:pPr>
    </w:p>
    <w:p w:rsidR="00503E62" w:rsidRPr="00F61E20" w:rsidRDefault="00503E62" w:rsidP="006D066A">
      <w:pPr>
        <w:pStyle w:val="BodyText"/>
        <w:tabs>
          <w:tab w:val="left" w:leader="dot" w:pos="7371"/>
        </w:tabs>
        <w:ind w:left="-142"/>
        <w:jc w:val="center"/>
        <w:rPr>
          <w:lang w:val="en-US"/>
        </w:rPr>
      </w:pPr>
    </w:p>
    <w:p w:rsidR="00EC7551" w:rsidRDefault="00276F37" w:rsidP="006D066A">
      <w:pPr>
        <w:pStyle w:val="BodyText"/>
        <w:tabs>
          <w:tab w:val="left" w:leader="dot" w:pos="7371"/>
        </w:tabs>
        <w:ind w:left="-142"/>
        <w:jc w:val="center"/>
        <w:rPr>
          <w:bCs/>
          <w:i/>
          <w:color w:val="FF0000"/>
          <w:lang w:val="en-US"/>
        </w:rPr>
      </w:pPr>
      <w:r>
        <w:rPr>
          <w:lang w:val="en-GB"/>
        </w:rPr>
        <w:t>Please send the completed form to the Seminar Coordinators before</w:t>
      </w:r>
      <w:r w:rsidR="000466D7">
        <w:rPr>
          <w:lang w:val="en-GB"/>
        </w:rPr>
        <w:t xml:space="preserve"> </w:t>
      </w:r>
      <w:r w:rsidR="00503E62">
        <w:rPr>
          <w:bCs/>
          <w:i/>
          <w:color w:val="FF0000"/>
          <w:lang w:val="en-US"/>
        </w:rPr>
        <w:t>October 1, 2022</w:t>
      </w:r>
      <w:r w:rsidR="00500879" w:rsidRPr="00276F37">
        <w:rPr>
          <w:bCs/>
          <w:i/>
          <w:color w:val="FF0000"/>
          <w:lang w:val="en-US"/>
        </w:rPr>
        <w:t>.</w:t>
      </w:r>
    </w:p>
    <w:p w:rsidR="004B43C0" w:rsidRDefault="004B43C0" w:rsidP="006D066A">
      <w:pPr>
        <w:pStyle w:val="BodyText"/>
        <w:tabs>
          <w:tab w:val="left" w:leader="dot" w:pos="7371"/>
        </w:tabs>
        <w:ind w:left="-142"/>
        <w:jc w:val="center"/>
        <w:rPr>
          <w:b w:val="0"/>
          <w:bCs/>
          <w:i/>
        </w:rPr>
      </w:pPr>
    </w:p>
    <w:p w:rsidR="004B43C0" w:rsidRPr="000D1B6E" w:rsidRDefault="004B43C0" w:rsidP="004B43C0">
      <w:pPr>
        <w:rPr>
          <w:b/>
          <w:bCs/>
          <w:sz w:val="28"/>
          <w:szCs w:val="28"/>
          <w:lang w:val="en-US"/>
        </w:rPr>
      </w:pPr>
    </w:p>
    <w:p w:rsidR="004B43C0" w:rsidRDefault="004B43C0" w:rsidP="004B43C0">
      <w:pPr>
        <w:pStyle w:val="NormalWeb"/>
        <w:spacing w:before="0" w:beforeAutospacing="0" w:after="0" w:afterAutospacing="0"/>
        <w:jc w:val="center"/>
        <w:outlineLvl w:val="0"/>
        <w:rPr>
          <w:lang w:val="en-US"/>
        </w:rPr>
      </w:pPr>
      <w:r w:rsidRPr="000D1B6E">
        <w:rPr>
          <w:noProof/>
          <w:lang w:val="en-US" w:eastAsia="en-US"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2819400" cy="623570"/>
            <wp:effectExtent l="0" t="0" r="0" b="5080"/>
            <wp:wrapSquare wrapText="bothSides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43C0" w:rsidRPr="000D1B6E" w:rsidRDefault="004B43C0" w:rsidP="004B43C0">
      <w:pPr>
        <w:tabs>
          <w:tab w:val="left" w:pos="0"/>
        </w:tabs>
        <w:jc w:val="center"/>
        <w:rPr>
          <w:lang w:val="en-US"/>
        </w:rPr>
      </w:pPr>
      <w:r w:rsidRPr="000D1B6E">
        <w:rPr>
          <w:lang w:val="en-US"/>
        </w:rPr>
        <w:t>Consent to personal data processing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In accordance with the Federal law </w:t>
      </w:r>
      <w:r w:rsidRPr="000D1B6E">
        <w:rPr>
          <w:rFonts w:hint="eastAsia"/>
          <w:lang w:val="en-US"/>
        </w:rPr>
        <w:t>№</w:t>
      </w:r>
      <w:r w:rsidRPr="000D1B6E">
        <w:rPr>
          <w:lang w:val="en-US"/>
        </w:rPr>
        <w:t xml:space="preserve"> 152 «On personal </w:t>
      </w:r>
      <w:proofErr w:type="spellStart"/>
      <w:r w:rsidRPr="000D1B6E">
        <w:rPr>
          <w:lang w:val="en-US"/>
        </w:rPr>
        <w:t>data</w:t>
      </w:r>
      <w:r w:rsidRPr="000D1B6E">
        <w:rPr>
          <w:rFonts w:hint="eastAsia"/>
          <w:lang w:val="en-US"/>
        </w:rPr>
        <w:t>»dated</w:t>
      </w:r>
      <w:proofErr w:type="spellEnd"/>
      <w:r w:rsidRPr="000D1B6E">
        <w:rPr>
          <w:lang w:val="en-US"/>
        </w:rPr>
        <w:t xml:space="preserve"> 27.07.2006  </w:t>
      </w:r>
    </w:p>
    <w:p w:rsidR="004B43C0" w:rsidRPr="000D1B6E" w:rsidRDefault="004B43C0" w:rsidP="00C861DF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rPr>
          <w:rFonts w:hint="eastAsia"/>
          <w:lang w:val="en-US"/>
        </w:rPr>
        <w:t>I</w:t>
      </w:r>
      <w:r w:rsidRPr="000D1B6E">
        <w:rPr>
          <w:lang w:val="en-US"/>
        </w:rPr>
        <w:t xml:space="preserve">, </w:t>
      </w:r>
      <w:r w:rsidR="00C861DF">
        <w:rPr>
          <w:lang w:val="en-US"/>
        </w:rPr>
        <w:t>MEHDI TAGHIABADI</w:t>
      </w:r>
      <w:r w:rsidRPr="000D1B6E">
        <w:rPr>
          <w:sz w:val="22"/>
          <w:szCs w:val="22"/>
          <w:lang w:val="en-US"/>
        </w:rPr>
        <w:tab/>
        <w:t>,</w:t>
      </w:r>
    </w:p>
    <w:p w:rsidR="004B43C0" w:rsidRPr="000D1B6E" w:rsidRDefault="004B43C0" w:rsidP="004B43C0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 xml:space="preserve">(Surname, Name, </w:t>
      </w:r>
      <w:proofErr w:type="spellStart"/>
      <w:r w:rsidRPr="000D1B6E">
        <w:rPr>
          <w:sz w:val="18"/>
          <w:szCs w:val="18"/>
          <w:lang w:val="en-US"/>
        </w:rPr>
        <w:t>Patronym</w:t>
      </w:r>
      <w:proofErr w:type="spellEnd"/>
      <w:r w:rsidRPr="000D1B6E">
        <w:rPr>
          <w:sz w:val="18"/>
          <w:szCs w:val="18"/>
          <w:lang w:val="en-US"/>
        </w:rPr>
        <w:t>)</w:t>
      </w:r>
    </w:p>
    <w:p w:rsidR="004B43C0" w:rsidRPr="000D1B6E" w:rsidRDefault="00C861DF" w:rsidP="004B43C0">
      <w:pPr>
        <w:tabs>
          <w:tab w:val="left" w:pos="9866"/>
        </w:tabs>
        <w:rPr>
          <w:sz w:val="22"/>
          <w:szCs w:val="22"/>
          <w:lang w:val="en-US"/>
        </w:rPr>
      </w:pPr>
      <w:r>
        <w:rPr>
          <w:lang w:val="en-US"/>
        </w:rPr>
        <w:t>R57359811</w:t>
      </w:r>
      <w:r w:rsidR="004B43C0" w:rsidRPr="000D1B6E">
        <w:rPr>
          <w:sz w:val="22"/>
          <w:szCs w:val="22"/>
          <w:lang w:val="en-US"/>
        </w:rPr>
        <w:tab/>
      </w:r>
    </w:p>
    <w:p w:rsidR="004B43C0" w:rsidRPr="000D1B6E" w:rsidRDefault="004B43C0" w:rsidP="004B43C0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(ID/passport, series, number, issued by, date of issue)</w:t>
      </w:r>
    </w:p>
    <w:p w:rsidR="004B43C0" w:rsidRPr="000D1B6E" w:rsidRDefault="00C861DF" w:rsidP="004B43C0">
      <w:pPr>
        <w:tabs>
          <w:tab w:val="left" w:pos="9866"/>
        </w:tabs>
        <w:rPr>
          <w:sz w:val="22"/>
          <w:szCs w:val="22"/>
          <w:lang w:val="en-US"/>
        </w:rPr>
      </w:pPr>
      <w:r>
        <w:rPr>
          <w:lang w:val="en-US"/>
        </w:rPr>
        <w:t>01/07/2022</w:t>
      </w:r>
      <w:r>
        <w:rPr>
          <w:sz w:val="22"/>
          <w:szCs w:val="22"/>
          <w:lang w:val="en-US"/>
        </w:rPr>
        <w:t xml:space="preserve"> by Immigration and Passport Police of I. R. Iran </w:t>
      </w:r>
      <w:r w:rsidR="004B43C0" w:rsidRPr="000D1B6E">
        <w:rPr>
          <w:sz w:val="22"/>
          <w:szCs w:val="22"/>
          <w:lang w:val="en-US"/>
        </w:rPr>
        <w:tab/>
        <w:t>,</w:t>
      </w:r>
    </w:p>
    <w:p w:rsidR="004B43C0" w:rsidRPr="000D1B6E" w:rsidRDefault="004B43C0" w:rsidP="004B43C0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Freely, in accordance with my free will and in my interest I express my absolute consent to my personal data processing by the organization: 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WANO- MC (ITN 7721063225, PSRN 1027700551999), registered in accordance with the Russian Federation legislation on the address: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Russia, 109507, </w:t>
      </w:r>
      <w:r w:rsidRPr="000D1B6E">
        <w:rPr>
          <w:rFonts w:hint="eastAsia"/>
          <w:lang w:val="en-US"/>
        </w:rPr>
        <w:t>Moscow</w:t>
      </w:r>
      <w:r w:rsidRPr="000D1B6E">
        <w:rPr>
          <w:lang w:val="en-US"/>
        </w:rPr>
        <w:t xml:space="preserve">, </w:t>
      </w:r>
      <w:proofErr w:type="spellStart"/>
      <w:r w:rsidRPr="000D1B6E">
        <w:rPr>
          <w:rFonts w:hint="eastAsia"/>
          <w:lang w:val="en-US"/>
        </w:rPr>
        <w:t>Ferganskaya</w:t>
      </w:r>
      <w:proofErr w:type="spellEnd"/>
      <w:r w:rsidRPr="000D1B6E">
        <w:rPr>
          <w:rFonts w:hint="eastAsia"/>
          <w:lang w:val="en-US"/>
        </w:rPr>
        <w:t xml:space="preserve"> str</w:t>
      </w:r>
      <w:r w:rsidRPr="000D1B6E">
        <w:rPr>
          <w:lang w:val="en-US"/>
        </w:rPr>
        <w:t>., building .25 (</w:t>
      </w:r>
      <w:r w:rsidRPr="000D1B6E">
        <w:rPr>
          <w:rFonts w:hint="eastAsia"/>
          <w:lang w:val="en-US"/>
        </w:rPr>
        <w:t>further</w:t>
      </w:r>
      <w:r w:rsidRPr="000D1B6E">
        <w:rPr>
          <w:lang w:val="en-US"/>
        </w:rPr>
        <w:t xml:space="preserve"> - </w:t>
      </w:r>
      <w:r w:rsidRPr="000D1B6E">
        <w:rPr>
          <w:rFonts w:hint="eastAsia"/>
          <w:lang w:val="en-US"/>
        </w:rPr>
        <w:t>Operator</w:t>
      </w:r>
      <w:r w:rsidRPr="000D1B6E">
        <w:rPr>
          <w:lang w:val="en-US"/>
        </w:rPr>
        <w:t>).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Personal data- </w:t>
      </w:r>
      <w:r w:rsidRPr="000D1B6E">
        <w:rPr>
          <w:rFonts w:hint="eastAsia"/>
          <w:lang w:val="en-US"/>
        </w:rPr>
        <w:t>any information related to a particular</w:t>
      </w:r>
      <w:r w:rsidRPr="000D1B6E">
        <w:rPr>
          <w:lang w:val="en-US"/>
        </w:rPr>
        <w:t xml:space="preserve"> person or an identified one on the basis of this information. 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The consent is given to the following personal data processing: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Name, Surname, </w:t>
      </w:r>
      <w:proofErr w:type="spellStart"/>
      <w:r w:rsidRPr="000D1B6E">
        <w:rPr>
          <w:lang w:val="en-US"/>
        </w:rPr>
        <w:t>Patronym</w:t>
      </w:r>
      <w:proofErr w:type="spellEnd"/>
      <w:r w:rsidRPr="000D1B6E">
        <w:rPr>
          <w:lang w:val="en-US"/>
        </w:rPr>
        <w:t xml:space="preserve"> (if any)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date, place of birth 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gender and age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passport data and data of any other document identifying the personality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place of employment and position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registration address according to the place of stay (temporary residence) and address of the factual residence 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phone number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-e-mail;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is given to the Operator to perform the following actions with my personal data using automation tools and/or without using such tools: collection, classification, accumulation, storage, clarification (renewal, alteration), use, depersonalization and performance of any other actions stipulated by the acting legislation of the Russian Federation both by automated and manual means.   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The consent is given to the operator to process my personal data with the purpose to: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provide services/ activities to me;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notifications related to services/ activities to my address;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</w:t>
      </w:r>
      <w:r w:rsidRPr="000D1B6E">
        <w:rPr>
          <w:rFonts w:hint="eastAsia"/>
          <w:lang w:val="en-US"/>
        </w:rPr>
        <w:t>prepare</w:t>
      </w:r>
      <w:r w:rsidRPr="000D1B6E">
        <w:rPr>
          <w:lang w:val="en-US"/>
        </w:rPr>
        <w:t xml:space="preserve"> and send answers to my requests;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information including information about activities/ services/ operator’s activities.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current consent is valid within 5 years or until it is recalled by sending a corresponding notification to the following e-mail- </w:t>
      </w:r>
      <w:hyperlink r:id="rId14" w:history="1">
        <w:r w:rsidRPr="000D1B6E">
          <w:rPr>
            <w:rStyle w:val="Hyperlink"/>
            <w:color w:val="auto"/>
            <w:lang w:val="en-US"/>
          </w:rPr>
          <w:t>secretary@wanomc.ru</w:t>
        </w:r>
      </w:hyperlink>
      <w:r w:rsidRPr="000D1B6E">
        <w:rPr>
          <w:lang w:val="en-US"/>
        </w:rPr>
        <w:t xml:space="preserve">. 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In case I recall the consent to my personal data processing the Operator can continue processing my personal data without my consent if there are any bases indicated in the points 2-11 of part 1 in article 6 or part 2 in article 10 or 11 of the Federal Law № 152 “On personal data” dated 27.07.2006.</w:t>
      </w:r>
    </w:p>
    <w:p w:rsidR="004B43C0" w:rsidRPr="000D1B6E" w:rsidRDefault="00F10127" w:rsidP="004B43C0">
      <w:pPr>
        <w:ind w:firstLine="709"/>
        <w:jc w:val="right"/>
        <w:rPr>
          <w:lang w:val="en-US"/>
        </w:rPr>
      </w:pPr>
      <w:r>
        <w:rPr>
          <w:rFonts w:cs="Arial"/>
          <w:bCs/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1933575" cy="1019175"/>
            <wp:effectExtent l="0" t="0" r="0" b="0"/>
            <wp:docPr id="4" name="Picture 4" descr="C:\Users\momeniazad\Desktop\Coaching\3534422a-240d-4cd4-81c0-24c647d69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meniazad\Desktop\Coaching\3534422a-240d-4cd4-81c0-24c647d6956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745" cy="101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GoBack"/>
      <w:bookmarkEnd w:id="5"/>
      <w:r w:rsidR="004B43C0" w:rsidRPr="000D1B6E">
        <w:rPr>
          <w:rFonts w:cs="Arial"/>
          <w:bCs/>
          <w:sz w:val="20"/>
          <w:lang w:val="en-US"/>
        </w:rPr>
        <w:tab/>
      </w:r>
      <w:r w:rsidR="004B43C0" w:rsidRPr="000D1B6E">
        <w:rPr>
          <w:rFonts w:cs="Arial"/>
          <w:bCs/>
          <w:sz w:val="20"/>
          <w:lang w:val="en-US"/>
        </w:rPr>
        <w:tab/>
      </w:r>
      <w:r w:rsidR="004B43C0" w:rsidRPr="000D1B6E">
        <w:rPr>
          <w:lang w:val="en-US"/>
        </w:rPr>
        <w:t>Signature</w:t>
      </w:r>
    </w:p>
    <w:p w:rsidR="004B43C0" w:rsidRPr="000D1B6E" w:rsidRDefault="004B43C0" w:rsidP="004B43C0">
      <w:pPr>
        <w:tabs>
          <w:tab w:val="left" w:pos="0"/>
        </w:tabs>
        <w:ind w:firstLine="709"/>
        <w:jc w:val="center"/>
        <w:rPr>
          <w:lang w:val="en-US"/>
        </w:rPr>
      </w:pPr>
    </w:p>
    <w:p w:rsidR="00EC7551" w:rsidRPr="00A044AC" w:rsidRDefault="00412606" w:rsidP="004B43C0">
      <w:pPr>
        <w:tabs>
          <w:tab w:val="left" w:pos="0"/>
        </w:tabs>
        <w:ind w:firstLine="709"/>
        <w:jc w:val="right"/>
        <w:rPr>
          <w:b/>
          <w:bCs/>
          <w:sz w:val="2"/>
          <w:szCs w:val="2"/>
        </w:rPr>
      </w:pPr>
      <w:r>
        <w:rPr>
          <w:sz w:val="28"/>
          <w:szCs w:val="28"/>
          <w:lang w:val="en-US"/>
        </w:rPr>
        <w:t>21 Sep. 2022</w:t>
      </w:r>
      <w:r w:rsidR="004B43C0" w:rsidRPr="00FD6B4D">
        <w:rPr>
          <w:lang w:val="en-US"/>
        </w:rPr>
        <w:tab/>
      </w:r>
      <w:r w:rsidR="004B43C0" w:rsidRPr="00FD6B4D">
        <w:rPr>
          <w:lang w:val="en-US"/>
        </w:rPr>
        <w:tab/>
        <w:t>Date</w:t>
      </w:r>
    </w:p>
    <w:sectPr w:rsidR="00EC7551" w:rsidRPr="00A044AC" w:rsidSect="004B43C0">
      <w:pgSz w:w="11906" w:h="16838" w:code="9"/>
      <w:pgMar w:top="567" w:right="851" w:bottom="567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569" w:rsidRDefault="00BB7569" w:rsidP="004B533B">
      <w:pPr>
        <w:spacing w:before="0" w:after="0"/>
      </w:pPr>
      <w:r>
        <w:separator/>
      </w:r>
    </w:p>
  </w:endnote>
  <w:endnote w:type="continuationSeparator" w:id="0">
    <w:p w:rsidR="00BB7569" w:rsidRDefault="00BB7569" w:rsidP="004B533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569" w:rsidRDefault="00BB7569" w:rsidP="004B533B">
      <w:pPr>
        <w:spacing w:before="0" w:after="0"/>
      </w:pPr>
      <w:r>
        <w:separator/>
      </w:r>
    </w:p>
  </w:footnote>
  <w:footnote w:type="continuationSeparator" w:id="0">
    <w:p w:rsidR="00BB7569" w:rsidRDefault="00BB7569" w:rsidP="004B533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74C"/>
    <w:rsid w:val="00004646"/>
    <w:rsid w:val="000136E1"/>
    <w:rsid w:val="00015CEE"/>
    <w:rsid w:val="000172EE"/>
    <w:rsid w:val="00020FB1"/>
    <w:rsid w:val="00025DB1"/>
    <w:rsid w:val="000466D7"/>
    <w:rsid w:val="000677F3"/>
    <w:rsid w:val="0008790D"/>
    <w:rsid w:val="000D6105"/>
    <w:rsid w:val="000F0B73"/>
    <w:rsid w:val="000F34DB"/>
    <w:rsid w:val="00100DD6"/>
    <w:rsid w:val="001113C8"/>
    <w:rsid w:val="0014334C"/>
    <w:rsid w:val="001507A2"/>
    <w:rsid w:val="00162584"/>
    <w:rsid w:val="0016334E"/>
    <w:rsid w:val="00171A14"/>
    <w:rsid w:val="0019150E"/>
    <w:rsid w:val="00197BF2"/>
    <w:rsid w:val="001A2B9D"/>
    <w:rsid w:val="001A5BE9"/>
    <w:rsid w:val="001B01B5"/>
    <w:rsid w:val="001B3E5C"/>
    <w:rsid w:val="001B3FD5"/>
    <w:rsid w:val="001C6A82"/>
    <w:rsid w:val="001E4E7B"/>
    <w:rsid w:val="002005E5"/>
    <w:rsid w:val="00200983"/>
    <w:rsid w:val="002015B5"/>
    <w:rsid w:val="00216148"/>
    <w:rsid w:val="00216218"/>
    <w:rsid w:val="00225D8E"/>
    <w:rsid w:val="002626CB"/>
    <w:rsid w:val="00270AB1"/>
    <w:rsid w:val="00275F6B"/>
    <w:rsid w:val="00276F37"/>
    <w:rsid w:val="00293E93"/>
    <w:rsid w:val="002B6047"/>
    <w:rsid w:val="002C1899"/>
    <w:rsid w:val="002D3DCA"/>
    <w:rsid w:val="002D4D71"/>
    <w:rsid w:val="002D57FD"/>
    <w:rsid w:val="002D608D"/>
    <w:rsid w:val="002E1E21"/>
    <w:rsid w:val="002F07DD"/>
    <w:rsid w:val="00305140"/>
    <w:rsid w:val="00305FA4"/>
    <w:rsid w:val="00306B0D"/>
    <w:rsid w:val="0035055C"/>
    <w:rsid w:val="0038004B"/>
    <w:rsid w:val="003B4051"/>
    <w:rsid w:val="003F00B4"/>
    <w:rsid w:val="003F0A03"/>
    <w:rsid w:val="00412606"/>
    <w:rsid w:val="0042074C"/>
    <w:rsid w:val="0042252F"/>
    <w:rsid w:val="00430B9A"/>
    <w:rsid w:val="00436B2F"/>
    <w:rsid w:val="00447ED6"/>
    <w:rsid w:val="00453D4B"/>
    <w:rsid w:val="004558CA"/>
    <w:rsid w:val="00463B7C"/>
    <w:rsid w:val="00471F96"/>
    <w:rsid w:val="00492B2E"/>
    <w:rsid w:val="00493892"/>
    <w:rsid w:val="00493C96"/>
    <w:rsid w:val="00497FF0"/>
    <w:rsid w:val="004B43C0"/>
    <w:rsid w:val="004B4BF2"/>
    <w:rsid w:val="004B533B"/>
    <w:rsid w:val="004D19FC"/>
    <w:rsid w:val="004E2819"/>
    <w:rsid w:val="004E674F"/>
    <w:rsid w:val="004F21FA"/>
    <w:rsid w:val="004F5B4C"/>
    <w:rsid w:val="00500879"/>
    <w:rsid w:val="00503E62"/>
    <w:rsid w:val="00510101"/>
    <w:rsid w:val="00526DBC"/>
    <w:rsid w:val="00530BD4"/>
    <w:rsid w:val="005321B9"/>
    <w:rsid w:val="0055161C"/>
    <w:rsid w:val="00552C8C"/>
    <w:rsid w:val="00567D4B"/>
    <w:rsid w:val="0059351E"/>
    <w:rsid w:val="00594D05"/>
    <w:rsid w:val="005A5C53"/>
    <w:rsid w:val="005D7D0B"/>
    <w:rsid w:val="005E7C8B"/>
    <w:rsid w:val="00642438"/>
    <w:rsid w:val="00643A1B"/>
    <w:rsid w:val="00647175"/>
    <w:rsid w:val="00657270"/>
    <w:rsid w:val="006701A7"/>
    <w:rsid w:val="006768BE"/>
    <w:rsid w:val="00680D64"/>
    <w:rsid w:val="00684697"/>
    <w:rsid w:val="00684731"/>
    <w:rsid w:val="0068567C"/>
    <w:rsid w:val="0068798F"/>
    <w:rsid w:val="00692E19"/>
    <w:rsid w:val="006958F9"/>
    <w:rsid w:val="006B01B7"/>
    <w:rsid w:val="006B4D3A"/>
    <w:rsid w:val="006D066A"/>
    <w:rsid w:val="006D4FC0"/>
    <w:rsid w:val="006E227F"/>
    <w:rsid w:val="006F3DFC"/>
    <w:rsid w:val="006F64DD"/>
    <w:rsid w:val="007157F3"/>
    <w:rsid w:val="007238B6"/>
    <w:rsid w:val="00723B29"/>
    <w:rsid w:val="00726BEC"/>
    <w:rsid w:val="0073172F"/>
    <w:rsid w:val="0073236B"/>
    <w:rsid w:val="00742032"/>
    <w:rsid w:val="00743BB3"/>
    <w:rsid w:val="007444D1"/>
    <w:rsid w:val="007462B0"/>
    <w:rsid w:val="00750AC9"/>
    <w:rsid w:val="00780636"/>
    <w:rsid w:val="00792C4E"/>
    <w:rsid w:val="007B6D50"/>
    <w:rsid w:val="007B7267"/>
    <w:rsid w:val="007C0393"/>
    <w:rsid w:val="007C556A"/>
    <w:rsid w:val="007D1658"/>
    <w:rsid w:val="007D2742"/>
    <w:rsid w:val="007D61F6"/>
    <w:rsid w:val="007F6264"/>
    <w:rsid w:val="0081441F"/>
    <w:rsid w:val="0084325A"/>
    <w:rsid w:val="00860C9A"/>
    <w:rsid w:val="008668F6"/>
    <w:rsid w:val="00884C80"/>
    <w:rsid w:val="00894B5C"/>
    <w:rsid w:val="008D0A17"/>
    <w:rsid w:val="008D1B5A"/>
    <w:rsid w:val="008E1DD6"/>
    <w:rsid w:val="00924159"/>
    <w:rsid w:val="00924E34"/>
    <w:rsid w:val="00930182"/>
    <w:rsid w:val="00932C95"/>
    <w:rsid w:val="00934212"/>
    <w:rsid w:val="00952926"/>
    <w:rsid w:val="009A148F"/>
    <w:rsid w:val="009B7349"/>
    <w:rsid w:val="009C0099"/>
    <w:rsid w:val="009C1FAF"/>
    <w:rsid w:val="009C3F09"/>
    <w:rsid w:val="009F021A"/>
    <w:rsid w:val="009F1A1D"/>
    <w:rsid w:val="009F2453"/>
    <w:rsid w:val="009F5213"/>
    <w:rsid w:val="009F5BBF"/>
    <w:rsid w:val="00A00C91"/>
    <w:rsid w:val="00A044AC"/>
    <w:rsid w:val="00A07B58"/>
    <w:rsid w:val="00A2170E"/>
    <w:rsid w:val="00A4250E"/>
    <w:rsid w:val="00A4399E"/>
    <w:rsid w:val="00A469B9"/>
    <w:rsid w:val="00A476E5"/>
    <w:rsid w:val="00A57948"/>
    <w:rsid w:val="00A66747"/>
    <w:rsid w:val="00A84424"/>
    <w:rsid w:val="00AA2F33"/>
    <w:rsid w:val="00AC5C47"/>
    <w:rsid w:val="00AE2BE9"/>
    <w:rsid w:val="00AF67C2"/>
    <w:rsid w:val="00B02A8F"/>
    <w:rsid w:val="00B04F07"/>
    <w:rsid w:val="00B06519"/>
    <w:rsid w:val="00B10059"/>
    <w:rsid w:val="00B12E4B"/>
    <w:rsid w:val="00B17246"/>
    <w:rsid w:val="00B23D26"/>
    <w:rsid w:val="00B5158F"/>
    <w:rsid w:val="00B57432"/>
    <w:rsid w:val="00B67D5E"/>
    <w:rsid w:val="00B7075E"/>
    <w:rsid w:val="00B77D24"/>
    <w:rsid w:val="00B94EAC"/>
    <w:rsid w:val="00B95295"/>
    <w:rsid w:val="00BB13D1"/>
    <w:rsid w:val="00BB7569"/>
    <w:rsid w:val="00BC0197"/>
    <w:rsid w:val="00BC0594"/>
    <w:rsid w:val="00BD4637"/>
    <w:rsid w:val="00BE30F4"/>
    <w:rsid w:val="00BE3BAB"/>
    <w:rsid w:val="00BF1854"/>
    <w:rsid w:val="00BF4B9E"/>
    <w:rsid w:val="00C0798A"/>
    <w:rsid w:val="00C2022C"/>
    <w:rsid w:val="00C2608A"/>
    <w:rsid w:val="00C36D77"/>
    <w:rsid w:val="00C84E32"/>
    <w:rsid w:val="00C861DF"/>
    <w:rsid w:val="00CB22EE"/>
    <w:rsid w:val="00CB3897"/>
    <w:rsid w:val="00CC18BD"/>
    <w:rsid w:val="00CC396D"/>
    <w:rsid w:val="00CC6793"/>
    <w:rsid w:val="00CD2947"/>
    <w:rsid w:val="00CD741A"/>
    <w:rsid w:val="00CD7C34"/>
    <w:rsid w:val="00CE02D3"/>
    <w:rsid w:val="00CE3606"/>
    <w:rsid w:val="00CF214D"/>
    <w:rsid w:val="00CF6175"/>
    <w:rsid w:val="00D055F3"/>
    <w:rsid w:val="00D11FB0"/>
    <w:rsid w:val="00D33B4F"/>
    <w:rsid w:val="00D42A72"/>
    <w:rsid w:val="00D536D9"/>
    <w:rsid w:val="00D55FF5"/>
    <w:rsid w:val="00D562C5"/>
    <w:rsid w:val="00D60123"/>
    <w:rsid w:val="00D60BDA"/>
    <w:rsid w:val="00D721E0"/>
    <w:rsid w:val="00D75692"/>
    <w:rsid w:val="00DC6706"/>
    <w:rsid w:val="00DE65B7"/>
    <w:rsid w:val="00DF3D63"/>
    <w:rsid w:val="00E10BB6"/>
    <w:rsid w:val="00E420AA"/>
    <w:rsid w:val="00E459C6"/>
    <w:rsid w:val="00E463A1"/>
    <w:rsid w:val="00E50246"/>
    <w:rsid w:val="00E55666"/>
    <w:rsid w:val="00E57D01"/>
    <w:rsid w:val="00E749D1"/>
    <w:rsid w:val="00E873DC"/>
    <w:rsid w:val="00EA48C3"/>
    <w:rsid w:val="00EB6189"/>
    <w:rsid w:val="00EC3AE0"/>
    <w:rsid w:val="00EC7551"/>
    <w:rsid w:val="00ED2ACD"/>
    <w:rsid w:val="00F0075D"/>
    <w:rsid w:val="00F01083"/>
    <w:rsid w:val="00F02EFA"/>
    <w:rsid w:val="00F10127"/>
    <w:rsid w:val="00F162C4"/>
    <w:rsid w:val="00F26DEF"/>
    <w:rsid w:val="00F3073F"/>
    <w:rsid w:val="00F3605B"/>
    <w:rsid w:val="00F42984"/>
    <w:rsid w:val="00F461FA"/>
    <w:rsid w:val="00F538F1"/>
    <w:rsid w:val="00F54031"/>
    <w:rsid w:val="00F6098E"/>
    <w:rsid w:val="00F61E20"/>
    <w:rsid w:val="00F6244E"/>
    <w:rsid w:val="00F65ED5"/>
    <w:rsid w:val="00F716F2"/>
    <w:rsid w:val="00F818C4"/>
    <w:rsid w:val="00F93F06"/>
    <w:rsid w:val="00F9545C"/>
    <w:rsid w:val="00FA3CC6"/>
    <w:rsid w:val="00FB31E1"/>
    <w:rsid w:val="00FD0EAB"/>
    <w:rsid w:val="00FD54D9"/>
    <w:rsid w:val="00FD662A"/>
    <w:rsid w:val="00FF2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B9"/>
    <w:pPr>
      <w:widowControl w:val="0"/>
      <w:spacing w:before="100" w:after="100"/>
    </w:pPr>
    <w:rPr>
      <w:sz w:val="24"/>
      <w:lang w:eastAsia="de-DE"/>
    </w:rPr>
  </w:style>
  <w:style w:type="paragraph" w:styleId="Heading1">
    <w:name w:val="heading 1"/>
    <w:basedOn w:val="Normal"/>
    <w:next w:val="Normal"/>
    <w:qFormat/>
    <w:rsid w:val="005321B9"/>
    <w:pPr>
      <w:keepNext/>
      <w:outlineLvl w:val="0"/>
    </w:pPr>
    <w:rPr>
      <w:b/>
      <w:sz w:val="22"/>
      <w:lang w:val="en-GB"/>
    </w:rPr>
  </w:style>
  <w:style w:type="paragraph" w:styleId="Heading2">
    <w:name w:val="heading 2"/>
    <w:basedOn w:val="Normal"/>
    <w:next w:val="Normal"/>
    <w:link w:val="Heading2Char"/>
    <w:qFormat/>
    <w:rsid w:val="005321B9"/>
    <w:pPr>
      <w:keepNext/>
      <w:widowControl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Îñíîâíîé øðèôò"/>
    <w:rsid w:val="005321B9"/>
  </w:style>
  <w:style w:type="character" w:styleId="Hyperlink">
    <w:name w:val="Hyperlink"/>
    <w:rsid w:val="005321B9"/>
    <w:rPr>
      <w:color w:val="0000FF"/>
      <w:u w:val="single"/>
    </w:rPr>
  </w:style>
  <w:style w:type="character" w:styleId="Strong">
    <w:name w:val="Strong"/>
    <w:qFormat/>
    <w:rsid w:val="005321B9"/>
    <w:rPr>
      <w:b/>
    </w:rPr>
  </w:style>
  <w:style w:type="character" w:customStyle="1" w:styleId="HTMLMarkup">
    <w:name w:val="HTML Markup"/>
    <w:rsid w:val="005321B9"/>
    <w:rPr>
      <w:vanish/>
      <w:color w:val="FF0000"/>
    </w:rPr>
  </w:style>
  <w:style w:type="paragraph" w:styleId="BodyTextIndent">
    <w:name w:val="Body Text Indent"/>
    <w:basedOn w:val="Normal"/>
    <w:rsid w:val="005321B9"/>
    <w:pPr>
      <w:widowControl/>
      <w:spacing w:before="0" w:after="0"/>
      <w:jc w:val="both"/>
    </w:pPr>
    <w:rPr>
      <w:sz w:val="28"/>
    </w:rPr>
  </w:style>
  <w:style w:type="paragraph" w:customStyle="1" w:styleId="Blockquote">
    <w:name w:val="Blockquote"/>
    <w:basedOn w:val="Normal"/>
    <w:rsid w:val="005321B9"/>
    <w:pPr>
      <w:widowControl/>
      <w:ind w:left="360" w:right="360"/>
    </w:pPr>
  </w:style>
  <w:style w:type="paragraph" w:styleId="BodyText">
    <w:name w:val="Body Text"/>
    <w:basedOn w:val="Normal"/>
    <w:link w:val="BodyTextChar"/>
    <w:rsid w:val="005321B9"/>
    <w:pPr>
      <w:widowControl/>
      <w:spacing w:before="0" w:after="0"/>
    </w:pPr>
    <w:rPr>
      <w:b/>
    </w:rPr>
  </w:style>
  <w:style w:type="table" w:styleId="TableGrid">
    <w:name w:val="Table Grid"/>
    <w:basedOn w:val="TableNormal"/>
    <w:uiPriority w:val="39"/>
    <w:rsid w:val="00216218"/>
    <w:pPr>
      <w:widowControl w:val="0"/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7E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odyText3">
    <w:name w:val="Body Text 3"/>
    <w:basedOn w:val="Normal"/>
    <w:link w:val="BodyText3Char"/>
    <w:rsid w:val="000F34D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F34DB"/>
    <w:rPr>
      <w:sz w:val="16"/>
      <w:szCs w:val="16"/>
      <w:lang w:eastAsia="de-DE"/>
    </w:rPr>
  </w:style>
  <w:style w:type="character" w:customStyle="1" w:styleId="BodyTextChar">
    <w:name w:val="Body Text Char"/>
    <w:link w:val="BodyText"/>
    <w:rsid w:val="00FD0EAB"/>
    <w:rPr>
      <w:b/>
      <w:sz w:val="24"/>
      <w:lang w:eastAsia="de-DE"/>
    </w:rPr>
  </w:style>
  <w:style w:type="paragraph" w:customStyle="1" w:styleId="21">
    <w:name w:val="Основной текст 21"/>
    <w:basedOn w:val="Normal"/>
    <w:rsid w:val="009F021A"/>
    <w:pPr>
      <w:widowControl/>
      <w:spacing w:before="0" w:after="0"/>
      <w:ind w:left="1701" w:hanging="1701"/>
    </w:pPr>
    <w:rPr>
      <w:b/>
      <w:sz w:val="26"/>
      <w:lang w:eastAsia="ru-RU"/>
    </w:rPr>
  </w:style>
  <w:style w:type="paragraph" w:styleId="PlainText">
    <w:name w:val="Plain Text"/>
    <w:basedOn w:val="Normal"/>
    <w:link w:val="PlainTextChar"/>
    <w:uiPriority w:val="99"/>
    <w:unhideWhenUsed/>
    <w:rsid w:val="003B4051"/>
    <w:pPr>
      <w:widowControl/>
      <w:spacing w:before="0" w:after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B4051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FF2A78"/>
    <w:pPr>
      <w:ind w:left="720"/>
      <w:contextualSpacing/>
    </w:pPr>
  </w:style>
  <w:style w:type="character" w:styleId="PlaceholderText">
    <w:name w:val="Placeholder Text"/>
    <w:uiPriority w:val="99"/>
    <w:semiHidden/>
    <w:rsid w:val="00A4250E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6D066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6D066A"/>
    <w:rPr>
      <w:rFonts w:ascii="Segoe UI" w:hAnsi="Segoe UI" w:cs="Segoe UI"/>
      <w:sz w:val="18"/>
      <w:szCs w:val="18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4B533B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4B533B"/>
    <w:rPr>
      <w:sz w:val="24"/>
      <w:lang w:eastAsia="de-DE"/>
    </w:rPr>
  </w:style>
  <w:style w:type="paragraph" w:styleId="Footer">
    <w:name w:val="footer"/>
    <w:basedOn w:val="Normal"/>
    <w:link w:val="FooterChar"/>
    <w:unhideWhenUsed/>
    <w:rsid w:val="004B533B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rsid w:val="004B533B"/>
    <w:rPr>
      <w:sz w:val="24"/>
      <w:lang w:eastAsia="de-DE"/>
    </w:rPr>
  </w:style>
  <w:style w:type="character" w:customStyle="1" w:styleId="Heading2Char">
    <w:name w:val="Heading 2 Char"/>
    <w:link w:val="Heading2"/>
    <w:uiPriority w:val="9"/>
    <w:rsid w:val="00AC5C47"/>
    <w:rPr>
      <w:b/>
      <w:sz w:val="24"/>
      <w:lang w:val="en-GB" w:eastAsia="de-DE"/>
    </w:rPr>
  </w:style>
  <w:style w:type="paragraph" w:styleId="NormalWeb">
    <w:name w:val="Normal (Web)"/>
    <w:basedOn w:val="Normal"/>
    <w:rsid w:val="004B43C0"/>
    <w:pPr>
      <w:widowControl/>
      <w:spacing w:beforeAutospacing="1" w:afterAutospacing="1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oktionov@wanomc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npp@nppd.co.ir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mailto:Momeniazad@nppd.co.i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secretary@wanomc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rkshops\Desktop\Bohunice-2020%20ENGL\2019_EN_REG_Form_NLS_Trnav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5F6CD-8FBA-49E8-86D2-FBECE378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2019_EN_REG_Form_NLS_Trnava</Template>
  <TotalTime>0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Links>
    <vt:vector size="12" baseType="variant">
      <vt:variant>
        <vt:i4>2293851</vt:i4>
      </vt:variant>
      <vt:variant>
        <vt:i4>83</vt:i4>
      </vt:variant>
      <vt:variant>
        <vt:i4>0</vt:i4>
      </vt:variant>
      <vt:variant>
        <vt:i4>5</vt:i4>
      </vt:variant>
      <vt:variant>
        <vt:lpwstr>mailto:pavol.ivanovic@seas.sk</vt:lpwstr>
      </vt:variant>
      <vt:variant>
        <vt:lpwstr/>
      </vt:variant>
      <vt:variant>
        <vt:i4>5570659</vt:i4>
      </vt:variant>
      <vt:variant>
        <vt:i4>80</vt:i4>
      </vt:variant>
      <vt:variant>
        <vt:i4>0</vt:i4>
      </vt:variant>
      <vt:variant>
        <vt:i4>5</vt:i4>
      </vt:variant>
      <vt:variant>
        <vt:lpwstr>mailto:lukianenko@wanomc.ru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2022-06-10T07:01:00Z</dcterms:created>
  <dcterms:modified xsi:type="dcterms:W3CDTF">2022-09-24T05:20:00Z</dcterms:modified>
</cp:coreProperties>
</file>