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F9" w:rsidRPr="00EA0D72" w:rsidRDefault="00EA0D72" w:rsidP="00EA0D72">
      <w:pPr>
        <w:bidi/>
        <w:spacing w:after="0"/>
        <w:jc w:val="center"/>
        <w:rPr>
          <w:rFonts w:cs="B Titr"/>
          <w:sz w:val="28"/>
          <w:szCs w:val="28"/>
          <w:rtl/>
          <w:lang w:bidi="fa-IR"/>
        </w:rPr>
      </w:pPr>
      <w:bookmarkStart w:id="0" w:name="_GoBack"/>
      <w:bookmarkEnd w:id="0"/>
      <w:r w:rsidRPr="00EA0D72">
        <w:rPr>
          <w:rFonts w:cs="B Titr" w:hint="cs"/>
          <w:sz w:val="28"/>
          <w:szCs w:val="28"/>
          <w:rtl/>
          <w:lang w:bidi="fa-IR"/>
        </w:rPr>
        <w:t>آخرین وضعی</w:t>
      </w:r>
      <w:r>
        <w:rPr>
          <w:rFonts w:cs="B Titr" w:hint="cs"/>
          <w:sz w:val="28"/>
          <w:szCs w:val="28"/>
          <w:rtl/>
          <w:lang w:bidi="fa-IR"/>
        </w:rPr>
        <w:t>ت</w:t>
      </w:r>
      <w:r w:rsidRPr="00EA0D72">
        <w:rPr>
          <w:rFonts w:cs="B Titr" w:hint="cs"/>
          <w:sz w:val="28"/>
          <w:szCs w:val="28"/>
          <w:rtl/>
          <w:lang w:bidi="fa-IR"/>
        </w:rPr>
        <w:t xml:space="preserve"> </w:t>
      </w:r>
      <w:r>
        <w:rPr>
          <w:rFonts w:cs="B Titr" w:hint="cs"/>
          <w:sz w:val="28"/>
          <w:szCs w:val="28"/>
          <w:rtl/>
          <w:lang w:bidi="fa-IR"/>
        </w:rPr>
        <w:t>ش</w:t>
      </w:r>
      <w:r w:rsidRPr="00EA0D72">
        <w:rPr>
          <w:rFonts w:cs="B Titr" w:hint="cs"/>
          <w:sz w:val="28"/>
          <w:szCs w:val="28"/>
          <w:rtl/>
          <w:lang w:bidi="fa-IR"/>
        </w:rPr>
        <w:t>یوع ویروس کرونا در روسیه و اقدامات اتخاذ شده دولت</w:t>
      </w:r>
    </w:p>
    <w:p w:rsidR="00353A37" w:rsidRPr="00EA0D72" w:rsidRDefault="007D3408" w:rsidP="00EA0D72">
      <w:pPr>
        <w:pStyle w:val="gotovihed"/>
        <w:spacing w:line="276" w:lineRule="auto"/>
        <w:jc w:val="both"/>
        <w:rPr>
          <w:rFonts w:cs="B Mitra"/>
          <w:rtl/>
        </w:rPr>
      </w:pPr>
      <w:r w:rsidRPr="00EA0D72">
        <w:rPr>
          <w:rFonts w:cs="B Mitra"/>
          <w:rtl/>
        </w:rPr>
        <w:t>مقدمه</w:t>
      </w:r>
    </w:p>
    <w:p w:rsidR="007D3408" w:rsidRPr="00EA0D72" w:rsidRDefault="007D3408" w:rsidP="00EA0D72">
      <w:pPr>
        <w:pStyle w:val="gotovyi2"/>
        <w:spacing w:line="276" w:lineRule="auto"/>
        <w:jc w:val="both"/>
        <w:rPr>
          <w:rFonts w:cs="B Mitra"/>
          <w:rtl/>
        </w:rPr>
      </w:pPr>
      <w:r w:rsidRPr="00EA0D72">
        <w:rPr>
          <w:rFonts w:cs="B Mitra"/>
          <w:rtl/>
        </w:rPr>
        <w:t>طی هفته حکومت روسيه در سطوح فدرال و مناطق برای مقابله با شیوع بیماری کرونا در کشور تلاش می‌کرد. در سطح فدرال رئیس‌جمهور، دولت و بانک مرکزی برای مقابله با عواقب اقتصادی و اجتماعی بیماری اقدام می‌کردند. هرچند کمک دولت به مردم هنوز چندان روشن نیست. اقدام‌های مطرح شده در برنامه دولت مانند پرداخت حق بیماری به افراد بستری شده و پیگیری جریان بیکاری در کشور اموری است که در شرایط معمولی هم انجام مي‌شود. دولت هیچ اقدام مضاعفی در جهت کمک به افراد مواجه شده با بیماری در نظر ندارد. در عین حال، کمک‌های دولت به بخش تجاری خیلی محسوس‌تر و بزرگتر می‌باشد.</w:t>
      </w:r>
      <w:r w:rsidR="0020721E" w:rsidRPr="00EA0D72">
        <w:rPr>
          <w:rFonts w:cs="B Mitra"/>
          <w:rtl/>
        </w:rPr>
        <w:t xml:space="preserve"> بانک مرکزی اعلام می‌کند مقادیر لازم نقدینگی روبلی و ارزی به بانک‌ها واگذار شده، علاوه بر این بانک مرکزی </w:t>
      </w:r>
      <w:r w:rsidR="003B1F7F" w:rsidRPr="00EA0D72">
        <w:rPr>
          <w:rFonts w:cs="B Mitra"/>
          <w:rtl/>
        </w:rPr>
        <w:t>به فروش ارز در بورس پرداخته است تا از سقوط بیشتر نرخ روبل جلوگیری کند. دولت قصد دارد به شرکت‌های هواپیمایی و گردشگری امتیازاتی در بخش وام‌ها و مالیات‌ها بدهد. به شرکت‌های خرد و متوسط در بخش مالیاتی و اجاره دفتر هم امتیازاتی داده مي‌شود. روشن است که این اقدامات دولت نمی‌تواند بر اوضاع اقتصادی اثر عاطفی بگذارد. بیهوده نیست که آلکسی کودرین (</w:t>
      </w:r>
      <w:r w:rsidR="003B1F7F" w:rsidRPr="00EA0D72">
        <w:rPr>
          <w:rFonts w:cs="B Mitra"/>
        </w:rPr>
        <w:t>Alexei Kudrin</w:t>
      </w:r>
      <w:r w:rsidR="003B1F7F" w:rsidRPr="00EA0D72">
        <w:rPr>
          <w:rFonts w:cs="B Mitra"/>
          <w:rtl/>
        </w:rPr>
        <w:t xml:space="preserve">) رئیس دیوان بازرس می‌گوید پیشبینی دولت در مورد روند توسعه اقتصاد کهنه شده،  بودجه بجای مازاد درآمد با کسری مواجه مي‌شود، رشد اقتصاد بجای 2% به حدود صفر محدود گشته و فقر مردم هم بجای کاهش رشد خواهد کرد. اما صاحبنظران اپوزيسيون از این حرف می‌زنند که اولاً دولت روسيه یک ساختار ندانم کار می‌باشد که کمک آن به دوستی خاله خرسه شباهت دارد و ثانیاً حتی از این بیماری برای جلوگیری از اعتراض به اصلاحیه‌های قانون اساسی استفاده مي‌شود که با سرعت بی نظیر در پارلمان تصویب، در پارلمان همه مناطق تأیید، از طرف رئیس‌جمهور امضا شده و سپس دادگاه قانون اساسی هم آن را طی چند ساعت بررسی و اعلام نمود این اصلاحیه‌ها مغایرتی با قانون اساسی جاری ندارد. به این ترتیب، بیماری کرونا علاوه بر عواقب اقتصادی، عواقب بهداشتی و عواقب اجتماعی، می‌تواند عواقب سیاسی هم ببار آورد. </w:t>
      </w:r>
    </w:p>
    <w:p w:rsidR="003B1F7F" w:rsidRPr="00EA0D72" w:rsidRDefault="003B1F7F" w:rsidP="00EA0D72">
      <w:pPr>
        <w:pStyle w:val="gotovihed"/>
        <w:spacing w:line="276" w:lineRule="auto"/>
        <w:jc w:val="both"/>
        <w:rPr>
          <w:rFonts w:cs="B Mitra"/>
          <w:rtl/>
        </w:rPr>
      </w:pPr>
    </w:p>
    <w:p w:rsidR="00865A08" w:rsidRPr="00EA0D72" w:rsidRDefault="00865A08" w:rsidP="00EA0D72">
      <w:pPr>
        <w:spacing w:after="0"/>
        <w:jc w:val="both"/>
        <w:rPr>
          <w:rFonts w:ascii="Times New Roman" w:hAnsi="Times New Roman" w:cs="B Mitra"/>
          <w:b/>
          <w:bCs/>
          <w:color w:val="FF0000"/>
          <w:spacing w:val="6"/>
          <w:sz w:val="28"/>
          <w:szCs w:val="28"/>
          <w:rtl/>
          <w:lang w:eastAsia="zh-CN" w:bidi="fa-IR"/>
        </w:rPr>
      </w:pPr>
      <w:r w:rsidRPr="00EA0D72">
        <w:rPr>
          <w:rFonts w:cs="B Mitra"/>
          <w:sz w:val="28"/>
          <w:szCs w:val="28"/>
          <w:rtl/>
        </w:rPr>
        <w:br w:type="page"/>
      </w:r>
    </w:p>
    <w:p w:rsidR="007D3408" w:rsidRPr="00EA0D72" w:rsidRDefault="003B1F7F" w:rsidP="00EA0D72">
      <w:pPr>
        <w:pStyle w:val="gotovihed"/>
        <w:spacing w:line="276" w:lineRule="auto"/>
        <w:jc w:val="both"/>
        <w:rPr>
          <w:rFonts w:cs="B Mitra"/>
          <w:rtl/>
        </w:rPr>
      </w:pPr>
      <w:r w:rsidRPr="00EA0D72">
        <w:rPr>
          <w:rFonts w:cs="B Mitra"/>
          <w:rtl/>
        </w:rPr>
        <w:lastRenderedPageBreak/>
        <w:t xml:space="preserve">وقایع هفته پیرامون </w:t>
      </w:r>
      <w:r w:rsidR="00EB6134" w:rsidRPr="00EA0D72">
        <w:rPr>
          <w:rFonts w:cs="B Mitra" w:hint="cs"/>
          <w:rtl/>
        </w:rPr>
        <w:t>کرونا ویروس</w:t>
      </w:r>
      <w:r w:rsidRPr="00EA0D72">
        <w:rPr>
          <w:rFonts w:cs="B Mitra"/>
          <w:rtl/>
        </w:rPr>
        <w:t xml:space="preserve"> </w:t>
      </w:r>
    </w:p>
    <w:p w:rsidR="004A6FF1" w:rsidRPr="00EA0D72" w:rsidRDefault="003B1F7F" w:rsidP="00EA0D72">
      <w:pPr>
        <w:pStyle w:val="gotovyi2"/>
        <w:spacing w:line="276" w:lineRule="auto"/>
        <w:jc w:val="both"/>
        <w:rPr>
          <w:rFonts w:cs="B Mitra"/>
          <w:b/>
          <w:bCs/>
          <w:rtl/>
        </w:rPr>
      </w:pPr>
      <w:r w:rsidRPr="00EA0D72">
        <w:rPr>
          <w:rFonts w:cs="B Mitra" w:hint="cs"/>
          <w:rtl/>
        </w:rPr>
        <w:t>روزنامه ايزوستيا، در مقاله "</w:t>
      </w:r>
      <w:r w:rsidR="004A6FF1" w:rsidRPr="00EA0D72">
        <w:rPr>
          <w:rFonts w:cs="B Mitra"/>
          <w:b/>
          <w:bCs/>
          <w:rtl/>
        </w:rPr>
        <w:t>بسته ویروسی: مسکو تحویل نقاب بهداشتی به ایران را آغاز می‌کند</w:t>
      </w:r>
      <w:r w:rsidRPr="00EA0D72">
        <w:rPr>
          <w:rFonts w:cs="B Mitra" w:hint="cs"/>
          <w:rtl/>
        </w:rPr>
        <w:t>"</w:t>
      </w:r>
      <w:r w:rsidR="000E1059" w:rsidRPr="00EA0D72">
        <w:rPr>
          <w:rStyle w:val="FootnoteReference"/>
          <w:rFonts w:cs="B Mitra"/>
          <w:rtl/>
        </w:rPr>
        <w:footnoteReference w:id="1"/>
      </w:r>
      <w:r w:rsidR="00EB6134" w:rsidRPr="00EA0D72">
        <w:rPr>
          <w:rFonts w:cs="B Mitra" w:hint="cs"/>
          <w:rtl/>
        </w:rPr>
        <w:t xml:space="preserve"> به نقل از </w:t>
      </w:r>
      <w:r w:rsidR="004A6FF1" w:rsidRPr="00EA0D72">
        <w:rPr>
          <w:rFonts w:cs="B Mitra"/>
          <w:rtl/>
        </w:rPr>
        <w:t xml:space="preserve">سفارت </w:t>
      </w:r>
      <w:r w:rsidR="00EB6134" w:rsidRPr="00EA0D72">
        <w:rPr>
          <w:rFonts w:cs="B Mitra" w:hint="cs"/>
          <w:rtl/>
        </w:rPr>
        <w:t xml:space="preserve">ایران </w:t>
      </w:r>
      <w:r w:rsidR="004A6FF1" w:rsidRPr="00EA0D72">
        <w:rPr>
          <w:rFonts w:cs="B Mitra"/>
          <w:rtl/>
        </w:rPr>
        <w:t xml:space="preserve">در مسکو </w:t>
      </w:r>
      <w:r w:rsidR="00EB6134" w:rsidRPr="00EA0D72">
        <w:rPr>
          <w:rFonts w:cs="B Mitra" w:hint="cs"/>
          <w:rtl/>
        </w:rPr>
        <w:t xml:space="preserve">نوشت </w:t>
      </w:r>
      <w:r w:rsidR="004A6FF1" w:rsidRPr="00EA0D72">
        <w:rPr>
          <w:rFonts w:cs="B Mitra"/>
          <w:rtl/>
        </w:rPr>
        <w:t xml:space="preserve">روسيه نقاب‌های بهداشتی و روپوش‌های جراحی برای </w:t>
      </w:r>
      <w:r w:rsidR="00EB6134" w:rsidRPr="00EA0D72">
        <w:rPr>
          <w:rFonts w:cs="B Mitra" w:hint="cs"/>
          <w:rtl/>
        </w:rPr>
        <w:t xml:space="preserve">کمک به </w:t>
      </w:r>
      <w:r w:rsidR="004A6FF1" w:rsidRPr="00EA0D72">
        <w:rPr>
          <w:rFonts w:cs="B Mitra"/>
          <w:rtl/>
        </w:rPr>
        <w:t xml:space="preserve">مبارزه با کرونا ویروس </w:t>
      </w:r>
      <w:r w:rsidR="00EB6134" w:rsidRPr="00EA0D72">
        <w:rPr>
          <w:rFonts w:cs="B Mitra" w:hint="cs"/>
          <w:rtl/>
        </w:rPr>
        <w:t xml:space="preserve">به تهران </w:t>
      </w:r>
      <w:r w:rsidR="004A6FF1" w:rsidRPr="00EA0D72">
        <w:rPr>
          <w:rFonts w:cs="B Mitra"/>
          <w:rtl/>
        </w:rPr>
        <w:t xml:space="preserve">می‌فرستد. در سفارتخانه افزوده شد دعوت از رؤسای جمهور روسيه و ترکیه برای سفر به تهران همچنان به قوت خود باقی است. </w:t>
      </w:r>
      <w:r w:rsidR="00EB6134" w:rsidRPr="00EA0D72">
        <w:rPr>
          <w:rFonts w:cs="B Mitra" w:hint="cs"/>
          <w:rtl/>
        </w:rPr>
        <w:t xml:space="preserve">نشریه خاطر نشان می‌کند </w:t>
      </w:r>
      <w:r w:rsidR="004A6FF1" w:rsidRPr="00EA0D72">
        <w:rPr>
          <w:rFonts w:cs="B Mitra"/>
          <w:rtl/>
        </w:rPr>
        <w:t>موارد تأیید شده ابتلا به ویروس در کشور از 7 هزار فراتر رفته</w:t>
      </w:r>
      <w:r w:rsidR="00EB6134" w:rsidRPr="00EA0D72">
        <w:rPr>
          <w:rFonts w:cs="B Mitra" w:hint="cs"/>
          <w:rtl/>
        </w:rPr>
        <w:t>،</w:t>
      </w:r>
      <w:r w:rsidR="004A6FF1" w:rsidRPr="00EA0D72">
        <w:rPr>
          <w:rFonts w:cs="B Mitra"/>
          <w:rtl/>
        </w:rPr>
        <w:t xml:space="preserve"> ولی </w:t>
      </w:r>
      <w:r w:rsidR="00EB6134" w:rsidRPr="00EA0D72">
        <w:rPr>
          <w:rFonts w:cs="B Mitra" w:hint="cs"/>
          <w:rtl/>
        </w:rPr>
        <w:t xml:space="preserve">به گفته طرف ایرانی، </w:t>
      </w:r>
      <w:r w:rsidR="004A6FF1" w:rsidRPr="00EA0D72">
        <w:rPr>
          <w:rFonts w:cs="B Mitra"/>
          <w:rtl/>
        </w:rPr>
        <w:t>این مانعی برای ترتیب دادن اجلاس سران نیست. پس از مکالمه تلفنی اخیر رؤسای جمهور ایران و روسيه</w:t>
      </w:r>
      <w:r w:rsidR="00EB6134" w:rsidRPr="00EA0D72">
        <w:rPr>
          <w:rFonts w:cs="B Mitra" w:hint="cs"/>
          <w:rtl/>
        </w:rPr>
        <w:t>،</w:t>
      </w:r>
      <w:r w:rsidR="004A6FF1" w:rsidRPr="00EA0D72">
        <w:rPr>
          <w:rFonts w:cs="B Mitra"/>
          <w:rtl/>
        </w:rPr>
        <w:t xml:space="preserve"> و همچنین ملاقات </w:t>
      </w:r>
      <w:r w:rsidR="00EB6134" w:rsidRPr="00EA0D72">
        <w:rPr>
          <w:rFonts w:cs="B Mitra" w:hint="cs"/>
          <w:rtl/>
        </w:rPr>
        <w:t xml:space="preserve">آقای </w:t>
      </w:r>
      <w:r w:rsidR="004A6FF1" w:rsidRPr="00EA0D72">
        <w:rPr>
          <w:rFonts w:cs="B Mitra"/>
          <w:rtl/>
        </w:rPr>
        <w:t xml:space="preserve">سفیر با رئیس نظارت بر کالاهای مصرفی روسيه، طرف روس آمادگی واگذاری کمک ضروری به ایران را بیان کرد. </w:t>
      </w:r>
    </w:p>
    <w:p w:rsidR="004A6FF1" w:rsidRPr="00EA0D72" w:rsidRDefault="00EB6134" w:rsidP="00EA0D72">
      <w:pPr>
        <w:pStyle w:val="gotovyi2"/>
        <w:spacing w:line="276" w:lineRule="auto"/>
        <w:jc w:val="both"/>
        <w:rPr>
          <w:rFonts w:cs="B Mitra"/>
          <w:rtl/>
        </w:rPr>
      </w:pPr>
      <w:r w:rsidRPr="00EA0D72">
        <w:rPr>
          <w:rFonts w:cs="B Mitra" w:hint="cs"/>
          <w:rtl/>
        </w:rPr>
        <w:t xml:space="preserve">همزمان بنظر نشریه، </w:t>
      </w:r>
      <w:r w:rsidR="004A6FF1" w:rsidRPr="00EA0D72">
        <w:rPr>
          <w:rFonts w:cs="B Mitra"/>
          <w:rtl/>
        </w:rPr>
        <w:t xml:space="preserve">برگزاری اجلاس سران در تهران </w:t>
      </w:r>
      <w:r w:rsidRPr="00EA0D72">
        <w:rPr>
          <w:rFonts w:cs="B Mitra" w:hint="cs"/>
          <w:rtl/>
        </w:rPr>
        <w:t>جای تردید دارد</w:t>
      </w:r>
      <w:r w:rsidR="004A6FF1" w:rsidRPr="00EA0D72">
        <w:rPr>
          <w:rFonts w:cs="B Mitra"/>
          <w:rtl/>
        </w:rPr>
        <w:t xml:space="preserve">. صاحبنظر سیاسی ترک </w:t>
      </w:r>
      <w:r w:rsidRPr="00EA0D72">
        <w:rPr>
          <w:rFonts w:cs="B Mitra" w:hint="cs"/>
          <w:rtl/>
        </w:rPr>
        <w:t>به نشریه گفت</w:t>
      </w:r>
      <w:r w:rsidR="004A6FF1" w:rsidRPr="00EA0D72">
        <w:rPr>
          <w:rFonts w:cs="B Mitra"/>
          <w:rtl/>
        </w:rPr>
        <w:t xml:space="preserve"> ملاقات رؤسای جمهور 3 کشور جای تردید دارد زیرا پس از توافقات مسکو موضوعی برای بررسی نمانده است. ولادیمیر فیتین (</w:t>
      </w:r>
      <w:r w:rsidR="004A6FF1" w:rsidRPr="00EA0D72">
        <w:rPr>
          <w:rFonts w:cs="B Mitra"/>
        </w:rPr>
        <w:t>Vladimir Fitin</w:t>
      </w:r>
      <w:r w:rsidR="004A6FF1" w:rsidRPr="00EA0D72">
        <w:rPr>
          <w:rFonts w:cs="B Mitra"/>
          <w:rtl/>
        </w:rPr>
        <w:t>) رئیس مرکز خاورمیانه انستیتوی مطالعات راهبردی روسيه با این دیدگاه موافق است.</w:t>
      </w:r>
    </w:p>
    <w:p w:rsidR="00EB6134" w:rsidRPr="00EA0D72" w:rsidRDefault="00EB6134" w:rsidP="00EA0D72">
      <w:pPr>
        <w:pStyle w:val="gotovyi2"/>
        <w:spacing w:line="276" w:lineRule="auto"/>
        <w:jc w:val="both"/>
        <w:rPr>
          <w:rFonts w:cs="B Mitra"/>
          <w:rtl/>
        </w:rPr>
      </w:pPr>
      <w:r w:rsidRPr="00EA0D72">
        <w:rPr>
          <w:rFonts w:cs="B Mitra" w:hint="cs"/>
          <w:rtl/>
        </w:rPr>
        <w:t xml:space="preserve">همراه با افزایش تعداد بیماران در روسيه، رهبری کشور تلاش برای مقابله با شیوع کرونا ویروس را افزایش داد. طبق آمار 16 مارس، </w:t>
      </w:r>
      <w:r w:rsidRPr="00EA0D72">
        <w:rPr>
          <w:rFonts w:cs="B Mitra"/>
          <w:rtl/>
        </w:rPr>
        <w:t xml:space="preserve">طبق آمار 15 مارس، 63 فرد مبتلا به کرونا ویروس در روسيه ثبت شده </w:t>
      </w:r>
      <w:r w:rsidRPr="00EA0D72">
        <w:rPr>
          <w:rFonts w:cs="B Mitra" w:hint="cs"/>
          <w:rtl/>
        </w:rPr>
        <w:t>بود</w:t>
      </w:r>
      <w:r w:rsidRPr="00EA0D72">
        <w:rPr>
          <w:rFonts w:cs="B Mitra"/>
          <w:rtl/>
        </w:rPr>
        <w:t xml:space="preserve">. </w:t>
      </w:r>
      <w:r w:rsidRPr="00EA0D72">
        <w:rPr>
          <w:rFonts w:cs="B Mitra" w:hint="cs"/>
          <w:rtl/>
        </w:rPr>
        <w:t>رئیس‌جمهور روسیه دستور تشکیل کارگروه شورای دولتی در خصوص مقابله با شیو</w:t>
      </w:r>
      <w:r w:rsidRPr="00EA0D72">
        <w:rPr>
          <w:rFonts w:cs="B Mitra"/>
          <w:rtl/>
        </w:rPr>
        <w:t xml:space="preserve"> </w:t>
      </w:r>
      <w:r w:rsidR="004A6FF1" w:rsidRPr="00EA0D72">
        <w:rPr>
          <w:rFonts w:cs="B Mitra"/>
          <w:rtl/>
        </w:rPr>
        <w:t>ع کرونا ویروس را امضا کرد</w:t>
      </w:r>
      <w:r w:rsidRPr="00EA0D72">
        <w:rPr>
          <w:rStyle w:val="FootnoteReference"/>
          <w:rFonts w:cs="B Mitra"/>
          <w:rtl/>
        </w:rPr>
        <w:footnoteReference w:id="2"/>
      </w:r>
      <w:r w:rsidR="004A6FF1" w:rsidRPr="00EA0D72">
        <w:rPr>
          <w:rFonts w:cs="B Mitra"/>
          <w:rtl/>
        </w:rPr>
        <w:t>. شهردار مسکو به ری</w:t>
      </w:r>
      <w:r w:rsidRPr="00EA0D72">
        <w:rPr>
          <w:rFonts w:cs="B Mitra" w:hint="cs"/>
          <w:rtl/>
        </w:rPr>
        <w:t>ا</w:t>
      </w:r>
      <w:r w:rsidR="004A6FF1" w:rsidRPr="00EA0D72">
        <w:rPr>
          <w:rFonts w:cs="B Mitra"/>
          <w:rtl/>
        </w:rPr>
        <w:t>س</w:t>
      </w:r>
      <w:r w:rsidRPr="00EA0D72">
        <w:rPr>
          <w:rFonts w:cs="B Mitra" w:hint="cs"/>
          <w:rtl/>
        </w:rPr>
        <w:t>ت</w:t>
      </w:r>
      <w:r w:rsidR="004A6FF1" w:rsidRPr="00EA0D72">
        <w:rPr>
          <w:rFonts w:cs="B Mitra"/>
          <w:rtl/>
        </w:rPr>
        <w:t xml:space="preserve"> گروه انتصاب شد. معاون اول نخست وزیر و دو معاون نخست وزیر</w:t>
      </w:r>
      <w:r w:rsidRPr="00EA0D72">
        <w:rPr>
          <w:rFonts w:cs="B Mitra" w:hint="cs"/>
          <w:rtl/>
        </w:rPr>
        <w:t xml:space="preserve"> روسيه</w:t>
      </w:r>
      <w:r w:rsidR="004A6FF1" w:rsidRPr="00EA0D72">
        <w:rPr>
          <w:rFonts w:cs="B Mitra"/>
          <w:rtl/>
        </w:rPr>
        <w:t xml:space="preserve">، برخی وزرا و مقامات دیگر </w:t>
      </w:r>
      <w:r w:rsidRPr="00EA0D72">
        <w:rPr>
          <w:rFonts w:cs="B Mitra" w:hint="cs"/>
          <w:rtl/>
        </w:rPr>
        <w:t xml:space="preserve">کشور </w:t>
      </w:r>
      <w:r w:rsidR="004A6FF1" w:rsidRPr="00EA0D72">
        <w:rPr>
          <w:rFonts w:cs="B Mitra"/>
          <w:rtl/>
        </w:rPr>
        <w:t>وارد گروه ‌</w:t>
      </w:r>
      <w:r w:rsidRPr="00EA0D72">
        <w:rPr>
          <w:rFonts w:cs="B Mitra" w:hint="cs"/>
          <w:rtl/>
        </w:rPr>
        <w:t>شد</w:t>
      </w:r>
      <w:r w:rsidR="004A6FF1" w:rsidRPr="00EA0D72">
        <w:rPr>
          <w:rFonts w:cs="B Mitra"/>
          <w:rtl/>
        </w:rPr>
        <w:t>ند.</w:t>
      </w:r>
    </w:p>
    <w:p w:rsidR="004A6FF1" w:rsidRPr="00EA0D72" w:rsidRDefault="004A6FF1" w:rsidP="00EA0D72">
      <w:pPr>
        <w:pStyle w:val="gotovyi2"/>
        <w:spacing w:line="276" w:lineRule="auto"/>
        <w:jc w:val="both"/>
        <w:rPr>
          <w:rFonts w:cs="B Mitra"/>
          <w:rtl/>
        </w:rPr>
      </w:pPr>
      <w:r w:rsidRPr="00EA0D72">
        <w:rPr>
          <w:rFonts w:cs="B Mitra"/>
          <w:rtl/>
        </w:rPr>
        <w:t xml:space="preserve">وزارت آموزش و پرورش </w:t>
      </w:r>
      <w:r w:rsidR="00EB6134" w:rsidRPr="00EA0D72">
        <w:rPr>
          <w:rFonts w:cs="B Mitra" w:hint="cs"/>
          <w:rtl/>
        </w:rPr>
        <w:t xml:space="preserve">روسيه </w:t>
      </w:r>
      <w:r w:rsidRPr="00EA0D72">
        <w:rPr>
          <w:rFonts w:cs="B Mitra"/>
          <w:rtl/>
        </w:rPr>
        <w:t>روز شنبه به دانشگاه‌ها دستور داد تدریس دانشجویان از راه دور ترتیب داده شود. طبق آمار 15 مارس، 63 فرد مبتلا به کرونا ویروس در روسيه ثبت شده است. دانش آموزان از 16 مارس می‌توانند درصورت تمایل به مدرسه نروند.</w:t>
      </w:r>
    </w:p>
    <w:p w:rsidR="00353A37" w:rsidRPr="00EA0D72" w:rsidRDefault="00EB6134" w:rsidP="00EA0D72">
      <w:pPr>
        <w:pStyle w:val="gotovyi2"/>
        <w:spacing w:line="276" w:lineRule="auto"/>
        <w:jc w:val="both"/>
        <w:rPr>
          <w:rFonts w:cs="B Mitra"/>
          <w:rtl/>
        </w:rPr>
      </w:pPr>
      <w:r w:rsidRPr="00EA0D72">
        <w:rPr>
          <w:rFonts w:cs="B Mitra" w:hint="cs"/>
          <w:rtl/>
        </w:rPr>
        <w:t xml:space="preserve">میشوستین که </w:t>
      </w:r>
      <w:r w:rsidR="003C6ACA" w:rsidRPr="00EA0D72">
        <w:rPr>
          <w:rFonts w:cs="B Mitra" w:hint="cs"/>
          <w:rtl/>
        </w:rPr>
        <w:t xml:space="preserve">دو ماه قبل به سمت </w:t>
      </w:r>
      <w:r w:rsidRPr="00EA0D72">
        <w:rPr>
          <w:rFonts w:cs="B Mitra" w:hint="cs"/>
          <w:rtl/>
        </w:rPr>
        <w:t xml:space="preserve">نخست وزیر روسيه </w:t>
      </w:r>
      <w:r w:rsidR="003C6ACA" w:rsidRPr="00EA0D72">
        <w:rPr>
          <w:rFonts w:cs="B Mitra" w:hint="cs"/>
          <w:rtl/>
        </w:rPr>
        <w:t xml:space="preserve">منصوب شد سعی بر اظهارات خوشبینانه داشت. وی </w:t>
      </w:r>
      <w:r w:rsidR="00353A37" w:rsidRPr="00EA0D72">
        <w:rPr>
          <w:rFonts w:cs="B Mitra"/>
          <w:rtl/>
        </w:rPr>
        <w:t>اعلام نمود</w:t>
      </w:r>
      <w:r w:rsidR="003C6ACA" w:rsidRPr="00EA0D72">
        <w:rPr>
          <w:rStyle w:val="FootnoteReference"/>
          <w:rFonts w:cs="B Mitra"/>
          <w:rtl/>
        </w:rPr>
        <w:footnoteReference w:id="3"/>
      </w:r>
      <w:r w:rsidR="00353A37" w:rsidRPr="00EA0D72">
        <w:rPr>
          <w:rFonts w:cs="B Mitra"/>
          <w:rtl/>
        </w:rPr>
        <w:t xml:space="preserve"> خطر شیوع بیماری کرونا در </w:t>
      </w:r>
      <w:r w:rsidR="003C6ACA" w:rsidRPr="00EA0D72">
        <w:rPr>
          <w:rFonts w:cs="B Mitra" w:hint="cs"/>
          <w:rtl/>
        </w:rPr>
        <w:t xml:space="preserve">کشور </w:t>
      </w:r>
      <w:r w:rsidR="00353A37" w:rsidRPr="00EA0D72">
        <w:rPr>
          <w:rFonts w:cs="B Mitra"/>
          <w:rtl/>
        </w:rPr>
        <w:t xml:space="preserve">به حداقل رسانده شده است. همه اقدامات اتخاذ شده متوجه </w:t>
      </w:r>
      <w:r w:rsidR="00353A37" w:rsidRPr="00EA0D72">
        <w:rPr>
          <w:rFonts w:cs="B Mitra"/>
          <w:rtl/>
        </w:rPr>
        <w:lastRenderedPageBreak/>
        <w:t xml:space="preserve">پیشگیری از شیوع بیماری است. روسيه یکی از اولین کشورهایی بود که مرز با چین را بست. </w:t>
      </w:r>
    </w:p>
    <w:p w:rsidR="00B63163" w:rsidRPr="00EA0D72" w:rsidRDefault="00B63163" w:rsidP="00EA0D72">
      <w:pPr>
        <w:pStyle w:val="gotovyi2"/>
        <w:spacing w:line="276" w:lineRule="auto"/>
        <w:jc w:val="both"/>
        <w:rPr>
          <w:rFonts w:cs="B Mitra"/>
        </w:rPr>
      </w:pPr>
      <w:r w:rsidRPr="00EA0D72">
        <w:rPr>
          <w:rFonts w:cs="B Mitra"/>
          <w:rtl/>
        </w:rPr>
        <w:t>روسيه از نیمه شب 13 مارس رفت و آمد هوایی با ایتالیا، آلمان، فرانسه و اسپانیا را محدود کرد. همزمان پروازهای لازم برای میسر شدن بازگشت اتباع روسيه به کشور حفظ مي‌شود.</w:t>
      </w:r>
      <w:r w:rsidRPr="00EA0D72">
        <w:rPr>
          <w:rFonts w:cs="B Mitra" w:hint="cs"/>
          <w:rtl/>
        </w:rPr>
        <w:t xml:space="preserve"> </w:t>
      </w:r>
      <w:r w:rsidRPr="00EA0D72">
        <w:rPr>
          <w:rFonts w:cs="B Mitra"/>
          <w:rtl/>
        </w:rPr>
        <w:t>تاتیانا گولیکووا (</w:t>
      </w:r>
      <w:r w:rsidRPr="00EA0D72">
        <w:rPr>
          <w:rFonts w:cs="B Mitra"/>
        </w:rPr>
        <w:t>Tatyana Golikova</w:t>
      </w:r>
      <w:r w:rsidRPr="00EA0D72">
        <w:rPr>
          <w:rFonts w:cs="B Mitra"/>
          <w:rtl/>
        </w:rPr>
        <w:t>) رئیس ستاد مبارزه با کرونا ویروس اعلام نمود از 13 ماه مارس تنها شرکت هواپیمایی "ارفلوت" قادر به انجام پرواز به اتحادیه اروپا خواهد بود و این پروازها فقط به مقصد 7 شهر اروپایی می‌توانند انجام شوند</w:t>
      </w:r>
      <w:r w:rsidRPr="00EA0D72">
        <w:rPr>
          <w:rStyle w:val="FootnoteReference"/>
          <w:rFonts w:cs="B Mitra"/>
          <w:rtl/>
        </w:rPr>
        <w:footnoteReference w:id="4"/>
      </w:r>
      <w:r w:rsidRPr="00EA0D72">
        <w:rPr>
          <w:rFonts w:cs="B Mitra"/>
          <w:rtl/>
        </w:rPr>
        <w:t>. هر شرکت هواپیمایی دیگر، از جمله شرکت‌های خارجی نمی‌توانند از روسيه به اروپا یا از اروپا به روسيه پرواز کنند. در عین حال، با توجه به تعداد بسیار اتباع روسيه در دیگر شهرهای اروپا، پروازهای چارتر از آنجا به مقصد روسيه می‌تواند ترتیب داده شود.</w:t>
      </w:r>
    </w:p>
    <w:p w:rsidR="00B63163" w:rsidRPr="00EA0D72" w:rsidRDefault="00B63163" w:rsidP="00EA0D72">
      <w:pPr>
        <w:pStyle w:val="gotovyi2"/>
        <w:spacing w:line="276" w:lineRule="auto"/>
        <w:jc w:val="both"/>
        <w:rPr>
          <w:rFonts w:cs="B Mitra"/>
          <w:rtl/>
        </w:rPr>
      </w:pPr>
      <w:r w:rsidRPr="00EA0D72">
        <w:rPr>
          <w:rFonts w:cs="B Mitra"/>
          <w:rtl/>
        </w:rPr>
        <w:t>روسيه قبلاً در رابطه با شیوع بیماری کرونا پرواز هواپیماها به چین، کره جنوبی و ایران را قطع کرده بود.</w:t>
      </w:r>
    </w:p>
    <w:p w:rsidR="009E5E13" w:rsidRPr="00EA0D72" w:rsidRDefault="00B63163" w:rsidP="00EA0D72">
      <w:pPr>
        <w:pStyle w:val="gotovyi2"/>
        <w:spacing w:line="276" w:lineRule="auto"/>
        <w:jc w:val="both"/>
        <w:rPr>
          <w:rFonts w:cs="B Mitra"/>
          <w:rtl/>
        </w:rPr>
      </w:pPr>
      <w:r w:rsidRPr="00EA0D72">
        <w:rPr>
          <w:rFonts w:cs="B Mitra"/>
          <w:rtl/>
        </w:rPr>
        <w:t>روسيه تاکنون از قطع ارتباط با برخی کشورهای اتحادیه اروپا خودداری کرده بود زیرا در داخل آن مرزی موجود نیست و کسی که بخواهد می‌تواند از کشور همسایه به روسيه پرواز کند. متخصصین حوزه گردشگری می‌گویند حالا که فقط "ارفلوت" چنین امکانی دارد، معلوم نیست تکلیف مسافران دیگر شرکت‌ها چه مي‌شود که قصد پرواز به همان شهرها را داشتند.</w:t>
      </w:r>
    </w:p>
    <w:p w:rsidR="00B63163" w:rsidRPr="00EA0D72" w:rsidRDefault="00B63163" w:rsidP="00EA0D72">
      <w:pPr>
        <w:pStyle w:val="gotovyi2"/>
        <w:spacing w:line="276" w:lineRule="auto"/>
        <w:jc w:val="both"/>
        <w:rPr>
          <w:rFonts w:cs="B Mitra"/>
          <w:rtl/>
        </w:rPr>
      </w:pPr>
      <w:r w:rsidRPr="00EA0D72">
        <w:rPr>
          <w:rFonts w:cs="B Mitra"/>
          <w:rtl/>
        </w:rPr>
        <w:t>به گفته آنها، خسارت وارده به شرکت‌های هواپیمایی و گردشگری می‌تواند خیلی جدی باشد. فصل مرخصی دارد نزدیک مي‌شود اما سقوط نرخ روبل و بیماری کرونا هم بر حجم بازار و هم درآمدهای حوزه اثر منفی خواهند گذاشت. "ارفلوت" و "اس 7" بیش از همه متضرر می‌شوند ولی اوضاع مالی آنها بظاهر خوب است. "ارفلوت" همچنین با توجه به حق مذکور می‌تواند ضربه وارده را کمی ملایم کند.</w:t>
      </w:r>
    </w:p>
    <w:p w:rsidR="009E5E13" w:rsidRPr="00EA0D72" w:rsidRDefault="009E5E13" w:rsidP="00EA0D72">
      <w:pPr>
        <w:pStyle w:val="gotovyi2"/>
        <w:spacing w:line="276" w:lineRule="auto"/>
        <w:jc w:val="both"/>
        <w:rPr>
          <w:rFonts w:cs="B Mitra"/>
          <w:rtl/>
        </w:rPr>
      </w:pPr>
      <w:r w:rsidRPr="00EA0D72">
        <w:rPr>
          <w:rFonts w:cs="B Mitra"/>
          <w:rtl/>
        </w:rPr>
        <w:t xml:space="preserve">ستاد مبارزه با رخنه کرونا ویروس </w:t>
      </w:r>
      <w:r w:rsidRPr="00EA0D72">
        <w:rPr>
          <w:rFonts w:cs="B Mitra" w:hint="cs"/>
          <w:rtl/>
        </w:rPr>
        <w:t xml:space="preserve">مقرر نمود </w:t>
      </w:r>
      <w:r w:rsidRPr="00EA0D72">
        <w:rPr>
          <w:rFonts w:cs="B Mitra"/>
          <w:rtl/>
        </w:rPr>
        <w:t xml:space="preserve">مناطق </w:t>
      </w:r>
      <w:r w:rsidRPr="00EA0D72">
        <w:rPr>
          <w:rFonts w:cs="B Mitra" w:hint="cs"/>
          <w:rtl/>
        </w:rPr>
        <w:t xml:space="preserve">روسيه </w:t>
      </w:r>
      <w:r w:rsidRPr="00EA0D72">
        <w:rPr>
          <w:rFonts w:cs="B Mitra"/>
          <w:rtl/>
        </w:rPr>
        <w:t>باید در حد امکان از برگزاری عملیات جمعی خودداری کنند</w:t>
      </w:r>
      <w:r w:rsidRPr="00EA0D72">
        <w:rPr>
          <w:rStyle w:val="FootnoteReference"/>
          <w:rFonts w:cs="B Mitra"/>
          <w:rtl/>
        </w:rPr>
        <w:footnoteReference w:id="5"/>
      </w:r>
      <w:r w:rsidRPr="00EA0D72">
        <w:rPr>
          <w:rFonts w:cs="B Mitra"/>
          <w:rtl/>
        </w:rPr>
        <w:t xml:space="preserve">. سفر مقامات دولتی برای انجام مأموریت به خارج قدغن شد. از 13 مارس صدور روادید برای اتباع ایتالیا به استثنای موارد انساندوستانه، دیپلماتیک و خدمتی، متوقف مي‌شود. مردم در داخل روسيه هم باید بیشتر در خانه بمانند. مراسم جمعی (ورزشی، تجاری، فرهنگی و تفریحی)در مناطق باید به حداقل رسانده شده یا بطور غیر حضوری برگزار شود. </w:t>
      </w:r>
    </w:p>
    <w:p w:rsidR="004A6FF1" w:rsidRPr="00EA0D72" w:rsidRDefault="004A6FF1" w:rsidP="00EA0D72">
      <w:pPr>
        <w:pStyle w:val="gotovyi2"/>
        <w:spacing w:line="276" w:lineRule="auto"/>
        <w:jc w:val="both"/>
        <w:rPr>
          <w:rFonts w:cs="B Mitra"/>
          <w:rtl/>
        </w:rPr>
      </w:pPr>
      <w:r w:rsidRPr="00EA0D72">
        <w:rPr>
          <w:rFonts w:cs="B Mitra"/>
          <w:rtl/>
        </w:rPr>
        <w:t>دولت برای مبارزه با شیوع بیماری کرونا در کشور شورای هماهنگی ویژه‌ای تشکیل داد</w:t>
      </w:r>
      <w:r w:rsidR="003C6ACA" w:rsidRPr="00EA0D72">
        <w:rPr>
          <w:rStyle w:val="FootnoteReference"/>
          <w:rFonts w:cs="B Mitra"/>
          <w:rtl/>
        </w:rPr>
        <w:footnoteReference w:id="6"/>
      </w:r>
      <w:r w:rsidR="003C6ACA" w:rsidRPr="00EA0D72">
        <w:rPr>
          <w:rFonts w:cs="B Mitra" w:hint="cs"/>
          <w:rtl/>
        </w:rPr>
        <w:t xml:space="preserve"> که</w:t>
      </w:r>
      <w:r w:rsidRPr="00EA0D72">
        <w:rPr>
          <w:rFonts w:cs="B Mitra"/>
          <w:rtl/>
        </w:rPr>
        <w:t xml:space="preserve"> خود </w:t>
      </w:r>
      <w:r w:rsidRPr="00EA0D72">
        <w:rPr>
          <w:rFonts w:cs="B Mitra"/>
          <w:rtl/>
        </w:rPr>
        <w:lastRenderedPageBreak/>
        <w:t xml:space="preserve">میشوستین روسیه ریاست </w:t>
      </w:r>
      <w:r w:rsidR="003C6ACA" w:rsidRPr="00EA0D72">
        <w:rPr>
          <w:rFonts w:cs="B Mitra" w:hint="cs"/>
          <w:rtl/>
        </w:rPr>
        <w:t xml:space="preserve">آن </w:t>
      </w:r>
      <w:r w:rsidRPr="00EA0D72">
        <w:rPr>
          <w:rFonts w:cs="B Mitra"/>
          <w:rtl/>
        </w:rPr>
        <w:t xml:space="preserve">را به عهده گرفته و اولین جلسه آن را روز شنبه برگزار کرد. </w:t>
      </w:r>
      <w:r w:rsidR="003C6ACA" w:rsidRPr="00EA0D72">
        <w:rPr>
          <w:rFonts w:cs="B Mitra" w:hint="cs"/>
          <w:rtl/>
        </w:rPr>
        <w:t xml:space="preserve">به گفته وی، </w:t>
      </w:r>
      <w:r w:rsidRPr="00EA0D72">
        <w:rPr>
          <w:rFonts w:cs="B Mitra"/>
          <w:rtl/>
        </w:rPr>
        <w:t xml:space="preserve">منظور </w:t>
      </w:r>
      <w:r w:rsidR="003C6ACA" w:rsidRPr="00EA0D72">
        <w:rPr>
          <w:rFonts w:cs="B Mitra" w:hint="cs"/>
          <w:rtl/>
        </w:rPr>
        <w:t xml:space="preserve">از تشکیل شورا </w:t>
      </w:r>
      <w:r w:rsidRPr="00EA0D72">
        <w:rPr>
          <w:rFonts w:cs="B Mitra"/>
          <w:rtl/>
        </w:rPr>
        <w:t>این است که مسئله از چارچوب بهداشتی خارج شده و نهادهای دولتی، مناطق، سازمان‌ها و شرکت‌ها بطور هماهنگ برای مقابله با بیماری اقدام کنند. همه اقدامات ضروری هر روز هماهنگ خواهد شد. دولت قبلاً در مورد محدودیت‌ رفت و آمد هوایی با اروپا، سوئیس و نروژ تصمیم گرفته بود. میشوستین از مناطق درخواست کرد کنترل در گذرگاه‌های مرزی، ایستگاه‌های راه آهن و فرودگاه‌ها را تقویت کنند. برگزاری مراسم جمعی از هر نوع کاهش داده شود. بنظر میشوستین شیوه اقدام روسيه مؤثر واقع شده و در کشور فقط 59 بیمار کرونا موجود است. در عین حال، اوضاع در این بخش تغییر کرده و اینک افرادی بیمار می‌شوند که از کشور خارج نشده بودند. لذا باید کنترل شدت یابد.</w:t>
      </w:r>
    </w:p>
    <w:p w:rsidR="000373AC" w:rsidRPr="00EA0D72" w:rsidRDefault="000373AC" w:rsidP="00EA0D72">
      <w:pPr>
        <w:pStyle w:val="gotovyi2"/>
        <w:spacing w:line="276" w:lineRule="auto"/>
        <w:jc w:val="both"/>
        <w:rPr>
          <w:rFonts w:cs="B Mitra"/>
          <w:rtl/>
        </w:rPr>
      </w:pPr>
      <w:r w:rsidRPr="00EA0D72">
        <w:rPr>
          <w:rFonts w:cs="B Mitra" w:hint="cs"/>
          <w:rtl/>
        </w:rPr>
        <w:t xml:space="preserve">اقدامات محدود کننده در آخر هفته به اوج خود رسید. نخست وزیر </w:t>
      </w:r>
      <w:r w:rsidRPr="00EA0D72">
        <w:rPr>
          <w:rFonts w:cs="B Mitra"/>
          <w:rtl/>
        </w:rPr>
        <w:t xml:space="preserve">روسيه </w:t>
      </w:r>
      <w:r w:rsidRPr="00EA0D72">
        <w:rPr>
          <w:rFonts w:cs="B Mitra" w:hint="cs"/>
          <w:rtl/>
        </w:rPr>
        <w:t xml:space="preserve">در جلسه روز شنبه </w:t>
      </w:r>
      <w:r w:rsidRPr="00EA0D72">
        <w:rPr>
          <w:rFonts w:cs="B Mitra"/>
          <w:rtl/>
        </w:rPr>
        <w:t>دستور ممنوعیت موقت ورود اتباع بیگانه به روسيه را صادر کرد</w:t>
      </w:r>
      <w:r w:rsidRPr="00EA0D72">
        <w:rPr>
          <w:rStyle w:val="FootnoteReference"/>
          <w:rFonts w:cs="B Mitra"/>
          <w:rtl/>
        </w:rPr>
        <w:footnoteReference w:id="7"/>
      </w:r>
      <w:r w:rsidRPr="00EA0D72">
        <w:rPr>
          <w:rFonts w:cs="B Mitra"/>
          <w:rtl/>
        </w:rPr>
        <w:t>. این ممنوعیت از 18 ماه مارس به مرحله اجرا گذاشته مي‌شود. اقدام مذکور به دستور ولادیمیر پوتین رئیس‌جمهور روسیه و به منظور کاهش ریسک شیوع کرونا ویروس در کشور تهیه مي‌شود. اتباع بلاروس</w:t>
      </w:r>
      <w:r w:rsidRPr="00EA0D72">
        <w:rPr>
          <w:rFonts w:cs="B Mitra" w:hint="cs"/>
          <w:rtl/>
        </w:rPr>
        <w:t>، عضو اتحاد با روسيه،</w:t>
      </w:r>
      <w:r w:rsidRPr="00EA0D72">
        <w:rPr>
          <w:rFonts w:cs="B Mitra"/>
          <w:rtl/>
        </w:rPr>
        <w:t xml:space="preserve"> </w:t>
      </w:r>
      <w:r w:rsidRPr="00EA0D72">
        <w:rPr>
          <w:rFonts w:cs="B Mitra" w:hint="cs"/>
          <w:rtl/>
        </w:rPr>
        <w:t xml:space="preserve">نیز همراه با دیگر خارجیان </w:t>
      </w:r>
      <w:r w:rsidRPr="00EA0D72">
        <w:rPr>
          <w:rFonts w:cs="B Mitra"/>
          <w:rtl/>
        </w:rPr>
        <w:t>از حق ورود به روسيه محروم می‌شوند. فقط دیپلمات‌ها، اعضای هیئت‌های رسمی، خلبانان و خدمه هواپیماها، خدمه کشتی‌های دریایی و رودخانه‌ای، پرسنل قطارها و همچنین افراد دارای حق اقامت در روسيه یا وارد شده برای شرکت در مراسم تدفین اقوام از این قاعده مستثنی هستند.</w:t>
      </w:r>
    </w:p>
    <w:p w:rsidR="000373AC" w:rsidRPr="00EA0D72" w:rsidRDefault="000373AC" w:rsidP="00EA0D72">
      <w:pPr>
        <w:pStyle w:val="gotovyi2"/>
        <w:spacing w:line="276" w:lineRule="auto"/>
        <w:jc w:val="both"/>
        <w:rPr>
          <w:rFonts w:cs="B Mitra"/>
          <w:rtl/>
        </w:rPr>
      </w:pPr>
      <w:r w:rsidRPr="00EA0D72">
        <w:rPr>
          <w:rFonts w:cs="B Mitra" w:hint="cs"/>
          <w:rtl/>
        </w:rPr>
        <w:t xml:space="preserve">اقدام مذکور </w:t>
      </w:r>
      <w:r w:rsidRPr="00EA0D72">
        <w:rPr>
          <w:rFonts w:cs="B Mitra"/>
          <w:rtl/>
        </w:rPr>
        <w:t xml:space="preserve">به سبب جدید اختلاف روسيه با بلاروس تبدیل شد. </w:t>
      </w:r>
      <w:r w:rsidR="00865A08" w:rsidRPr="00EA0D72">
        <w:rPr>
          <w:rFonts w:cs="B Mitra"/>
          <w:rtl/>
        </w:rPr>
        <w:t xml:space="preserve">لوکاشنکو </w:t>
      </w:r>
      <w:r w:rsidRPr="00EA0D72">
        <w:rPr>
          <w:rFonts w:cs="B Mitra"/>
          <w:rtl/>
        </w:rPr>
        <w:t xml:space="preserve">رئیس‌جمهور بلاروس پس از اعلامیه نخست وزیر روسيه در خصوص قصد مسدود کردن مرز بین دو کشور اعلام نمود "اوضاع بیماری کرونا در بلاروس آرام بوده اما روسيه در شعله‌های این بیماری می‌سوزد". در </w:t>
      </w:r>
      <w:r w:rsidRPr="00EA0D72">
        <w:rPr>
          <w:rFonts w:cs="B Mitra" w:hint="cs"/>
          <w:rtl/>
        </w:rPr>
        <w:t xml:space="preserve">پاسخ </w:t>
      </w:r>
      <w:r w:rsidRPr="00EA0D72">
        <w:rPr>
          <w:rFonts w:cs="B Mitra"/>
          <w:rtl/>
        </w:rPr>
        <w:t>دولت روسيه، ضمن ابراز حیرت از این سخنان</w:t>
      </w:r>
      <w:r w:rsidRPr="00EA0D72">
        <w:rPr>
          <w:rFonts w:cs="B Mitra" w:hint="cs"/>
          <w:rtl/>
        </w:rPr>
        <w:t>،</w:t>
      </w:r>
      <w:r w:rsidRPr="00EA0D72">
        <w:rPr>
          <w:rFonts w:cs="B Mitra"/>
          <w:rtl/>
        </w:rPr>
        <w:t xml:space="preserve"> خاطر نشان مي‌شود از نقطه نظر تعداد بیماران نسبت به کل جمعیت، اوضاع بلاروس خیلی جدیتر از اوضاع روسيه است. به گزارش دولت روسيه، مرز برای رانندگان کامیون‌ها مسدود نمی‌شود. دولت روسيه از این حیران شده که مقامات بلاروس "در مرحله انتخابات" چنین اظهاراتی مطرح می‌کنند. بنظر مسکو، این موضع بلاروس به مبارزه مشترک با شیوع کرونا ویروس کمک نمی‌کند.</w:t>
      </w:r>
    </w:p>
    <w:p w:rsidR="000373AC" w:rsidRPr="00EA0D72" w:rsidRDefault="00865A08" w:rsidP="00EA0D72">
      <w:pPr>
        <w:pStyle w:val="gotovyi2"/>
        <w:spacing w:line="276" w:lineRule="auto"/>
        <w:jc w:val="both"/>
        <w:rPr>
          <w:rFonts w:cs="B Mitra"/>
          <w:b/>
          <w:bCs/>
          <w:rtl/>
        </w:rPr>
      </w:pPr>
      <w:r w:rsidRPr="00EA0D72">
        <w:rPr>
          <w:rFonts w:cs="B Mitra" w:hint="cs"/>
          <w:rtl/>
        </w:rPr>
        <w:t>رهبر بلاروس</w:t>
      </w:r>
      <w:r w:rsidR="000373AC" w:rsidRPr="00EA0D72">
        <w:rPr>
          <w:rFonts w:cs="B Mitra"/>
          <w:rtl/>
        </w:rPr>
        <w:t xml:space="preserve"> قبلاً گفته بود قصد ندارد مرز با کشورهای همسایه را مسدود کند. با روسيه </w:t>
      </w:r>
      <w:r w:rsidRPr="00EA0D72">
        <w:rPr>
          <w:rFonts w:cs="B Mitra"/>
          <w:rtl/>
        </w:rPr>
        <w:t xml:space="preserve">مرز </w:t>
      </w:r>
      <w:r w:rsidR="000373AC" w:rsidRPr="00EA0D72">
        <w:rPr>
          <w:rFonts w:cs="B Mitra"/>
          <w:rtl/>
        </w:rPr>
        <w:t>وجود ندارد، دو کشور خط رسمی مرز را نکشیده‌اند. "اگر می‌خواهند، بگذار ببندند. ما چنین کاری نمی‌کنیم چون کار خالی است". بنظر وی، دو کشور باید همراه هم اقدام کنند. تعداد بیماران در بلاروس 36 نفر است.</w:t>
      </w:r>
    </w:p>
    <w:p w:rsidR="00EA0D72" w:rsidRDefault="00B63163" w:rsidP="00EA0D72">
      <w:pPr>
        <w:pStyle w:val="gotovyi2"/>
        <w:spacing w:line="276" w:lineRule="auto"/>
        <w:jc w:val="both"/>
        <w:rPr>
          <w:rFonts w:cs="B Mitra"/>
          <w:rtl/>
        </w:rPr>
      </w:pPr>
      <w:r w:rsidRPr="00EA0D72">
        <w:rPr>
          <w:rFonts w:cs="B Mitra" w:hint="cs"/>
          <w:rtl/>
        </w:rPr>
        <w:t xml:space="preserve">ولی تنها بلاروس نبود که از شیوه اقدام مسکو لطمه دید. </w:t>
      </w:r>
      <w:r w:rsidRPr="00EA0D72">
        <w:rPr>
          <w:rFonts w:cs="B Mitra"/>
          <w:rtl/>
        </w:rPr>
        <w:t xml:space="preserve">صدها تبعه چین در مسکو </w:t>
      </w:r>
      <w:r w:rsidRPr="00EA0D72">
        <w:rPr>
          <w:rFonts w:cs="B Mitra" w:hint="cs"/>
          <w:rtl/>
        </w:rPr>
        <w:t xml:space="preserve">به </w:t>
      </w:r>
      <w:r w:rsidRPr="00EA0D72">
        <w:rPr>
          <w:rFonts w:cs="B Mitra"/>
          <w:rtl/>
        </w:rPr>
        <w:t xml:space="preserve">اخراج از روسيه </w:t>
      </w:r>
      <w:r w:rsidRPr="00EA0D72">
        <w:rPr>
          <w:rFonts w:cs="B Mitra" w:hint="cs"/>
          <w:rtl/>
        </w:rPr>
        <w:lastRenderedPageBreak/>
        <w:t>محکوم شده‌اند</w:t>
      </w:r>
      <w:r w:rsidRPr="00EA0D72">
        <w:rPr>
          <w:rStyle w:val="FootnoteReference"/>
          <w:rFonts w:cs="B Mitra"/>
          <w:rtl/>
        </w:rPr>
        <w:footnoteReference w:id="8"/>
      </w:r>
      <w:r w:rsidRPr="00EA0D72">
        <w:rPr>
          <w:rFonts w:cs="B Mitra"/>
          <w:rtl/>
        </w:rPr>
        <w:t>. اکثر آنها دانشجویان</w:t>
      </w:r>
      <w:r w:rsidRPr="00EA0D72">
        <w:rPr>
          <w:rFonts w:cs="B Mitra" w:hint="cs"/>
          <w:rtl/>
        </w:rPr>
        <w:t xml:space="preserve"> چین</w:t>
      </w:r>
      <w:r w:rsidRPr="00EA0D72">
        <w:rPr>
          <w:rFonts w:cs="B Mitra"/>
          <w:rtl/>
        </w:rPr>
        <w:t>ی هستند که به دلایل مختلف مقررات قرنطینه در رابطه با بیماری کرونا را نقض کرده‌اند. همه آنها از طرف پلیس بازداشت و سپس در دادگاه به پرداخت جریمه و اخراج از روسيه محکوم شده‌اند. کارکنان سفارت چین در مسکو علاوه بر کمک حقوقی، همچنین به دانشجویان که اکنون در مرکز نگهداری موقت قرار دارند خوراک و دیگر موارد مورد نیاز اولیه می‌رسانند.</w:t>
      </w:r>
    </w:p>
    <w:p w:rsidR="00865A08" w:rsidRPr="00EA0D72" w:rsidRDefault="00865A08" w:rsidP="00EA0D72">
      <w:pPr>
        <w:pStyle w:val="gotovyi2"/>
        <w:spacing w:line="276" w:lineRule="auto"/>
        <w:jc w:val="both"/>
        <w:rPr>
          <w:rFonts w:cs="B Mitra"/>
          <w:b/>
          <w:bCs/>
          <w:rtl/>
        </w:rPr>
      </w:pPr>
    </w:p>
    <w:p w:rsidR="00EB5964" w:rsidRPr="00EA0D72" w:rsidRDefault="00EB5964" w:rsidP="00EA0D72">
      <w:pPr>
        <w:pStyle w:val="gotovihed"/>
        <w:spacing w:line="276" w:lineRule="auto"/>
        <w:jc w:val="both"/>
        <w:rPr>
          <w:rFonts w:cs="B Mitra"/>
        </w:rPr>
      </w:pPr>
      <w:r w:rsidRPr="00EA0D72">
        <w:rPr>
          <w:rFonts w:cs="B Mitra" w:hint="cs"/>
          <w:rtl/>
        </w:rPr>
        <w:t>اقدامات فوق العاده در شهر و استان مسکو</w:t>
      </w:r>
    </w:p>
    <w:p w:rsidR="00B63163" w:rsidRPr="00EA0D72" w:rsidRDefault="00EB5964" w:rsidP="00EA0D72">
      <w:pPr>
        <w:pStyle w:val="gotovyi2"/>
        <w:spacing w:line="276" w:lineRule="auto"/>
        <w:jc w:val="both"/>
        <w:rPr>
          <w:rFonts w:cs="B Mitra"/>
        </w:rPr>
      </w:pPr>
      <w:r w:rsidRPr="00EA0D72">
        <w:rPr>
          <w:rFonts w:cs="B Mitra" w:hint="cs"/>
          <w:rtl/>
        </w:rPr>
        <w:t xml:space="preserve">اقدامات ویژه در رابطه با بیماری کرونا در پایتخت روسيه هم اتخاذ می‌شد. </w:t>
      </w:r>
      <w:r w:rsidR="00B63163" w:rsidRPr="00EA0D72">
        <w:rPr>
          <w:rFonts w:cs="B Mitra"/>
          <w:rtl/>
        </w:rPr>
        <w:t>سرگئی سوبیانین (</w:t>
      </w:r>
      <w:r w:rsidR="00B63163" w:rsidRPr="00EA0D72">
        <w:rPr>
          <w:rFonts w:cs="B Mitra"/>
        </w:rPr>
        <w:t>Sergey Sobyanin</w:t>
      </w:r>
      <w:r w:rsidR="00B63163" w:rsidRPr="00EA0D72">
        <w:rPr>
          <w:rFonts w:cs="B Mitra"/>
          <w:rtl/>
        </w:rPr>
        <w:t xml:space="preserve">) شهردار مسکو </w:t>
      </w:r>
      <w:r w:rsidRPr="00EA0D72">
        <w:rPr>
          <w:rFonts w:cs="B Mitra" w:hint="cs"/>
          <w:rtl/>
        </w:rPr>
        <w:t xml:space="preserve">ابتدا </w:t>
      </w:r>
      <w:r w:rsidR="00B63163" w:rsidRPr="00EA0D72">
        <w:rPr>
          <w:rFonts w:cs="B Mitra"/>
          <w:rtl/>
        </w:rPr>
        <w:t>دستور داد تا 5 ماه آوریل تجمع افراد در میزان بیش از 5 هزار نفر قدغن شود</w:t>
      </w:r>
      <w:r w:rsidRPr="00EA0D72">
        <w:rPr>
          <w:rStyle w:val="FootnoteReference"/>
          <w:rFonts w:cs="B Mitra"/>
          <w:rtl/>
        </w:rPr>
        <w:footnoteReference w:id="9"/>
      </w:r>
      <w:r w:rsidR="00B63163" w:rsidRPr="00EA0D72">
        <w:rPr>
          <w:rFonts w:cs="B Mitra"/>
          <w:rtl/>
        </w:rPr>
        <w:t>. از جمله کنسرت جشن گرفتن سالگرد الحاق کریمه به روسيه برگزار نمی‌شود. هدف از این ممنوعیت جلوگیری از سرایت کرونا ویروس نامیده شد. تعداد تماشاچیان بازی‌های ورزشی هم به 5 هزار نفر محدود خواهد شد. سوبیانین پیشتر از ساخت بیمارستان س</w:t>
      </w:r>
      <w:r w:rsidRPr="00EA0D72">
        <w:rPr>
          <w:rFonts w:cs="B Mitra"/>
          <w:rtl/>
        </w:rPr>
        <w:t>یار در مسکو حرف زده بود</w:t>
      </w:r>
      <w:r w:rsidR="00B63163" w:rsidRPr="00EA0D72">
        <w:rPr>
          <w:rFonts w:cs="B Mitra"/>
          <w:rtl/>
        </w:rPr>
        <w:t>.</w:t>
      </w:r>
      <w:r w:rsidRPr="00EA0D72">
        <w:rPr>
          <w:rFonts w:cs="B Mitra" w:hint="cs"/>
          <w:rtl/>
        </w:rPr>
        <w:t xml:space="preserve"> </w:t>
      </w:r>
    </w:p>
    <w:p w:rsidR="00B63163" w:rsidRPr="00EA0D72" w:rsidRDefault="00B63163" w:rsidP="00EA0D72">
      <w:pPr>
        <w:pStyle w:val="gotovyi2"/>
        <w:spacing w:line="276" w:lineRule="auto"/>
        <w:jc w:val="both"/>
        <w:rPr>
          <w:rFonts w:cs="B Mitra"/>
          <w:rtl/>
        </w:rPr>
      </w:pPr>
      <w:r w:rsidRPr="00EA0D72">
        <w:rPr>
          <w:rFonts w:cs="B Mitra"/>
          <w:rtl/>
        </w:rPr>
        <w:t>به گفته معاون شهردار مسکو، در شهر قریب به هزار نفر که با افراد مبتلا به کرونا ویروس تماس داشتند در قرنطینه قرار گرفته‌اند</w:t>
      </w:r>
      <w:r w:rsidR="00EB5964" w:rsidRPr="00EA0D72">
        <w:rPr>
          <w:rStyle w:val="FootnoteReference"/>
          <w:rFonts w:cs="B Mitra"/>
          <w:rtl/>
        </w:rPr>
        <w:footnoteReference w:id="10"/>
      </w:r>
      <w:r w:rsidRPr="00EA0D72">
        <w:rPr>
          <w:rFonts w:cs="B Mitra"/>
          <w:rtl/>
        </w:rPr>
        <w:t>. برخی در بیمارستان بستری شده‌اند، دیگران در خانه به سر می‌برند.</w:t>
      </w:r>
    </w:p>
    <w:p w:rsidR="009E5E13" w:rsidRPr="00EA0D72" w:rsidRDefault="009E5E13" w:rsidP="00EA0D72">
      <w:pPr>
        <w:pStyle w:val="gotovyi2"/>
        <w:spacing w:line="276" w:lineRule="auto"/>
        <w:jc w:val="both"/>
        <w:rPr>
          <w:rFonts w:cs="B Mitra"/>
          <w:rtl/>
        </w:rPr>
      </w:pPr>
      <w:r w:rsidRPr="00EA0D72">
        <w:rPr>
          <w:rFonts w:cs="B Mitra"/>
          <w:rtl/>
        </w:rPr>
        <w:t xml:space="preserve">از 10 مارس در مدارس مسکو رژیم آماده باش فوق العاده آغاز </w:t>
      </w:r>
      <w:r w:rsidRPr="00EA0D72">
        <w:rPr>
          <w:rFonts w:cs="B Mitra" w:hint="cs"/>
          <w:rtl/>
        </w:rPr>
        <w:t>ش</w:t>
      </w:r>
      <w:r w:rsidRPr="00EA0D72">
        <w:rPr>
          <w:rFonts w:cs="B Mitra"/>
          <w:rtl/>
        </w:rPr>
        <w:t>د</w:t>
      </w:r>
      <w:r w:rsidRPr="00EA0D72">
        <w:rPr>
          <w:rStyle w:val="FootnoteReference"/>
          <w:rFonts w:cs="B Mitra"/>
          <w:rtl/>
        </w:rPr>
        <w:footnoteReference w:id="11"/>
      </w:r>
      <w:r w:rsidRPr="00EA0D72">
        <w:rPr>
          <w:rFonts w:cs="B Mitra"/>
          <w:rtl/>
        </w:rPr>
        <w:t>. همه شاگردان و کارکنان مراکز تحصیلی که از کشورهای محل شیوع بیماری به روسيه برگشته‌اند باید طی 14 روز از رفتن به مدارس خودداری کنند. برای دانش آموزانی که در قرنطینه هستند تحصیل از راه دور ترتیب داده مي‌شود. مادر دو فرزند که اخیراً از سفر به لندن برگشته می‌گوید این تحصیل از راه دور در واقع به معنی فرستادن درس های لازم برای یاد گرفتن است و خودش باید آنها را به فرزندش یاد بدهد.</w:t>
      </w:r>
    </w:p>
    <w:p w:rsidR="009E5E13" w:rsidRPr="00EA0D72" w:rsidRDefault="00B63163" w:rsidP="00EA0D72">
      <w:pPr>
        <w:pStyle w:val="gotovyi2"/>
        <w:spacing w:line="276" w:lineRule="auto"/>
        <w:jc w:val="both"/>
        <w:rPr>
          <w:rFonts w:cs="B Mitra"/>
          <w:rtl/>
        </w:rPr>
      </w:pPr>
      <w:r w:rsidRPr="00EA0D72">
        <w:rPr>
          <w:rFonts w:cs="B Mitra"/>
          <w:rtl/>
        </w:rPr>
        <w:t xml:space="preserve">طبق دستور استاندار استان مسکو، از 13 آوریل در استان، در رابطه با بیماری کرونا، اوضاع آماده باش بالا </w:t>
      </w:r>
      <w:r w:rsidRPr="00EA0D72">
        <w:rPr>
          <w:rFonts w:cs="B Mitra"/>
          <w:rtl/>
        </w:rPr>
        <w:lastRenderedPageBreak/>
        <w:t>اعلام مي‌شود</w:t>
      </w:r>
      <w:r w:rsidR="009E5E13" w:rsidRPr="00EA0D72">
        <w:rPr>
          <w:rStyle w:val="FootnoteReference"/>
          <w:rFonts w:cs="B Mitra"/>
          <w:rtl/>
        </w:rPr>
        <w:footnoteReference w:id="12"/>
      </w:r>
      <w:r w:rsidR="009E5E13" w:rsidRPr="00EA0D72">
        <w:rPr>
          <w:rFonts w:cs="B Mitra"/>
          <w:rtl/>
        </w:rPr>
        <w:t>.</w:t>
      </w:r>
    </w:p>
    <w:p w:rsidR="00B63163" w:rsidRPr="00EA0D72" w:rsidRDefault="009E5E13" w:rsidP="00EA0D72">
      <w:pPr>
        <w:pStyle w:val="gotovyi2"/>
        <w:spacing w:line="276" w:lineRule="auto"/>
        <w:jc w:val="both"/>
        <w:rPr>
          <w:rFonts w:cs="B Mitra"/>
        </w:rPr>
      </w:pPr>
      <w:r w:rsidRPr="00EA0D72">
        <w:rPr>
          <w:rFonts w:cs="B Mitra" w:hint="cs"/>
          <w:rtl/>
        </w:rPr>
        <w:t xml:space="preserve">ولی همراه با ثبت موارد بیشتر ابتلا به بیماری، مقررات اولیه در بخش محدودیت‌ تجمع در مسکو شدیدتر شد. </w:t>
      </w:r>
      <w:r w:rsidR="00B63163" w:rsidRPr="00EA0D72">
        <w:rPr>
          <w:rFonts w:cs="B Mitra"/>
          <w:rtl/>
        </w:rPr>
        <w:t xml:space="preserve">شهردار مسکو </w:t>
      </w:r>
      <w:r w:rsidRPr="00EA0D72">
        <w:rPr>
          <w:rFonts w:cs="B Mitra" w:hint="cs"/>
          <w:rtl/>
        </w:rPr>
        <w:t xml:space="preserve">روز دوشنبه 16 مارس </w:t>
      </w:r>
      <w:r w:rsidR="00B63163" w:rsidRPr="00EA0D72">
        <w:rPr>
          <w:rFonts w:cs="B Mitra"/>
          <w:rtl/>
        </w:rPr>
        <w:t>دستور داد هر نوع مراسم مربوط به تجمع افراد در کوچه و خیابان‌ها قدغن شود</w:t>
      </w:r>
      <w:r w:rsidRPr="00EA0D72">
        <w:rPr>
          <w:rStyle w:val="FootnoteReference"/>
          <w:rFonts w:cs="B Mitra"/>
          <w:rtl/>
        </w:rPr>
        <w:footnoteReference w:id="13"/>
      </w:r>
      <w:r w:rsidR="00B63163" w:rsidRPr="00EA0D72">
        <w:rPr>
          <w:rFonts w:cs="B Mitra"/>
          <w:rtl/>
        </w:rPr>
        <w:t>. اما در مراسمی که درون محوطه‌های سرپوشیده ترتیب داده مي‌شود</w:t>
      </w:r>
      <w:r w:rsidRPr="00EA0D72">
        <w:rPr>
          <w:rFonts w:cs="B Mitra" w:hint="cs"/>
          <w:rtl/>
        </w:rPr>
        <w:t>،</w:t>
      </w:r>
      <w:r w:rsidR="00B63163" w:rsidRPr="00EA0D72">
        <w:rPr>
          <w:rFonts w:cs="B Mitra"/>
          <w:rtl/>
        </w:rPr>
        <w:t xml:space="preserve"> نباید بیش از 50 نفر حضور یابند. این مقررات تا 10 آوریل جاری خواهد بود. شهردار مسکو از افراد سالخورده به عنوان آسیب پذیرترین گروه خواهش کرد در حد امکان تماس با جهان خارج را به حداقل رسانده و بدون ضرورت از خانه خارج نشوند.</w:t>
      </w:r>
    </w:p>
    <w:p w:rsidR="00B63163" w:rsidRPr="00EA0D72" w:rsidRDefault="00B63163" w:rsidP="00EA0D72">
      <w:pPr>
        <w:pStyle w:val="gotovyi2"/>
        <w:spacing w:line="276" w:lineRule="auto"/>
        <w:jc w:val="both"/>
        <w:rPr>
          <w:rFonts w:cs="B Mitra"/>
          <w:rtl/>
        </w:rPr>
      </w:pPr>
      <w:r w:rsidRPr="00EA0D72">
        <w:rPr>
          <w:rFonts w:cs="B Mitra"/>
          <w:rtl/>
        </w:rPr>
        <w:t>برای افراد وارد شده از دهها کشور رژیم قرنطینه اجباری اعمال مي‌شود. همه افراد وارد شده از ایالات متحده، انگلستان، اتحادیه اروپا، اوکراین، بلاروس و همه کشورهای اروپایی خارج از اتحادیه اروپا و همچنین هر فرد زندگی کننده با افراد وارد شده از این کشورها باید قرنطینه شود.</w:t>
      </w:r>
    </w:p>
    <w:p w:rsidR="009E5E13" w:rsidRPr="00EA0D72" w:rsidRDefault="009E5E13" w:rsidP="00EA0D72">
      <w:pPr>
        <w:pStyle w:val="gotovyi2"/>
        <w:spacing w:line="276" w:lineRule="auto"/>
        <w:jc w:val="both"/>
        <w:rPr>
          <w:rFonts w:cs="B Mitra"/>
        </w:rPr>
      </w:pPr>
      <w:r w:rsidRPr="00EA0D72">
        <w:rPr>
          <w:rFonts w:cs="B Mitra"/>
          <w:rtl/>
        </w:rPr>
        <w:t>لازم به ذکر است سازمان جهانی بهداشت 11 مارس همه گیری جهانی این بیماری را اعلام نمود. در عین حال، سازمان بهداشت جهانی به جمعیت همه کشورها توصیه می‌کند اوضاع را  دراماتیک نکرده و سراسیمه نشوند. مردم نباید پیوسته اخبار مربوط به بیماری را پیگیری نکنند. مردم باید مقررات ضد شیوع بیماری، مقررات تعیین شده از طرف مقامات و تجویزهای پزشکان را رعایت کنند. این امر برای غلبه هر چه زودتر بر بیماری ضرورت دارد</w:t>
      </w:r>
      <w:r w:rsidRPr="00EA0D72">
        <w:rPr>
          <w:rStyle w:val="FootnoteReference"/>
          <w:rFonts w:cs="B Mitra"/>
          <w:rtl/>
        </w:rPr>
        <w:footnoteReference w:id="14"/>
      </w:r>
      <w:r w:rsidRPr="00EA0D72">
        <w:rPr>
          <w:rFonts w:cs="B Mitra"/>
          <w:rtl/>
        </w:rPr>
        <w:t>.</w:t>
      </w:r>
    </w:p>
    <w:p w:rsidR="003C6ACA" w:rsidRPr="00EA0D72" w:rsidRDefault="003C6ACA" w:rsidP="00EA0D72">
      <w:pPr>
        <w:pStyle w:val="gotovyi2"/>
        <w:spacing w:line="276" w:lineRule="auto"/>
        <w:jc w:val="both"/>
        <w:rPr>
          <w:rFonts w:cs="B Mitra"/>
          <w:rtl/>
        </w:rPr>
      </w:pPr>
    </w:p>
    <w:p w:rsidR="00865A08" w:rsidRPr="00EA0D72" w:rsidRDefault="00865A08" w:rsidP="00EA0D72">
      <w:pPr>
        <w:spacing w:after="0"/>
        <w:jc w:val="both"/>
        <w:rPr>
          <w:rFonts w:ascii="Times New Roman" w:hAnsi="Times New Roman" w:cs="B Mitra"/>
          <w:b/>
          <w:bCs/>
          <w:spacing w:val="6"/>
          <w:sz w:val="28"/>
          <w:szCs w:val="28"/>
          <w:rtl/>
          <w:lang w:eastAsia="zh-CN" w:bidi="fa-IR"/>
        </w:rPr>
      </w:pPr>
      <w:r w:rsidRPr="00EA0D72">
        <w:rPr>
          <w:rFonts w:cs="B Mitra"/>
          <w:b/>
          <w:bCs/>
          <w:sz w:val="28"/>
          <w:szCs w:val="28"/>
          <w:rtl/>
        </w:rPr>
        <w:br w:type="page"/>
      </w:r>
    </w:p>
    <w:p w:rsidR="003C6ACA" w:rsidRPr="00EA0D72" w:rsidRDefault="003C6ACA" w:rsidP="00EA0D72">
      <w:pPr>
        <w:pStyle w:val="gotovihed"/>
        <w:spacing w:line="276" w:lineRule="auto"/>
        <w:jc w:val="both"/>
        <w:rPr>
          <w:rFonts w:cs="B Mitra"/>
        </w:rPr>
      </w:pPr>
      <w:r w:rsidRPr="00EA0D72">
        <w:rPr>
          <w:rFonts w:cs="B Mitra" w:hint="cs"/>
          <w:rtl/>
        </w:rPr>
        <w:lastRenderedPageBreak/>
        <w:t>عواقب اقتصادی بیماری و اقدامات دولت و بانک مرکزی</w:t>
      </w:r>
    </w:p>
    <w:p w:rsidR="004A6FF1" w:rsidRPr="00EA0D72" w:rsidRDefault="004A6FF1" w:rsidP="00EA0D72">
      <w:pPr>
        <w:pStyle w:val="gotovyi2"/>
        <w:spacing w:line="276" w:lineRule="auto"/>
        <w:jc w:val="both"/>
        <w:rPr>
          <w:rFonts w:cs="B Mitra"/>
        </w:rPr>
      </w:pPr>
      <w:r w:rsidRPr="00EA0D72">
        <w:rPr>
          <w:rFonts w:cs="B Mitra"/>
          <w:rtl/>
        </w:rPr>
        <w:t xml:space="preserve">شرکت رتبه سنجی "رتبه‌های مالی ملی" (ان کا ار) </w:t>
      </w:r>
      <w:r w:rsidR="000373AC" w:rsidRPr="00EA0D72">
        <w:rPr>
          <w:rFonts w:cs="B Mitra" w:hint="cs"/>
          <w:rtl/>
        </w:rPr>
        <w:t xml:space="preserve">گزارشی در خصوص اثر مشکلات اقتصادی اخیر بر مناطق کشور منتشر کرد. در گزارش </w:t>
      </w:r>
      <w:r w:rsidRPr="00EA0D72">
        <w:rPr>
          <w:rFonts w:cs="B Mitra"/>
          <w:rtl/>
        </w:rPr>
        <w:t xml:space="preserve">گفته </w:t>
      </w:r>
      <w:r w:rsidR="003C6ACA" w:rsidRPr="00EA0D72">
        <w:rPr>
          <w:rFonts w:cs="B Mitra" w:hint="cs"/>
          <w:rtl/>
        </w:rPr>
        <w:t>شده</w:t>
      </w:r>
      <w:r w:rsidR="003C6ACA" w:rsidRPr="00EA0D72">
        <w:rPr>
          <w:rStyle w:val="FootnoteReference"/>
          <w:rFonts w:cs="B Mitra"/>
          <w:rtl/>
        </w:rPr>
        <w:footnoteReference w:id="15"/>
      </w:r>
      <w:r w:rsidRPr="00EA0D72">
        <w:rPr>
          <w:rFonts w:cs="B Mitra"/>
          <w:rtl/>
        </w:rPr>
        <w:t xml:space="preserve"> بیماری کرونا و سقوط قیمت نفت باعث مي‌شود بیش از 70 درصد مناطق روسيه امسال ذخایر موجود خود را برای جبران کسری بودجه </w:t>
      </w:r>
      <w:r w:rsidR="003C6ACA" w:rsidRPr="00EA0D72">
        <w:rPr>
          <w:rFonts w:cs="B Mitra" w:hint="cs"/>
          <w:rtl/>
        </w:rPr>
        <w:t xml:space="preserve">خود </w:t>
      </w:r>
      <w:r w:rsidRPr="00EA0D72">
        <w:rPr>
          <w:rFonts w:cs="B Mitra"/>
          <w:rtl/>
        </w:rPr>
        <w:t>خرج کنند. نیاز مناطق به دریافت وام به منظور جبران کسری بودجه حدود 500 میلیارد روبل ارزیابی مي‌شود. در ضمن، در شرایط جاری، با توجه به سقوط قیمت نفت، امکان بودجه فدرال برای کمک به مناطق چندان نخواهد بود.</w:t>
      </w:r>
    </w:p>
    <w:p w:rsidR="00A36AA3" w:rsidRPr="00EA0D72" w:rsidRDefault="004A6FF1" w:rsidP="00EA0D72">
      <w:pPr>
        <w:pStyle w:val="gotovyi2"/>
        <w:spacing w:line="276" w:lineRule="auto"/>
        <w:jc w:val="both"/>
        <w:rPr>
          <w:rFonts w:cs="B Mitra"/>
          <w:rtl/>
        </w:rPr>
      </w:pPr>
      <w:r w:rsidRPr="00EA0D72">
        <w:rPr>
          <w:rFonts w:cs="B Mitra"/>
          <w:rtl/>
        </w:rPr>
        <w:t xml:space="preserve">دولت روسيه </w:t>
      </w:r>
      <w:r w:rsidR="00A36AA3" w:rsidRPr="00EA0D72">
        <w:rPr>
          <w:rFonts w:cs="B Mitra" w:hint="cs"/>
          <w:rtl/>
        </w:rPr>
        <w:t xml:space="preserve">روز 15 مارس </w:t>
      </w:r>
      <w:r w:rsidRPr="00EA0D72">
        <w:rPr>
          <w:rFonts w:cs="B Mitra"/>
          <w:rtl/>
        </w:rPr>
        <w:t>برنامه مبارزه با عواقب کرونا ویروس را تهیه کرد</w:t>
      </w:r>
      <w:r w:rsidR="000373AC" w:rsidRPr="00EA0D72">
        <w:rPr>
          <w:rStyle w:val="FootnoteReference"/>
          <w:rFonts w:cs="B Mitra"/>
          <w:rtl/>
        </w:rPr>
        <w:footnoteReference w:id="16"/>
      </w:r>
      <w:r w:rsidRPr="00EA0D72">
        <w:rPr>
          <w:rFonts w:cs="B Mitra"/>
          <w:rtl/>
        </w:rPr>
        <w:t xml:space="preserve">. </w:t>
      </w:r>
      <w:r w:rsidR="00A36AA3" w:rsidRPr="00EA0D72">
        <w:rPr>
          <w:rFonts w:cs="B Mitra" w:hint="cs"/>
          <w:rtl/>
        </w:rPr>
        <w:t xml:space="preserve">هم‌صحبت‌های روزنامه ودمستی نگفتند حجم امکاناتی که برای اجرای برنامه اختصاص داده مي‌شود چقدر است ولی فعلاً </w:t>
      </w:r>
      <w:r w:rsidRPr="00EA0D72">
        <w:rPr>
          <w:rFonts w:cs="B Mitra"/>
          <w:rtl/>
        </w:rPr>
        <w:t xml:space="preserve">صندوقی به حجم 300 میلیارد روبل </w:t>
      </w:r>
      <w:r w:rsidR="00A36AA3" w:rsidRPr="00EA0D72">
        <w:rPr>
          <w:rFonts w:cs="B Mitra" w:hint="cs"/>
          <w:rtl/>
        </w:rPr>
        <w:t>ایجاد مي‌شود</w:t>
      </w:r>
      <w:r w:rsidRPr="00EA0D72">
        <w:rPr>
          <w:rFonts w:cs="B Mitra"/>
          <w:rtl/>
        </w:rPr>
        <w:t xml:space="preserve">. </w:t>
      </w:r>
    </w:p>
    <w:p w:rsidR="00A36AA3" w:rsidRPr="00EA0D72" w:rsidRDefault="00A36AA3" w:rsidP="00EA0D72">
      <w:pPr>
        <w:pStyle w:val="gotovyi2"/>
        <w:spacing w:line="276" w:lineRule="auto"/>
        <w:jc w:val="both"/>
        <w:rPr>
          <w:rFonts w:cs="B Mitra"/>
          <w:rtl/>
        </w:rPr>
      </w:pPr>
      <w:r w:rsidRPr="00EA0D72">
        <w:rPr>
          <w:rFonts w:cs="B Mitra" w:hint="cs"/>
          <w:rtl/>
        </w:rPr>
        <w:t xml:space="preserve">مقامات دولتی در نظر دارند </w:t>
      </w:r>
      <w:r w:rsidR="004A6FF1" w:rsidRPr="00EA0D72">
        <w:rPr>
          <w:rFonts w:cs="B Mitra"/>
          <w:rtl/>
        </w:rPr>
        <w:t xml:space="preserve">از بخش تجاری، مناطق و شرکت‌های دولتی حمایت </w:t>
      </w:r>
      <w:r w:rsidRPr="00EA0D72">
        <w:rPr>
          <w:rFonts w:cs="B Mitra" w:hint="cs"/>
          <w:rtl/>
        </w:rPr>
        <w:t>کنند</w:t>
      </w:r>
      <w:r w:rsidR="004A6FF1" w:rsidRPr="00EA0D72">
        <w:rPr>
          <w:rFonts w:cs="B Mitra"/>
          <w:rtl/>
        </w:rPr>
        <w:t>. حمایت از جمعیت (مانند جبران درآمدهای افراد در قرنطینه ) بین آنها در جای اول خواهد بود.</w:t>
      </w:r>
      <w:r w:rsidRPr="00EA0D72">
        <w:rPr>
          <w:rFonts w:cs="B Mitra" w:hint="cs"/>
          <w:rtl/>
        </w:rPr>
        <w:t xml:space="preserve"> از جمله در برنامه امکان جبران درآمد افراد روانه شده به قرنطینه به حساب کارفرمایان یا حق بیماری منظور شده است.</w:t>
      </w:r>
      <w:r w:rsidR="004A6FF1" w:rsidRPr="00EA0D72">
        <w:rPr>
          <w:rFonts w:cs="B Mitra"/>
          <w:rtl/>
        </w:rPr>
        <w:t xml:space="preserve"> همچنین دولت با رشد بیکاری مقابله می‌کند.</w:t>
      </w:r>
      <w:r w:rsidRPr="00EA0D72">
        <w:rPr>
          <w:rFonts w:cs="B Mitra" w:hint="cs"/>
          <w:rtl/>
        </w:rPr>
        <w:t xml:space="preserve"> امکاناتی در بودجه فدرال برای پرداخت به بیکاران ذخیره مي‌شود. برای جلوگیری از شیوع بیماری پیشنهاد مي‌شود مواد لازم برای آزمایش مبتلا شدن افراد تولید شود. آلکساندرا سوسلینا (</w:t>
      </w:r>
      <w:r w:rsidR="00486DA4" w:rsidRPr="00EA0D72">
        <w:rPr>
          <w:rFonts w:cs="B Mitra"/>
        </w:rPr>
        <w:t>Alexandra Suslina</w:t>
      </w:r>
      <w:r w:rsidRPr="00EA0D72">
        <w:rPr>
          <w:rFonts w:cs="B Mitra" w:hint="cs"/>
          <w:rtl/>
        </w:rPr>
        <w:t>) از گروه کارشناسی اقتصادی می‌گوید این مهم‌ترین بند برنامه است. اگر معیار واقعی بیماری معلوم نیست هر اقدامی می‌تواند نامناسب بوده و مؤثر واقع نشود.</w:t>
      </w:r>
    </w:p>
    <w:p w:rsidR="00A36AA3" w:rsidRPr="00EA0D72" w:rsidRDefault="004A6FF1" w:rsidP="00EA0D72">
      <w:pPr>
        <w:pStyle w:val="gotovyi2"/>
        <w:spacing w:line="276" w:lineRule="auto"/>
        <w:jc w:val="both"/>
        <w:rPr>
          <w:rFonts w:cs="B Mitra"/>
          <w:rtl/>
        </w:rPr>
      </w:pPr>
      <w:r w:rsidRPr="00EA0D72">
        <w:rPr>
          <w:rFonts w:cs="B Mitra"/>
          <w:rtl/>
        </w:rPr>
        <w:t xml:space="preserve"> در بخش تجاری امکان عدم اخذ مالیات، بطور اخص از حوزه‌های آسیب دیده از بیماری</w:t>
      </w:r>
      <w:r w:rsidR="00A36AA3" w:rsidRPr="00EA0D72">
        <w:rPr>
          <w:rFonts w:cs="B Mitra" w:hint="cs"/>
          <w:rtl/>
        </w:rPr>
        <w:t xml:space="preserve"> یعنی گردشگری و مسافربری هوایی منظور شده است. به کمپانی‌های دولتی اجازه داده مي‌شود پرداخت بهره سهام را به مدت 6 ماه معوق سازند.</w:t>
      </w:r>
      <w:r w:rsidRPr="00EA0D72">
        <w:rPr>
          <w:rFonts w:cs="B Mitra"/>
          <w:rtl/>
        </w:rPr>
        <w:t xml:space="preserve"> در بخش مناطق</w:t>
      </w:r>
      <w:r w:rsidR="00A36AA3" w:rsidRPr="00EA0D72">
        <w:rPr>
          <w:rFonts w:cs="B Mitra" w:hint="cs"/>
          <w:rtl/>
        </w:rPr>
        <w:t>،</w:t>
      </w:r>
      <w:r w:rsidRPr="00EA0D72">
        <w:rPr>
          <w:rFonts w:cs="B Mitra"/>
          <w:rtl/>
        </w:rPr>
        <w:t xml:space="preserve"> واگذاری وام به منظور جبران کسری بودجه آنها منظور مي‌شود.</w:t>
      </w:r>
    </w:p>
    <w:p w:rsidR="00A36AA3" w:rsidRPr="00EA0D72" w:rsidRDefault="00A36AA3" w:rsidP="00EA0D72">
      <w:pPr>
        <w:pStyle w:val="gotovyi2"/>
        <w:spacing w:line="276" w:lineRule="auto"/>
        <w:jc w:val="both"/>
        <w:rPr>
          <w:rFonts w:cs="B Mitra"/>
          <w:rtl/>
        </w:rPr>
      </w:pPr>
      <w:r w:rsidRPr="00EA0D72">
        <w:rPr>
          <w:rFonts w:cs="B Mitra" w:hint="cs"/>
          <w:rtl/>
        </w:rPr>
        <w:t xml:space="preserve">صاحبنظران اقتصادی می‌گویند این برنامه به "واکنش مقدماتی" شباهت دارد. بنظر مدیر مرکز مالی "سکولکوو </w:t>
      </w:r>
      <w:r w:rsidRPr="00EA0D72">
        <w:rPr>
          <w:rtl/>
        </w:rPr>
        <w:t>–</w:t>
      </w:r>
      <w:r w:rsidRPr="00EA0D72">
        <w:rPr>
          <w:rFonts w:cs="B Mitra" w:hint="cs"/>
          <w:rtl/>
        </w:rPr>
        <w:t xml:space="preserve"> مدرسه اقتصاد روسيه"، پیشنهاد مقامات فوق العاده مناسب است هرچند برخی اقدامات مانند کاهش مالیات و حمایت از سرمایه گذاری و امور منطقه‌ای نمی‌تواند مسئله را به سرعت حل کند.</w:t>
      </w:r>
    </w:p>
    <w:p w:rsidR="00A36AA3" w:rsidRPr="00EA0D72" w:rsidRDefault="00A36AA3" w:rsidP="00EA0D72">
      <w:pPr>
        <w:pStyle w:val="gotovyi2"/>
        <w:spacing w:line="276" w:lineRule="auto"/>
        <w:jc w:val="both"/>
        <w:rPr>
          <w:rFonts w:cs="B Mitra"/>
          <w:rtl/>
        </w:rPr>
      </w:pPr>
      <w:r w:rsidRPr="00EA0D72">
        <w:rPr>
          <w:rFonts w:cs="B Mitra" w:hint="cs"/>
          <w:rtl/>
        </w:rPr>
        <w:t>ولادیمیر تیخومیروف (</w:t>
      </w:r>
      <w:r w:rsidRPr="00EA0D72">
        <w:rPr>
          <w:rFonts w:cs="B Mitra" w:hint="cs"/>
        </w:rPr>
        <w:t>Vladimir Tikhomirov</w:t>
      </w:r>
      <w:r w:rsidRPr="00EA0D72">
        <w:rPr>
          <w:rFonts w:cs="B Mitra" w:hint="cs"/>
          <w:rtl/>
        </w:rPr>
        <w:t xml:space="preserve">) از </w:t>
      </w:r>
      <w:r w:rsidRPr="00EA0D72">
        <w:rPr>
          <w:rFonts w:cs="B Mitra"/>
          <w:rtl/>
        </w:rPr>
        <w:t>"</w:t>
      </w:r>
      <w:r w:rsidRPr="00EA0D72">
        <w:rPr>
          <w:rFonts w:cs="B Mitra"/>
        </w:rPr>
        <w:t>BCS Global Market</w:t>
      </w:r>
      <w:r w:rsidRPr="00EA0D72">
        <w:rPr>
          <w:rFonts w:cs="B Mitra"/>
          <w:rtl/>
        </w:rPr>
        <w:t xml:space="preserve">" </w:t>
      </w:r>
      <w:r w:rsidR="004A6FF1" w:rsidRPr="00EA0D72">
        <w:rPr>
          <w:rFonts w:cs="B Mitra"/>
          <w:rtl/>
        </w:rPr>
        <w:t>به نشریه گفت این اقدامات همه خسارات را جبران نمی‌کند.</w:t>
      </w:r>
      <w:r w:rsidRPr="00EA0D72">
        <w:rPr>
          <w:rFonts w:cs="B Mitra" w:hint="cs"/>
          <w:rtl/>
        </w:rPr>
        <w:t xml:space="preserve"> برخی حوزه‌ها در هر حال ناچار باید تولید را متوقف کنند. اما پرداخت مزایا به نحوی است که همه خسارات را جبران نمی‌کند. بیماران و بیکاران در هر حال از بخشی از </w:t>
      </w:r>
      <w:r w:rsidRPr="00EA0D72">
        <w:rPr>
          <w:rFonts w:cs="B Mitra" w:hint="cs"/>
          <w:rtl/>
        </w:rPr>
        <w:lastRenderedPageBreak/>
        <w:t xml:space="preserve">درآمدهای </w:t>
      </w:r>
      <w:r w:rsidR="004A6FF1" w:rsidRPr="00EA0D72">
        <w:rPr>
          <w:rFonts w:cs="B Mitra"/>
          <w:rtl/>
        </w:rPr>
        <w:t xml:space="preserve"> </w:t>
      </w:r>
      <w:r w:rsidRPr="00EA0D72">
        <w:rPr>
          <w:rFonts w:cs="B Mitra" w:hint="cs"/>
          <w:rtl/>
        </w:rPr>
        <w:t>خود محروم می‌شوند.</w:t>
      </w:r>
    </w:p>
    <w:p w:rsidR="004A6FF1" w:rsidRPr="00EA0D72" w:rsidRDefault="00A36AA3" w:rsidP="00EA0D72">
      <w:pPr>
        <w:pStyle w:val="gotovyi2"/>
        <w:spacing w:line="276" w:lineRule="auto"/>
        <w:jc w:val="both"/>
        <w:rPr>
          <w:rFonts w:cs="B Mitra"/>
        </w:rPr>
      </w:pPr>
      <w:r w:rsidRPr="00EA0D72">
        <w:rPr>
          <w:rFonts w:cs="B Mitra" w:hint="cs"/>
          <w:rtl/>
        </w:rPr>
        <w:t xml:space="preserve">سوسلینا </w:t>
      </w:r>
      <w:r w:rsidR="004A6FF1" w:rsidRPr="00EA0D72">
        <w:rPr>
          <w:rFonts w:cs="B Mitra"/>
          <w:rtl/>
        </w:rPr>
        <w:t>می‌گوید برخی اقدامات دولت ماهیت ظاهری دارد</w:t>
      </w:r>
      <w:r w:rsidR="00B63163" w:rsidRPr="00EA0D72">
        <w:rPr>
          <w:rFonts w:cs="B Mitra" w:hint="cs"/>
          <w:rtl/>
        </w:rPr>
        <w:t>.</w:t>
      </w:r>
      <w:r w:rsidR="004A6FF1" w:rsidRPr="00EA0D72">
        <w:rPr>
          <w:rFonts w:cs="B Mitra"/>
          <w:rtl/>
        </w:rPr>
        <w:t xml:space="preserve"> اما دیگر اقدامات مانند عدم اخذ مالیات و حمایت از حوزه‌های اقتصاد می‌تواند مؤثر واقع شود.</w:t>
      </w:r>
      <w:r w:rsidR="00B63163" w:rsidRPr="00EA0D72">
        <w:rPr>
          <w:rFonts w:cs="B Mitra" w:hint="cs"/>
          <w:rtl/>
        </w:rPr>
        <w:t xml:space="preserve"> در بخش مناطق صاحبنظران توصیه می‌کنند بجای دادن وام، بودجه فدرال بطور بلاعوض به مناطق کمک کند. مالیات بر درآمد منبع اصلی درآمدهای مناطق است و این منبع در شرایط جاری بلاتردید دچار سکته مي‌شود.</w:t>
      </w:r>
    </w:p>
    <w:p w:rsidR="00353A37" w:rsidRPr="00EA0D72" w:rsidRDefault="00B63163" w:rsidP="00EA0D72">
      <w:pPr>
        <w:pStyle w:val="gotovyi2"/>
        <w:spacing w:line="276" w:lineRule="auto"/>
        <w:jc w:val="both"/>
        <w:rPr>
          <w:rFonts w:cs="B Mitra"/>
        </w:rPr>
      </w:pPr>
      <w:r w:rsidRPr="00EA0D72">
        <w:rPr>
          <w:rFonts w:cs="B Mitra" w:hint="cs"/>
          <w:rtl/>
        </w:rPr>
        <w:t xml:space="preserve">پس از این گزارش روزنامه ودمستی، روز سه‌شنبه </w:t>
      </w:r>
      <w:r w:rsidR="00353A37" w:rsidRPr="00EA0D72">
        <w:rPr>
          <w:rFonts w:cs="B Mitra"/>
          <w:rtl/>
        </w:rPr>
        <w:t>دولت و بانک مرکزی روسيه اعلامیه مشترکی تحت عنوان "اقدام در جهت تأمین پایداری توسعه اقتصادی" منتشر کردند</w:t>
      </w:r>
      <w:r w:rsidRPr="00EA0D72">
        <w:rPr>
          <w:rStyle w:val="FootnoteReference"/>
          <w:rFonts w:cs="B Mitra"/>
          <w:rtl/>
        </w:rPr>
        <w:footnoteReference w:id="17"/>
      </w:r>
      <w:r w:rsidR="00353A37" w:rsidRPr="00EA0D72">
        <w:rPr>
          <w:rFonts w:cs="B Mitra"/>
          <w:rtl/>
        </w:rPr>
        <w:t xml:space="preserve"> که در آن گفته </w:t>
      </w:r>
      <w:r w:rsidRPr="00EA0D72">
        <w:rPr>
          <w:rFonts w:cs="B Mitra" w:hint="cs"/>
          <w:rtl/>
        </w:rPr>
        <w:t>شده است</w:t>
      </w:r>
      <w:r w:rsidR="00353A37" w:rsidRPr="00EA0D72">
        <w:rPr>
          <w:rFonts w:cs="B Mitra"/>
          <w:rtl/>
        </w:rPr>
        <w:t xml:space="preserve"> دو نهاد اقدام به منظور مقابله با اثر اقتصادی ویروس کرونا و تلاطم در بازارهای مالی و مواد اولیه را ادامه می‌دهند. خاطر نشان مي‌شود اقتصاد روسيه استحکام و ذخایر مالی کافی دارد</w:t>
      </w:r>
      <w:r w:rsidRPr="00EA0D72">
        <w:rPr>
          <w:rFonts w:cs="B Mitra" w:hint="cs"/>
          <w:rtl/>
        </w:rPr>
        <w:t>،</w:t>
      </w:r>
      <w:r w:rsidR="00353A37" w:rsidRPr="00EA0D72">
        <w:rPr>
          <w:rFonts w:cs="B Mitra"/>
          <w:rtl/>
        </w:rPr>
        <w:t xml:space="preserve"> و بانک مرکزی و دولت بسته اقدامات حمایتی به منظور به حداقل رساندن عواقب این عوامل برای جمعیت و اقتصاد را به مرحله اجرا می‌گذارند. دولت هماهنگی سیاست بودجه و سیاست اقتصادی را ادامه داده اما بانک مرکزی سطح نقدینگی در اقتصاد را تنظیم، حوزه‌های بانکی و مالی را تحت کنترل نگاه داشته است. دولت رعایت تعهدات خود در بخش بهداشتی را تضمین می‌کند.</w:t>
      </w:r>
    </w:p>
    <w:p w:rsidR="00353A37" w:rsidRPr="00EA0D72" w:rsidRDefault="00353A37" w:rsidP="00EA0D72">
      <w:pPr>
        <w:pStyle w:val="gotovyi2"/>
        <w:spacing w:line="276" w:lineRule="auto"/>
        <w:jc w:val="both"/>
        <w:rPr>
          <w:rFonts w:cs="B Mitra"/>
          <w:rtl/>
        </w:rPr>
      </w:pPr>
      <w:r w:rsidRPr="00EA0D72">
        <w:rPr>
          <w:rFonts w:cs="B Mitra"/>
          <w:rtl/>
        </w:rPr>
        <w:t>سه مأموریت اصلی دولت و بانک مرکزی عبارتند از:</w:t>
      </w:r>
    </w:p>
    <w:p w:rsidR="00353A37" w:rsidRPr="00EA0D72" w:rsidRDefault="00353A37" w:rsidP="00EA0D72">
      <w:pPr>
        <w:pStyle w:val="gotovyi2"/>
        <w:spacing w:line="276" w:lineRule="auto"/>
        <w:jc w:val="both"/>
        <w:rPr>
          <w:rFonts w:cs="B Mitra"/>
          <w:rtl/>
        </w:rPr>
      </w:pPr>
      <w:r w:rsidRPr="00EA0D72">
        <w:rPr>
          <w:rFonts w:cs="B Mitra"/>
          <w:rtl/>
        </w:rPr>
        <w:t>تأمین ثبات مالی: دولت و بانک مرکزی خرید ارز در بورس مسکو را متوقف و فروش ارز را آغاز کرده‌اند. نقدینگی ضروری به بانک‌ها واگذار مي‌شود. بانک مرکزی واگذاری نقدینگی روبلی و ارزی را ادامه می‌دهد.</w:t>
      </w:r>
    </w:p>
    <w:p w:rsidR="00353A37" w:rsidRPr="00EA0D72" w:rsidRDefault="00353A37" w:rsidP="00EA0D72">
      <w:pPr>
        <w:pStyle w:val="gotovyi2"/>
        <w:spacing w:line="276" w:lineRule="auto"/>
        <w:jc w:val="both"/>
        <w:rPr>
          <w:rFonts w:cs="B Mitra"/>
          <w:rtl/>
        </w:rPr>
      </w:pPr>
      <w:r w:rsidRPr="00EA0D72">
        <w:rPr>
          <w:rFonts w:cs="B Mitra"/>
          <w:rtl/>
        </w:rPr>
        <w:t>تأمین پایداری مالی حوزه‌های اقتصاد: از شرکت‌های هواپیمایی و گردشگری حمایت مي‌شود. بانک مرکزی شرایط واگذاری وام به تولید کنندگان دارو و تجهیزات درمانی را تسهیل کرده است. حمایت از تجارت خرد و متوسط افزایش داده مي‌شود. پرداخت حق اجاره این شرکت‌ها به مدت 3 ماه معوق مي‌شود. کنترل ارزی در بخش صادرات غیر مواد اولیه ملایم‌تر مي‌شود.</w:t>
      </w:r>
    </w:p>
    <w:p w:rsidR="00353A37" w:rsidRPr="00EA0D72" w:rsidRDefault="00353A37" w:rsidP="00EA0D72">
      <w:pPr>
        <w:pStyle w:val="gotovyi2"/>
        <w:spacing w:line="276" w:lineRule="auto"/>
        <w:jc w:val="both"/>
        <w:rPr>
          <w:rFonts w:cs="B Mitra"/>
          <w:rtl/>
        </w:rPr>
      </w:pPr>
      <w:r w:rsidRPr="00EA0D72">
        <w:rPr>
          <w:rFonts w:cs="B Mitra"/>
          <w:rtl/>
        </w:rPr>
        <w:t>حمایت از جمعیت و بودجه مناطق: حکومت ثبات درآمدهای جمعیت و حفظ اشتغال را تأمین می‌کند. دولت حق بیماری افراد فرستاده شده به قرنطینه را پرداخت می‌کند.</w:t>
      </w:r>
    </w:p>
    <w:p w:rsidR="009E5E13" w:rsidRPr="00EA0D72" w:rsidRDefault="009E5E13" w:rsidP="00EA0D72">
      <w:pPr>
        <w:pStyle w:val="gotovyi2"/>
        <w:spacing w:line="276" w:lineRule="auto"/>
        <w:jc w:val="both"/>
        <w:rPr>
          <w:rFonts w:cs="B Mitra"/>
          <w:rtl/>
        </w:rPr>
      </w:pPr>
    </w:p>
    <w:p w:rsidR="00865A08" w:rsidRPr="00EA0D72" w:rsidRDefault="00865A08" w:rsidP="00EA0D72">
      <w:pPr>
        <w:spacing w:after="0"/>
        <w:jc w:val="both"/>
        <w:rPr>
          <w:rFonts w:ascii="Times New Roman" w:hAnsi="Times New Roman" w:cs="B Mitra"/>
          <w:b/>
          <w:bCs/>
          <w:spacing w:val="6"/>
          <w:sz w:val="28"/>
          <w:szCs w:val="28"/>
          <w:rtl/>
          <w:lang w:eastAsia="zh-CN" w:bidi="fa-IR"/>
        </w:rPr>
      </w:pPr>
      <w:r w:rsidRPr="00EA0D72">
        <w:rPr>
          <w:rFonts w:cs="B Mitra"/>
          <w:b/>
          <w:bCs/>
          <w:sz w:val="28"/>
          <w:szCs w:val="28"/>
          <w:rtl/>
        </w:rPr>
        <w:br w:type="page"/>
      </w:r>
    </w:p>
    <w:p w:rsidR="009E5E13" w:rsidRPr="00EA0D72" w:rsidRDefault="009E5E13" w:rsidP="00EA0D72">
      <w:pPr>
        <w:pStyle w:val="gotovihed"/>
        <w:spacing w:line="276" w:lineRule="auto"/>
        <w:jc w:val="both"/>
        <w:rPr>
          <w:rFonts w:cs="B Mitra"/>
          <w:rtl/>
        </w:rPr>
      </w:pPr>
      <w:r w:rsidRPr="00EA0D72">
        <w:rPr>
          <w:rFonts w:cs="B Mitra" w:hint="cs"/>
          <w:rtl/>
        </w:rPr>
        <w:lastRenderedPageBreak/>
        <w:t xml:space="preserve">ثبت موارد بیشتر ابتلا به بیماری کرونا در روسيه </w:t>
      </w:r>
    </w:p>
    <w:p w:rsidR="00353A37" w:rsidRPr="00EA0D72" w:rsidRDefault="009E5E13" w:rsidP="00EA0D72">
      <w:pPr>
        <w:pStyle w:val="gotovyi2"/>
        <w:spacing w:line="276" w:lineRule="auto"/>
        <w:jc w:val="both"/>
        <w:rPr>
          <w:rFonts w:cs="B Mitra"/>
          <w:rtl/>
        </w:rPr>
      </w:pPr>
      <w:r w:rsidRPr="00EA0D72">
        <w:rPr>
          <w:rFonts w:cs="B Mitra" w:hint="cs"/>
          <w:rtl/>
        </w:rPr>
        <w:t>طی هفته موارد بیشتر ابتلا به بیماری کرونا در روسيه ثبت شد.</w:t>
      </w:r>
      <w:r w:rsidR="00047ED1" w:rsidRPr="00EA0D72">
        <w:rPr>
          <w:rFonts w:cs="B Mitra" w:hint="cs"/>
          <w:rtl/>
        </w:rPr>
        <w:t xml:space="preserve"> تعداد بیماران کرونا در روسيه روز 12 مارس، پس از ثبت 6 مورد جدید</w:t>
      </w:r>
      <w:r w:rsidR="000E1059" w:rsidRPr="00EA0D72">
        <w:rPr>
          <w:rStyle w:val="FootnoteReference"/>
          <w:rFonts w:cs="B Mitra"/>
          <w:rtl/>
        </w:rPr>
        <w:footnoteReference w:id="18"/>
      </w:r>
      <w:r w:rsidR="00047ED1" w:rsidRPr="00EA0D72">
        <w:rPr>
          <w:rFonts w:cs="B Mitra" w:hint="cs"/>
          <w:rtl/>
        </w:rPr>
        <w:t>، (</w:t>
      </w:r>
      <w:r w:rsidR="00353A37" w:rsidRPr="00EA0D72">
        <w:rPr>
          <w:rFonts w:cs="B Mitra"/>
          <w:rtl/>
        </w:rPr>
        <w:t>4 مورد در مسکو، یک</w:t>
      </w:r>
      <w:r w:rsidR="00047ED1" w:rsidRPr="00EA0D72">
        <w:rPr>
          <w:rFonts w:cs="B Mitra" w:hint="cs"/>
          <w:rtl/>
        </w:rPr>
        <w:t xml:space="preserve"> مورد</w:t>
      </w:r>
      <w:r w:rsidR="00353A37" w:rsidRPr="00EA0D72">
        <w:rPr>
          <w:rFonts w:cs="B Mitra"/>
          <w:rtl/>
        </w:rPr>
        <w:t xml:space="preserve"> در سرزمین کراسنودار و </w:t>
      </w:r>
      <w:r w:rsidR="00047ED1" w:rsidRPr="00EA0D72">
        <w:rPr>
          <w:rFonts w:cs="B Mitra" w:hint="cs"/>
          <w:rtl/>
        </w:rPr>
        <w:t xml:space="preserve">مورد </w:t>
      </w:r>
      <w:r w:rsidR="00047ED1" w:rsidRPr="00EA0D72">
        <w:rPr>
          <w:rFonts w:cs="B Mitra"/>
          <w:rtl/>
        </w:rPr>
        <w:t>دیگر</w:t>
      </w:r>
      <w:r w:rsidR="00353A37" w:rsidRPr="00EA0D72">
        <w:rPr>
          <w:rFonts w:cs="B Mitra"/>
          <w:rtl/>
        </w:rPr>
        <w:t xml:space="preserve"> در استان کالینینگراد</w:t>
      </w:r>
      <w:r w:rsidR="00047ED1" w:rsidRPr="00EA0D72">
        <w:rPr>
          <w:rFonts w:cs="B Mitra" w:hint="cs"/>
          <w:rtl/>
        </w:rPr>
        <w:t>)</w:t>
      </w:r>
      <w:r w:rsidR="00353A37" w:rsidRPr="00EA0D72">
        <w:rPr>
          <w:rFonts w:cs="B Mitra"/>
          <w:rtl/>
        </w:rPr>
        <w:t xml:space="preserve"> به 34 رسید که در 31 مورد بیماران اتباع روسيه بودند.</w:t>
      </w:r>
    </w:p>
    <w:p w:rsidR="00C17501" w:rsidRPr="00EA0D72" w:rsidRDefault="00C17501" w:rsidP="00EA0D72">
      <w:pPr>
        <w:pStyle w:val="gotovyi2"/>
        <w:spacing w:line="276" w:lineRule="auto"/>
        <w:jc w:val="both"/>
        <w:rPr>
          <w:rFonts w:cs="B Mitra"/>
          <w:rtl/>
        </w:rPr>
      </w:pPr>
      <w:r w:rsidRPr="00EA0D72">
        <w:rPr>
          <w:rFonts w:cs="B Mitra" w:hint="cs"/>
          <w:rtl/>
        </w:rPr>
        <w:t xml:space="preserve">در همان روز از </w:t>
      </w:r>
      <w:r w:rsidRPr="00EA0D72">
        <w:rPr>
          <w:rFonts w:cs="B Mitra"/>
          <w:rtl/>
        </w:rPr>
        <w:t xml:space="preserve">دو مورد جدید ابتلای گردشگران روس به بیماری کرونا در اسرائیل </w:t>
      </w:r>
      <w:r w:rsidRPr="00EA0D72">
        <w:rPr>
          <w:rFonts w:cs="B Mitra" w:hint="cs"/>
          <w:rtl/>
        </w:rPr>
        <w:t xml:space="preserve">اطلاع حاصل </w:t>
      </w:r>
      <w:r w:rsidRPr="00EA0D72">
        <w:rPr>
          <w:rFonts w:cs="B Mitra"/>
          <w:rtl/>
        </w:rPr>
        <w:t>شد</w:t>
      </w:r>
      <w:r w:rsidRPr="00EA0D72">
        <w:rPr>
          <w:rStyle w:val="FootnoteReference"/>
          <w:rFonts w:cs="B Mitra"/>
          <w:rtl/>
        </w:rPr>
        <w:footnoteReference w:id="19"/>
      </w:r>
      <w:r w:rsidRPr="00EA0D72">
        <w:rPr>
          <w:rFonts w:cs="B Mitra"/>
          <w:rtl/>
        </w:rPr>
        <w:t>. این دو 3 مارس وارد اسرائیل شده بودند. تعداد افراد مبتلا به بیماری در اسرائیل به 100 نفر رسیده است. 9 مارس اعلام شد اسرائیل هر فرد وارد شونده به کشور را روانه قرنطینه می‌کند.</w:t>
      </w:r>
      <w:r w:rsidRPr="00EA0D72">
        <w:rPr>
          <w:rFonts w:cs="B Mitra" w:hint="cs"/>
          <w:rtl/>
        </w:rPr>
        <w:t xml:space="preserve"> در روزهای بعد تعداد بیماران جدید در روسيه سیر صعودی داشت</w:t>
      </w:r>
      <w:r w:rsidRPr="00EA0D72">
        <w:rPr>
          <w:rStyle w:val="FootnoteReference"/>
          <w:rFonts w:cs="B Mitra"/>
          <w:rtl/>
        </w:rPr>
        <w:footnoteReference w:id="20"/>
      </w:r>
      <w:r w:rsidRPr="00EA0D72">
        <w:rPr>
          <w:rFonts w:cs="B Mitra" w:hint="cs"/>
          <w:rtl/>
        </w:rPr>
        <w:t xml:space="preserve">. </w:t>
      </w:r>
      <w:r w:rsidR="00353A37" w:rsidRPr="00EA0D72">
        <w:rPr>
          <w:rFonts w:cs="B Mitra"/>
          <w:rtl/>
        </w:rPr>
        <w:t>تاتیانا گولیکووا در جلسه شورای هماهنگی مبارزه با شیوع کرونا ویروس اعلام نمود تعداد افراد مبتلا به بیماری کرونا در روسيه</w:t>
      </w:r>
      <w:r w:rsidRPr="00EA0D72">
        <w:rPr>
          <w:rFonts w:cs="B Mitra" w:hint="cs"/>
          <w:rtl/>
        </w:rPr>
        <w:t xml:space="preserve">، </w:t>
      </w:r>
      <w:r w:rsidR="00353A37" w:rsidRPr="00EA0D72">
        <w:rPr>
          <w:rFonts w:cs="B Mitra"/>
          <w:rtl/>
        </w:rPr>
        <w:t xml:space="preserve">طی روز 30 </w:t>
      </w:r>
      <w:r w:rsidRPr="00EA0D72">
        <w:rPr>
          <w:rFonts w:cs="B Mitra"/>
          <w:rtl/>
        </w:rPr>
        <w:t xml:space="preserve">تن افزایش یافته و به 93 تن </w:t>
      </w:r>
      <w:r w:rsidRPr="00EA0D72">
        <w:rPr>
          <w:rFonts w:cs="B Mitra" w:hint="cs"/>
          <w:rtl/>
        </w:rPr>
        <w:t>رسیده است</w:t>
      </w:r>
      <w:r w:rsidR="00353A37" w:rsidRPr="00EA0D72">
        <w:rPr>
          <w:rFonts w:cs="B Mitra"/>
          <w:rtl/>
        </w:rPr>
        <w:t xml:space="preserve">. 79 تن </w:t>
      </w:r>
      <w:r w:rsidRPr="00EA0D72">
        <w:rPr>
          <w:rFonts w:cs="B Mitra" w:hint="cs"/>
          <w:rtl/>
        </w:rPr>
        <w:t xml:space="preserve">از این تعداد </w:t>
      </w:r>
      <w:r w:rsidR="00353A37" w:rsidRPr="00EA0D72">
        <w:rPr>
          <w:rFonts w:cs="B Mitra"/>
          <w:rtl/>
        </w:rPr>
        <w:t>در بیمارستان بستری شده‌اند و 57 تن به شکل سبک، بدون هر نشانه، بیماری را پشت سر می‌گذارند. اوضاع دو تن نسبتاً سنگین است</w:t>
      </w:r>
      <w:r w:rsidRPr="00EA0D72">
        <w:rPr>
          <w:rFonts w:cs="B Mitra" w:hint="cs"/>
          <w:rtl/>
        </w:rPr>
        <w:t>،</w:t>
      </w:r>
      <w:r w:rsidR="00353A37" w:rsidRPr="00EA0D72">
        <w:rPr>
          <w:rFonts w:cs="B Mitra"/>
          <w:rtl/>
        </w:rPr>
        <w:t xml:space="preserve"> ولی کسی خواهان تهویه مصنوعی ریه نیست. به گفته گولیکووا، 86 مورد از این 93 مورد افرادی هستند که در خارج بیمار شده بودند. 7 نفر در نتیجه تماس با بیماران در داخل کشور مبتلا شده‌اند.</w:t>
      </w:r>
    </w:p>
    <w:p w:rsidR="00C17501" w:rsidRPr="00EA0D72" w:rsidRDefault="00C17501" w:rsidP="00EA0D72">
      <w:pPr>
        <w:pStyle w:val="gotovyi2"/>
        <w:spacing w:line="276" w:lineRule="auto"/>
        <w:jc w:val="both"/>
        <w:rPr>
          <w:rFonts w:cs="B Mitra"/>
          <w:rtl/>
        </w:rPr>
      </w:pPr>
      <w:r w:rsidRPr="00EA0D72">
        <w:rPr>
          <w:rFonts w:cs="B Mitra" w:hint="cs"/>
          <w:rtl/>
        </w:rPr>
        <w:t>عصر روز 17 مارس این رقم به 114 رسید یعنی 21 بیمار دیگر در کشور طی روز نمایان شدند.</w:t>
      </w:r>
    </w:p>
    <w:p w:rsidR="00353A37" w:rsidRPr="00EA0D72" w:rsidRDefault="00C17501" w:rsidP="00EA0D72">
      <w:pPr>
        <w:pStyle w:val="gotovyi2"/>
        <w:spacing w:line="276" w:lineRule="auto"/>
        <w:jc w:val="both"/>
        <w:rPr>
          <w:rFonts w:cs="B Mitra"/>
        </w:rPr>
      </w:pPr>
      <w:r w:rsidRPr="00EA0D72">
        <w:rPr>
          <w:rFonts w:cs="B Mitra" w:hint="cs"/>
          <w:rtl/>
        </w:rPr>
        <w:t xml:space="preserve">گولیکووا اعلام نمود در مجموع </w:t>
      </w:r>
      <w:r w:rsidR="00353A37" w:rsidRPr="00EA0D72">
        <w:rPr>
          <w:rFonts w:cs="B Mitra"/>
          <w:rtl/>
        </w:rPr>
        <w:t>طی تمام دوره فعالیت دولت در جهت مبارزه با بیماری بیش از 50 هزار تن تحت نظارت بودند و 35 هزار نفر از نظارت خارج شده‌اند. خاطر نشان مي‌شود افراد تحت نظارت تندرست هستند.</w:t>
      </w:r>
    </w:p>
    <w:p w:rsidR="00353A37" w:rsidRPr="00EA0D72" w:rsidRDefault="00353A37" w:rsidP="00EA0D72">
      <w:pPr>
        <w:pStyle w:val="gotovyi2"/>
        <w:spacing w:line="276" w:lineRule="auto"/>
        <w:jc w:val="both"/>
        <w:rPr>
          <w:rFonts w:cs="B Mitra"/>
          <w:rtl/>
        </w:rPr>
      </w:pPr>
      <w:r w:rsidRPr="00EA0D72">
        <w:rPr>
          <w:rFonts w:cs="B Mitra"/>
          <w:rtl/>
        </w:rPr>
        <w:t>معاون نخست وزیر تأکید نمود طی این مدت رشد موارد مرگ و میر از سینه پهلو مشاهده نشده است. وی قبلاً ادعای عدم افشای آمار واقعی تعداد بیماران کرونا در روسيه را کاذب نامیده بود.</w:t>
      </w:r>
    </w:p>
    <w:p w:rsidR="00353A37" w:rsidRPr="00EA0D72" w:rsidRDefault="00353A37" w:rsidP="00EA0D72">
      <w:pPr>
        <w:pStyle w:val="gotovyi2"/>
        <w:spacing w:line="276" w:lineRule="auto"/>
        <w:jc w:val="both"/>
        <w:rPr>
          <w:rFonts w:cs="B Mitra"/>
          <w:rtl/>
        </w:rPr>
      </w:pPr>
      <w:r w:rsidRPr="00EA0D72">
        <w:rPr>
          <w:rFonts w:cs="B Mitra"/>
          <w:rtl/>
        </w:rPr>
        <w:t>به گفته وی، روزانه تا 100 هزار واحد آزمایش ویروس کرونا در روسيه تولید مي‌شود. هم اکنون 710 هزار واحد آزمایش بیماری در کشور موجود است و 427 هزار واحد به مناطق فرستاده شده است. تاکنون در روسيه 104 هزار مورد آزمایش ابتلا به بیماری انجام شده و تعداد آزمایش‌ها بطور محسوس افزایش داده مي‌شود. منظور این است که هر فرد امکان انجام آزمایش برای آسودگی خاطر خود و نزدیکانش را داشته باشد.</w:t>
      </w:r>
    </w:p>
    <w:p w:rsidR="00353A37" w:rsidRPr="00EA0D72" w:rsidRDefault="00353A37" w:rsidP="00EA0D72">
      <w:pPr>
        <w:pStyle w:val="gotovyi2"/>
        <w:spacing w:line="276" w:lineRule="auto"/>
        <w:jc w:val="both"/>
        <w:rPr>
          <w:rFonts w:cs="B Mitra"/>
          <w:rtl/>
        </w:rPr>
      </w:pPr>
      <w:r w:rsidRPr="00EA0D72">
        <w:rPr>
          <w:rFonts w:cs="B Mitra"/>
          <w:rtl/>
        </w:rPr>
        <w:lastRenderedPageBreak/>
        <w:t>6 هزار پزشک متخصص بیماری‌های واگیردار،</w:t>
      </w:r>
      <w:r w:rsidR="00C17501" w:rsidRPr="00EA0D72">
        <w:rPr>
          <w:rFonts w:cs="B Mitra" w:hint="cs"/>
          <w:rtl/>
        </w:rPr>
        <w:t xml:space="preserve"> قریب به</w:t>
      </w:r>
      <w:r w:rsidRPr="00EA0D72">
        <w:rPr>
          <w:rFonts w:cs="B Mitra"/>
          <w:rtl/>
        </w:rPr>
        <w:t xml:space="preserve"> 2 هزار متخصص بیماری‌های سیستم تنفس و 18 هزار پرستار آماده اقدام در جهت مبارزه با بیماری هستند. دولت همچنین با سازمان‌های داوطلب، از جمله به منظور کمک به افراد دارای مشکلات حرکت، در تماس است.</w:t>
      </w:r>
    </w:p>
    <w:p w:rsidR="00EA0D72" w:rsidRDefault="00353A37" w:rsidP="00EA0D72">
      <w:pPr>
        <w:pStyle w:val="gotovyi2"/>
        <w:spacing w:line="276" w:lineRule="auto"/>
        <w:jc w:val="both"/>
        <w:rPr>
          <w:rFonts w:cs="B Mitra"/>
          <w:rtl/>
        </w:rPr>
      </w:pPr>
      <w:r w:rsidRPr="00EA0D72">
        <w:rPr>
          <w:rFonts w:cs="B Mitra"/>
          <w:rtl/>
        </w:rPr>
        <w:t>نخست وزیر روسيه قبلاً درخواست کرده بود پرداخت حق بیماری به افراد مبتلا به ویروس کرونا تسهیل شده و همچنین به کارکنان طبی در حال فعالیت در جهت پیشگیری این بیماری پاداش پرداخت شود.</w:t>
      </w:r>
    </w:p>
    <w:p w:rsidR="00865A08" w:rsidRPr="00EA0D72" w:rsidRDefault="00865A08" w:rsidP="00EA0D72">
      <w:pPr>
        <w:pStyle w:val="gotovyi2"/>
        <w:spacing w:line="276" w:lineRule="auto"/>
        <w:jc w:val="both"/>
        <w:rPr>
          <w:rFonts w:eastAsia="SimSun" w:cs="B Mitra"/>
          <w:b/>
          <w:bCs/>
          <w:rtl/>
        </w:rPr>
      </w:pPr>
    </w:p>
    <w:p w:rsidR="00C17501" w:rsidRPr="00EA0D72" w:rsidRDefault="00C17501" w:rsidP="00EA0D72">
      <w:pPr>
        <w:pStyle w:val="gotovihed"/>
        <w:spacing w:line="276" w:lineRule="auto"/>
        <w:jc w:val="both"/>
        <w:rPr>
          <w:rFonts w:cs="B Mitra"/>
          <w:rtl/>
        </w:rPr>
      </w:pPr>
      <w:r w:rsidRPr="00EA0D72">
        <w:rPr>
          <w:rFonts w:cs="B Mitra" w:hint="cs"/>
          <w:rtl/>
        </w:rPr>
        <w:t>اوضاع بازار خوراک، لوازم بهداشتی و داروها در روسيه</w:t>
      </w:r>
    </w:p>
    <w:p w:rsidR="00353A37" w:rsidRPr="00EA0D72" w:rsidRDefault="00C17501" w:rsidP="00EA0D72">
      <w:pPr>
        <w:pStyle w:val="gotovyi2"/>
        <w:spacing w:line="276" w:lineRule="auto"/>
        <w:jc w:val="both"/>
        <w:rPr>
          <w:rFonts w:cs="B Mitra"/>
        </w:rPr>
      </w:pPr>
      <w:r w:rsidRPr="00EA0D72">
        <w:rPr>
          <w:rFonts w:cs="B Mitra"/>
          <w:rtl/>
        </w:rPr>
        <w:t xml:space="preserve">نمایندگان و کارکنان چند فروشگاه زنجیره‌ای و تولید کنندگان این محصولات به نشریه گفتند </w:t>
      </w:r>
      <w:r w:rsidR="004A6FF1" w:rsidRPr="00EA0D72">
        <w:rPr>
          <w:rFonts w:cs="B Mitra"/>
          <w:rtl/>
        </w:rPr>
        <w:t>در ماه فوریه تقاضای فرآورده‌های خوراکی قابل نگاه داشتن طولانی، صابون، وسایل شیمی خانگی و لوازم نظافت شخصی در روسيه بطور محسوس رشد کرد</w:t>
      </w:r>
      <w:r w:rsidRPr="00EA0D72">
        <w:rPr>
          <w:rStyle w:val="FootnoteReference"/>
          <w:rFonts w:cs="B Mitra"/>
          <w:rtl/>
        </w:rPr>
        <w:footnoteReference w:id="21"/>
      </w:r>
      <w:r w:rsidR="004A6FF1" w:rsidRPr="00EA0D72">
        <w:rPr>
          <w:rFonts w:cs="B Mitra"/>
          <w:rtl/>
        </w:rPr>
        <w:t>. مردم از بیم شدت گرفتن همه گیری کرونا به انبار کردن آذوقه پرداخته‌اند. فروشگاه‌های بزرگ برای پذیرفتن سیل متقاضیان آماده می‌شوند. ضمناً تقاضا در مغازه‌های آنلاین مخصوصاً رشد کرده</w:t>
      </w:r>
      <w:r w:rsidRPr="00EA0D72">
        <w:rPr>
          <w:rFonts w:cs="B Mitra" w:hint="cs"/>
          <w:rtl/>
        </w:rPr>
        <w:t>،</w:t>
      </w:r>
      <w:r w:rsidR="004A6FF1" w:rsidRPr="00EA0D72">
        <w:rPr>
          <w:rFonts w:cs="B Mitra"/>
          <w:rtl/>
        </w:rPr>
        <w:t xml:space="preserve"> زیرا همه از رفتن به فروشگاه، یعنی محل ازدحام مردم، بیم دارند. لازم به ذکر است قبلاً در رابطه با بیماری قیمت نقاب‌های بهداشتی در داروخانه‌ها 40 ت</w:t>
      </w:r>
      <w:r w:rsidRPr="00EA0D72">
        <w:rPr>
          <w:rFonts w:cs="B Mitra"/>
          <w:rtl/>
        </w:rPr>
        <w:t>ا 70 برابر رشد کرده بود</w:t>
      </w:r>
      <w:r w:rsidR="004A6FF1" w:rsidRPr="00EA0D72">
        <w:rPr>
          <w:rFonts w:cs="B Mitra"/>
          <w:rtl/>
        </w:rPr>
        <w:t>.</w:t>
      </w:r>
    </w:p>
    <w:p w:rsidR="00353A37" w:rsidRPr="00EA0D72" w:rsidRDefault="00353A37" w:rsidP="00EA0D72">
      <w:pPr>
        <w:pStyle w:val="gotovyi2"/>
        <w:spacing w:line="276" w:lineRule="auto"/>
        <w:jc w:val="both"/>
        <w:rPr>
          <w:rFonts w:cs="B Mitra"/>
          <w:rtl/>
        </w:rPr>
      </w:pPr>
      <w:r w:rsidRPr="00EA0D72">
        <w:rPr>
          <w:rFonts w:cs="B Mitra"/>
          <w:rtl/>
        </w:rPr>
        <w:t xml:space="preserve">سخنگوی انجمن شرکت‌های خرید و فروش خرد فروش ("آکورت") به </w:t>
      </w:r>
      <w:r w:rsidR="00486DA4" w:rsidRPr="00EA0D72">
        <w:rPr>
          <w:rFonts w:cs="B Mitra" w:hint="cs"/>
          <w:rtl/>
        </w:rPr>
        <w:t xml:space="preserve">روزنامه ايزوستيا </w:t>
      </w:r>
      <w:r w:rsidRPr="00EA0D72">
        <w:rPr>
          <w:rFonts w:cs="B Mitra"/>
          <w:rtl/>
        </w:rPr>
        <w:t>گفت</w:t>
      </w:r>
      <w:r w:rsidR="00486DA4" w:rsidRPr="00EA0D72">
        <w:rPr>
          <w:rStyle w:val="FootnoteReference"/>
          <w:rFonts w:cs="B Mitra"/>
          <w:rtl/>
        </w:rPr>
        <w:footnoteReference w:id="22"/>
      </w:r>
      <w:r w:rsidRPr="00EA0D72">
        <w:rPr>
          <w:rFonts w:cs="B Mitra"/>
          <w:rtl/>
        </w:rPr>
        <w:t xml:space="preserve"> ذخیره فرآورده‌های خوراکی در مغازه‌های روسيه برای مصرف 8 هفته کفایت می‌کند. در حال حاضر شبکه‌های فروشگاه‌های زنجیره‌ای به رشد تقاضای ماکارون، گندم سیاه، وسایل بهداشت شخصی و لوازم شست و شو و نظافت اشاره می‌کنند. بنظر آنها، رشد کنونی تقاضا ماهیت موقت دارد و خودشان آماده‌اند تقاضای موجود را رفع کنند. وزارت صنایع و بازرگانی قبلاً در نامه به این شرکت‌ها توصیه کرده</w:t>
      </w:r>
      <w:r w:rsidR="00486DA4" w:rsidRPr="00EA0D72">
        <w:rPr>
          <w:rFonts w:cs="B Mitra" w:hint="cs"/>
          <w:rtl/>
        </w:rPr>
        <w:t xml:space="preserve"> بود</w:t>
      </w:r>
      <w:r w:rsidRPr="00EA0D72">
        <w:rPr>
          <w:rFonts w:cs="B Mitra"/>
          <w:rtl/>
        </w:rPr>
        <w:t xml:space="preserve"> ذخایر دائمی کالاهای ضروری را داشته باشند. مسئله تأمین محصولات مورد نیاز مردم تحت کنترل مستقیم دولت، شهرداری‌ها و خود تجار است. نمایندگان برخی از فروشگاه‌های زنجیره‌ای به نشریه گفتند برغم رشد تقاضا، کمبود کالاهای مورد نیاز احساس نمی‌شود. بعضی‌ها هم اکنون مذاکره در مورد خرید محموله‌های خارج از برنامه اولیه را آغاز کرده‌اند.</w:t>
      </w:r>
    </w:p>
    <w:p w:rsidR="00353A37" w:rsidRPr="00EA0D72" w:rsidRDefault="00486DA4" w:rsidP="00EA0D72">
      <w:pPr>
        <w:pStyle w:val="gotovyi2"/>
        <w:spacing w:line="276" w:lineRule="auto"/>
        <w:jc w:val="both"/>
        <w:rPr>
          <w:rFonts w:cs="B Mitra"/>
        </w:rPr>
      </w:pPr>
      <w:r w:rsidRPr="00EA0D72">
        <w:rPr>
          <w:rFonts w:cs="B Mitra" w:hint="cs"/>
          <w:rtl/>
        </w:rPr>
        <w:t xml:space="preserve">هرچند مسئله کمبود خوراک بنظر می‌رسد در روسيه ماهیت شدید نداشته باشد ولی اوضاع در بخش داروها می‌تواند بغرنج شود. امروزه </w:t>
      </w:r>
      <w:r w:rsidR="00353A37" w:rsidRPr="00EA0D72">
        <w:rPr>
          <w:rFonts w:cs="B Mitra"/>
          <w:rtl/>
        </w:rPr>
        <w:t xml:space="preserve">اکثر مواد مورد استفاده در بخش داروسازی روسيه از تولیدات چین (7/51%) و هند (26%) است. در 3/22% باقیمانده از مواد تولید شده در خود روسيه و همچنین مواد اروپایی استفاده </w:t>
      </w:r>
      <w:r w:rsidR="00353A37" w:rsidRPr="00EA0D72">
        <w:rPr>
          <w:rFonts w:cs="B Mitra"/>
          <w:rtl/>
        </w:rPr>
        <w:lastRenderedPageBreak/>
        <w:t>مي‌شود. مقامات روسيه سعی دارند خطر بروز کمبود دارو در رابطه با بیماری کرونا را ارزیابی کنند</w:t>
      </w:r>
      <w:r w:rsidRPr="00EA0D72">
        <w:rPr>
          <w:rFonts w:cs="B Mitra" w:hint="cs"/>
          <w:rtl/>
        </w:rPr>
        <w:t>. این بیماری</w:t>
      </w:r>
      <w:r w:rsidR="00353A37" w:rsidRPr="00EA0D72">
        <w:rPr>
          <w:rFonts w:cs="B Mitra"/>
          <w:rtl/>
        </w:rPr>
        <w:t xml:space="preserve"> فعالیت تولیدی در چین را محدود کرده و هند را وادار می‌کند محدودیت‌های تجاری اعمال کند.</w:t>
      </w:r>
      <w:r w:rsidRPr="00EA0D72">
        <w:rPr>
          <w:rFonts w:cs="B Mitra" w:hint="cs"/>
          <w:rtl/>
        </w:rPr>
        <w:t xml:space="preserve"> در نتیجه امکان دارد تحویل مواد مورد نیاز برای تولید داروهای حیاتی با اختلال مواجه شود.</w:t>
      </w:r>
      <w:r w:rsidR="00353A37" w:rsidRPr="00EA0D72">
        <w:rPr>
          <w:rFonts w:cs="B Mitra"/>
          <w:rtl/>
        </w:rPr>
        <w:t xml:space="preserve"> این خطر باعث شد یکی از بزرگترین تولید کنندگان مواد دارویی روسيه، شرکت "آکتیونی المنت" (</w:t>
      </w:r>
      <w:r w:rsidRPr="00EA0D72">
        <w:rPr>
          <w:rFonts w:cs="B Mitra"/>
        </w:rPr>
        <w:t>Aktivniy Element</w:t>
      </w:r>
      <w:r w:rsidR="00353A37" w:rsidRPr="00EA0D72">
        <w:rPr>
          <w:rFonts w:cs="B Mitra"/>
          <w:rtl/>
        </w:rPr>
        <w:t>) ذخایر موارد دارویی را چند برابر کند</w:t>
      </w:r>
      <w:r w:rsidRPr="00EA0D72">
        <w:rPr>
          <w:rStyle w:val="FootnoteReference"/>
          <w:rFonts w:cs="B Mitra"/>
          <w:rtl/>
        </w:rPr>
        <w:footnoteReference w:id="23"/>
      </w:r>
      <w:r w:rsidR="00353A37" w:rsidRPr="00EA0D72">
        <w:rPr>
          <w:rFonts w:cs="B Mitra"/>
          <w:rtl/>
        </w:rPr>
        <w:t>. کارخانه این شرکت برای تأمین نیازهای شرکت‌های داروسازی وارد رژیم فعالیت شبانه روزی و بدون روزهای تعطیل شده است.</w:t>
      </w:r>
    </w:p>
    <w:p w:rsidR="00353A37" w:rsidRPr="00EA0D72" w:rsidRDefault="00353A37" w:rsidP="00EA0D72">
      <w:pPr>
        <w:pStyle w:val="gotovyi2"/>
        <w:spacing w:line="276" w:lineRule="auto"/>
        <w:jc w:val="both"/>
        <w:rPr>
          <w:rFonts w:cs="B Mitra"/>
          <w:rtl/>
        </w:rPr>
      </w:pPr>
      <w:r w:rsidRPr="00EA0D72">
        <w:rPr>
          <w:rFonts w:cs="B Mitra"/>
          <w:rtl/>
        </w:rPr>
        <w:t>نمایندگان وزارت بهداشت، وزارت صنایع و بازرگانی و بزرگترین شرکت‌های داروسازی روسيه 27 فوریه در مشورتی در مورد اوضاع در بخش مواد دارویی دریافت شونده از چین برگزار شد. به گفته نماینده وزارت صنایع و بازرگانی، در مشورت نیاز تولید کنندگان مواد دارویی به مواد اولیه بررسی شد.</w:t>
      </w:r>
    </w:p>
    <w:p w:rsidR="00865A08" w:rsidRDefault="00353A37" w:rsidP="00EA0D72">
      <w:pPr>
        <w:pStyle w:val="gotovyi2"/>
        <w:spacing w:line="276" w:lineRule="auto"/>
        <w:jc w:val="both"/>
        <w:rPr>
          <w:rFonts w:cs="B Mitra"/>
          <w:rtl/>
        </w:rPr>
      </w:pPr>
      <w:r w:rsidRPr="00EA0D72">
        <w:rPr>
          <w:rFonts w:cs="B Mitra"/>
          <w:rtl/>
        </w:rPr>
        <w:t>خاطر نشان مي‌شود از اکثر مواد وارد شونده از چین حین تولید داروهای مهم حیاتی استفاده مي‌شود. قیمت این داروها بطور قطعی از طرف دولت کنترل مي‌شود. علاوه بر این، اکثر آنها با دلار خریداری مي‌شود و پس از رشد شدید نرخ دلار، قیمت داروها هم رشد می‌کند. اگر دولت از افزایش قیمت جلوگیری کند، صنایع از تولید این داروها با ضرر خودداری می‌کنند.</w:t>
      </w:r>
    </w:p>
    <w:p w:rsidR="00865A08" w:rsidRPr="00EA0D72" w:rsidRDefault="00865A08" w:rsidP="00EA0D72">
      <w:pPr>
        <w:spacing w:after="0"/>
        <w:jc w:val="both"/>
        <w:rPr>
          <w:rFonts w:ascii="Times New Roman" w:eastAsia="SimSun" w:hAnsi="Times New Roman" w:cs="B Mitra"/>
          <w:b/>
          <w:bCs/>
          <w:sz w:val="28"/>
          <w:szCs w:val="28"/>
          <w:rtl/>
          <w:lang w:eastAsia="zh-CN" w:bidi="fa-IR"/>
        </w:rPr>
      </w:pPr>
    </w:p>
    <w:p w:rsidR="00486DA4" w:rsidRPr="00EA0D72" w:rsidRDefault="00486DA4" w:rsidP="00EA0D72">
      <w:pPr>
        <w:pStyle w:val="gotovihed"/>
        <w:spacing w:line="276" w:lineRule="auto"/>
        <w:jc w:val="both"/>
        <w:rPr>
          <w:rFonts w:cs="B Mitra"/>
          <w:rtl/>
        </w:rPr>
      </w:pPr>
      <w:r w:rsidRPr="00EA0D72">
        <w:rPr>
          <w:rFonts w:cs="B Mitra" w:hint="cs"/>
          <w:rtl/>
        </w:rPr>
        <w:t>انتقاد از سیاست‌های حکومت روسيه در مبارزه با بیماری کرونا</w:t>
      </w:r>
    </w:p>
    <w:p w:rsidR="004A6FF1" w:rsidRPr="00EA0D72" w:rsidRDefault="00486DA4" w:rsidP="00EA0D72">
      <w:pPr>
        <w:pStyle w:val="gotovyi2"/>
        <w:spacing w:line="276" w:lineRule="auto"/>
        <w:jc w:val="both"/>
        <w:rPr>
          <w:rFonts w:cs="B Mitra"/>
          <w:rtl/>
        </w:rPr>
      </w:pPr>
      <w:r w:rsidRPr="00EA0D72">
        <w:rPr>
          <w:rFonts w:cs="B Mitra" w:hint="cs"/>
          <w:rtl/>
        </w:rPr>
        <w:t>مسئله فعالیت های دولت روسيه در مقابله با بیماری کرونا در دو بعد با انتقاد مواجه مي‌شود. بخش اول فعالیت ناشیانه دولت روسيه می‌باشد. مفسر لیبرال برجسته در مقاله خود نوشت</w:t>
      </w:r>
      <w:r w:rsidRPr="00EA0D72">
        <w:rPr>
          <w:rStyle w:val="FootnoteReference"/>
          <w:rFonts w:cs="B Mitra"/>
          <w:rtl/>
        </w:rPr>
        <w:footnoteReference w:id="24"/>
      </w:r>
      <w:r w:rsidRPr="00EA0D72">
        <w:rPr>
          <w:rFonts w:cs="B Mitra" w:hint="cs"/>
          <w:rtl/>
        </w:rPr>
        <w:t xml:space="preserve">: </w:t>
      </w:r>
      <w:r w:rsidR="004A6FF1" w:rsidRPr="00EA0D72">
        <w:rPr>
          <w:rFonts w:cs="B Mitra"/>
          <w:rtl/>
        </w:rPr>
        <w:t>اواخر فوریه وزارت خارجه آمریکا روسيه را به انتشار اطلاعات کاذب در خصوص دست داشتن آمریکا در ظهور کرونا ویروس متهم کرد. رئیس‌جمهور روسیه در پاسخ اعلام نمود اخبار کاذب در مورد شیوع بیماری کرونا در روسيه از خارج منتشر مي‌شود. علت توجه مقامات به "اخبار کاذب" این است که مبارزه با آنها</w:t>
      </w:r>
      <w:r w:rsidRPr="00EA0D72">
        <w:rPr>
          <w:rFonts w:cs="B Mitra" w:hint="cs"/>
          <w:rtl/>
        </w:rPr>
        <w:t>،</w:t>
      </w:r>
      <w:r w:rsidR="004A6FF1" w:rsidRPr="00EA0D72">
        <w:rPr>
          <w:rFonts w:cs="B Mitra"/>
          <w:rtl/>
        </w:rPr>
        <w:t xml:space="preserve"> خیلی سهل‌تر از مبارزه با بیماری کرونا است. متأسفانه حکومت روسيه در فعالیت‌های خود به اندازه‌ای ناهنجار اقدام می‌کند که تلاش آن برای کمک به غلبه بر کرونا ویروس می‌تواند برای ما اثر خیلی بدتر از خود این بیماری داشته باشد. وقتی افراد سالم را به زور به بیمارستان‌های عفونی منتقل کرده، همه را همراه هم در یک محل نگاه دارند، در نهایت حتی افراد سالم به مرضی مبتلا مي‌شود.</w:t>
      </w:r>
    </w:p>
    <w:p w:rsidR="004A6FF1" w:rsidRDefault="00486DA4" w:rsidP="00EA0D72">
      <w:pPr>
        <w:pStyle w:val="gotovyi2"/>
        <w:spacing w:line="276" w:lineRule="auto"/>
        <w:jc w:val="both"/>
        <w:rPr>
          <w:rFonts w:cs="B Mitra"/>
          <w:rtl/>
        </w:rPr>
      </w:pPr>
      <w:r w:rsidRPr="00EA0D72">
        <w:rPr>
          <w:rFonts w:cs="B Mitra" w:hint="cs"/>
          <w:rtl/>
        </w:rPr>
        <w:lastRenderedPageBreak/>
        <w:t xml:space="preserve">اما صاحبنظر لیبرال دیگر به مسئله از بعد </w:t>
      </w:r>
      <w:r w:rsidR="00884A70" w:rsidRPr="00EA0D72">
        <w:rPr>
          <w:rFonts w:cs="B Mitra" w:hint="cs"/>
          <w:rtl/>
        </w:rPr>
        <w:t>سیاسی</w:t>
      </w:r>
      <w:r w:rsidRPr="00EA0D72">
        <w:rPr>
          <w:rFonts w:cs="B Mitra" w:hint="cs"/>
          <w:rtl/>
        </w:rPr>
        <w:t xml:space="preserve"> نگاه می‌کند. بنظر وی</w:t>
      </w:r>
      <w:r w:rsidR="007D3408" w:rsidRPr="00EA0D72">
        <w:rPr>
          <w:rStyle w:val="FootnoteReference"/>
          <w:rFonts w:cs="B Mitra"/>
          <w:rtl/>
        </w:rPr>
        <w:footnoteReference w:id="25"/>
      </w:r>
      <w:r w:rsidRPr="00EA0D72">
        <w:rPr>
          <w:rFonts w:cs="B Mitra" w:hint="cs"/>
          <w:rtl/>
        </w:rPr>
        <w:t xml:space="preserve">، </w:t>
      </w:r>
      <w:r w:rsidR="004A6FF1" w:rsidRPr="00EA0D72">
        <w:rPr>
          <w:rFonts w:cs="B Mitra"/>
          <w:rtl/>
        </w:rPr>
        <w:t xml:space="preserve">اقدام </w:t>
      </w:r>
      <w:r w:rsidR="00865A08" w:rsidRPr="00EA0D72">
        <w:rPr>
          <w:rFonts w:cs="B Mitra" w:hint="cs"/>
          <w:rtl/>
        </w:rPr>
        <w:t xml:space="preserve">شهرداری مسکو </w:t>
      </w:r>
      <w:r w:rsidR="004A6FF1" w:rsidRPr="00EA0D72">
        <w:rPr>
          <w:rFonts w:cs="B Mitra"/>
          <w:rtl/>
        </w:rPr>
        <w:t xml:space="preserve">در جهت ممنوعیت تجمع افراد به معنی استفاده سیاسی از موقعیت مربوط به بیماری کرونا است. ولی </w:t>
      </w:r>
      <w:r w:rsidR="00865A08" w:rsidRPr="00EA0D72">
        <w:rPr>
          <w:rFonts w:cs="B Mitra" w:hint="cs"/>
          <w:rtl/>
        </w:rPr>
        <w:t xml:space="preserve">رهبری روسيه فراموش می‌کند که </w:t>
      </w:r>
      <w:r w:rsidR="004A6FF1" w:rsidRPr="00EA0D72">
        <w:rPr>
          <w:rFonts w:cs="B Mitra"/>
          <w:rtl/>
        </w:rPr>
        <w:t xml:space="preserve">مقاصد </w:t>
      </w:r>
      <w:r w:rsidR="00865A08" w:rsidRPr="00EA0D72">
        <w:rPr>
          <w:rFonts w:cs="B Mitra" w:hint="cs"/>
          <w:rtl/>
        </w:rPr>
        <w:t xml:space="preserve">آن </w:t>
      </w:r>
      <w:r w:rsidR="004A6FF1" w:rsidRPr="00EA0D72">
        <w:rPr>
          <w:rFonts w:cs="B Mitra"/>
          <w:rtl/>
        </w:rPr>
        <w:t xml:space="preserve">در جهت پیش بردن دستور کار سیاسی </w:t>
      </w:r>
      <w:r w:rsidR="00865A08" w:rsidRPr="00EA0D72">
        <w:rPr>
          <w:rFonts w:cs="B Mitra" w:hint="cs"/>
          <w:rtl/>
        </w:rPr>
        <w:t xml:space="preserve">خود </w:t>
      </w:r>
      <w:r w:rsidR="004A6FF1" w:rsidRPr="00EA0D72">
        <w:rPr>
          <w:rFonts w:cs="B Mitra"/>
          <w:rtl/>
        </w:rPr>
        <w:t>مانند "صفر کردن" موارد ریاست جمهوری پوتین، و جشن گرفتن آن طی مراسم 9 ماه می می‌تواند به مشکل برخورد کند. معلوم نیست مردم چگونه می‌توانند در رأی گیری 22 آوریل شرکت کنند؟ در مورد جشن پیروزی هم سئوال بروز می‌کند. و اینها به کنار، کرملین با موج فقر و افت اقتصاد در نتیجه همه گیری چکار خواهد کرد؟ در شرایط جاری ترتیب دادن "اصلاح قانون اساسی" کار افراد دست از جان کشیده است، ولی عقب هم نمی‌شود نشست.</w:t>
      </w:r>
    </w:p>
    <w:p w:rsidR="00865A08" w:rsidRPr="00EA0D72" w:rsidRDefault="00865A08" w:rsidP="00EA0D72">
      <w:pPr>
        <w:spacing w:after="0"/>
        <w:jc w:val="both"/>
        <w:rPr>
          <w:rFonts w:ascii="Times New Roman" w:hAnsi="Times New Roman" w:cs="B Mitra"/>
          <w:spacing w:val="6"/>
          <w:sz w:val="28"/>
          <w:szCs w:val="28"/>
          <w:rtl/>
          <w:lang w:eastAsia="zh-CN" w:bidi="fa-IR"/>
        </w:rPr>
      </w:pPr>
    </w:p>
    <w:p w:rsidR="00A01511" w:rsidRPr="00EA0D72" w:rsidRDefault="00865A08" w:rsidP="00EA0D72">
      <w:pPr>
        <w:pStyle w:val="gotovyi2"/>
        <w:spacing w:line="276" w:lineRule="auto"/>
        <w:jc w:val="both"/>
        <w:rPr>
          <w:rFonts w:cs="B Mitra"/>
          <w:rtl/>
        </w:rPr>
      </w:pPr>
      <w:r w:rsidRPr="00EA0D72">
        <w:rPr>
          <w:rFonts w:cs="B Mitra" w:hint="cs"/>
          <w:rtl/>
        </w:rPr>
        <w:t xml:space="preserve">طی هفته‌ای که سپری شد اوضاع شیوع بیماری کرونا در روسيه رو به وخامت رفت. تعداد بیماران در کشور طی یک هفته چند برابر شده و از 100 نفر فراتر رفت. تعداد بیماران جدید که روزانه ثبت می‌شوند هم از چند نفر به دهها نفر رسیده است. شیوع بیماری در روسيه می‌تواند به بلای جدی تبدیل شود زیرا متأسفانه این آفت با مشکلات دیگر همراه شده است. قیمت منبع اصلی درآمدهای روسيه </w:t>
      </w:r>
      <w:r w:rsidRPr="00EA0D72">
        <w:rPr>
          <w:rtl/>
        </w:rPr>
        <w:t>–</w:t>
      </w:r>
      <w:r w:rsidRPr="00EA0D72">
        <w:rPr>
          <w:rFonts w:cs="B Mitra" w:hint="cs"/>
          <w:rtl/>
        </w:rPr>
        <w:t xml:space="preserve"> نفت و گاز </w:t>
      </w:r>
      <w:r w:rsidRPr="00EA0D72">
        <w:rPr>
          <w:rtl/>
        </w:rPr>
        <w:t>–</w:t>
      </w:r>
      <w:r w:rsidRPr="00EA0D72">
        <w:rPr>
          <w:rFonts w:cs="B Mitra" w:hint="cs"/>
          <w:rtl/>
        </w:rPr>
        <w:t xml:space="preserve"> در نتیجه بیماری کرونا به شدت کاهش یافته است. بخش درمانی کشور طی سال‌های گذشته در نتیجه "بهینه سازی" لطمه دیده است. بخش داروسازی به شدت به واردات از چین بستگی دارد اما تولید مواد مورد نیاز داروسازان روسيه در چین در رابطه با شیوع ویروس کرونا مختل شده بود.</w:t>
      </w:r>
    </w:p>
    <w:p w:rsidR="00A01511" w:rsidRPr="00EA0D72" w:rsidRDefault="00865A08" w:rsidP="00EA0D72">
      <w:pPr>
        <w:pStyle w:val="gotovyi2"/>
        <w:spacing w:line="276" w:lineRule="auto"/>
        <w:jc w:val="both"/>
        <w:rPr>
          <w:rFonts w:cs="B Mitra"/>
          <w:rtl/>
        </w:rPr>
      </w:pPr>
      <w:r w:rsidRPr="00EA0D72">
        <w:rPr>
          <w:rFonts w:cs="B Mitra" w:hint="cs"/>
          <w:rtl/>
        </w:rPr>
        <w:t>بیماری کرونا برای قصد رئیس‌جمهور روسیه در جهت مادام العمر کردن حکومت خود هم مشکل ایجاد می‌کند. هرچند پارلمان فدرال و پارلمان مناطق کشور طی چند ساعت حجم بزرگ اصلاحیه‌های قانون اساسی را تصویب کردند و لایحه از طرف رئیس‌جمهور به سرعت امضا شده و بلادرنگ از طرف دادگاه قانون اساسی تأیید شد، ولی این تحولات برای پوشیدن جامه عمل باید در رأی گیری سراسری مورد تأیید مردم قرار گیرد. و نحوه ترتیب دادن رأی گیری در این شرایط چندان روشن نیست.</w:t>
      </w:r>
    </w:p>
    <w:p w:rsidR="00A01511" w:rsidRPr="00EA0D72" w:rsidRDefault="00A01511" w:rsidP="00EA0D72">
      <w:pPr>
        <w:pStyle w:val="gotovyi2"/>
        <w:spacing w:line="276" w:lineRule="auto"/>
        <w:jc w:val="both"/>
        <w:rPr>
          <w:rFonts w:cs="B Mitra"/>
          <w:rtl/>
        </w:rPr>
      </w:pPr>
      <w:r w:rsidRPr="00EA0D72">
        <w:rPr>
          <w:rFonts w:cs="B Mitra" w:hint="cs"/>
          <w:rtl/>
        </w:rPr>
        <w:t>بیماری کرونا همچنین برگزاری جشن هفتاد و پنجمین سالگرد پیروزی شوروی بر آلمان هیتلری را با خطر مواجه می‌کند که رئیس‌جمهور پوتین به آن از نقطه نظر نمایش عظمت احیا شده روسيه امید بسیار بسته بود.</w:t>
      </w:r>
    </w:p>
    <w:p w:rsidR="00865A08" w:rsidRPr="00EA0D72" w:rsidRDefault="00A01511" w:rsidP="00EA0D72">
      <w:pPr>
        <w:pStyle w:val="gotovyi2"/>
        <w:spacing w:line="276" w:lineRule="auto"/>
        <w:jc w:val="both"/>
        <w:rPr>
          <w:rFonts w:cs="B Mitra"/>
        </w:rPr>
      </w:pPr>
      <w:r w:rsidRPr="00EA0D72">
        <w:rPr>
          <w:rFonts w:cs="B Mitra" w:hint="cs"/>
          <w:rtl/>
        </w:rPr>
        <w:t>از قرار همین نگرانی‌ها علت اقدام فوق العاده مقامات و مسدود کردن تقریباً کامل مرزهای کشور است. روزهای آینده نشان خواهد داد آیا این تلاش‌ها ثمر می‌دهد یا نه. فعلاً که ما شاهد یک امر بودیم: همراه با شدیدتر شدن اقدامات، تعداد بیماران فقط رشد می‌کند.</w:t>
      </w:r>
    </w:p>
    <w:p w:rsidR="00353A37" w:rsidRPr="00EA0D72" w:rsidRDefault="00353A37" w:rsidP="00EA0D72">
      <w:pPr>
        <w:jc w:val="both"/>
        <w:rPr>
          <w:rFonts w:cs="B Mitra"/>
          <w:sz w:val="28"/>
          <w:szCs w:val="28"/>
          <w:lang w:bidi="fa-IR"/>
        </w:rPr>
      </w:pPr>
    </w:p>
    <w:p w:rsidR="00294DA7" w:rsidRPr="00EA0D72" w:rsidRDefault="00294DA7" w:rsidP="00EA0D72">
      <w:pPr>
        <w:bidi/>
        <w:jc w:val="both"/>
        <w:rPr>
          <w:rFonts w:asciiTheme="majorBidi" w:hAnsiTheme="majorBidi" w:cs="B Mitra"/>
          <w:bCs/>
          <w:color w:val="0000FF"/>
          <w:sz w:val="28"/>
          <w:szCs w:val="28"/>
          <w:rtl/>
          <w:lang w:bidi="fa-IR"/>
        </w:rPr>
      </w:pPr>
    </w:p>
    <w:p w:rsidR="00463529" w:rsidRPr="00EA0D72" w:rsidRDefault="00463529" w:rsidP="00EA0D72">
      <w:pPr>
        <w:pStyle w:val="gotovyi2"/>
        <w:spacing w:line="276" w:lineRule="auto"/>
        <w:jc w:val="both"/>
        <w:rPr>
          <w:rFonts w:cs="B Mitra"/>
          <w:rtl/>
        </w:rPr>
      </w:pPr>
    </w:p>
    <w:sectPr w:rsidR="00463529" w:rsidRPr="00EA0D72"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CA" w:rsidRDefault="006758CA" w:rsidP="009E494A">
      <w:pPr>
        <w:spacing w:after="0" w:line="240" w:lineRule="auto"/>
      </w:pPr>
      <w:r>
        <w:separator/>
      </w:r>
    </w:p>
  </w:endnote>
  <w:endnote w:type="continuationSeparator" w:id="0">
    <w:p w:rsidR="006758CA" w:rsidRDefault="006758CA"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A3" w:rsidRDefault="006758CA">
    <w:pPr>
      <w:pStyle w:val="Footer"/>
      <w:jc w:val="center"/>
    </w:pPr>
    <w:r>
      <w:fldChar w:fldCharType="begin"/>
    </w:r>
    <w:r>
      <w:instrText xml:space="preserve"> PAGE   \* MERGEFORMAT </w:instrText>
    </w:r>
    <w:r>
      <w:fldChar w:fldCharType="separate"/>
    </w:r>
    <w:r w:rsidR="00FC32B8">
      <w:rPr>
        <w:noProof/>
      </w:rPr>
      <w:t>1</w:t>
    </w:r>
    <w:r>
      <w:rPr>
        <w:noProof/>
      </w:rPr>
      <w:fldChar w:fldCharType="end"/>
    </w:r>
  </w:p>
  <w:p w:rsidR="00A36AA3" w:rsidRDefault="00A36A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CA" w:rsidRDefault="006758CA" w:rsidP="009E494A">
      <w:pPr>
        <w:spacing w:after="0" w:line="240" w:lineRule="auto"/>
      </w:pPr>
      <w:r>
        <w:separator/>
      </w:r>
    </w:p>
  </w:footnote>
  <w:footnote w:type="continuationSeparator" w:id="0">
    <w:p w:rsidR="006758CA" w:rsidRDefault="006758CA" w:rsidP="009E494A">
      <w:pPr>
        <w:spacing w:after="0" w:line="240" w:lineRule="auto"/>
      </w:pPr>
      <w:r>
        <w:continuationSeparator/>
      </w:r>
    </w:p>
  </w:footnote>
  <w:footnote w:id="1">
    <w:p w:rsidR="00A36AA3" w:rsidRPr="00EB6134" w:rsidRDefault="00A36AA3" w:rsidP="000E1059">
      <w:pPr>
        <w:pStyle w:val="gotovyi2"/>
        <w:rPr>
          <w:sz w:val="20"/>
          <w:szCs w:val="20"/>
          <w:rtl/>
        </w:rPr>
      </w:pPr>
      <w:r w:rsidRPr="00EB6134">
        <w:rPr>
          <w:rStyle w:val="FootnoteReference"/>
          <w:sz w:val="20"/>
          <w:szCs w:val="20"/>
        </w:rPr>
        <w:footnoteRef/>
      </w:r>
      <w:r w:rsidRPr="00EB6134">
        <w:rPr>
          <w:sz w:val="20"/>
          <w:szCs w:val="20"/>
        </w:rPr>
        <w:t xml:space="preserve"> </w:t>
      </w:r>
      <w:r w:rsidRPr="00EB6134">
        <w:rPr>
          <w:sz w:val="20"/>
          <w:szCs w:val="20"/>
          <w:rtl/>
        </w:rPr>
        <w:t>النار باینازاروف (</w:t>
      </w:r>
      <w:r w:rsidRPr="00EB6134">
        <w:rPr>
          <w:sz w:val="20"/>
          <w:szCs w:val="20"/>
        </w:rPr>
        <w:t>Elnar Baynazarov</w:t>
      </w:r>
      <w:r w:rsidRPr="00EB6134">
        <w:rPr>
          <w:sz w:val="20"/>
          <w:szCs w:val="20"/>
          <w:rtl/>
        </w:rPr>
        <w:t>)</w:t>
      </w:r>
    </w:p>
    <w:p w:rsidR="00A36AA3" w:rsidRPr="00EB6134" w:rsidRDefault="00A36AA3" w:rsidP="000E1059">
      <w:pPr>
        <w:pStyle w:val="gotovyi2"/>
        <w:rPr>
          <w:sz w:val="20"/>
          <w:szCs w:val="20"/>
          <w:rtl/>
        </w:rPr>
      </w:pPr>
      <w:r w:rsidRPr="00EB6134">
        <w:rPr>
          <w:sz w:val="20"/>
          <w:szCs w:val="20"/>
          <w:rtl/>
        </w:rPr>
        <w:t>روزنامه ايزوستيا، 10/03/ 2020</w:t>
      </w:r>
    </w:p>
    <w:p w:rsidR="00A36AA3" w:rsidRPr="00EB6134" w:rsidRDefault="00A36AA3" w:rsidP="000E1059">
      <w:pPr>
        <w:pStyle w:val="ExportHyperlink"/>
        <w:rPr>
          <w:rtl/>
          <w:lang w:bidi="fa-IR"/>
        </w:rPr>
      </w:pPr>
      <w:r w:rsidRPr="00EB6134">
        <w:rPr>
          <w:lang w:bidi="fa-IR"/>
        </w:rPr>
        <w:t>https://iz.ru/984920/elnar-bainazarov/virusnaia-posylka-moskva-nachinaet-postavki-v-iran-meditcinskikh-masok</w:t>
      </w:r>
    </w:p>
    <w:p w:rsidR="00A36AA3" w:rsidRPr="00EB6134" w:rsidRDefault="00A36AA3" w:rsidP="000E1059">
      <w:pPr>
        <w:pStyle w:val="FootnoteText"/>
        <w:bidi/>
        <w:rPr>
          <w:rtl/>
          <w:lang w:bidi="fa-IR"/>
        </w:rPr>
      </w:pPr>
    </w:p>
  </w:footnote>
  <w:footnote w:id="2">
    <w:p w:rsidR="00A36AA3" w:rsidRPr="00EB6134" w:rsidRDefault="00A36AA3" w:rsidP="00EB6134">
      <w:pPr>
        <w:pStyle w:val="gotovyi2"/>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EB6134">
        <w:rPr>
          <w:sz w:val="20"/>
          <w:szCs w:val="20"/>
          <w:rtl/>
        </w:rPr>
        <w:t>پوت</w:t>
      </w:r>
      <w:r w:rsidRPr="00EB6134">
        <w:rPr>
          <w:rFonts w:hint="cs"/>
          <w:sz w:val="20"/>
          <w:szCs w:val="20"/>
          <w:rtl/>
        </w:rPr>
        <w:t>ی</w:t>
      </w:r>
      <w:r w:rsidRPr="00EB6134">
        <w:rPr>
          <w:rFonts w:hint="eastAsia"/>
          <w:sz w:val="20"/>
          <w:szCs w:val="20"/>
          <w:rtl/>
        </w:rPr>
        <w:t>ن</w:t>
      </w:r>
      <w:r w:rsidRPr="00EB6134">
        <w:rPr>
          <w:sz w:val="20"/>
          <w:szCs w:val="20"/>
          <w:rtl/>
        </w:rPr>
        <w:t xml:space="preserve"> دستور داد کارگروه مبارزه با کرونا و</w:t>
      </w:r>
      <w:r w:rsidRPr="00EB6134">
        <w:rPr>
          <w:rFonts w:hint="cs"/>
          <w:sz w:val="20"/>
          <w:szCs w:val="20"/>
          <w:rtl/>
        </w:rPr>
        <w:t>ی</w:t>
      </w:r>
      <w:r w:rsidRPr="00EB6134">
        <w:rPr>
          <w:rFonts w:hint="eastAsia"/>
          <w:sz w:val="20"/>
          <w:szCs w:val="20"/>
          <w:rtl/>
        </w:rPr>
        <w:t>روس</w:t>
      </w:r>
      <w:r w:rsidRPr="00EB6134">
        <w:rPr>
          <w:sz w:val="20"/>
          <w:szCs w:val="20"/>
          <w:rtl/>
        </w:rPr>
        <w:t xml:space="preserve"> تشک</w:t>
      </w:r>
      <w:r w:rsidRPr="00EB6134">
        <w:rPr>
          <w:rFonts w:hint="cs"/>
          <w:sz w:val="20"/>
          <w:szCs w:val="20"/>
          <w:rtl/>
        </w:rPr>
        <w:t>ی</w:t>
      </w:r>
      <w:r w:rsidRPr="00EB6134">
        <w:rPr>
          <w:rFonts w:hint="eastAsia"/>
          <w:sz w:val="20"/>
          <w:szCs w:val="20"/>
          <w:rtl/>
        </w:rPr>
        <w:t>ل</w:t>
      </w:r>
      <w:r w:rsidRPr="00EB6134">
        <w:rPr>
          <w:sz w:val="20"/>
          <w:szCs w:val="20"/>
          <w:rtl/>
        </w:rPr>
        <w:t xml:space="preserve"> شود</w:t>
      </w:r>
      <w:r>
        <w:rPr>
          <w:rFonts w:hint="cs"/>
          <w:sz w:val="20"/>
          <w:szCs w:val="20"/>
          <w:rtl/>
        </w:rPr>
        <w:t xml:space="preserve">"، </w:t>
      </w:r>
      <w:r w:rsidRPr="00EB6134">
        <w:rPr>
          <w:rFonts w:hint="cs"/>
          <w:sz w:val="20"/>
          <w:szCs w:val="20"/>
          <w:rtl/>
        </w:rPr>
        <w:t>روزنامه ايزوستيا، 16/03/ 2020</w:t>
      </w:r>
    </w:p>
    <w:p w:rsidR="00A36AA3" w:rsidRPr="00EB6134" w:rsidRDefault="00A36AA3" w:rsidP="00EB6134">
      <w:pPr>
        <w:pStyle w:val="ExportHyperlink"/>
        <w:rPr>
          <w:rtl/>
          <w:lang w:bidi="fa-IR"/>
        </w:rPr>
      </w:pPr>
      <w:r w:rsidRPr="00EB6134">
        <w:rPr>
          <w:lang w:bidi="ar-DZ"/>
        </w:rPr>
        <w:t>https://iz.ru/987208/2020-03-15/putin-podpisal-rasporiazhenie-o-rabochei-gruppe-gossoveta-po-protivodeistviiu-koronavirusu</w:t>
      </w:r>
    </w:p>
  </w:footnote>
  <w:footnote w:id="3">
    <w:p w:rsidR="00A36AA3" w:rsidRPr="00EB6134" w:rsidRDefault="00A36AA3" w:rsidP="003C6ACA">
      <w:pPr>
        <w:pStyle w:val="gotovyi2"/>
        <w:jc w:val="left"/>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3C6ACA">
        <w:rPr>
          <w:sz w:val="20"/>
          <w:szCs w:val="20"/>
          <w:rtl/>
        </w:rPr>
        <w:t>م</w:t>
      </w:r>
      <w:r w:rsidRPr="003C6ACA">
        <w:rPr>
          <w:rFonts w:hint="cs"/>
          <w:sz w:val="20"/>
          <w:szCs w:val="20"/>
          <w:rtl/>
        </w:rPr>
        <w:t>ی</w:t>
      </w:r>
      <w:r w:rsidRPr="003C6ACA">
        <w:rPr>
          <w:rFonts w:hint="eastAsia"/>
          <w:sz w:val="20"/>
          <w:szCs w:val="20"/>
          <w:rtl/>
        </w:rPr>
        <w:t>شوست</w:t>
      </w:r>
      <w:r w:rsidRPr="003C6ACA">
        <w:rPr>
          <w:rFonts w:hint="cs"/>
          <w:sz w:val="20"/>
          <w:szCs w:val="20"/>
          <w:rtl/>
        </w:rPr>
        <w:t>ی</w:t>
      </w:r>
      <w:r w:rsidRPr="003C6ACA">
        <w:rPr>
          <w:rFonts w:hint="eastAsia"/>
          <w:sz w:val="20"/>
          <w:szCs w:val="20"/>
          <w:rtl/>
        </w:rPr>
        <w:t>ن</w:t>
      </w:r>
      <w:r w:rsidRPr="003C6ACA">
        <w:rPr>
          <w:sz w:val="20"/>
          <w:szCs w:val="20"/>
          <w:rtl/>
        </w:rPr>
        <w:t>: خطر ش</w:t>
      </w:r>
      <w:r w:rsidRPr="003C6ACA">
        <w:rPr>
          <w:rFonts w:hint="cs"/>
          <w:sz w:val="20"/>
          <w:szCs w:val="20"/>
          <w:rtl/>
        </w:rPr>
        <w:t>ی</w:t>
      </w:r>
      <w:r w:rsidRPr="003C6ACA">
        <w:rPr>
          <w:rFonts w:hint="eastAsia"/>
          <w:sz w:val="20"/>
          <w:szCs w:val="20"/>
          <w:rtl/>
        </w:rPr>
        <w:t>وع</w:t>
      </w:r>
      <w:r w:rsidRPr="003C6ACA">
        <w:rPr>
          <w:sz w:val="20"/>
          <w:szCs w:val="20"/>
          <w:rtl/>
        </w:rPr>
        <w:t xml:space="preserve"> کرونا در روسيه به حداقل رسانده شده است</w:t>
      </w:r>
      <w:r w:rsidRPr="003C6ACA">
        <w:rPr>
          <w:rFonts w:hint="cs"/>
          <w:sz w:val="20"/>
          <w:szCs w:val="20"/>
          <w:rtl/>
        </w:rPr>
        <w:t xml:space="preserve"> </w:t>
      </w:r>
      <w:r>
        <w:rPr>
          <w:rFonts w:hint="cs"/>
          <w:sz w:val="20"/>
          <w:szCs w:val="20"/>
          <w:rtl/>
        </w:rPr>
        <w:t xml:space="preserve">"، </w:t>
      </w:r>
      <w:r w:rsidRPr="00EB6134">
        <w:rPr>
          <w:rFonts w:hint="cs"/>
          <w:sz w:val="20"/>
          <w:szCs w:val="20"/>
          <w:rtl/>
          <w:lang w:bidi="ar-DZ"/>
        </w:rPr>
        <w:t>هفته‌نامه آرگومنتی‌ای‌فاکتی، 11/03/</w:t>
      </w:r>
      <w:r w:rsidRPr="00EB6134">
        <w:rPr>
          <w:rFonts w:hint="cs"/>
          <w:sz w:val="20"/>
          <w:szCs w:val="20"/>
          <w:rtl/>
        </w:rPr>
        <w:t xml:space="preserve"> </w:t>
      </w:r>
      <w:r w:rsidRPr="00EB6134">
        <w:rPr>
          <w:rFonts w:hint="cs"/>
          <w:sz w:val="20"/>
          <w:szCs w:val="20"/>
          <w:rtl/>
          <w:lang w:bidi="ar-DZ"/>
        </w:rPr>
        <w:t>2020</w:t>
      </w:r>
    </w:p>
    <w:p w:rsidR="00A36AA3" w:rsidRPr="00EB6134" w:rsidRDefault="00A36AA3" w:rsidP="003C6ACA">
      <w:pPr>
        <w:pStyle w:val="ExportHyperlink"/>
        <w:rPr>
          <w:rtl/>
          <w:lang w:bidi="ar-DZ"/>
        </w:rPr>
      </w:pPr>
      <w:r w:rsidRPr="00EB6134">
        <w:rPr>
          <w:rFonts w:cs="Times New Roman"/>
          <w:lang w:bidi="ar-DZ"/>
        </w:rPr>
        <w:t>https://aif.ru/politics/russia/ugroza_rasprostraneniya_koronavirusa_v_rossii_svedena_k_minimumu_-_mishustin</w:t>
      </w:r>
    </w:p>
    <w:p w:rsidR="00A36AA3" w:rsidRPr="00EB6134" w:rsidRDefault="00A36AA3" w:rsidP="003C6ACA">
      <w:pPr>
        <w:pStyle w:val="FootnoteText"/>
        <w:bidi/>
        <w:rPr>
          <w:rtl/>
          <w:lang w:bidi="fa-IR"/>
        </w:rPr>
      </w:pPr>
    </w:p>
  </w:footnote>
  <w:footnote w:id="4">
    <w:p w:rsidR="00B63163" w:rsidRPr="00EB6134" w:rsidRDefault="00B63163" w:rsidP="00B63163">
      <w:pPr>
        <w:pStyle w:val="gotovyi2"/>
        <w:rPr>
          <w:sz w:val="20"/>
          <w:szCs w:val="20"/>
          <w:rtl/>
        </w:rPr>
      </w:pPr>
      <w:r w:rsidRPr="00EB6134">
        <w:rPr>
          <w:rStyle w:val="FootnoteReference"/>
          <w:sz w:val="20"/>
          <w:szCs w:val="20"/>
        </w:rPr>
        <w:footnoteRef/>
      </w:r>
      <w:r w:rsidRPr="00EB6134">
        <w:rPr>
          <w:sz w:val="20"/>
          <w:szCs w:val="20"/>
        </w:rPr>
        <w:t xml:space="preserve"> </w:t>
      </w:r>
      <w:r>
        <w:rPr>
          <w:rFonts w:hint="cs"/>
          <w:sz w:val="20"/>
          <w:szCs w:val="20"/>
          <w:rtl/>
          <w:lang w:bidi="ar-DZ"/>
        </w:rPr>
        <w:t xml:space="preserve"> "</w:t>
      </w:r>
      <w:r w:rsidRPr="00B63163">
        <w:rPr>
          <w:sz w:val="20"/>
          <w:szCs w:val="20"/>
          <w:rtl/>
          <w:lang w:bidi="ar-DZ"/>
        </w:rPr>
        <w:t>ب</w:t>
      </w:r>
      <w:r w:rsidRPr="00B63163">
        <w:rPr>
          <w:rFonts w:hint="cs"/>
          <w:sz w:val="20"/>
          <w:szCs w:val="20"/>
          <w:rtl/>
          <w:lang w:bidi="ar-DZ"/>
        </w:rPr>
        <w:t>ی</w:t>
      </w:r>
      <w:r w:rsidRPr="00B63163">
        <w:rPr>
          <w:rFonts w:hint="eastAsia"/>
          <w:sz w:val="20"/>
          <w:szCs w:val="20"/>
          <w:rtl/>
          <w:lang w:bidi="ar-DZ"/>
        </w:rPr>
        <w:t>مار</w:t>
      </w:r>
      <w:r w:rsidRPr="00B63163">
        <w:rPr>
          <w:rFonts w:hint="cs"/>
          <w:sz w:val="20"/>
          <w:szCs w:val="20"/>
          <w:rtl/>
          <w:lang w:bidi="ar-DZ"/>
        </w:rPr>
        <w:t>ی</w:t>
      </w:r>
      <w:r w:rsidRPr="00B63163">
        <w:rPr>
          <w:sz w:val="20"/>
          <w:szCs w:val="20"/>
          <w:rtl/>
          <w:lang w:bidi="ar-DZ"/>
        </w:rPr>
        <w:t xml:space="preserve"> راه‌ها</w:t>
      </w:r>
      <w:r w:rsidRPr="00B63163">
        <w:rPr>
          <w:rFonts w:hint="cs"/>
          <w:sz w:val="20"/>
          <w:szCs w:val="20"/>
          <w:rtl/>
          <w:lang w:bidi="ar-DZ"/>
        </w:rPr>
        <w:t>ی</w:t>
      </w:r>
      <w:r w:rsidRPr="00B63163">
        <w:rPr>
          <w:sz w:val="20"/>
          <w:szCs w:val="20"/>
          <w:rtl/>
          <w:lang w:bidi="ar-DZ"/>
        </w:rPr>
        <w:t xml:space="preserve"> پرواز</w:t>
      </w:r>
      <w:r>
        <w:rPr>
          <w:rFonts w:hint="cs"/>
          <w:sz w:val="20"/>
          <w:szCs w:val="20"/>
          <w:rtl/>
          <w:lang w:bidi="ar-DZ"/>
        </w:rPr>
        <w:t xml:space="preserve">"، </w:t>
      </w:r>
      <w:r w:rsidRPr="00EB6134">
        <w:rPr>
          <w:rFonts w:hint="cs"/>
          <w:sz w:val="20"/>
          <w:szCs w:val="20"/>
          <w:rtl/>
          <w:lang w:bidi="ar-DZ"/>
        </w:rPr>
        <w:t>روزنامه کمرسانت، 12/03/</w:t>
      </w:r>
      <w:r w:rsidRPr="00EB6134">
        <w:rPr>
          <w:rFonts w:hint="cs"/>
          <w:sz w:val="20"/>
          <w:szCs w:val="20"/>
          <w:rtl/>
        </w:rPr>
        <w:t xml:space="preserve"> </w:t>
      </w:r>
      <w:r w:rsidRPr="00EB6134">
        <w:rPr>
          <w:rFonts w:hint="cs"/>
          <w:sz w:val="20"/>
          <w:szCs w:val="20"/>
          <w:rtl/>
          <w:lang w:bidi="ar-DZ"/>
        </w:rPr>
        <w:t>2020</w:t>
      </w:r>
    </w:p>
    <w:p w:rsidR="00B63163" w:rsidRPr="00EB6134" w:rsidRDefault="00B63163" w:rsidP="00B63163">
      <w:pPr>
        <w:pStyle w:val="ExportHyperlink"/>
        <w:rPr>
          <w:rtl/>
          <w:lang w:bidi="ar-DZ"/>
        </w:rPr>
      </w:pPr>
      <w:r w:rsidRPr="00EB6134">
        <w:rPr>
          <w:rFonts w:cs="Times New Roman"/>
          <w:lang w:bidi="ar-DZ"/>
        </w:rPr>
        <w:t>https://www.kommersant.ru/doc/4284582</w:t>
      </w:r>
    </w:p>
    <w:p w:rsidR="00B63163" w:rsidRPr="00EB6134" w:rsidRDefault="00B63163" w:rsidP="00B63163">
      <w:pPr>
        <w:pStyle w:val="FootnoteText"/>
        <w:bidi/>
        <w:rPr>
          <w:rtl/>
          <w:lang w:bidi="fa-IR"/>
        </w:rPr>
      </w:pPr>
    </w:p>
  </w:footnote>
  <w:footnote w:id="5">
    <w:p w:rsidR="009E5E13" w:rsidRPr="00EB6134" w:rsidRDefault="009E5E13" w:rsidP="009E5E13">
      <w:pPr>
        <w:pStyle w:val="gotovyi2"/>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EB5964">
        <w:rPr>
          <w:sz w:val="20"/>
          <w:szCs w:val="20"/>
          <w:rtl/>
        </w:rPr>
        <w:t>سازمان جهان</w:t>
      </w:r>
      <w:r w:rsidRPr="00EB5964">
        <w:rPr>
          <w:rFonts w:hint="cs"/>
          <w:sz w:val="20"/>
          <w:szCs w:val="20"/>
          <w:rtl/>
        </w:rPr>
        <w:t>ی</w:t>
      </w:r>
      <w:r w:rsidRPr="00EB5964">
        <w:rPr>
          <w:sz w:val="20"/>
          <w:szCs w:val="20"/>
          <w:rtl/>
        </w:rPr>
        <w:t xml:space="preserve"> بهداشت همه گ</w:t>
      </w:r>
      <w:r w:rsidRPr="00EB5964">
        <w:rPr>
          <w:rFonts w:hint="cs"/>
          <w:sz w:val="20"/>
          <w:szCs w:val="20"/>
          <w:rtl/>
        </w:rPr>
        <w:t>ی</w:t>
      </w:r>
      <w:r w:rsidRPr="00EB5964">
        <w:rPr>
          <w:rFonts w:hint="eastAsia"/>
          <w:sz w:val="20"/>
          <w:szCs w:val="20"/>
          <w:rtl/>
        </w:rPr>
        <w:t>ر</w:t>
      </w:r>
      <w:r w:rsidRPr="00EB5964">
        <w:rPr>
          <w:rFonts w:hint="cs"/>
          <w:sz w:val="20"/>
          <w:szCs w:val="20"/>
          <w:rtl/>
        </w:rPr>
        <w:t>ی</w:t>
      </w:r>
      <w:r w:rsidRPr="00EB5964">
        <w:rPr>
          <w:sz w:val="20"/>
          <w:szCs w:val="20"/>
          <w:rtl/>
        </w:rPr>
        <w:t xml:space="preserve"> جهان</w:t>
      </w:r>
      <w:r w:rsidRPr="00EB5964">
        <w:rPr>
          <w:rFonts w:hint="cs"/>
          <w:sz w:val="20"/>
          <w:szCs w:val="20"/>
          <w:rtl/>
        </w:rPr>
        <w:t>ی</w:t>
      </w:r>
      <w:r w:rsidRPr="00EB5964">
        <w:rPr>
          <w:sz w:val="20"/>
          <w:szCs w:val="20"/>
          <w:rtl/>
        </w:rPr>
        <w:t xml:space="preserve"> اعلام نمود</w:t>
      </w:r>
      <w:r>
        <w:rPr>
          <w:rFonts w:hint="cs"/>
          <w:sz w:val="20"/>
          <w:szCs w:val="20"/>
          <w:rtl/>
        </w:rPr>
        <w:t xml:space="preserve">"، </w:t>
      </w:r>
      <w:r w:rsidRPr="00EB6134">
        <w:rPr>
          <w:sz w:val="20"/>
          <w:szCs w:val="20"/>
          <w:rtl/>
        </w:rPr>
        <w:t>ایرینا نئویننایا (</w:t>
      </w:r>
      <w:r w:rsidRPr="00EB6134">
        <w:rPr>
          <w:sz w:val="20"/>
          <w:szCs w:val="20"/>
        </w:rPr>
        <w:t>Irina Nevinnaya</w:t>
      </w:r>
      <w:r>
        <w:rPr>
          <w:sz w:val="20"/>
          <w:szCs w:val="20"/>
          <w:rtl/>
        </w:rPr>
        <w:t>)</w:t>
      </w:r>
      <w:r>
        <w:rPr>
          <w:rFonts w:hint="cs"/>
          <w:sz w:val="20"/>
          <w:szCs w:val="20"/>
          <w:rtl/>
        </w:rPr>
        <w:t xml:space="preserve">، </w:t>
      </w:r>
      <w:r w:rsidRPr="00EB6134">
        <w:rPr>
          <w:sz w:val="20"/>
          <w:szCs w:val="20"/>
          <w:rtl/>
        </w:rPr>
        <w:t>روزنامه روسيسکايا گازتا، 12/03/2020</w:t>
      </w:r>
    </w:p>
    <w:p w:rsidR="009E5E13" w:rsidRPr="00EB6134" w:rsidRDefault="009E5E13" w:rsidP="009E5E13">
      <w:pPr>
        <w:pStyle w:val="ExportHyperlink"/>
        <w:rPr>
          <w:rtl/>
          <w:lang w:bidi="fa-IR"/>
        </w:rPr>
      </w:pPr>
      <w:r w:rsidRPr="00EB6134">
        <w:rPr>
          <w:lang w:bidi="fa-IR"/>
        </w:rPr>
        <w:t>https://rg.ru/2020/03/11/kakie-mery-prinimaet-rossiia-chtoby-ogranichit-rasprostranenie-covid-19.html</w:t>
      </w:r>
    </w:p>
    <w:p w:rsidR="009E5E13" w:rsidRPr="00EB6134" w:rsidRDefault="009E5E13" w:rsidP="009E5E13">
      <w:pPr>
        <w:pStyle w:val="FootnoteText"/>
        <w:bidi/>
        <w:rPr>
          <w:rtl/>
          <w:lang w:bidi="fa-IR"/>
        </w:rPr>
      </w:pPr>
    </w:p>
  </w:footnote>
  <w:footnote w:id="6">
    <w:p w:rsidR="00A36AA3" w:rsidRPr="00EB6134" w:rsidRDefault="00A36AA3" w:rsidP="003C6ACA">
      <w:pPr>
        <w:pStyle w:val="gotovyi2"/>
        <w:jc w:val="left"/>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3C6ACA">
        <w:rPr>
          <w:sz w:val="20"/>
          <w:szCs w:val="20"/>
          <w:rtl/>
        </w:rPr>
        <w:t>ام</w:t>
      </w:r>
      <w:r w:rsidRPr="003C6ACA">
        <w:rPr>
          <w:rFonts w:hint="cs"/>
          <w:sz w:val="20"/>
          <w:szCs w:val="20"/>
          <w:rtl/>
        </w:rPr>
        <w:t>ی</w:t>
      </w:r>
      <w:r w:rsidRPr="003C6ACA">
        <w:rPr>
          <w:rFonts w:hint="eastAsia"/>
          <w:sz w:val="20"/>
          <w:szCs w:val="20"/>
          <w:rtl/>
        </w:rPr>
        <w:t>د</w:t>
      </w:r>
      <w:r w:rsidRPr="003C6ACA">
        <w:rPr>
          <w:sz w:val="20"/>
          <w:szCs w:val="20"/>
          <w:rtl/>
        </w:rPr>
        <w:t xml:space="preserve"> بستن به شورا</w:t>
      </w:r>
      <w:r>
        <w:rPr>
          <w:rFonts w:hint="cs"/>
          <w:sz w:val="20"/>
          <w:szCs w:val="20"/>
          <w:rtl/>
        </w:rPr>
        <w:t xml:space="preserve">"، </w:t>
      </w:r>
      <w:r w:rsidRPr="00EB6134">
        <w:rPr>
          <w:rFonts w:hint="cs"/>
          <w:sz w:val="20"/>
          <w:szCs w:val="20"/>
          <w:rtl/>
        </w:rPr>
        <w:t>ولادیمیر کوزمین (</w:t>
      </w:r>
      <w:r w:rsidRPr="00EB6134">
        <w:rPr>
          <w:sz w:val="20"/>
          <w:szCs w:val="20"/>
        </w:rPr>
        <w:t>Vladimir Kuzmin</w:t>
      </w:r>
      <w:r w:rsidRPr="00EB6134">
        <w:rPr>
          <w:rFonts w:hint="cs"/>
          <w:sz w:val="20"/>
          <w:szCs w:val="20"/>
          <w:rtl/>
        </w:rPr>
        <w:t>)</w:t>
      </w:r>
      <w:r>
        <w:rPr>
          <w:rFonts w:hint="cs"/>
          <w:sz w:val="20"/>
          <w:szCs w:val="20"/>
          <w:rtl/>
        </w:rPr>
        <w:t xml:space="preserve">، </w:t>
      </w:r>
      <w:r w:rsidRPr="00EB6134">
        <w:rPr>
          <w:rFonts w:hint="cs"/>
          <w:sz w:val="20"/>
          <w:szCs w:val="20"/>
          <w:rtl/>
        </w:rPr>
        <w:t>روزنامه روسيسکايا گازتا، 16/03/ 2020</w:t>
      </w:r>
    </w:p>
    <w:p w:rsidR="00A36AA3" w:rsidRPr="00EB6134" w:rsidRDefault="00A36AA3" w:rsidP="003C6ACA">
      <w:pPr>
        <w:pStyle w:val="ExportHyperlink"/>
        <w:rPr>
          <w:rtl/>
          <w:lang w:bidi="ar-DZ"/>
        </w:rPr>
      </w:pPr>
      <w:r w:rsidRPr="00EB6134">
        <w:rPr>
          <w:lang w:bidi="ar-DZ"/>
        </w:rPr>
        <w:t>https://rg.ru/2020/03/14/kabmin-sozdal-koordinacionnyj-sovet-dlia-borby-s-koronavirusom.html</w:t>
      </w:r>
    </w:p>
    <w:p w:rsidR="00A36AA3" w:rsidRPr="00EB6134" w:rsidRDefault="00A36AA3" w:rsidP="003C6ACA">
      <w:pPr>
        <w:pStyle w:val="FootnoteText"/>
        <w:bidi/>
        <w:rPr>
          <w:rtl/>
          <w:lang w:bidi="fa-IR"/>
        </w:rPr>
      </w:pPr>
    </w:p>
  </w:footnote>
  <w:footnote w:id="7">
    <w:p w:rsidR="00A36AA3" w:rsidRPr="00EB6134" w:rsidRDefault="00A36AA3" w:rsidP="000373AC">
      <w:pPr>
        <w:pStyle w:val="gotovyi2"/>
        <w:jc w:val="left"/>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3C6ACA">
        <w:rPr>
          <w:sz w:val="20"/>
          <w:szCs w:val="20"/>
          <w:rtl/>
        </w:rPr>
        <w:t>دولت ورود اتباع ب</w:t>
      </w:r>
      <w:r w:rsidRPr="003C6ACA">
        <w:rPr>
          <w:rFonts w:hint="cs"/>
          <w:sz w:val="20"/>
          <w:szCs w:val="20"/>
          <w:rtl/>
        </w:rPr>
        <w:t>ی</w:t>
      </w:r>
      <w:r w:rsidRPr="003C6ACA">
        <w:rPr>
          <w:rFonts w:hint="eastAsia"/>
          <w:sz w:val="20"/>
          <w:szCs w:val="20"/>
          <w:rtl/>
        </w:rPr>
        <w:t>گانه</w:t>
      </w:r>
      <w:r w:rsidRPr="003C6ACA">
        <w:rPr>
          <w:sz w:val="20"/>
          <w:szCs w:val="20"/>
          <w:rtl/>
        </w:rPr>
        <w:t xml:space="preserve"> را قدغن کرد</w:t>
      </w:r>
      <w:r>
        <w:rPr>
          <w:rFonts w:hint="cs"/>
          <w:sz w:val="20"/>
          <w:szCs w:val="20"/>
          <w:rtl/>
        </w:rPr>
        <w:t xml:space="preserve">"، </w:t>
      </w:r>
      <w:r w:rsidRPr="00EB6134">
        <w:rPr>
          <w:rFonts w:hint="cs"/>
          <w:sz w:val="20"/>
          <w:szCs w:val="20"/>
          <w:rtl/>
          <w:lang w:bidi="ar-DZ"/>
        </w:rPr>
        <w:t>ایرینا چوتایوا (</w:t>
      </w:r>
      <w:r w:rsidRPr="00EB6134">
        <w:rPr>
          <w:sz w:val="20"/>
          <w:szCs w:val="20"/>
          <w:lang w:bidi="ar-DZ"/>
        </w:rPr>
        <w:t>Irina Chevtayeva</w:t>
      </w:r>
      <w:r w:rsidRPr="00EB6134">
        <w:rPr>
          <w:rFonts w:hint="cs"/>
          <w:sz w:val="20"/>
          <w:szCs w:val="20"/>
          <w:rtl/>
          <w:lang w:bidi="ar-DZ"/>
        </w:rPr>
        <w:t>)</w:t>
      </w:r>
      <w:r>
        <w:rPr>
          <w:rFonts w:hint="cs"/>
          <w:sz w:val="20"/>
          <w:szCs w:val="20"/>
          <w:rtl/>
          <w:lang w:bidi="ar-DZ"/>
        </w:rPr>
        <w:t xml:space="preserve">، </w:t>
      </w:r>
      <w:r w:rsidRPr="00EB6134">
        <w:rPr>
          <w:rFonts w:hint="cs"/>
          <w:sz w:val="20"/>
          <w:szCs w:val="20"/>
          <w:rtl/>
          <w:lang w:bidi="ar-DZ"/>
        </w:rPr>
        <w:t>روزنامه ودمستی، 16/03/2020</w:t>
      </w:r>
    </w:p>
    <w:p w:rsidR="00A36AA3" w:rsidRPr="00EB6134" w:rsidRDefault="006758CA" w:rsidP="000373AC">
      <w:pPr>
        <w:pStyle w:val="ExportHyperlink"/>
        <w:rPr>
          <w:rtl/>
          <w:lang w:bidi="ar-DZ"/>
        </w:rPr>
      </w:pPr>
      <w:hyperlink r:id="rId1" w:history="1">
        <w:r w:rsidR="00A36AA3" w:rsidRPr="00EB6134">
          <w:rPr>
            <w:rStyle w:val="Hyperlink"/>
            <w:rFonts w:cs="Times New Roman"/>
            <w:lang w:bidi="ar-DZ"/>
          </w:rPr>
          <w:t>https://www.vedomosti.ru/politics/articles/2020/03/16/825335-pravitelstvo</w:t>
        </w:r>
      </w:hyperlink>
    </w:p>
    <w:p w:rsidR="00A36AA3" w:rsidRPr="00EB6134" w:rsidRDefault="00A36AA3" w:rsidP="000373AC">
      <w:pPr>
        <w:pStyle w:val="FootnoteText"/>
        <w:bidi/>
        <w:rPr>
          <w:rtl/>
          <w:lang w:bidi="fa-IR"/>
        </w:rPr>
      </w:pPr>
    </w:p>
  </w:footnote>
  <w:footnote w:id="8">
    <w:p w:rsidR="00B63163" w:rsidRPr="00EB6134" w:rsidRDefault="00B63163" w:rsidP="00B63163">
      <w:pPr>
        <w:pStyle w:val="gotovyi2"/>
        <w:jc w:val="left"/>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Pr>
          <w:sz w:val="20"/>
          <w:szCs w:val="20"/>
          <w:rtl/>
        </w:rPr>
        <w:t>"</w:t>
      </w:r>
      <w:r w:rsidRPr="00B63163">
        <w:rPr>
          <w:sz w:val="20"/>
          <w:szCs w:val="20"/>
          <w:rtl/>
        </w:rPr>
        <w:t>ا</w:t>
      </w:r>
      <w:r w:rsidRPr="00B63163">
        <w:rPr>
          <w:rFonts w:hint="cs"/>
          <w:sz w:val="20"/>
          <w:szCs w:val="20"/>
          <w:rtl/>
        </w:rPr>
        <w:t>ی</w:t>
      </w:r>
      <w:r w:rsidRPr="00B63163">
        <w:rPr>
          <w:rFonts w:hint="eastAsia"/>
          <w:sz w:val="20"/>
          <w:szCs w:val="20"/>
          <w:rtl/>
        </w:rPr>
        <w:t>نجا</w:t>
      </w:r>
      <w:r w:rsidRPr="00B63163">
        <w:rPr>
          <w:sz w:val="20"/>
          <w:szCs w:val="20"/>
          <w:rtl/>
        </w:rPr>
        <w:t xml:space="preserve"> که شهر چ</w:t>
      </w:r>
      <w:r w:rsidRPr="00B63163">
        <w:rPr>
          <w:rFonts w:hint="cs"/>
          <w:sz w:val="20"/>
          <w:szCs w:val="20"/>
          <w:rtl/>
        </w:rPr>
        <w:t>ی</w:t>
      </w:r>
      <w:r w:rsidRPr="00B63163">
        <w:rPr>
          <w:rFonts w:hint="eastAsia"/>
          <w:sz w:val="20"/>
          <w:szCs w:val="20"/>
          <w:rtl/>
        </w:rPr>
        <w:t>ن</w:t>
      </w:r>
      <w:r w:rsidRPr="00B63163">
        <w:rPr>
          <w:rFonts w:hint="cs"/>
          <w:sz w:val="20"/>
          <w:szCs w:val="20"/>
          <w:rtl/>
        </w:rPr>
        <w:t>ی</w:t>
      </w:r>
      <w:r w:rsidRPr="00B63163">
        <w:rPr>
          <w:sz w:val="20"/>
          <w:szCs w:val="20"/>
          <w:rtl/>
        </w:rPr>
        <w:t xml:space="preserve"> ن</w:t>
      </w:r>
      <w:r w:rsidRPr="00B63163">
        <w:rPr>
          <w:rFonts w:hint="cs"/>
          <w:sz w:val="20"/>
          <w:szCs w:val="20"/>
          <w:rtl/>
        </w:rPr>
        <w:t>ی</w:t>
      </w:r>
      <w:r w:rsidRPr="00B63163">
        <w:rPr>
          <w:rFonts w:hint="eastAsia"/>
          <w:sz w:val="20"/>
          <w:szCs w:val="20"/>
          <w:rtl/>
        </w:rPr>
        <w:t>ست</w:t>
      </w:r>
      <w:r>
        <w:rPr>
          <w:sz w:val="20"/>
          <w:szCs w:val="20"/>
          <w:rtl/>
        </w:rPr>
        <w:t>"</w:t>
      </w:r>
      <w:r>
        <w:rPr>
          <w:rFonts w:hint="cs"/>
          <w:sz w:val="20"/>
          <w:szCs w:val="20"/>
          <w:rtl/>
        </w:rPr>
        <w:t xml:space="preserve">، </w:t>
      </w:r>
      <w:r w:rsidRPr="00EB6134">
        <w:rPr>
          <w:rFonts w:hint="cs"/>
          <w:sz w:val="20"/>
          <w:szCs w:val="20"/>
          <w:rtl/>
          <w:lang w:bidi="ar-DZ"/>
        </w:rPr>
        <w:t>نیکولای سرگه‌یف (</w:t>
      </w:r>
      <w:r w:rsidRPr="00EB6134">
        <w:rPr>
          <w:sz w:val="20"/>
          <w:szCs w:val="20"/>
          <w:lang w:bidi="ar-DZ"/>
        </w:rPr>
        <w:t>Nikolai Sergeyev</w:t>
      </w:r>
      <w:r w:rsidRPr="00EB6134">
        <w:rPr>
          <w:rFonts w:hint="cs"/>
          <w:sz w:val="20"/>
          <w:szCs w:val="20"/>
          <w:rtl/>
          <w:lang w:bidi="ar-DZ"/>
        </w:rPr>
        <w:t>)، والری میشینا (</w:t>
      </w:r>
      <w:r>
        <w:rPr>
          <w:sz w:val="20"/>
          <w:szCs w:val="20"/>
          <w:lang w:bidi="ar-DZ"/>
        </w:rPr>
        <w:t>Valeri Mishina</w:t>
      </w:r>
      <w:r w:rsidRPr="00EB6134">
        <w:rPr>
          <w:rFonts w:hint="cs"/>
          <w:sz w:val="20"/>
          <w:szCs w:val="20"/>
          <w:rtl/>
          <w:lang w:bidi="ar-DZ"/>
        </w:rPr>
        <w:t>)</w:t>
      </w:r>
      <w:r>
        <w:rPr>
          <w:rFonts w:hint="cs"/>
          <w:sz w:val="20"/>
          <w:szCs w:val="20"/>
          <w:rtl/>
          <w:lang w:bidi="ar-DZ"/>
        </w:rPr>
        <w:t xml:space="preserve">، </w:t>
      </w:r>
      <w:r w:rsidRPr="00EB6134">
        <w:rPr>
          <w:rFonts w:hint="cs"/>
          <w:sz w:val="20"/>
          <w:szCs w:val="20"/>
          <w:rtl/>
          <w:lang w:bidi="ar-DZ"/>
        </w:rPr>
        <w:t>روزنامه کمرسانت، 10/03/2020</w:t>
      </w:r>
    </w:p>
    <w:p w:rsidR="00B63163" w:rsidRPr="00EB6134" w:rsidRDefault="00B63163" w:rsidP="00B63163">
      <w:pPr>
        <w:pStyle w:val="ExportHyperlink"/>
        <w:rPr>
          <w:rtl/>
          <w:lang w:bidi="ar-DZ"/>
        </w:rPr>
      </w:pPr>
      <w:r w:rsidRPr="00EB6134">
        <w:rPr>
          <w:rFonts w:cs="Times New Roman"/>
          <w:lang w:bidi="ar-DZ"/>
        </w:rPr>
        <w:t>https://www.kommersant.ru/doc/4284597</w:t>
      </w:r>
    </w:p>
    <w:p w:rsidR="00B63163" w:rsidRPr="00EB6134" w:rsidRDefault="00B63163" w:rsidP="00B63163">
      <w:pPr>
        <w:pStyle w:val="FootnoteText"/>
        <w:bidi/>
        <w:rPr>
          <w:rtl/>
          <w:lang w:bidi="fa-IR"/>
        </w:rPr>
      </w:pPr>
    </w:p>
  </w:footnote>
  <w:footnote w:id="9">
    <w:p w:rsidR="00EB5964" w:rsidRPr="00EB6134" w:rsidRDefault="00EB5964" w:rsidP="00EB5964">
      <w:pPr>
        <w:pStyle w:val="gotovyi2"/>
        <w:jc w:val="left"/>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EB5964">
        <w:rPr>
          <w:sz w:val="20"/>
          <w:szCs w:val="20"/>
          <w:rtl/>
        </w:rPr>
        <w:t>سوب</w:t>
      </w:r>
      <w:r w:rsidRPr="00EB5964">
        <w:rPr>
          <w:rFonts w:hint="cs"/>
          <w:sz w:val="20"/>
          <w:szCs w:val="20"/>
          <w:rtl/>
        </w:rPr>
        <w:t>ی</w:t>
      </w:r>
      <w:r w:rsidRPr="00EB5964">
        <w:rPr>
          <w:rFonts w:hint="eastAsia"/>
          <w:sz w:val="20"/>
          <w:szCs w:val="20"/>
          <w:rtl/>
        </w:rPr>
        <w:t>ان</w:t>
      </w:r>
      <w:r w:rsidRPr="00EB5964">
        <w:rPr>
          <w:rFonts w:hint="cs"/>
          <w:sz w:val="20"/>
          <w:szCs w:val="20"/>
          <w:rtl/>
        </w:rPr>
        <w:t>ی</w:t>
      </w:r>
      <w:r w:rsidRPr="00EB5964">
        <w:rPr>
          <w:rFonts w:hint="eastAsia"/>
          <w:sz w:val="20"/>
          <w:szCs w:val="20"/>
          <w:rtl/>
        </w:rPr>
        <w:t>ن</w:t>
      </w:r>
      <w:r w:rsidRPr="00EB5964">
        <w:rPr>
          <w:sz w:val="20"/>
          <w:szCs w:val="20"/>
          <w:rtl/>
        </w:rPr>
        <w:t xml:space="preserve"> تجمع مردم در مسکو را قدغن کرد</w:t>
      </w:r>
      <w:r>
        <w:rPr>
          <w:rFonts w:hint="cs"/>
          <w:sz w:val="20"/>
          <w:szCs w:val="20"/>
          <w:rtl/>
        </w:rPr>
        <w:t xml:space="preserve">"، </w:t>
      </w:r>
      <w:r w:rsidRPr="00EB6134">
        <w:rPr>
          <w:sz w:val="20"/>
          <w:szCs w:val="20"/>
          <w:rtl/>
        </w:rPr>
        <w:t>ایرینا چوتایوا (</w:t>
      </w:r>
      <w:r w:rsidRPr="00EB6134">
        <w:rPr>
          <w:sz w:val="20"/>
          <w:szCs w:val="20"/>
        </w:rPr>
        <w:t>Irina Chevtayeva</w:t>
      </w:r>
      <w:r w:rsidRPr="00EB6134">
        <w:rPr>
          <w:sz w:val="20"/>
          <w:szCs w:val="20"/>
          <w:rtl/>
        </w:rPr>
        <w:t>)</w:t>
      </w:r>
      <w:r>
        <w:rPr>
          <w:rFonts w:hint="cs"/>
          <w:sz w:val="20"/>
          <w:szCs w:val="20"/>
          <w:rtl/>
        </w:rPr>
        <w:t xml:space="preserve">، </w:t>
      </w:r>
      <w:r w:rsidRPr="00EB6134">
        <w:rPr>
          <w:sz w:val="20"/>
          <w:szCs w:val="20"/>
          <w:rtl/>
        </w:rPr>
        <w:t>روزنامه ودمستی، 11/03/2020</w:t>
      </w:r>
    </w:p>
    <w:p w:rsidR="00EB5964" w:rsidRPr="00EB6134" w:rsidRDefault="00EB5964" w:rsidP="00EB5964">
      <w:pPr>
        <w:pStyle w:val="ExportHyperlink"/>
        <w:rPr>
          <w:rtl/>
          <w:lang w:bidi="fa-IR"/>
        </w:rPr>
      </w:pPr>
      <w:r w:rsidRPr="00EB6134">
        <w:rPr>
          <w:lang w:bidi="fa-IR"/>
        </w:rPr>
        <w:t>https://www.vedomosti.ru/society/articles/2020/03/10/824847-sobyanin</w:t>
      </w:r>
    </w:p>
    <w:p w:rsidR="00EB5964" w:rsidRPr="00EB6134" w:rsidRDefault="00EB5964" w:rsidP="00EB5964">
      <w:pPr>
        <w:pStyle w:val="FootnoteText"/>
        <w:bidi/>
        <w:rPr>
          <w:rtl/>
          <w:lang w:bidi="fa-IR"/>
        </w:rPr>
      </w:pPr>
    </w:p>
  </w:footnote>
  <w:footnote w:id="10">
    <w:p w:rsidR="00EB5964" w:rsidRPr="00EB6134" w:rsidRDefault="00EB5964" w:rsidP="00EB5964">
      <w:pPr>
        <w:pStyle w:val="gotovyi2"/>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EB5964">
        <w:rPr>
          <w:sz w:val="20"/>
          <w:szCs w:val="20"/>
          <w:rtl/>
        </w:rPr>
        <w:t>هزاران تن در مسکو قرنط</w:t>
      </w:r>
      <w:r w:rsidRPr="00EB5964">
        <w:rPr>
          <w:rFonts w:hint="cs"/>
          <w:sz w:val="20"/>
          <w:szCs w:val="20"/>
          <w:rtl/>
        </w:rPr>
        <w:t>ی</w:t>
      </w:r>
      <w:r w:rsidRPr="00EB5964">
        <w:rPr>
          <w:rFonts w:hint="eastAsia"/>
          <w:sz w:val="20"/>
          <w:szCs w:val="20"/>
          <w:rtl/>
        </w:rPr>
        <w:t>نه</w:t>
      </w:r>
      <w:r w:rsidRPr="00EB5964">
        <w:rPr>
          <w:sz w:val="20"/>
          <w:szCs w:val="20"/>
          <w:rtl/>
        </w:rPr>
        <w:t xml:space="preserve"> شدند</w:t>
      </w:r>
      <w:r>
        <w:rPr>
          <w:rFonts w:hint="cs"/>
          <w:sz w:val="20"/>
          <w:szCs w:val="20"/>
          <w:rtl/>
        </w:rPr>
        <w:t xml:space="preserve">"، </w:t>
      </w:r>
      <w:r w:rsidRPr="00EB6134">
        <w:rPr>
          <w:rFonts w:hint="cs"/>
          <w:sz w:val="20"/>
          <w:szCs w:val="20"/>
          <w:rtl/>
          <w:lang w:bidi="ar-DZ"/>
        </w:rPr>
        <w:t xml:space="preserve">پایگاه اطلاع رسانی </w:t>
      </w:r>
      <w:r w:rsidRPr="00EB6134">
        <w:rPr>
          <w:sz w:val="20"/>
          <w:szCs w:val="20"/>
          <w:lang w:bidi="ar-DZ"/>
        </w:rPr>
        <w:t>lenta.ru</w:t>
      </w:r>
      <w:r w:rsidRPr="00EB6134">
        <w:rPr>
          <w:rFonts w:hint="cs"/>
          <w:sz w:val="20"/>
          <w:szCs w:val="20"/>
          <w:rtl/>
          <w:lang w:bidi="ar-DZ"/>
        </w:rPr>
        <w:t>، 11/03/</w:t>
      </w:r>
      <w:r w:rsidRPr="00EB6134">
        <w:rPr>
          <w:rFonts w:hint="cs"/>
          <w:sz w:val="20"/>
          <w:szCs w:val="20"/>
          <w:rtl/>
        </w:rPr>
        <w:t xml:space="preserve"> </w:t>
      </w:r>
      <w:r w:rsidRPr="00EB6134">
        <w:rPr>
          <w:rFonts w:hint="cs"/>
          <w:sz w:val="20"/>
          <w:szCs w:val="20"/>
          <w:rtl/>
          <w:lang w:bidi="ar-DZ"/>
        </w:rPr>
        <w:t>2020</w:t>
      </w:r>
    </w:p>
    <w:p w:rsidR="00EB5964" w:rsidRPr="00EB6134" w:rsidRDefault="00EB5964" w:rsidP="00EB5964">
      <w:pPr>
        <w:pStyle w:val="ExportHyperlink"/>
        <w:rPr>
          <w:rtl/>
          <w:lang w:bidi="ar-DZ"/>
        </w:rPr>
      </w:pPr>
      <w:r w:rsidRPr="00EB6134">
        <w:rPr>
          <w:rFonts w:cs="Times New Roman"/>
          <w:lang w:bidi="ar-DZ"/>
        </w:rPr>
        <w:t>https://lenta.ru/news/2020/03/11/koronavirus_msk</w:t>
      </w:r>
    </w:p>
    <w:p w:rsidR="00EB5964" w:rsidRPr="00EB6134" w:rsidRDefault="00EB5964" w:rsidP="00EB5964">
      <w:pPr>
        <w:pStyle w:val="FootnoteText"/>
        <w:bidi/>
        <w:rPr>
          <w:rtl/>
          <w:lang w:bidi="fa-IR"/>
        </w:rPr>
      </w:pPr>
    </w:p>
  </w:footnote>
  <w:footnote w:id="11">
    <w:p w:rsidR="009E5E13" w:rsidRPr="00EB6134" w:rsidRDefault="009E5E13" w:rsidP="009E5E13">
      <w:pPr>
        <w:pStyle w:val="gotovyi2"/>
        <w:rPr>
          <w:sz w:val="20"/>
          <w:szCs w:val="20"/>
          <w:rtl/>
        </w:rPr>
      </w:pPr>
      <w:r w:rsidRPr="00EB6134">
        <w:rPr>
          <w:rStyle w:val="FootnoteReference"/>
          <w:sz w:val="20"/>
          <w:szCs w:val="20"/>
        </w:rPr>
        <w:footnoteRef/>
      </w:r>
      <w:r w:rsidRPr="00EB6134">
        <w:rPr>
          <w:sz w:val="20"/>
          <w:szCs w:val="20"/>
        </w:rPr>
        <w:t xml:space="preserve"> </w:t>
      </w:r>
      <w:r w:rsidRPr="00EB6134">
        <w:rPr>
          <w:rFonts w:hint="cs"/>
          <w:sz w:val="20"/>
          <w:szCs w:val="20"/>
          <w:rtl/>
          <w:lang w:bidi="ar-DZ"/>
        </w:rPr>
        <w:t>سوتلانا تسیکولینا (</w:t>
      </w:r>
      <w:r>
        <w:rPr>
          <w:sz w:val="20"/>
          <w:szCs w:val="20"/>
          <w:lang w:bidi="ar-DZ"/>
        </w:rPr>
        <w:t>Svetlana Tsikulina</w:t>
      </w:r>
      <w:r w:rsidRPr="00EB6134">
        <w:rPr>
          <w:rFonts w:hint="cs"/>
          <w:sz w:val="20"/>
          <w:szCs w:val="20"/>
          <w:rtl/>
          <w:lang w:bidi="ar-DZ"/>
        </w:rPr>
        <w:t>)</w:t>
      </w:r>
      <w:r>
        <w:rPr>
          <w:rFonts w:hint="cs"/>
          <w:sz w:val="20"/>
          <w:szCs w:val="20"/>
          <w:rtl/>
          <w:lang w:bidi="ar-DZ"/>
        </w:rPr>
        <w:t xml:space="preserve">، </w:t>
      </w:r>
      <w:r w:rsidRPr="00EB6134">
        <w:rPr>
          <w:rFonts w:hint="cs"/>
          <w:sz w:val="20"/>
          <w:szCs w:val="20"/>
          <w:rtl/>
          <w:lang w:bidi="ar-DZ"/>
        </w:rPr>
        <w:t>روزنامه ماسکوفسکی کامسامولتس، 10/03/2020</w:t>
      </w:r>
    </w:p>
    <w:p w:rsidR="009E5E13" w:rsidRPr="00EB6134" w:rsidRDefault="009E5E13" w:rsidP="009E5E13">
      <w:pPr>
        <w:pStyle w:val="ExportHyperlink"/>
        <w:rPr>
          <w:rtl/>
          <w:lang w:bidi="ar-DZ"/>
        </w:rPr>
      </w:pPr>
      <w:r w:rsidRPr="00EB6134">
        <w:rPr>
          <w:rFonts w:cs="Times New Roman"/>
          <w:lang w:bidi="ar-DZ"/>
        </w:rPr>
        <w:t>https://www.mk.ru/moscow/2020/03/10/moskovskikh-shkolnikov-nachali-perevodit-na-distancionnoe-obuchenie-izza-koronavirusa.html</w:t>
      </w:r>
    </w:p>
    <w:p w:rsidR="009E5E13" w:rsidRPr="00EB6134" w:rsidRDefault="009E5E13" w:rsidP="009E5E13">
      <w:pPr>
        <w:pStyle w:val="FootnoteText"/>
        <w:bidi/>
        <w:rPr>
          <w:rtl/>
          <w:lang w:bidi="fa-IR"/>
        </w:rPr>
      </w:pPr>
    </w:p>
  </w:footnote>
  <w:footnote w:id="12">
    <w:p w:rsidR="009E5E13" w:rsidRPr="00EB6134" w:rsidRDefault="009E5E13" w:rsidP="009E5E13">
      <w:pPr>
        <w:pStyle w:val="gotovyi2"/>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9E5E13">
        <w:rPr>
          <w:sz w:val="20"/>
          <w:szCs w:val="20"/>
          <w:rtl/>
        </w:rPr>
        <w:t>اعلام آماده باش بالا در استان مسکو</w:t>
      </w:r>
      <w:r>
        <w:rPr>
          <w:rFonts w:hint="cs"/>
          <w:sz w:val="20"/>
          <w:szCs w:val="20"/>
          <w:rtl/>
        </w:rPr>
        <w:t xml:space="preserve">"، </w:t>
      </w:r>
      <w:r w:rsidRPr="00EB6134">
        <w:rPr>
          <w:rFonts w:hint="cs"/>
          <w:sz w:val="20"/>
          <w:szCs w:val="20"/>
          <w:rtl/>
          <w:lang w:bidi="ar-DZ"/>
        </w:rPr>
        <w:t>روزنامه ودمستی، 12/03/2020</w:t>
      </w:r>
    </w:p>
    <w:p w:rsidR="009E5E13" w:rsidRPr="00EB6134" w:rsidRDefault="009E5E13" w:rsidP="009E5E13">
      <w:pPr>
        <w:pStyle w:val="ExportHyperlink"/>
        <w:rPr>
          <w:rtl/>
          <w:lang w:bidi="ar-DZ"/>
        </w:rPr>
      </w:pPr>
      <w:r w:rsidRPr="00EB6134">
        <w:rPr>
          <w:rFonts w:cs="Times New Roman"/>
          <w:lang w:bidi="ar-DZ"/>
        </w:rPr>
        <w:t>https://www.vedomosti.ru/politics/news/2020/03/12/825053-v-podmoskove</w:t>
      </w:r>
    </w:p>
    <w:p w:rsidR="009E5E13" w:rsidRPr="00EB6134" w:rsidRDefault="009E5E13" w:rsidP="009E5E13">
      <w:pPr>
        <w:pStyle w:val="FootnoteText"/>
        <w:bidi/>
        <w:rPr>
          <w:rtl/>
          <w:lang w:bidi="fa-IR"/>
        </w:rPr>
      </w:pPr>
    </w:p>
  </w:footnote>
  <w:footnote w:id="13">
    <w:p w:rsidR="009E5E13" w:rsidRPr="00EB6134" w:rsidRDefault="009E5E13" w:rsidP="009E5E13">
      <w:pPr>
        <w:pStyle w:val="gotovyi2"/>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9E5E13">
        <w:rPr>
          <w:sz w:val="20"/>
          <w:szCs w:val="20"/>
          <w:rtl/>
        </w:rPr>
        <w:t>در مسکو همه مراسم جمع</w:t>
      </w:r>
      <w:r w:rsidRPr="009E5E13">
        <w:rPr>
          <w:rFonts w:hint="cs"/>
          <w:sz w:val="20"/>
          <w:szCs w:val="20"/>
          <w:rtl/>
        </w:rPr>
        <w:t>ی</w:t>
      </w:r>
      <w:r w:rsidRPr="009E5E13">
        <w:rPr>
          <w:sz w:val="20"/>
          <w:szCs w:val="20"/>
          <w:rtl/>
        </w:rPr>
        <w:t xml:space="preserve"> خ</w:t>
      </w:r>
      <w:r w:rsidRPr="009E5E13">
        <w:rPr>
          <w:rFonts w:hint="cs"/>
          <w:sz w:val="20"/>
          <w:szCs w:val="20"/>
          <w:rtl/>
        </w:rPr>
        <w:t>ی</w:t>
      </w:r>
      <w:r w:rsidRPr="009E5E13">
        <w:rPr>
          <w:rFonts w:hint="eastAsia"/>
          <w:sz w:val="20"/>
          <w:szCs w:val="20"/>
          <w:rtl/>
        </w:rPr>
        <w:t>ابان</w:t>
      </w:r>
      <w:r w:rsidRPr="009E5E13">
        <w:rPr>
          <w:rFonts w:hint="cs"/>
          <w:sz w:val="20"/>
          <w:szCs w:val="20"/>
          <w:rtl/>
        </w:rPr>
        <w:t>ی</w:t>
      </w:r>
      <w:r w:rsidRPr="009E5E13">
        <w:rPr>
          <w:sz w:val="20"/>
          <w:szCs w:val="20"/>
          <w:rtl/>
        </w:rPr>
        <w:t xml:space="preserve"> قدغن شد</w:t>
      </w:r>
      <w:r>
        <w:rPr>
          <w:rFonts w:hint="cs"/>
          <w:sz w:val="20"/>
          <w:szCs w:val="20"/>
          <w:rtl/>
        </w:rPr>
        <w:t xml:space="preserve">"، </w:t>
      </w:r>
      <w:r w:rsidRPr="00EB6134">
        <w:rPr>
          <w:rFonts w:hint="cs"/>
          <w:sz w:val="20"/>
          <w:szCs w:val="20"/>
          <w:rtl/>
          <w:lang w:bidi="ar-DZ"/>
        </w:rPr>
        <w:t>اخبار راديو پژواک مسکو، 16/03/2020</w:t>
      </w:r>
    </w:p>
    <w:p w:rsidR="009E5E13" w:rsidRPr="00EB6134" w:rsidRDefault="009E5E13" w:rsidP="009E5E13">
      <w:pPr>
        <w:pStyle w:val="ExportHyperlink"/>
        <w:rPr>
          <w:rtl/>
          <w:lang w:bidi="ar-DZ"/>
        </w:rPr>
      </w:pPr>
      <w:r w:rsidRPr="00EB6134">
        <w:rPr>
          <w:rFonts w:cs="Times New Roman"/>
          <w:lang w:bidi="ar-DZ"/>
        </w:rPr>
        <w:t>https://echo.msk.ru/news/2606746-echo.html</w:t>
      </w:r>
    </w:p>
    <w:p w:rsidR="009E5E13" w:rsidRPr="00EB6134" w:rsidRDefault="009E5E13" w:rsidP="009E5E13">
      <w:pPr>
        <w:pStyle w:val="FootnoteText"/>
        <w:bidi/>
        <w:rPr>
          <w:rtl/>
          <w:lang w:bidi="fa-IR"/>
        </w:rPr>
      </w:pPr>
    </w:p>
  </w:footnote>
  <w:footnote w:id="14">
    <w:p w:rsidR="009E5E13" w:rsidRDefault="009E5E13" w:rsidP="009E5E13">
      <w:pPr>
        <w:pStyle w:val="FootnoteText"/>
        <w:rPr>
          <w:rtl/>
          <w:lang w:bidi="fa-IR"/>
        </w:rPr>
      </w:pPr>
      <w:r>
        <w:rPr>
          <w:rStyle w:val="FootnoteReference"/>
        </w:rPr>
        <w:footnoteRef/>
      </w:r>
      <w:r>
        <w:t xml:space="preserve"> </w:t>
      </w:r>
    </w:p>
  </w:footnote>
  <w:footnote w:id="15">
    <w:p w:rsidR="00A36AA3" w:rsidRPr="00EB6134" w:rsidRDefault="00A36AA3" w:rsidP="003C6ACA">
      <w:pPr>
        <w:pStyle w:val="gotovyi2"/>
        <w:jc w:val="left"/>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3C6ACA">
        <w:rPr>
          <w:sz w:val="20"/>
          <w:szCs w:val="20"/>
          <w:rtl/>
        </w:rPr>
        <w:t>و</w:t>
      </w:r>
      <w:r w:rsidRPr="003C6ACA">
        <w:rPr>
          <w:rFonts w:hint="cs"/>
          <w:sz w:val="20"/>
          <w:szCs w:val="20"/>
          <w:rtl/>
        </w:rPr>
        <w:t>ی</w:t>
      </w:r>
      <w:r w:rsidRPr="003C6ACA">
        <w:rPr>
          <w:rFonts w:hint="eastAsia"/>
          <w:sz w:val="20"/>
          <w:szCs w:val="20"/>
          <w:rtl/>
        </w:rPr>
        <w:t>روس</w:t>
      </w:r>
      <w:r w:rsidRPr="003C6ACA">
        <w:rPr>
          <w:sz w:val="20"/>
          <w:szCs w:val="20"/>
          <w:rtl/>
        </w:rPr>
        <w:t xml:space="preserve"> ذخا</w:t>
      </w:r>
      <w:r w:rsidRPr="003C6ACA">
        <w:rPr>
          <w:rFonts w:hint="cs"/>
          <w:sz w:val="20"/>
          <w:szCs w:val="20"/>
          <w:rtl/>
        </w:rPr>
        <w:t>ی</w:t>
      </w:r>
      <w:r w:rsidRPr="003C6ACA">
        <w:rPr>
          <w:rFonts w:hint="eastAsia"/>
          <w:sz w:val="20"/>
          <w:szCs w:val="20"/>
          <w:rtl/>
        </w:rPr>
        <w:t>ر</w:t>
      </w:r>
      <w:r w:rsidRPr="003C6ACA">
        <w:rPr>
          <w:sz w:val="20"/>
          <w:szCs w:val="20"/>
          <w:rtl/>
        </w:rPr>
        <w:t xml:space="preserve"> را بر باد م</w:t>
      </w:r>
      <w:r w:rsidRPr="003C6ACA">
        <w:rPr>
          <w:rFonts w:hint="cs"/>
          <w:sz w:val="20"/>
          <w:szCs w:val="20"/>
          <w:rtl/>
        </w:rPr>
        <w:t>ی‌</w:t>
      </w:r>
      <w:r w:rsidRPr="003C6ACA">
        <w:rPr>
          <w:rFonts w:hint="eastAsia"/>
          <w:sz w:val="20"/>
          <w:szCs w:val="20"/>
          <w:rtl/>
        </w:rPr>
        <w:t>دهد</w:t>
      </w:r>
      <w:r>
        <w:rPr>
          <w:rFonts w:hint="cs"/>
          <w:sz w:val="20"/>
          <w:szCs w:val="20"/>
          <w:rtl/>
        </w:rPr>
        <w:t xml:space="preserve">"، </w:t>
      </w:r>
      <w:r w:rsidRPr="00EB6134">
        <w:rPr>
          <w:rFonts w:hint="cs"/>
          <w:sz w:val="20"/>
          <w:szCs w:val="20"/>
          <w:rtl/>
        </w:rPr>
        <w:t>آننا گالچوا (</w:t>
      </w:r>
      <w:r w:rsidRPr="00EB6134">
        <w:rPr>
          <w:sz w:val="20"/>
          <w:szCs w:val="20"/>
        </w:rPr>
        <w:t>Anna Galcheva</w:t>
      </w:r>
      <w:r w:rsidRPr="00EB6134">
        <w:rPr>
          <w:rFonts w:hint="cs"/>
          <w:sz w:val="20"/>
          <w:szCs w:val="20"/>
          <w:rtl/>
        </w:rPr>
        <w:t>)</w:t>
      </w:r>
      <w:r>
        <w:rPr>
          <w:rFonts w:hint="cs"/>
          <w:sz w:val="20"/>
          <w:szCs w:val="20"/>
          <w:rtl/>
        </w:rPr>
        <w:t xml:space="preserve">، </w:t>
      </w:r>
      <w:r w:rsidRPr="00EB6134">
        <w:rPr>
          <w:rFonts w:hint="cs"/>
          <w:sz w:val="20"/>
          <w:szCs w:val="20"/>
          <w:rtl/>
        </w:rPr>
        <w:t>روزنامه تجاری "ار ب کا"، 13/03/ 2020</w:t>
      </w:r>
    </w:p>
    <w:p w:rsidR="00A36AA3" w:rsidRPr="00EB6134" w:rsidRDefault="00A36AA3" w:rsidP="003C6ACA">
      <w:pPr>
        <w:pStyle w:val="ExportHyperlink"/>
        <w:rPr>
          <w:rtl/>
          <w:lang w:bidi="ar-DZ"/>
        </w:rPr>
      </w:pPr>
      <w:r w:rsidRPr="00EB6134">
        <w:rPr>
          <w:lang w:bidi="ar-DZ"/>
        </w:rPr>
        <w:t>https://www.rbc.ru/newspaper/2020/03/13/5e6a65d39a79473400bfee3e</w:t>
      </w:r>
    </w:p>
    <w:p w:rsidR="00A36AA3" w:rsidRPr="00EB6134" w:rsidRDefault="00A36AA3" w:rsidP="003C6ACA">
      <w:pPr>
        <w:pStyle w:val="FootnoteText"/>
        <w:bidi/>
        <w:rPr>
          <w:rtl/>
          <w:lang w:bidi="fa-IR"/>
        </w:rPr>
      </w:pPr>
    </w:p>
  </w:footnote>
  <w:footnote w:id="16">
    <w:p w:rsidR="00A36AA3" w:rsidRPr="00EB6134" w:rsidRDefault="00A36AA3" w:rsidP="000373AC">
      <w:pPr>
        <w:pStyle w:val="gotovyi2"/>
        <w:jc w:val="left"/>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0373AC">
        <w:rPr>
          <w:sz w:val="20"/>
          <w:szCs w:val="20"/>
          <w:rtl/>
        </w:rPr>
        <w:t>دولت برنامه حما</w:t>
      </w:r>
      <w:r w:rsidRPr="000373AC">
        <w:rPr>
          <w:rFonts w:hint="cs"/>
          <w:sz w:val="20"/>
          <w:szCs w:val="20"/>
          <w:rtl/>
        </w:rPr>
        <w:t>ی</w:t>
      </w:r>
      <w:r w:rsidRPr="000373AC">
        <w:rPr>
          <w:rFonts w:hint="eastAsia"/>
          <w:sz w:val="20"/>
          <w:szCs w:val="20"/>
          <w:rtl/>
        </w:rPr>
        <w:t>ت</w:t>
      </w:r>
      <w:r w:rsidRPr="000373AC">
        <w:rPr>
          <w:sz w:val="20"/>
          <w:szCs w:val="20"/>
          <w:rtl/>
        </w:rPr>
        <w:t xml:space="preserve"> از اقتصاد در رابطه با کرونا و</w:t>
      </w:r>
      <w:r w:rsidRPr="000373AC">
        <w:rPr>
          <w:rFonts w:hint="cs"/>
          <w:sz w:val="20"/>
          <w:szCs w:val="20"/>
          <w:rtl/>
        </w:rPr>
        <w:t>ی</w:t>
      </w:r>
      <w:r w:rsidRPr="000373AC">
        <w:rPr>
          <w:rFonts w:hint="eastAsia"/>
          <w:sz w:val="20"/>
          <w:szCs w:val="20"/>
          <w:rtl/>
        </w:rPr>
        <w:t>روس</w:t>
      </w:r>
      <w:r w:rsidRPr="000373AC">
        <w:rPr>
          <w:sz w:val="20"/>
          <w:szCs w:val="20"/>
          <w:rtl/>
        </w:rPr>
        <w:t xml:space="preserve"> را ته</w:t>
      </w:r>
      <w:r w:rsidRPr="000373AC">
        <w:rPr>
          <w:rFonts w:hint="cs"/>
          <w:sz w:val="20"/>
          <w:szCs w:val="20"/>
          <w:rtl/>
        </w:rPr>
        <w:t>ی</w:t>
      </w:r>
      <w:r w:rsidRPr="000373AC">
        <w:rPr>
          <w:rFonts w:hint="eastAsia"/>
          <w:sz w:val="20"/>
          <w:szCs w:val="20"/>
          <w:rtl/>
        </w:rPr>
        <w:t>ه</w:t>
      </w:r>
      <w:r w:rsidRPr="000373AC">
        <w:rPr>
          <w:sz w:val="20"/>
          <w:szCs w:val="20"/>
          <w:rtl/>
        </w:rPr>
        <w:t xml:space="preserve"> کرد</w:t>
      </w:r>
      <w:r>
        <w:rPr>
          <w:rFonts w:hint="cs"/>
          <w:sz w:val="20"/>
          <w:szCs w:val="20"/>
          <w:rtl/>
        </w:rPr>
        <w:t xml:space="preserve">"، </w:t>
      </w:r>
      <w:r w:rsidRPr="00EB6134">
        <w:rPr>
          <w:rFonts w:hint="cs"/>
          <w:sz w:val="20"/>
          <w:szCs w:val="20"/>
          <w:rtl/>
        </w:rPr>
        <w:t>روزنامه ودمستی، 16/03/ 2020</w:t>
      </w:r>
    </w:p>
    <w:p w:rsidR="00A36AA3" w:rsidRPr="00EB6134" w:rsidRDefault="00A36AA3" w:rsidP="000373AC">
      <w:pPr>
        <w:pStyle w:val="ExportHyperlink"/>
        <w:rPr>
          <w:rtl/>
          <w:lang w:bidi="ar-DZ"/>
        </w:rPr>
      </w:pPr>
      <w:r w:rsidRPr="00EB6134">
        <w:rPr>
          <w:lang w:bidi="ar-DZ"/>
        </w:rPr>
        <w:t>https://www.vedomosti.ru/economics/articles/2020/03/15/825250-plan-zaschiti</w:t>
      </w:r>
    </w:p>
    <w:p w:rsidR="00A36AA3" w:rsidRPr="00EB6134" w:rsidRDefault="00A36AA3" w:rsidP="000373AC">
      <w:pPr>
        <w:pStyle w:val="FootnoteText"/>
        <w:bidi/>
        <w:rPr>
          <w:rtl/>
          <w:lang w:bidi="fa-IR"/>
        </w:rPr>
      </w:pPr>
    </w:p>
  </w:footnote>
  <w:footnote w:id="17">
    <w:p w:rsidR="00B63163" w:rsidRPr="00EB6134" w:rsidRDefault="00B63163" w:rsidP="00C17501">
      <w:pPr>
        <w:pStyle w:val="gotovyi2"/>
        <w:jc w:val="left"/>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Pr>
          <w:sz w:val="20"/>
          <w:szCs w:val="20"/>
          <w:rtl/>
        </w:rPr>
        <w:t>"</w:t>
      </w:r>
      <w:r w:rsidRPr="00B63163">
        <w:rPr>
          <w:sz w:val="20"/>
          <w:szCs w:val="20"/>
          <w:rtl/>
        </w:rPr>
        <w:t>دولت و بانک مرکز</w:t>
      </w:r>
      <w:r w:rsidRPr="00B63163">
        <w:rPr>
          <w:rFonts w:hint="cs"/>
          <w:sz w:val="20"/>
          <w:szCs w:val="20"/>
          <w:rtl/>
        </w:rPr>
        <w:t>ی</w:t>
      </w:r>
      <w:r>
        <w:rPr>
          <w:sz w:val="20"/>
          <w:szCs w:val="20"/>
          <w:rtl/>
        </w:rPr>
        <w:t xml:space="preserve"> اقدامات متوجه برقرار</w:t>
      </w:r>
      <w:r>
        <w:rPr>
          <w:rFonts w:hint="cs"/>
          <w:sz w:val="20"/>
          <w:szCs w:val="20"/>
          <w:rtl/>
        </w:rPr>
        <w:t>ی</w:t>
      </w:r>
      <w:r w:rsidRPr="00B63163">
        <w:rPr>
          <w:sz w:val="20"/>
          <w:szCs w:val="20"/>
          <w:rtl/>
        </w:rPr>
        <w:t xml:space="preserve"> ثبات در اقتصاد را ب</w:t>
      </w:r>
      <w:r w:rsidRPr="00B63163">
        <w:rPr>
          <w:rFonts w:hint="cs"/>
          <w:sz w:val="20"/>
          <w:szCs w:val="20"/>
          <w:rtl/>
        </w:rPr>
        <w:t>ی</w:t>
      </w:r>
      <w:r w:rsidRPr="00B63163">
        <w:rPr>
          <w:rFonts w:hint="eastAsia"/>
          <w:sz w:val="20"/>
          <w:szCs w:val="20"/>
          <w:rtl/>
        </w:rPr>
        <w:t>ان</w:t>
      </w:r>
      <w:r w:rsidRPr="00B63163">
        <w:rPr>
          <w:sz w:val="20"/>
          <w:szCs w:val="20"/>
          <w:rtl/>
        </w:rPr>
        <w:t xml:space="preserve"> کردند</w:t>
      </w:r>
      <w:r>
        <w:rPr>
          <w:sz w:val="20"/>
          <w:szCs w:val="20"/>
          <w:rtl/>
        </w:rPr>
        <w:t>"</w:t>
      </w:r>
      <w:r>
        <w:rPr>
          <w:rFonts w:hint="cs"/>
          <w:sz w:val="20"/>
          <w:szCs w:val="20"/>
          <w:rtl/>
        </w:rPr>
        <w:t xml:space="preserve">، </w:t>
      </w:r>
      <w:r w:rsidRPr="00EB6134">
        <w:rPr>
          <w:sz w:val="20"/>
          <w:szCs w:val="20"/>
          <w:lang w:bidi="ar-DZ"/>
        </w:rPr>
        <w:t>vesti.ru</w:t>
      </w:r>
      <w:r w:rsidRPr="00EB6134">
        <w:rPr>
          <w:rFonts w:hint="cs"/>
          <w:sz w:val="20"/>
          <w:szCs w:val="20"/>
          <w:rtl/>
          <w:lang w:bidi="ar-DZ"/>
        </w:rPr>
        <w:t>، 17/03/2020</w:t>
      </w:r>
    </w:p>
    <w:p w:rsidR="00B63163" w:rsidRPr="00EB6134" w:rsidRDefault="00B63163" w:rsidP="00B63163">
      <w:pPr>
        <w:pStyle w:val="ExportHyperlink"/>
        <w:rPr>
          <w:rtl/>
          <w:lang w:bidi="ar-DZ"/>
        </w:rPr>
      </w:pPr>
      <w:r w:rsidRPr="00EB6134">
        <w:rPr>
          <w:rFonts w:cs="Times New Roman"/>
          <w:lang w:bidi="ar-DZ"/>
        </w:rPr>
        <w:t>https://www.vesti.ru/doc.html?id=3248647</w:t>
      </w:r>
    </w:p>
    <w:p w:rsidR="00B63163" w:rsidRPr="00EB6134" w:rsidRDefault="00B63163" w:rsidP="00B63163">
      <w:pPr>
        <w:pStyle w:val="FootnoteText"/>
        <w:bidi/>
        <w:rPr>
          <w:rtl/>
          <w:lang w:bidi="fa-IR"/>
        </w:rPr>
      </w:pPr>
    </w:p>
  </w:footnote>
  <w:footnote w:id="18">
    <w:p w:rsidR="00A36AA3" w:rsidRPr="00EB6134" w:rsidRDefault="00A36AA3" w:rsidP="009E5E13">
      <w:pPr>
        <w:pStyle w:val="gotovyi2"/>
        <w:rPr>
          <w:sz w:val="20"/>
          <w:szCs w:val="20"/>
          <w:rtl/>
        </w:rPr>
      </w:pPr>
      <w:r w:rsidRPr="00EB6134">
        <w:rPr>
          <w:rStyle w:val="FootnoteReference"/>
          <w:sz w:val="20"/>
          <w:szCs w:val="20"/>
        </w:rPr>
        <w:footnoteRef/>
      </w:r>
      <w:r w:rsidRPr="00EB6134">
        <w:rPr>
          <w:sz w:val="20"/>
          <w:szCs w:val="20"/>
        </w:rPr>
        <w:t xml:space="preserve"> </w:t>
      </w:r>
      <w:r w:rsidR="009E5E13">
        <w:rPr>
          <w:rFonts w:hint="cs"/>
          <w:sz w:val="20"/>
          <w:szCs w:val="20"/>
          <w:rtl/>
        </w:rPr>
        <w:t xml:space="preserve"> </w:t>
      </w:r>
      <w:r w:rsidRPr="00EB6134">
        <w:rPr>
          <w:rFonts w:hint="cs"/>
          <w:sz w:val="20"/>
          <w:szCs w:val="20"/>
          <w:rtl/>
          <w:lang w:bidi="ar-DZ"/>
        </w:rPr>
        <w:t>خبرگزاری تاس، 12/03/2020</w:t>
      </w:r>
    </w:p>
    <w:p w:rsidR="00A36AA3" w:rsidRPr="00EB6134" w:rsidRDefault="00A36AA3" w:rsidP="00C17501">
      <w:pPr>
        <w:pStyle w:val="ExportHyperlink"/>
        <w:rPr>
          <w:rtl/>
          <w:lang w:bidi="fa-IR"/>
        </w:rPr>
      </w:pPr>
      <w:r w:rsidRPr="00EB6134">
        <w:rPr>
          <w:rFonts w:cs="Times New Roman"/>
          <w:lang w:bidi="ar-DZ"/>
        </w:rPr>
        <w:t>https://tass.ru/obschestvo/7963857</w:t>
      </w:r>
    </w:p>
  </w:footnote>
  <w:footnote w:id="19">
    <w:p w:rsidR="00C17501" w:rsidRPr="00EB6134" w:rsidRDefault="00C17501" w:rsidP="00C17501">
      <w:pPr>
        <w:pStyle w:val="gotovyi2"/>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EB6134">
        <w:rPr>
          <w:rFonts w:hint="cs"/>
          <w:sz w:val="20"/>
          <w:szCs w:val="20"/>
          <w:rtl/>
          <w:lang w:bidi="ar-DZ"/>
        </w:rPr>
        <w:t>روزنامه ايزوستيا، 12/03/2020</w:t>
      </w:r>
    </w:p>
    <w:p w:rsidR="00C17501" w:rsidRPr="00EB6134" w:rsidRDefault="00C17501" w:rsidP="00C17501">
      <w:pPr>
        <w:pStyle w:val="ExportHyperlink"/>
        <w:rPr>
          <w:rtl/>
          <w:lang w:bidi="ar-DZ"/>
        </w:rPr>
      </w:pPr>
      <w:r w:rsidRPr="00EB6134">
        <w:rPr>
          <w:rFonts w:cs="Times New Roman"/>
          <w:lang w:bidi="ar-DZ"/>
        </w:rPr>
        <w:t>https://iz.ru/986333/2020-03-12/turisty-iz-moskvy-zaboleli-koronavirusom-v-izraile</w:t>
      </w:r>
    </w:p>
    <w:p w:rsidR="00C17501" w:rsidRPr="00EB6134" w:rsidRDefault="00C17501" w:rsidP="00C17501">
      <w:pPr>
        <w:pStyle w:val="FootnoteText"/>
        <w:bidi/>
        <w:rPr>
          <w:rtl/>
          <w:lang w:bidi="fa-IR"/>
        </w:rPr>
      </w:pPr>
    </w:p>
  </w:footnote>
  <w:footnote w:id="20">
    <w:p w:rsidR="00C17501" w:rsidRPr="00EB6134" w:rsidRDefault="00C17501" w:rsidP="00C17501">
      <w:pPr>
        <w:pStyle w:val="gotovyi2"/>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EB6134">
        <w:rPr>
          <w:rFonts w:hint="cs"/>
          <w:sz w:val="20"/>
          <w:szCs w:val="20"/>
          <w:rtl/>
          <w:lang w:bidi="ar-DZ"/>
        </w:rPr>
        <w:t>والری شریفولین (</w:t>
      </w:r>
      <w:r>
        <w:rPr>
          <w:sz w:val="20"/>
          <w:szCs w:val="20"/>
          <w:lang w:bidi="ar-DZ"/>
        </w:rPr>
        <w:t>Sharifulin</w:t>
      </w:r>
      <w:r w:rsidRPr="00EB6134">
        <w:rPr>
          <w:rFonts w:hint="cs"/>
          <w:sz w:val="20"/>
          <w:szCs w:val="20"/>
          <w:rtl/>
          <w:lang w:bidi="ar-DZ"/>
        </w:rPr>
        <w:t>)</w:t>
      </w:r>
      <w:r>
        <w:rPr>
          <w:rFonts w:hint="cs"/>
          <w:sz w:val="20"/>
          <w:szCs w:val="20"/>
          <w:rtl/>
          <w:lang w:bidi="ar-DZ"/>
        </w:rPr>
        <w:t xml:space="preserve">، </w:t>
      </w:r>
      <w:r w:rsidRPr="00EB6134">
        <w:rPr>
          <w:rFonts w:hint="cs"/>
          <w:sz w:val="20"/>
          <w:szCs w:val="20"/>
          <w:rtl/>
          <w:lang w:bidi="ar-DZ"/>
        </w:rPr>
        <w:t>خبرگزاری تاس، 16/03/2020</w:t>
      </w:r>
    </w:p>
    <w:p w:rsidR="00C17501" w:rsidRPr="00EB6134" w:rsidRDefault="00C17501" w:rsidP="00C17501">
      <w:pPr>
        <w:pStyle w:val="ExportHyperlink"/>
        <w:rPr>
          <w:rtl/>
          <w:lang w:bidi="ar-DZ"/>
        </w:rPr>
      </w:pPr>
      <w:r w:rsidRPr="00EB6134">
        <w:rPr>
          <w:rFonts w:cs="Times New Roman"/>
          <w:lang w:bidi="ar-DZ"/>
        </w:rPr>
        <w:t>https://tass.ru/obschestvo/7991927</w:t>
      </w:r>
    </w:p>
    <w:p w:rsidR="00C17501" w:rsidRPr="00EB6134" w:rsidRDefault="00C17501" w:rsidP="00C17501">
      <w:pPr>
        <w:pStyle w:val="FootnoteText"/>
        <w:bidi/>
        <w:rPr>
          <w:rtl/>
          <w:lang w:bidi="fa-IR"/>
        </w:rPr>
      </w:pPr>
    </w:p>
  </w:footnote>
  <w:footnote w:id="21">
    <w:p w:rsidR="00C17501" w:rsidRPr="00C17501" w:rsidRDefault="00C17501" w:rsidP="00486DA4">
      <w:pPr>
        <w:pStyle w:val="gotovyi2"/>
        <w:rPr>
          <w:sz w:val="20"/>
          <w:szCs w:val="20"/>
          <w:rtl/>
          <w:lang w:bidi="ar-DZ"/>
        </w:rPr>
      </w:pPr>
      <w:r w:rsidRPr="00C17501">
        <w:rPr>
          <w:sz w:val="20"/>
          <w:szCs w:val="20"/>
          <w:lang w:bidi="ar-DZ"/>
        </w:rPr>
        <w:footnoteRef/>
      </w:r>
      <w:r w:rsidRPr="00C17501">
        <w:rPr>
          <w:sz w:val="20"/>
          <w:szCs w:val="20"/>
          <w:lang w:bidi="ar-DZ"/>
        </w:rPr>
        <w:t xml:space="preserve"> </w:t>
      </w:r>
      <w:r w:rsidRPr="00C17501">
        <w:rPr>
          <w:sz w:val="20"/>
          <w:szCs w:val="20"/>
          <w:rtl/>
          <w:lang w:bidi="ar-DZ"/>
        </w:rPr>
        <w:t>جمعیت روسيه به ذخیره خوراک در برابر همه گیری کرونا پرداختند</w:t>
      </w:r>
      <w:r>
        <w:rPr>
          <w:rFonts w:hint="cs"/>
          <w:sz w:val="20"/>
          <w:szCs w:val="20"/>
          <w:rtl/>
          <w:lang w:bidi="ar-DZ"/>
        </w:rPr>
        <w:t xml:space="preserve">، </w:t>
      </w:r>
      <w:r w:rsidRPr="00C17501">
        <w:rPr>
          <w:sz w:val="20"/>
          <w:szCs w:val="20"/>
          <w:rtl/>
          <w:lang w:bidi="ar-DZ"/>
        </w:rPr>
        <w:t>کسنیا ویرچنکو (</w:t>
      </w:r>
      <w:r w:rsidRPr="00C17501">
        <w:rPr>
          <w:sz w:val="20"/>
          <w:szCs w:val="20"/>
          <w:lang w:bidi="ar-DZ"/>
        </w:rPr>
        <w:t>Ksenya Virchenko</w:t>
      </w:r>
      <w:r w:rsidRPr="00C17501">
        <w:rPr>
          <w:sz w:val="20"/>
          <w:szCs w:val="20"/>
          <w:rtl/>
          <w:lang w:bidi="ar-DZ"/>
        </w:rPr>
        <w:t>)، تاتیانا رومانووا (</w:t>
      </w:r>
      <w:r w:rsidRPr="00C17501">
        <w:rPr>
          <w:sz w:val="20"/>
          <w:szCs w:val="20"/>
          <w:lang w:bidi="ar-DZ"/>
        </w:rPr>
        <w:t>Tatyana Romanova</w:t>
      </w:r>
      <w:r w:rsidRPr="00C17501">
        <w:rPr>
          <w:sz w:val="20"/>
          <w:szCs w:val="20"/>
          <w:rtl/>
          <w:lang w:bidi="ar-DZ"/>
        </w:rPr>
        <w:t xml:space="preserve">) </w:t>
      </w:r>
      <w:r>
        <w:rPr>
          <w:rFonts w:hint="cs"/>
          <w:sz w:val="20"/>
          <w:szCs w:val="20"/>
          <w:rtl/>
          <w:lang w:bidi="ar-DZ"/>
        </w:rPr>
        <w:t xml:space="preserve">، </w:t>
      </w:r>
      <w:r w:rsidRPr="00C17501">
        <w:rPr>
          <w:sz w:val="20"/>
          <w:szCs w:val="20"/>
          <w:rtl/>
          <w:lang w:bidi="ar-DZ"/>
        </w:rPr>
        <w:t>روزنامه ودمستی، 07/03/2020</w:t>
      </w:r>
    </w:p>
    <w:p w:rsidR="00C17501" w:rsidRPr="00826AA2" w:rsidRDefault="00C17501" w:rsidP="00C17501">
      <w:pPr>
        <w:pStyle w:val="ExportHyperlink"/>
        <w:rPr>
          <w:rtl/>
          <w:lang w:bidi="fa-IR"/>
        </w:rPr>
      </w:pPr>
      <w:r w:rsidRPr="00826AA2">
        <w:rPr>
          <w:lang w:bidi="fa-IR"/>
        </w:rPr>
        <w:t>https://www.vedomosti.ru/business/articles/2020/03/07/824710-v</w:t>
      </w:r>
    </w:p>
    <w:p w:rsidR="00C17501" w:rsidRDefault="00C17501">
      <w:pPr>
        <w:pStyle w:val="FootnoteText"/>
        <w:rPr>
          <w:rtl/>
          <w:lang w:bidi="fa-IR"/>
        </w:rPr>
      </w:pPr>
    </w:p>
  </w:footnote>
  <w:footnote w:id="22">
    <w:p w:rsidR="00486DA4" w:rsidRPr="00EB6134" w:rsidRDefault="00486DA4" w:rsidP="00486DA4">
      <w:pPr>
        <w:pStyle w:val="gotovyi2"/>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486DA4">
        <w:rPr>
          <w:sz w:val="20"/>
          <w:szCs w:val="20"/>
          <w:rtl/>
        </w:rPr>
        <w:t>در "آکورت" از اوضاع بازار غذا در روسيه اطلاع داده شد</w:t>
      </w:r>
      <w:r>
        <w:rPr>
          <w:rFonts w:hint="cs"/>
          <w:sz w:val="20"/>
          <w:szCs w:val="20"/>
          <w:rtl/>
        </w:rPr>
        <w:t xml:space="preserve">"، </w:t>
      </w:r>
      <w:r w:rsidRPr="00EB6134">
        <w:rPr>
          <w:rFonts w:hint="cs"/>
          <w:sz w:val="20"/>
          <w:szCs w:val="20"/>
          <w:rtl/>
          <w:lang w:bidi="ar-DZ"/>
        </w:rPr>
        <w:t>روزنامه ايزوستيا، 17/03/2020</w:t>
      </w:r>
    </w:p>
    <w:p w:rsidR="00486DA4" w:rsidRPr="00EB6134" w:rsidRDefault="006758CA" w:rsidP="00486DA4">
      <w:pPr>
        <w:pStyle w:val="ExportHyperlink"/>
        <w:rPr>
          <w:rtl/>
          <w:lang w:bidi="ar-DZ"/>
        </w:rPr>
      </w:pPr>
      <w:hyperlink r:id="rId2" w:history="1">
        <w:r w:rsidR="00486DA4" w:rsidRPr="00EB6134">
          <w:rPr>
            <w:rStyle w:val="Hyperlink"/>
            <w:rFonts w:cs="Times New Roman"/>
            <w:lang w:bidi="ar-DZ"/>
          </w:rPr>
          <w:t>https://iz.ru/987610/2020-03-17/v-akort-rasskazali-o-situatcii-na-prodovolstvennom-rynke-rossii</w:t>
        </w:r>
      </w:hyperlink>
    </w:p>
    <w:p w:rsidR="00486DA4" w:rsidRPr="00EB6134" w:rsidRDefault="00486DA4" w:rsidP="00486DA4">
      <w:pPr>
        <w:pStyle w:val="FootnoteText"/>
        <w:bidi/>
        <w:rPr>
          <w:rtl/>
          <w:lang w:bidi="fa-IR"/>
        </w:rPr>
      </w:pPr>
    </w:p>
  </w:footnote>
  <w:footnote w:id="23">
    <w:p w:rsidR="00486DA4" w:rsidRPr="00EB6134" w:rsidRDefault="00486DA4" w:rsidP="00486DA4">
      <w:pPr>
        <w:pStyle w:val="gotovyi2"/>
        <w:jc w:val="left"/>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w:t>
      </w:r>
      <w:r w:rsidRPr="00486DA4">
        <w:rPr>
          <w:sz w:val="20"/>
          <w:szCs w:val="20"/>
          <w:rtl/>
        </w:rPr>
        <w:t>ذخ</w:t>
      </w:r>
      <w:r w:rsidRPr="00486DA4">
        <w:rPr>
          <w:rFonts w:hint="cs"/>
          <w:sz w:val="20"/>
          <w:szCs w:val="20"/>
          <w:rtl/>
        </w:rPr>
        <w:t>ی</w:t>
      </w:r>
      <w:r w:rsidRPr="00486DA4">
        <w:rPr>
          <w:rFonts w:hint="eastAsia"/>
          <w:sz w:val="20"/>
          <w:szCs w:val="20"/>
          <w:rtl/>
        </w:rPr>
        <w:t>ره</w:t>
      </w:r>
      <w:r w:rsidRPr="00486DA4">
        <w:rPr>
          <w:sz w:val="20"/>
          <w:szCs w:val="20"/>
          <w:rtl/>
        </w:rPr>
        <w:t xml:space="preserve"> مواد دارو</w:t>
      </w:r>
      <w:r w:rsidRPr="00486DA4">
        <w:rPr>
          <w:rFonts w:hint="cs"/>
          <w:sz w:val="20"/>
          <w:szCs w:val="20"/>
          <w:rtl/>
        </w:rPr>
        <w:t>یی</w:t>
      </w:r>
      <w:r w:rsidRPr="00486DA4">
        <w:rPr>
          <w:sz w:val="20"/>
          <w:szCs w:val="20"/>
          <w:rtl/>
        </w:rPr>
        <w:t xml:space="preserve"> </w:t>
      </w:r>
      <w:r>
        <w:rPr>
          <w:rFonts w:hint="cs"/>
          <w:sz w:val="20"/>
          <w:szCs w:val="20"/>
          <w:rtl/>
        </w:rPr>
        <w:t xml:space="preserve">بخاطر </w:t>
      </w:r>
      <w:r w:rsidRPr="00486DA4">
        <w:rPr>
          <w:sz w:val="20"/>
          <w:szCs w:val="20"/>
          <w:rtl/>
        </w:rPr>
        <w:t>کرونا و</w:t>
      </w:r>
      <w:r w:rsidRPr="00486DA4">
        <w:rPr>
          <w:rFonts w:hint="cs"/>
          <w:sz w:val="20"/>
          <w:szCs w:val="20"/>
          <w:rtl/>
        </w:rPr>
        <w:t>ی</w:t>
      </w:r>
      <w:r w:rsidRPr="00486DA4">
        <w:rPr>
          <w:rFonts w:hint="eastAsia"/>
          <w:sz w:val="20"/>
          <w:szCs w:val="20"/>
          <w:rtl/>
        </w:rPr>
        <w:t>روس</w:t>
      </w:r>
      <w:r w:rsidRPr="00486DA4">
        <w:rPr>
          <w:sz w:val="20"/>
          <w:szCs w:val="20"/>
          <w:rtl/>
        </w:rPr>
        <w:t xml:space="preserve"> بطور محسوس افزا</w:t>
      </w:r>
      <w:r w:rsidRPr="00486DA4">
        <w:rPr>
          <w:rFonts w:hint="cs"/>
          <w:sz w:val="20"/>
          <w:szCs w:val="20"/>
          <w:rtl/>
        </w:rPr>
        <w:t>ی</w:t>
      </w:r>
      <w:r w:rsidRPr="00486DA4">
        <w:rPr>
          <w:rFonts w:hint="eastAsia"/>
          <w:sz w:val="20"/>
          <w:szCs w:val="20"/>
          <w:rtl/>
        </w:rPr>
        <w:t>ش</w:t>
      </w:r>
      <w:r w:rsidRPr="00486DA4">
        <w:rPr>
          <w:sz w:val="20"/>
          <w:szCs w:val="20"/>
          <w:rtl/>
        </w:rPr>
        <w:t xml:space="preserve"> داد</w:t>
      </w:r>
      <w:r>
        <w:rPr>
          <w:rFonts w:hint="cs"/>
          <w:sz w:val="20"/>
          <w:szCs w:val="20"/>
          <w:rtl/>
        </w:rPr>
        <w:t>ه ش</w:t>
      </w:r>
      <w:r w:rsidRPr="00486DA4">
        <w:rPr>
          <w:sz w:val="20"/>
          <w:szCs w:val="20"/>
          <w:rtl/>
        </w:rPr>
        <w:t>د</w:t>
      </w:r>
      <w:r>
        <w:rPr>
          <w:rFonts w:hint="cs"/>
          <w:sz w:val="20"/>
          <w:szCs w:val="20"/>
          <w:rtl/>
        </w:rPr>
        <w:t xml:space="preserve">"، </w:t>
      </w:r>
      <w:r w:rsidRPr="00EB6134">
        <w:rPr>
          <w:rFonts w:hint="cs"/>
          <w:sz w:val="20"/>
          <w:szCs w:val="20"/>
          <w:rtl/>
          <w:lang w:bidi="ar-DZ"/>
        </w:rPr>
        <w:t>روزنامه ودمستی، 13/03/2020</w:t>
      </w:r>
    </w:p>
    <w:p w:rsidR="00486DA4" w:rsidRPr="00EB6134" w:rsidRDefault="00486DA4" w:rsidP="00486DA4">
      <w:pPr>
        <w:pStyle w:val="ExportHyperlink"/>
        <w:rPr>
          <w:rtl/>
          <w:lang w:bidi="ar-DZ"/>
        </w:rPr>
      </w:pPr>
      <w:r w:rsidRPr="00EB6134">
        <w:rPr>
          <w:rFonts w:cs="Times New Roman"/>
          <w:lang w:bidi="ar-DZ"/>
        </w:rPr>
        <w:t>https://www.vedomosti.ru/business/articles/2020/03/12/825104-rossiiskii-proizvoditel</w:t>
      </w:r>
    </w:p>
    <w:p w:rsidR="00486DA4" w:rsidRPr="00EB6134" w:rsidRDefault="00486DA4" w:rsidP="00486DA4">
      <w:pPr>
        <w:pStyle w:val="FootnoteText"/>
        <w:bidi/>
        <w:rPr>
          <w:rtl/>
          <w:lang w:bidi="fa-IR"/>
        </w:rPr>
      </w:pPr>
    </w:p>
  </w:footnote>
  <w:footnote w:id="24">
    <w:p w:rsidR="00486DA4" w:rsidRPr="00EB6134" w:rsidRDefault="00486DA4" w:rsidP="00486DA4">
      <w:pPr>
        <w:pStyle w:val="gotovyi2"/>
        <w:rPr>
          <w:sz w:val="20"/>
          <w:szCs w:val="20"/>
          <w:rtl/>
        </w:rPr>
      </w:pPr>
      <w:r w:rsidRPr="00EB6134">
        <w:rPr>
          <w:rStyle w:val="FootnoteReference"/>
          <w:sz w:val="20"/>
          <w:szCs w:val="20"/>
        </w:rPr>
        <w:footnoteRef/>
      </w:r>
      <w:r w:rsidRPr="00EB6134">
        <w:rPr>
          <w:sz w:val="20"/>
          <w:szCs w:val="20"/>
        </w:rPr>
        <w:t xml:space="preserve"> </w:t>
      </w:r>
      <w:r>
        <w:rPr>
          <w:rFonts w:hint="cs"/>
          <w:sz w:val="20"/>
          <w:szCs w:val="20"/>
          <w:rtl/>
        </w:rPr>
        <w:t xml:space="preserve"> "</w:t>
      </w:r>
      <w:r w:rsidRPr="00486DA4">
        <w:rPr>
          <w:sz w:val="20"/>
          <w:szCs w:val="20"/>
          <w:rtl/>
        </w:rPr>
        <w:t>لطفاً ما را نجات نده</w:t>
      </w:r>
      <w:r w:rsidRPr="00486DA4">
        <w:rPr>
          <w:rFonts w:hint="cs"/>
          <w:sz w:val="20"/>
          <w:szCs w:val="20"/>
          <w:rtl/>
        </w:rPr>
        <w:t>ی</w:t>
      </w:r>
      <w:r w:rsidRPr="00486DA4">
        <w:rPr>
          <w:rFonts w:hint="eastAsia"/>
          <w:sz w:val="20"/>
          <w:szCs w:val="20"/>
          <w:rtl/>
        </w:rPr>
        <w:t>د</w:t>
      </w:r>
      <w:r>
        <w:rPr>
          <w:rFonts w:hint="cs"/>
          <w:sz w:val="20"/>
          <w:szCs w:val="20"/>
          <w:rtl/>
        </w:rPr>
        <w:t xml:space="preserve">"، </w:t>
      </w:r>
      <w:r w:rsidRPr="00EB6134">
        <w:rPr>
          <w:sz w:val="20"/>
          <w:szCs w:val="20"/>
          <w:rtl/>
        </w:rPr>
        <w:t>یولیا لاتینینا (</w:t>
      </w:r>
      <w:r w:rsidRPr="00EB6134">
        <w:rPr>
          <w:sz w:val="20"/>
          <w:szCs w:val="20"/>
        </w:rPr>
        <w:t>Yulia Latynina</w:t>
      </w:r>
      <w:r>
        <w:rPr>
          <w:sz w:val="20"/>
          <w:szCs w:val="20"/>
          <w:rtl/>
        </w:rPr>
        <w:t>) مفسر</w:t>
      </w:r>
      <w:r>
        <w:rPr>
          <w:rFonts w:hint="cs"/>
          <w:sz w:val="20"/>
          <w:szCs w:val="20"/>
          <w:rtl/>
        </w:rPr>
        <w:t xml:space="preserve">، </w:t>
      </w:r>
      <w:r w:rsidRPr="00EB6134">
        <w:rPr>
          <w:sz w:val="20"/>
          <w:szCs w:val="20"/>
          <w:rtl/>
        </w:rPr>
        <w:t>روزنامه نووایا گازتا، 07/03/2020</w:t>
      </w:r>
    </w:p>
    <w:p w:rsidR="00486DA4" w:rsidRPr="00EB6134" w:rsidRDefault="00486DA4" w:rsidP="00486DA4">
      <w:pPr>
        <w:pStyle w:val="ExportHyperlink"/>
        <w:rPr>
          <w:rtl/>
          <w:lang w:bidi="fa-IR"/>
        </w:rPr>
      </w:pPr>
      <w:r w:rsidRPr="00EB6134">
        <w:rPr>
          <w:lang w:bidi="fa-IR"/>
        </w:rPr>
        <w:t>https://novayagazeta.ru/articles/2020/03/07/84213-pozhaluysta-ne-nado-nas-spasat</w:t>
      </w:r>
    </w:p>
    <w:p w:rsidR="00486DA4" w:rsidRPr="00EB6134" w:rsidRDefault="00486DA4" w:rsidP="00486DA4">
      <w:pPr>
        <w:pStyle w:val="FootnoteText"/>
        <w:bidi/>
        <w:rPr>
          <w:rtl/>
          <w:lang w:bidi="fa-IR"/>
        </w:rPr>
      </w:pPr>
    </w:p>
  </w:footnote>
  <w:footnote w:id="25">
    <w:p w:rsidR="00A36AA3" w:rsidRPr="00EB6134" w:rsidRDefault="00A36AA3" w:rsidP="00865A08">
      <w:pPr>
        <w:pStyle w:val="gotovyi2"/>
        <w:jc w:val="left"/>
        <w:rPr>
          <w:sz w:val="20"/>
          <w:szCs w:val="20"/>
          <w:rtl/>
        </w:rPr>
      </w:pPr>
      <w:r w:rsidRPr="00EB6134">
        <w:rPr>
          <w:rStyle w:val="FootnoteReference"/>
          <w:sz w:val="20"/>
          <w:szCs w:val="20"/>
        </w:rPr>
        <w:footnoteRef/>
      </w:r>
      <w:r w:rsidRPr="00EB6134">
        <w:rPr>
          <w:sz w:val="20"/>
          <w:szCs w:val="20"/>
        </w:rPr>
        <w:t xml:space="preserve"> </w:t>
      </w:r>
      <w:r w:rsidR="00865A08">
        <w:rPr>
          <w:rFonts w:hint="cs"/>
          <w:sz w:val="20"/>
          <w:szCs w:val="20"/>
          <w:rtl/>
        </w:rPr>
        <w:t>"</w:t>
      </w:r>
      <w:r w:rsidR="00865A08" w:rsidRPr="00865A08">
        <w:rPr>
          <w:sz w:val="20"/>
          <w:szCs w:val="20"/>
          <w:rtl/>
        </w:rPr>
        <w:t>جناب قرنط</w:t>
      </w:r>
      <w:r w:rsidR="00865A08" w:rsidRPr="00865A08">
        <w:rPr>
          <w:rFonts w:hint="cs"/>
          <w:sz w:val="20"/>
          <w:szCs w:val="20"/>
          <w:rtl/>
        </w:rPr>
        <w:t>ی</w:t>
      </w:r>
      <w:r w:rsidR="00865A08" w:rsidRPr="00865A08">
        <w:rPr>
          <w:rFonts w:hint="eastAsia"/>
          <w:sz w:val="20"/>
          <w:szCs w:val="20"/>
          <w:rtl/>
        </w:rPr>
        <w:t>نه</w:t>
      </w:r>
      <w:r w:rsidR="00865A08">
        <w:rPr>
          <w:rFonts w:hint="cs"/>
          <w:sz w:val="20"/>
          <w:szCs w:val="20"/>
          <w:rtl/>
        </w:rPr>
        <w:t xml:space="preserve">"، </w:t>
      </w:r>
      <w:r w:rsidRPr="00EB6134">
        <w:rPr>
          <w:rFonts w:hint="cs"/>
          <w:sz w:val="20"/>
          <w:szCs w:val="20"/>
          <w:rtl/>
        </w:rPr>
        <w:t>کریل مارتینوف (</w:t>
      </w:r>
      <w:r w:rsidRPr="00EB6134">
        <w:rPr>
          <w:sz w:val="20"/>
          <w:szCs w:val="20"/>
        </w:rPr>
        <w:t>Kirill Martinov</w:t>
      </w:r>
      <w:r w:rsidRPr="00EB6134">
        <w:rPr>
          <w:rFonts w:hint="cs"/>
          <w:sz w:val="20"/>
          <w:szCs w:val="20"/>
          <w:rtl/>
        </w:rPr>
        <w:t>) دبیر بخش سیاسی</w:t>
      </w:r>
      <w:r w:rsidR="00865A08">
        <w:rPr>
          <w:rFonts w:hint="cs"/>
          <w:sz w:val="20"/>
          <w:szCs w:val="20"/>
          <w:rtl/>
        </w:rPr>
        <w:t>،</w:t>
      </w:r>
      <w:r w:rsidRPr="00EB6134">
        <w:rPr>
          <w:rFonts w:hint="cs"/>
          <w:sz w:val="20"/>
          <w:szCs w:val="20"/>
          <w:rtl/>
        </w:rPr>
        <w:t>روزنامه نووایا گازتا، 16/03/2020</w:t>
      </w:r>
    </w:p>
    <w:p w:rsidR="00A36AA3" w:rsidRPr="00EB6134" w:rsidRDefault="00A36AA3" w:rsidP="00865A08">
      <w:pPr>
        <w:pStyle w:val="ExportHyperlink"/>
        <w:rPr>
          <w:rtl/>
          <w:lang w:bidi="fa-IR"/>
        </w:rPr>
      </w:pPr>
      <w:r w:rsidRPr="00EB6134">
        <w:rPr>
          <w:lang w:bidi="ar-DZ"/>
        </w:rPr>
        <w:t>https://</w:t>
      </w:r>
      <w:r w:rsidRPr="00EB6134">
        <w:rPr>
          <w:lang w:bidi="fa-IR"/>
        </w:rPr>
        <w:t>novayagazeta</w:t>
      </w:r>
      <w:r w:rsidRPr="00EB6134">
        <w:rPr>
          <w:lang w:bidi="ar-DZ"/>
        </w:rPr>
        <w:t>.ru/articles/2020/03/14/84324-gospodin-karantin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A3" w:rsidRPr="00AA571E" w:rsidRDefault="00A36AA3" w:rsidP="00353A37">
    <w:pPr>
      <w:pStyle w:val="gotovyi2"/>
      <w:rPr>
        <w:rtl/>
      </w:rPr>
    </w:pPr>
  </w:p>
  <w:p w:rsidR="00A36AA3" w:rsidRDefault="00A36A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F1"/>
    <w:rsid w:val="00006CF6"/>
    <w:rsid w:val="00015F1B"/>
    <w:rsid w:val="0003624D"/>
    <w:rsid w:val="000373AC"/>
    <w:rsid w:val="00047ED1"/>
    <w:rsid w:val="00086696"/>
    <w:rsid w:val="000E1059"/>
    <w:rsid w:val="000F5518"/>
    <w:rsid w:val="00134288"/>
    <w:rsid w:val="0015000C"/>
    <w:rsid w:val="00190383"/>
    <w:rsid w:val="001B2075"/>
    <w:rsid w:val="001F29AD"/>
    <w:rsid w:val="0020721E"/>
    <w:rsid w:val="00260B27"/>
    <w:rsid w:val="002629FA"/>
    <w:rsid w:val="00294DA7"/>
    <w:rsid w:val="002A26A1"/>
    <w:rsid w:val="002C1BF9"/>
    <w:rsid w:val="002C66C0"/>
    <w:rsid w:val="002D1C46"/>
    <w:rsid w:val="00351933"/>
    <w:rsid w:val="00353A37"/>
    <w:rsid w:val="00355481"/>
    <w:rsid w:val="00364D06"/>
    <w:rsid w:val="00387DF7"/>
    <w:rsid w:val="003B1F7F"/>
    <w:rsid w:val="003B5E17"/>
    <w:rsid w:val="003C6ACA"/>
    <w:rsid w:val="003F0F2A"/>
    <w:rsid w:val="0040543E"/>
    <w:rsid w:val="00426F2C"/>
    <w:rsid w:val="00450112"/>
    <w:rsid w:val="00453DED"/>
    <w:rsid w:val="00463529"/>
    <w:rsid w:val="00486DA4"/>
    <w:rsid w:val="004A6FF1"/>
    <w:rsid w:val="004C070A"/>
    <w:rsid w:val="004C3A40"/>
    <w:rsid w:val="0051508F"/>
    <w:rsid w:val="0053358B"/>
    <w:rsid w:val="0053597D"/>
    <w:rsid w:val="00552930"/>
    <w:rsid w:val="00571DFD"/>
    <w:rsid w:val="00581FCA"/>
    <w:rsid w:val="005B5C60"/>
    <w:rsid w:val="005E1B2B"/>
    <w:rsid w:val="005E7E92"/>
    <w:rsid w:val="006305F2"/>
    <w:rsid w:val="00636A30"/>
    <w:rsid w:val="00640B60"/>
    <w:rsid w:val="00656145"/>
    <w:rsid w:val="00664E0A"/>
    <w:rsid w:val="0067327E"/>
    <w:rsid w:val="006758CA"/>
    <w:rsid w:val="00691EB4"/>
    <w:rsid w:val="006A393F"/>
    <w:rsid w:val="006D5317"/>
    <w:rsid w:val="00733486"/>
    <w:rsid w:val="007617D1"/>
    <w:rsid w:val="007D3408"/>
    <w:rsid w:val="0080402B"/>
    <w:rsid w:val="00825857"/>
    <w:rsid w:val="0085360D"/>
    <w:rsid w:val="00865A08"/>
    <w:rsid w:val="00884A70"/>
    <w:rsid w:val="008A5142"/>
    <w:rsid w:val="008D5462"/>
    <w:rsid w:val="0092368B"/>
    <w:rsid w:val="009334BE"/>
    <w:rsid w:val="00955F48"/>
    <w:rsid w:val="0098537B"/>
    <w:rsid w:val="009950CB"/>
    <w:rsid w:val="009A538B"/>
    <w:rsid w:val="009B2E14"/>
    <w:rsid w:val="009D1B73"/>
    <w:rsid w:val="009D73D4"/>
    <w:rsid w:val="009E494A"/>
    <w:rsid w:val="009E5E13"/>
    <w:rsid w:val="00A01076"/>
    <w:rsid w:val="00A01511"/>
    <w:rsid w:val="00A36AA3"/>
    <w:rsid w:val="00A36E7F"/>
    <w:rsid w:val="00AA571E"/>
    <w:rsid w:val="00B02999"/>
    <w:rsid w:val="00B4135F"/>
    <w:rsid w:val="00B56637"/>
    <w:rsid w:val="00B63163"/>
    <w:rsid w:val="00B65D6E"/>
    <w:rsid w:val="00B661D5"/>
    <w:rsid w:val="00B95646"/>
    <w:rsid w:val="00B95E3D"/>
    <w:rsid w:val="00C17501"/>
    <w:rsid w:val="00C209C7"/>
    <w:rsid w:val="00C77226"/>
    <w:rsid w:val="00C903BF"/>
    <w:rsid w:val="00CB4B2C"/>
    <w:rsid w:val="00CD3AE4"/>
    <w:rsid w:val="00CE4338"/>
    <w:rsid w:val="00D04CF7"/>
    <w:rsid w:val="00D4155E"/>
    <w:rsid w:val="00D561C5"/>
    <w:rsid w:val="00D6100D"/>
    <w:rsid w:val="00D95D80"/>
    <w:rsid w:val="00DD1578"/>
    <w:rsid w:val="00E525D2"/>
    <w:rsid w:val="00EA0D6B"/>
    <w:rsid w:val="00EA0D72"/>
    <w:rsid w:val="00EB1027"/>
    <w:rsid w:val="00EB5964"/>
    <w:rsid w:val="00EB6134"/>
    <w:rsid w:val="00ED0966"/>
    <w:rsid w:val="00EE0DC0"/>
    <w:rsid w:val="00EF1A2D"/>
    <w:rsid w:val="00F14D30"/>
    <w:rsid w:val="00F5053B"/>
    <w:rsid w:val="00F8076E"/>
    <w:rsid w:val="00FC073E"/>
    <w:rsid w:val="00FC3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278A6-007A-4CBA-BA6E-38C5BE84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AA571E"/>
    <w:pPr>
      <w:widowControl w:val="0"/>
      <w:bidi/>
      <w:spacing w:after="120" w:line="240" w:lineRule="auto"/>
      <w:ind w:firstLine="454"/>
      <w:jc w:val="medium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qFormat/>
    <w:rsid w:val="003B1F7F"/>
    <w:pPr>
      <w:numPr>
        <w:numId w:val="0"/>
      </w:numPr>
      <w:ind w:left="720"/>
    </w:pPr>
    <w:rPr>
      <w:rFonts w:ascii="Times New Roman" w:hAnsi="Times New Roman" w:cs="Times New Roman"/>
      <w:sz w:val="28"/>
      <w:szCs w:val="28"/>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3B1F7F"/>
    <w:rPr>
      <w:rFonts w:ascii="Times New Roman" w:eastAsia="SimSun" w:hAnsi="Times New Roman" w:cs="Times New Roman"/>
      <w:b/>
      <w:bCs/>
      <w:color w:val="4F81BD"/>
      <w:sz w:val="28"/>
      <w:szCs w:val="28"/>
      <w:lang w:eastAsia="zh-CN" w:bidi="fa-IR"/>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F14D30"/>
    <w:rPr>
      <w:rFonts w:ascii="Times New Roman" w:hAnsi="Times New Roman" w:cs="Times New Roman"/>
      <w:spacing w:val="6"/>
      <w:sz w:val="28"/>
      <w:szCs w:val="28"/>
      <w:lang w:eastAsia="zh-CN" w:bidi="fa-IR"/>
    </w:rPr>
  </w:style>
  <w:style w:type="paragraph" w:customStyle="1" w:styleId="ExportHyperlink">
    <w:name w:val="Export_Hyperlink"/>
    <w:rsid w:val="00353A37"/>
    <w:rPr>
      <w:rFonts w:ascii="Arial" w:eastAsia="Arial" w:hAnsi="Arial"/>
      <w:color w:val="0000FF"/>
      <w:u w:val="single"/>
    </w:rPr>
  </w:style>
  <w:style w:type="paragraph" w:customStyle="1" w:styleId="gotovihed">
    <w:name w:val="gotovi_hed"/>
    <w:basedOn w:val="gotovyi2"/>
    <w:link w:val="gotovihedChar"/>
    <w:autoRedefine/>
    <w:qFormat/>
    <w:rsid w:val="00353A37"/>
    <w:pPr>
      <w:spacing w:line="360" w:lineRule="auto"/>
      <w:ind w:firstLine="461"/>
    </w:pPr>
    <w:rPr>
      <w:b/>
      <w:bCs/>
      <w:color w:val="FF0000"/>
    </w:rPr>
  </w:style>
  <w:style w:type="character" w:customStyle="1" w:styleId="gotovihedChar">
    <w:name w:val="gotovi_hed Char"/>
    <w:basedOn w:val="gotovyi2Char"/>
    <w:link w:val="gotovihed"/>
    <w:rsid w:val="00353A37"/>
    <w:rPr>
      <w:rFonts w:ascii="Times New Roman" w:hAnsi="Times New Roman" w:cs="Times New Roman"/>
      <w:b/>
      <w:bCs/>
      <w:color w:val="FF0000"/>
      <w:spacing w:val="6"/>
      <w:sz w:val="28"/>
      <w:szCs w:val="28"/>
      <w:lang w:eastAsia="zh-CN" w:bidi="fa-IR"/>
    </w:rPr>
  </w:style>
  <w:style w:type="character" w:styleId="Hyperlink">
    <w:name w:val="Hyperlink"/>
    <w:basedOn w:val="DefaultParagraphFont"/>
    <w:uiPriority w:val="99"/>
    <w:unhideWhenUsed/>
    <w:rsid w:val="00353A37"/>
    <w:rPr>
      <w:color w:val="0000FF" w:themeColor="hyperlink"/>
      <w:u w:val="single"/>
    </w:rPr>
  </w:style>
  <w:style w:type="paragraph" w:styleId="TOC3">
    <w:name w:val="toc 3"/>
    <w:basedOn w:val="Normal"/>
    <w:next w:val="Normal"/>
    <w:autoRedefine/>
    <w:uiPriority w:val="39"/>
    <w:unhideWhenUsed/>
    <w:rsid w:val="00353A37"/>
    <w:pPr>
      <w:spacing w:after="100"/>
      <w:ind w:left="440"/>
    </w:pPr>
  </w:style>
  <w:style w:type="paragraph" w:styleId="FootnoteText">
    <w:name w:val="footnote text"/>
    <w:basedOn w:val="Normal"/>
    <w:link w:val="FootnoteTextChar"/>
    <w:uiPriority w:val="99"/>
    <w:semiHidden/>
    <w:unhideWhenUsed/>
    <w:rsid w:val="000E10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059"/>
  </w:style>
  <w:style w:type="character" w:styleId="FootnoteReference">
    <w:name w:val="footnote reference"/>
    <w:basedOn w:val="DefaultParagraphFont"/>
    <w:uiPriority w:val="99"/>
    <w:semiHidden/>
    <w:unhideWhenUsed/>
    <w:rsid w:val="000E1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z.ru/987610/2020-03-17/v-akort-rasskazali-o-situatcii-na-prodovolstvennom-rynke-rossii" TargetMode="External"/><Relationship Id="rId1" Type="http://schemas.openxmlformats.org/officeDocument/2006/relationships/hyperlink" Target="https://www.vedomosti.ru/politics/articles/2020/03/16/825335-pravitelstv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FA58-9102-4B32-874E-22309BE7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akhbar_nehaii3.dotx</Template>
  <TotalTime>0</TotalTime>
  <Pages>13</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2020-03-25T16:33:00Z</dcterms:created>
  <dcterms:modified xsi:type="dcterms:W3CDTF">2020-03-25T16:33:00Z</dcterms:modified>
</cp:coreProperties>
</file>