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1413"/>
        <w:gridCol w:w="1207"/>
        <w:gridCol w:w="61"/>
        <w:gridCol w:w="637"/>
        <w:gridCol w:w="555"/>
        <w:gridCol w:w="141"/>
        <w:gridCol w:w="938"/>
        <w:gridCol w:w="1196"/>
        <w:gridCol w:w="514"/>
        <w:gridCol w:w="2092"/>
        <w:gridCol w:w="1522"/>
      </w:tblGrid>
      <w:tr w:rsidR="00AC5C47" w:rsidTr="00503E62">
        <w:tc>
          <w:tcPr>
            <w:tcW w:w="405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C5C47" w:rsidRPr="00C2022C" w:rsidRDefault="0042074C" w:rsidP="00C2022C">
            <w:pPr>
              <w:pStyle w:val="2"/>
              <w:spacing w:beforeAutospacing="1" w:afterAutospacing="1"/>
              <w:jc w:val="center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16"/>
                <w:szCs w:val="16"/>
              </w:rPr>
            </w:pPr>
            <w:r w:rsidRPr="00C2022C">
              <w:rPr>
                <w:rFonts w:ascii="Arial" w:hAnsi="Arial" w:cs="Arial"/>
                <w:i/>
                <w:noProof/>
                <w:color w:val="44546A"/>
                <w:spacing w:val="4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2286000" cy="447675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2" w:type="dxa"/>
            <w:gridSpan w:val="5"/>
            <w:tcBorders>
              <w:bottom w:val="nil"/>
            </w:tcBorders>
            <w:shd w:val="clear" w:color="auto" w:fill="auto"/>
          </w:tcPr>
          <w:p w:rsidR="00AC5C47" w:rsidRPr="00C2022C" w:rsidRDefault="00AC5C47" w:rsidP="00C2022C">
            <w:pPr>
              <w:spacing w:before="120" w:after="120"/>
              <w:jc w:val="center"/>
              <w:rPr>
                <w:rFonts w:ascii="Calibri" w:hAnsi="Calibri" w:cs="Calibri"/>
                <w:b/>
                <w:smallCaps/>
                <w:color w:val="FF0000"/>
                <w:sz w:val="56"/>
                <w:szCs w:val="56"/>
                <w:lang w:val="en-US"/>
              </w:rPr>
            </w:pPr>
            <w:r w:rsidRPr="00C2022C">
              <w:rPr>
                <w:rFonts w:ascii="Calibri" w:hAnsi="Calibri" w:cs="Calibri"/>
                <w:b/>
                <w:smallCaps/>
                <w:color w:val="FF0000"/>
                <w:sz w:val="56"/>
                <w:szCs w:val="56"/>
                <w:lang w:val="en-US"/>
              </w:rPr>
              <w:t>Registration Form</w:t>
            </w:r>
          </w:p>
        </w:tc>
      </w:tr>
      <w:tr w:rsidR="00AC5C47" w:rsidRPr="00B23D26" w:rsidTr="00D33B4F">
        <w:tc>
          <w:tcPr>
            <w:tcW w:w="10314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AC5C47" w:rsidRPr="00C2022C" w:rsidRDefault="00AC5C47" w:rsidP="00503E62">
            <w:pPr>
              <w:pStyle w:val="2"/>
              <w:spacing w:beforeAutospacing="1" w:afterAutospacing="1"/>
              <w:jc w:val="center"/>
              <w:rPr>
                <w:rFonts w:ascii="Calibri" w:hAnsi="Calibri"/>
                <w:bCs/>
                <w:i/>
                <w:iCs/>
                <w:color w:val="002060"/>
                <w:sz w:val="28"/>
                <w:szCs w:val="28"/>
                <w:lang w:val="en-US"/>
              </w:rPr>
            </w:pPr>
            <w:r w:rsidRPr="00C2022C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Training Seminar «</w:t>
            </w:r>
            <w:r w:rsidR="00293E93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Managers in the Field</w:t>
            </w:r>
            <w:r w:rsidR="00D33B4F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»</w:t>
            </w:r>
            <w:r w:rsidR="00D33B4F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br/>
            </w:r>
            <w:r w:rsidR="00503E62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November 22-24, 2022, Armenian NPP</w:t>
            </w:r>
          </w:p>
        </w:tc>
      </w:tr>
      <w:tr w:rsidR="00FF2A78" w:rsidRPr="0068567C" w:rsidTr="00D33B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0276" w:type="dxa"/>
            <w:gridSpan w:val="11"/>
            <w:tcBorders>
              <w:top w:val="single" w:sz="4" w:space="0" w:color="auto"/>
            </w:tcBorders>
            <w:shd w:val="clear" w:color="auto" w:fill="D9E2F3"/>
          </w:tcPr>
          <w:p w:rsidR="00FF2A78" w:rsidRPr="006E227F" w:rsidRDefault="00FF2A78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u w:val="single"/>
                <w:lang w:val="en-US"/>
              </w:rPr>
            </w:pPr>
            <w:r w:rsidRPr="0068567C">
              <w:rPr>
                <w:b/>
              </w:rPr>
              <w:t xml:space="preserve">1. </w:t>
            </w:r>
            <w:r w:rsidR="006E227F">
              <w:rPr>
                <w:b/>
                <w:lang w:val="en-US"/>
              </w:rPr>
              <w:t>Personal Data</w:t>
            </w:r>
          </w:p>
        </w:tc>
      </w:tr>
      <w:tr w:rsidR="00FD54D9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2620" w:type="dxa"/>
            <w:gridSpan w:val="2"/>
          </w:tcPr>
          <w:p w:rsidR="00FD54D9" w:rsidRPr="00BF4B9E" w:rsidRDefault="00FD54D9" w:rsidP="00FD54D9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Last Name (Family)</w:t>
            </w:r>
          </w:p>
        </w:tc>
        <w:tc>
          <w:tcPr>
            <w:tcW w:w="7656" w:type="dxa"/>
            <w:gridSpan w:val="9"/>
          </w:tcPr>
          <w:p w:rsidR="00FD54D9" w:rsidRPr="00BF4B9E" w:rsidRDefault="00FD54D9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ТекстовоеПоле4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0"/>
          </w:p>
        </w:tc>
      </w:tr>
      <w:tr w:rsidR="00FD54D9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2620" w:type="dxa"/>
            <w:gridSpan w:val="2"/>
          </w:tcPr>
          <w:p w:rsidR="00FD54D9" w:rsidRPr="00BF4B9E" w:rsidRDefault="00FD54D9" w:rsidP="00FD54D9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First Name (Person)</w:t>
            </w:r>
          </w:p>
        </w:tc>
        <w:tc>
          <w:tcPr>
            <w:tcW w:w="7656" w:type="dxa"/>
            <w:gridSpan w:val="9"/>
          </w:tcPr>
          <w:p w:rsidR="00FD54D9" w:rsidRPr="00BF4B9E" w:rsidRDefault="00FD54D9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ТекстовоеПоле5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"/>
          </w:p>
        </w:tc>
      </w:tr>
      <w:tr w:rsidR="00FD54D9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2620" w:type="dxa"/>
            <w:gridSpan w:val="2"/>
          </w:tcPr>
          <w:p w:rsidR="00FD54D9" w:rsidRPr="00BF4B9E" w:rsidRDefault="00FD54D9" w:rsidP="00FD54D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Middle Name</w:t>
            </w:r>
            <w:r w:rsidRPr="00BF4B9E">
              <w:t xml:space="preserve"> </w:t>
            </w:r>
          </w:p>
        </w:tc>
        <w:tc>
          <w:tcPr>
            <w:tcW w:w="7656" w:type="dxa"/>
            <w:gridSpan w:val="9"/>
          </w:tcPr>
          <w:p w:rsidR="00FD54D9" w:rsidRPr="00BF4B9E" w:rsidRDefault="00FD54D9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ТекстовоеПоле6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2"/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Date of birth</w:t>
            </w:r>
            <w:r w:rsidR="00E749D1" w:rsidRPr="00BF4B9E">
              <w:rPr>
                <w:lang w:val="en-US"/>
              </w:rPr>
              <w:t xml:space="preserve"> (</w:t>
            </w:r>
            <w:r w:rsidRPr="00BF4B9E">
              <w:rPr>
                <w:lang w:val="en-US"/>
              </w:rPr>
              <w:t>DD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MM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YYYY</w:t>
            </w:r>
            <w:r w:rsidR="00E749D1" w:rsidRPr="00BF4B9E">
              <w:rPr>
                <w:lang w:val="en-US"/>
              </w:rPr>
              <w:t>):</w:t>
            </w:r>
          </w:p>
        </w:tc>
        <w:tc>
          <w:tcPr>
            <w:tcW w:w="5324" w:type="dxa"/>
            <w:gridSpan w:val="4"/>
          </w:tcPr>
          <w:p w:rsidR="00E749D1" w:rsidRPr="00BF4B9E" w:rsidRDefault="0068567C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ТекстовоеПоле7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3"/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Place of birth</w:t>
            </w:r>
            <w:r w:rsidR="00E749D1" w:rsidRPr="00BF4B9E">
              <w:t>:</w:t>
            </w:r>
          </w:p>
        </w:tc>
        <w:tc>
          <w:tcPr>
            <w:tcW w:w="5324" w:type="dxa"/>
            <w:gridSpan w:val="4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4" w:name="ТекстовоеПоле8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4"/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Citizenship</w:t>
            </w:r>
            <w:r w:rsidR="00E749D1" w:rsidRPr="00BF4B9E">
              <w:t>:</w:t>
            </w:r>
          </w:p>
        </w:tc>
        <w:tc>
          <w:tcPr>
            <w:tcW w:w="5324" w:type="dxa"/>
            <w:gridSpan w:val="4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5" w:name="ТекстовоеПоле9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5"/>
          </w:p>
        </w:tc>
      </w:tr>
      <w:tr w:rsidR="00FF2A78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FF2A78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Passport number</w:t>
            </w:r>
            <w:r w:rsidR="00FF2A78" w:rsidRPr="00BF4B9E">
              <w:t xml:space="preserve">: </w:t>
            </w:r>
          </w:p>
        </w:tc>
        <w:tc>
          <w:tcPr>
            <w:tcW w:w="5324" w:type="dxa"/>
            <w:gridSpan w:val="4"/>
          </w:tcPr>
          <w:p w:rsidR="00FF2A78" w:rsidRPr="00BF4B9E" w:rsidRDefault="0016334E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6" w:name="ТекстовоеПоле10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6"/>
          </w:p>
        </w:tc>
      </w:tr>
      <w:tr w:rsidR="00FF2A78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FF2A78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Passport</w:t>
            </w:r>
            <w:r w:rsidR="0016334E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 xml:space="preserve">issue date </w:t>
            </w:r>
            <w:r w:rsidR="0016334E" w:rsidRPr="00BF4B9E">
              <w:rPr>
                <w:lang w:val="en-US"/>
              </w:rPr>
              <w:t>(</w:t>
            </w:r>
            <w:r w:rsidRPr="00BF4B9E">
              <w:rPr>
                <w:lang w:val="en-US"/>
              </w:rPr>
              <w:t>DD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MM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YYYY</w:t>
            </w:r>
            <w:r w:rsidR="0016334E" w:rsidRPr="00BF4B9E">
              <w:rPr>
                <w:lang w:val="en-US"/>
              </w:rPr>
              <w:t>)</w:t>
            </w:r>
            <w:r w:rsidR="00FF2A78" w:rsidRPr="00BF4B9E">
              <w:rPr>
                <w:lang w:val="en-US"/>
              </w:rPr>
              <w:t>:</w:t>
            </w:r>
          </w:p>
        </w:tc>
        <w:tc>
          <w:tcPr>
            <w:tcW w:w="5324" w:type="dxa"/>
            <w:gridSpan w:val="4"/>
          </w:tcPr>
          <w:p w:rsidR="00FF2A78" w:rsidRPr="00BF4B9E" w:rsidRDefault="0016334E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1"/>
                  <w:enabled/>
                  <w:calcOnExit w:val="0"/>
                  <w:statusText w:type="text" w:val="Формат даты DD.MM.YYYY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ТекстовоеПоле11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7"/>
          </w:p>
        </w:tc>
      </w:tr>
      <w:tr w:rsidR="00FF2A78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FF2A78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Passport expiration Date (DD.MM.YYYY)</w:t>
            </w:r>
            <w:r w:rsidR="0016334E" w:rsidRPr="00BF4B9E">
              <w:rPr>
                <w:lang w:val="en-US"/>
              </w:rPr>
              <w:t>:</w:t>
            </w:r>
          </w:p>
        </w:tc>
        <w:tc>
          <w:tcPr>
            <w:tcW w:w="5324" w:type="dxa"/>
            <w:gridSpan w:val="4"/>
          </w:tcPr>
          <w:p w:rsidR="00FF2A78" w:rsidRPr="00BF4B9E" w:rsidRDefault="0016334E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2"/>
                  <w:enabled/>
                  <w:calcOnExit w:val="0"/>
                  <w:statusText w:type="autoText" w:val="Microsoft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ТекстовоеПоле12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8"/>
          </w:p>
        </w:tc>
      </w:tr>
      <w:tr w:rsidR="00FF2A78" w:rsidRPr="0068567C" w:rsidTr="00D33B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0276" w:type="dxa"/>
            <w:gridSpan w:val="11"/>
            <w:shd w:val="clear" w:color="auto" w:fill="D9E2F3"/>
          </w:tcPr>
          <w:p w:rsidR="00FF2A78" w:rsidRPr="00BF4B9E" w:rsidRDefault="00FF2A7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</w:rPr>
            </w:pPr>
            <w:r w:rsidRPr="00BF4B9E">
              <w:rPr>
                <w:b/>
              </w:rPr>
              <w:t xml:space="preserve">2. </w:t>
            </w:r>
            <w:r w:rsidR="00216148" w:rsidRPr="00BF4B9E">
              <w:rPr>
                <w:b/>
                <w:lang w:val="en-US"/>
              </w:rPr>
              <w:t>Professional Data: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Organization</w:t>
            </w:r>
            <w:r w:rsidR="00E749D1" w:rsidRPr="00BF4B9E">
              <w:t xml:space="preserve">: </w:t>
            </w:r>
          </w:p>
        </w:tc>
        <w:tc>
          <w:tcPr>
            <w:tcW w:w="6958" w:type="dxa"/>
            <w:gridSpan w:val="7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9" w:name="ТекстовоеПоле13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9"/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Organization address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0" w:name="ТекстовоеПоле14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0"/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Position</w:t>
            </w:r>
            <w:r w:rsidR="00E749D1" w:rsidRPr="00BF4B9E">
              <w:t xml:space="preserve">: </w:t>
            </w:r>
          </w:p>
        </w:tc>
        <w:tc>
          <w:tcPr>
            <w:tcW w:w="6958" w:type="dxa"/>
            <w:gridSpan w:val="7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1" w:name="ТекстовоеПоле15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1"/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Cell phone number</w:t>
            </w:r>
            <w:r w:rsidR="0016334E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2" w:name="ТекстовоеПоле16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2"/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phone number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3" w:name="ТекстовоеПоле17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3"/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FAX number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4" w:name="ТекстовоеПоле18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4"/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E-mail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5" w:name="ТекстовоеПоле19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5"/>
          </w:p>
        </w:tc>
      </w:tr>
      <w:tr w:rsidR="00FF2A78" w:rsidRPr="00D33B4F" w:rsidTr="00D33B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0276" w:type="dxa"/>
            <w:gridSpan w:val="11"/>
            <w:shd w:val="clear" w:color="auto" w:fill="D9E2F3"/>
          </w:tcPr>
          <w:p w:rsidR="00FF2A78" w:rsidRPr="00D33B4F" w:rsidRDefault="00FF2A78" w:rsidP="00D33B4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 w:rsidRPr="00D33B4F">
              <w:rPr>
                <w:b/>
                <w:lang w:val="en-US"/>
              </w:rPr>
              <w:t xml:space="preserve">3. </w:t>
            </w:r>
            <w:r w:rsidR="00D33B4F">
              <w:rPr>
                <w:b/>
                <w:lang w:val="en-US"/>
              </w:rPr>
              <w:t>Booking information</w:t>
            </w:r>
            <w:r w:rsidRPr="00D33B4F">
              <w:rPr>
                <w:b/>
                <w:lang w:val="en-US"/>
              </w:rPr>
              <w:t>:</w:t>
            </w:r>
          </w:p>
        </w:tc>
      </w:tr>
      <w:tr w:rsidR="00AC5C47" w:rsidRPr="0068567C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6148" w:type="dxa"/>
            <w:gridSpan w:val="8"/>
            <w:tcBorders>
              <w:right w:val="nil"/>
            </w:tcBorders>
          </w:tcPr>
          <w:p w:rsidR="00AC5C47" w:rsidRPr="00BF4B9E" w:rsidRDefault="00AC5C47" w:rsidP="00503E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 w:rsidRPr="00BF4B9E">
              <w:rPr>
                <w:bCs/>
                <w:lang w:val="en-US"/>
              </w:rPr>
              <w:t>Do you want us to book the</w:t>
            </w:r>
            <w:r>
              <w:rPr>
                <w:bCs/>
                <w:lang w:val="en-US"/>
              </w:rPr>
              <w:t xml:space="preserve"> hotel for you in </w:t>
            </w:r>
            <w:r w:rsidR="00503E62">
              <w:rPr>
                <w:bCs/>
                <w:lang w:val="en-US"/>
              </w:rPr>
              <w:t>Yerevan</w:t>
            </w:r>
            <w:r w:rsidRPr="00BF4B9E">
              <w:rPr>
                <w:bCs/>
                <w:lang w:val="en-US"/>
              </w:rPr>
              <w:t>?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AC5C47" w:rsidRPr="00BF4B9E" w:rsidRDefault="00AC5C47" w:rsidP="00C202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B9E">
              <w:instrText xml:space="preserve"> FORMCHECKBOX </w:instrText>
            </w:r>
            <w:r w:rsidR="00492B2E">
              <w:fldChar w:fldCharType="separate"/>
            </w:r>
            <w:r w:rsidRPr="00BF4B9E">
              <w:fldChar w:fldCharType="end"/>
            </w:r>
            <w:r w:rsidRPr="00BF4B9E">
              <w:t xml:space="preserve"> </w:t>
            </w:r>
            <w:r w:rsidRPr="00BF4B9E">
              <w:rPr>
                <w:lang w:val="en-US"/>
              </w:rPr>
              <w:t>Yes</w:t>
            </w:r>
          </w:p>
        </w:tc>
        <w:tc>
          <w:tcPr>
            <w:tcW w:w="3614" w:type="dxa"/>
            <w:gridSpan w:val="2"/>
            <w:tcBorders>
              <w:left w:val="nil"/>
            </w:tcBorders>
          </w:tcPr>
          <w:p w:rsidR="00AC5C47" w:rsidRPr="00BF4B9E" w:rsidRDefault="00AC5C47" w:rsidP="00C2022C">
            <w:pPr>
              <w:tabs>
                <w:tab w:val="left" w:leader="dot" w:pos="7371"/>
                <w:tab w:val="left" w:leader="dot" w:pos="9072"/>
              </w:tabs>
              <w:spacing w:before="60" w:after="20"/>
              <w:ind w:left="12"/>
              <w:rPr>
                <w:lang w:val="en-US"/>
              </w:rPr>
            </w:pPr>
            <w:r w:rsidRPr="00BF4B9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B9E">
              <w:instrText xml:space="preserve"> FORMCHECKBOX </w:instrText>
            </w:r>
            <w:r w:rsidR="00492B2E">
              <w:fldChar w:fldCharType="separate"/>
            </w:r>
            <w:r w:rsidRPr="00BF4B9E">
              <w:fldChar w:fldCharType="end"/>
            </w:r>
            <w:r w:rsidRPr="00BF4B9E">
              <w:t xml:space="preserve"> </w:t>
            </w:r>
            <w:r w:rsidRPr="00BF4B9E">
              <w:rPr>
                <w:lang w:val="en-US"/>
              </w:rPr>
              <w:t>No</w:t>
            </w:r>
          </w:p>
        </w:tc>
      </w:tr>
      <w:tr w:rsidR="006D066A" w:rsidRPr="004D19FC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413" w:type="dxa"/>
          </w:tcPr>
          <w:p w:rsidR="006D066A" w:rsidRPr="00BF4B9E" w:rsidRDefault="00276F37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 w:rsidRPr="00BF4B9E">
              <w:rPr>
                <w:lang w:val="en-US"/>
              </w:rPr>
              <w:t>Arrival</w:t>
            </w:r>
            <w:r w:rsidR="006D066A" w:rsidRPr="00BF4B9E">
              <w:t xml:space="preserve">: </w:t>
            </w:r>
          </w:p>
        </w:tc>
        <w:tc>
          <w:tcPr>
            <w:tcW w:w="1268" w:type="dxa"/>
            <w:gridSpan w:val="2"/>
          </w:tcPr>
          <w:p w:rsidR="006D066A" w:rsidRPr="00BF4B9E" w:rsidRDefault="0016334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6" w:name="ТекстовоеПоле20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6"/>
          </w:p>
        </w:tc>
        <w:tc>
          <w:tcPr>
            <w:tcW w:w="1192" w:type="dxa"/>
            <w:gridSpan w:val="2"/>
          </w:tcPr>
          <w:p w:rsidR="006D066A" w:rsidRPr="00BF4B9E" w:rsidRDefault="000F0B73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bookmarkStart w:id="17" w:name="ТекстовоеПоле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hh:mm</w:t>
            </w:r>
            <w:r>
              <w:fldChar w:fldCharType="end"/>
            </w:r>
            <w:bookmarkEnd w:id="17"/>
          </w:p>
        </w:tc>
        <w:tc>
          <w:tcPr>
            <w:tcW w:w="4881" w:type="dxa"/>
            <w:gridSpan w:val="5"/>
          </w:tcPr>
          <w:p w:rsidR="006D066A" w:rsidRPr="00BF4B9E" w:rsidRDefault="0068567C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8" w:name="ТекстовоеПоле24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8"/>
          </w:p>
        </w:tc>
        <w:tc>
          <w:tcPr>
            <w:tcW w:w="1522" w:type="dxa"/>
          </w:tcPr>
          <w:p w:rsidR="006D066A" w:rsidRPr="00BF4B9E" w:rsidRDefault="0068567C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19" w:name="ТекстовоеПоле26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19"/>
          </w:p>
        </w:tc>
      </w:tr>
      <w:tr w:rsidR="006D066A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413" w:type="dxa"/>
          </w:tcPr>
          <w:p w:rsidR="006D066A" w:rsidRPr="00BF4B9E" w:rsidRDefault="00276F37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 w:rsidRPr="00BF4B9E">
              <w:rPr>
                <w:lang w:val="en-US"/>
              </w:rPr>
              <w:t>Departure</w:t>
            </w:r>
            <w:r w:rsidR="006D066A" w:rsidRPr="00BF4B9E">
              <w:t xml:space="preserve">: </w:t>
            </w:r>
          </w:p>
        </w:tc>
        <w:tc>
          <w:tcPr>
            <w:tcW w:w="1268" w:type="dxa"/>
            <w:gridSpan w:val="2"/>
          </w:tcPr>
          <w:p w:rsidR="006D066A" w:rsidRPr="00BF4B9E" w:rsidRDefault="0068567C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ТекстовоеПоле21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20"/>
          </w:p>
        </w:tc>
        <w:tc>
          <w:tcPr>
            <w:tcW w:w="1192" w:type="dxa"/>
            <w:gridSpan w:val="2"/>
          </w:tcPr>
          <w:p w:rsidR="006D066A" w:rsidRPr="00BF4B9E" w:rsidRDefault="000F0B73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bookmarkStart w:id="21" w:name="ТекстовоеПоле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hh:mm</w:t>
            </w:r>
            <w:r>
              <w:fldChar w:fldCharType="end"/>
            </w:r>
            <w:bookmarkEnd w:id="21"/>
          </w:p>
        </w:tc>
        <w:tc>
          <w:tcPr>
            <w:tcW w:w="4881" w:type="dxa"/>
            <w:gridSpan w:val="5"/>
          </w:tcPr>
          <w:p w:rsidR="006D066A" w:rsidRPr="00BF4B9E" w:rsidRDefault="0068567C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2" w:name="ТекстовоеПоле25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22"/>
          </w:p>
        </w:tc>
        <w:tc>
          <w:tcPr>
            <w:tcW w:w="1522" w:type="dxa"/>
          </w:tcPr>
          <w:p w:rsidR="006D066A" w:rsidRPr="00BF4B9E" w:rsidRDefault="0068567C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3" w:name="ТекстовоеПоле27"/>
            <w:r w:rsidRPr="00BF4B9E">
              <w:instrText xml:space="preserve"> FORMTEXT </w:instrText>
            </w:r>
            <w:r w:rsidRPr="00BF4B9E">
              <w:fldChar w:fldCharType="separate"/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23"/>
          </w:p>
        </w:tc>
      </w:tr>
      <w:tr w:rsidR="006D066A" w:rsidRPr="00BD4637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413" w:type="dxa"/>
          </w:tcPr>
          <w:p w:rsidR="006D066A" w:rsidRPr="00BD4637" w:rsidRDefault="006D066A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i/>
                <w:color w:val="404040"/>
                <w:sz w:val="20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D066A" w:rsidRPr="00BD4637" w:rsidRDefault="00276F37" w:rsidP="00276F37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>
              <w:rPr>
                <w:i/>
                <w:color w:val="404040"/>
                <w:sz w:val="20"/>
                <w:lang w:val="en-US"/>
              </w:rPr>
              <w:t>Date</w:t>
            </w:r>
            <w:r w:rsidR="0068567C">
              <w:rPr>
                <w:i/>
                <w:color w:val="404040"/>
                <w:sz w:val="20"/>
              </w:rPr>
              <w:br/>
              <w:t>(</w:t>
            </w:r>
            <w:r>
              <w:rPr>
                <w:i/>
                <w:color w:val="404040"/>
                <w:sz w:val="20"/>
                <w:lang w:val="en-US"/>
              </w:rPr>
              <w:t>dd</w:t>
            </w:r>
            <w:r w:rsidR="0068567C">
              <w:rPr>
                <w:i/>
                <w:color w:val="404040"/>
                <w:sz w:val="20"/>
              </w:rPr>
              <w:t>.</w:t>
            </w:r>
            <w:r>
              <w:rPr>
                <w:i/>
                <w:color w:val="404040"/>
                <w:sz w:val="20"/>
                <w:lang w:val="en-US"/>
              </w:rPr>
              <w:t>mm</w:t>
            </w:r>
            <w:r w:rsidR="0068567C">
              <w:rPr>
                <w:i/>
                <w:color w:val="404040"/>
                <w:sz w:val="20"/>
              </w:rPr>
              <w:t>.</w:t>
            </w:r>
            <w:r>
              <w:rPr>
                <w:i/>
                <w:color w:val="404040"/>
                <w:sz w:val="20"/>
                <w:lang w:val="en-US"/>
              </w:rPr>
              <w:t>yyyy</w:t>
            </w:r>
            <w:r w:rsidR="0068567C">
              <w:rPr>
                <w:i/>
                <w:color w:val="404040"/>
                <w:sz w:val="20"/>
              </w:rPr>
              <w:t>)</w:t>
            </w:r>
          </w:p>
        </w:tc>
        <w:tc>
          <w:tcPr>
            <w:tcW w:w="1192" w:type="dxa"/>
            <w:gridSpan w:val="2"/>
            <w:vAlign w:val="center"/>
          </w:tcPr>
          <w:p w:rsidR="006D066A" w:rsidRPr="00BD4637" w:rsidRDefault="00276F37" w:rsidP="00276F37">
            <w:pPr>
              <w:spacing w:before="0" w:after="0"/>
              <w:ind w:left="170"/>
              <w:jc w:val="center"/>
              <w:rPr>
                <w:i/>
                <w:color w:val="404040"/>
                <w:sz w:val="20"/>
              </w:rPr>
            </w:pPr>
            <w:r>
              <w:rPr>
                <w:i/>
                <w:color w:val="404040"/>
                <w:sz w:val="20"/>
                <w:lang w:val="en-US"/>
              </w:rPr>
              <w:t>Time</w:t>
            </w:r>
            <w:r w:rsidR="0068567C">
              <w:rPr>
                <w:i/>
                <w:color w:val="404040"/>
                <w:sz w:val="20"/>
              </w:rPr>
              <w:br/>
              <w:t>(</w:t>
            </w:r>
            <w:r w:rsidR="0068567C">
              <w:rPr>
                <w:i/>
                <w:color w:val="404040"/>
                <w:sz w:val="20"/>
                <w:lang w:val="en-US"/>
              </w:rPr>
              <w:t>24</w:t>
            </w:r>
            <w:r>
              <w:rPr>
                <w:i/>
                <w:color w:val="404040"/>
                <w:sz w:val="20"/>
                <w:lang w:val="en-US"/>
              </w:rPr>
              <w:t>H</w:t>
            </w:r>
            <w:r w:rsidR="0068567C">
              <w:rPr>
                <w:i/>
                <w:color w:val="404040"/>
                <w:sz w:val="20"/>
              </w:rPr>
              <w:t>)</w:t>
            </w:r>
          </w:p>
        </w:tc>
        <w:tc>
          <w:tcPr>
            <w:tcW w:w="4881" w:type="dxa"/>
            <w:gridSpan w:val="5"/>
            <w:vAlign w:val="center"/>
          </w:tcPr>
          <w:p w:rsidR="006D066A" w:rsidRPr="00276F37" w:rsidRDefault="00276F37" w:rsidP="00276F37">
            <w:pPr>
              <w:spacing w:before="0" w:after="0"/>
              <w:jc w:val="center"/>
              <w:rPr>
                <w:i/>
                <w:color w:val="404040"/>
                <w:sz w:val="20"/>
                <w:lang w:val="en-US"/>
              </w:rPr>
            </w:pPr>
            <w:r>
              <w:rPr>
                <w:i/>
                <w:color w:val="404040"/>
                <w:sz w:val="20"/>
                <w:lang w:val="en-US"/>
              </w:rPr>
              <w:t>Station</w:t>
            </w:r>
            <w:r w:rsidRPr="00276F37">
              <w:rPr>
                <w:i/>
                <w:color w:val="404040"/>
                <w:sz w:val="20"/>
                <w:lang w:val="en-US"/>
              </w:rPr>
              <w:t xml:space="preserve"> / </w:t>
            </w:r>
            <w:r>
              <w:rPr>
                <w:i/>
                <w:color w:val="404040"/>
                <w:sz w:val="20"/>
                <w:lang w:val="en-US"/>
              </w:rPr>
              <w:t>Airport</w:t>
            </w:r>
            <w:r w:rsidRPr="00276F37">
              <w:rPr>
                <w:i/>
                <w:color w:val="404040"/>
                <w:sz w:val="20"/>
                <w:lang w:val="en-US"/>
              </w:rPr>
              <w:t xml:space="preserve"> </w:t>
            </w:r>
            <w:r w:rsidR="0068567C" w:rsidRPr="00276F37">
              <w:rPr>
                <w:i/>
                <w:color w:val="404040"/>
                <w:sz w:val="20"/>
                <w:lang w:val="en-US"/>
              </w:rPr>
              <w:t xml:space="preserve"> </w:t>
            </w:r>
            <w:r w:rsidR="0068567C" w:rsidRPr="00276F37">
              <w:rPr>
                <w:i/>
                <w:color w:val="404040"/>
                <w:sz w:val="20"/>
                <w:lang w:val="en-US"/>
              </w:rPr>
              <w:br/>
              <w:t>(</w:t>
            </w:r>
            <w:r>
              <w:rPr>
                <w:i/>
                <w:color w:val="404040"/>
                <w:sz w:val="20"/>
                <w:lang w:val="en-US"/>
              </w:rPr>
              <w:t>Railroad station / airport name, city</w:t>
            </w:r>
            <w:r w:rsidR="0068567C" w:rsidRPr="00276F37">
              <w:rPr>
                <w:i/>
                <w:color w:val="404040"/>
                <w:sz w:val="20"/>
                <w:lang w:val="en-US"/>
              </w:rPr>
              <w:t>)</w:t>
            </w:r>
          </w:p>
        </w:tc>
        <w:tc>
          <w:tcPr>
            <w:tcW w:w="1522" w:type="dxa"/>
            <w:vAlign w:val="center"/>
          </w:tcPr>
          <w:p w:rsidR="006D066A" w:rsidRPr="00BD4637" w:rsidRDefault="00276F37" w:rsidP="00276F37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>
              <w:rPr>
                <w:i/>
                <w:color w:val="404040"/>
                <w:sz w:val="20"/>
                <w:lang w:val="en-US"/>
              </w:rPr>
              <w:t xml:space="preserve">Flight </w:t>
            </w:r>
            <w:r w:rsidR="006D066A" w:rsidRPr="00BD4637">
              <w:rPr>
                <w:i/>
                <w:color w:val="404040"/>
                <w:sz w:val="20"/>
              </w:rPr>
              <w:t>№</w:t>
            </w:r>
            <w:r w:rsidR="0068567C">
              <w:rPr>
                <w:i/>
                <w:color w:val="404040"/>
                <w:sz w:val="20"/>
              </w:rPr>
              <w:t xml:space="preserve"> </w:t>
            </w:r>
            <w:r>
              <w:rPr>
                <w:i/>
                <w:color w:val="404040"/>
                <w:sz w:val="20"/>
                <w:lang w:val="en-US"/>
              </w:rPr>
              <w:t xml:space="preserve">or Train </w:t>
            </w:r>
            <w:r w:rsidR="006D066A" w:rsidRPr="00BD4637">
              <w:rPr>
                <w:i/>
                <w:color w:val="404040"/>
                <w:sz w:val="20"/>
              </w:rPr>
              <w:t>№</w:t>
            </w:r>
          </w:p>
        </w:tc>
      </w:tr>
    </w:tbl>
    <w:tbl>
      <w:tblPr>
        <w:tblpPr w:leftFromText="141" w:rightFromText="141" w:bottomFromText="65" w:vertAnchor="text"/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71"/>
        <w:gridCol w:w="1984"/>
        <w:gridCol w:w="2127"/>
      </w:tblGrid>
      <w:tr w:rsidR="0042074C" w:rsidTr="000F0B73">
        <w:tc>
          <w:tcPr>
            <w:tcW w:w="40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74C" w:rsidRDefault="0042074C" w:rsidP="00944796">
            <w:pPr>
              <w:spacing w:after="200" w:line="276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Size of clothing for practical training:</w:t>
            </w:r>
          </w:p>
        </w:tc>
        <w:tc>
          <w:tcPr>
            <w:tcW w:w="18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Pr="000F0B73" w:rsidRDefault="0042074C" w:rsidP="000F0B73">
            <w:pPr>
              <w:spacing w:after="200" w:line="276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>Shoe size</w:t>
            </w:r>
            <w:r w:rsidR="000F0B73">
              <w:rPr>
                <w:szCs w:val="24"/>
                <w:lang w:val="en-US"/>
              </w:rPr>
              <w:t>:</w:t>
            </w:r>
            <w:r w:rsidR="000F0B73" w:rsidRPr="00BF4B9E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="000F0B73" w:rsidRPr="00BF4B9E">
              <w:instrText xml:space="preserve"> FORMTEXT </w:instrText>
            </w:r>
            <w:r w:rsidR="000F0B73" w:rsidRPr="00BF4B9E">
              <w:fldChar w:fldCharType="separate"/>
            </w:r>
            <w:r w:rsidR="000F0B73" w:rsidRPr="00BF4B9E">
              <w:rPr>
                <w:noProof/>
              </w:rPr>
              <w:t> </w:t>
            </w:r>
            <w:r w:rsidR="000F0B73" w:rsidRPr="00BF4B9E">
              <w:rPr>
                <w:noProof/>
              </w:rPr>
              <w:t> </w:t>
            </w:r>
            <w:r w:rsidR="000F0B73" w:rsidRPr="00BF4B9E">
              <w:rPr>
                <w:noProof/>
              </w:rPr>
              <w:t> </w:t>
            </w:r>
            <w:r w:rsidR="000F0B73" w:rsidRPr="00BF4B9E">
              <w:rPr>
                <w:noProof/>
              </w:rPr>
              <w:t> </w:t>
            </w:r>
            <w:r w:rsidR="000F0B73" w:rsidRPr="00BF4B9E">
              <w:rPr>
                <w:noProof/>
              </w:rPr>
              <w:t> </w:t>
            </w:r>
            <w:r w:rsidR="000F0B73" w:rsidRPr="00BF4B9E"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Pr="000F0B73" w:rsidRDefault="0042074C" w:rsidP="000F0B73">
            <w:pPr>
              <w:spacing w:after="200" w:line="276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>Jacket size</w:t>
            </w:r>
            <w:r w:rsidR="000F0B73">
              <w:rPr>
                <w:szCs w:val="24"/>
                <w:lang w:val="en-US"/>
              </w:rPr>
              <w:t>:</w:t>
            </w:r>
            <w:r w:rsidR="000F0B73" w:rsidRPr="00BF4B9E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="000F0B73" w:rsidRPr="00BF4B9E">
              <w:instrText xml:space="preserve"> FORMTEXT </w:instrText>
            </w:r>
            <w:r w:rsidR="000F0B73" w:rsidRPr="00BF4B9E">
              <w:fldChar w:fldCharType="separate"/>
            </w:r>
            <w:r w:rsidR="000F0B73" w:rsidRPr="00BF4B9E">
              <w:rPr>
                <w:noProof/>
              </w:rPr>
              <w:t> </w:t>
            </w:r>
            <w:r w:rsidR="000F0B73" w:rsidRPr="00BF4B9E">
              <w:rPr>
                <w:noProof/>
              </w:rPr>
              <w:t> </w:t>
            </w:r>
            <w:r w:rsidR="000F0B73" w:rsidRPr="00BF4B9E">
              <w:rPr>
                <w:noProof/>
              </w:rPr>
              <w:t> </w:t>
            </w:r>
            <w:r w:rsidR="000F0B73" w:rsidRPr="00BF4B9E">
              <w:rPr>
                <w:noProof/>
              </w:rPr>
              <w:t> </w:t>
            </w:r>
            <w:r w:rsidR="000F0B73" w:rsidRPr="00BF4B9E">
              <w:rPr>
                <w:noProof/>
              </w:rPr>
              <w:t> </w:t>
            </w:r>
            <w:r w:rsidR="000F0B73" w:rsidRPr="00BF4B9E"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Pr="000F0B73" w:rsidRDefault="0042074C" w:rsidP="000F0B73">
            <w:pPr>
              <w:spacing w:after="200" w:line="276" w:lineRule="auto"/>
              <w:ind w:left="-113" w:right="-57"/>
              <w:rPr>
                <w:szCs w:val="24"/>
                <w:lang w:val="en-US"/>
              </w:rPr>
            </w:pPr>
            <w:r>
              <w:rPr>
                <w:szCs w:val="24"/>
              </w:rPr>
              <w:t>Trouser size</w:t>
            </w:r>
            <w:r w:rsidR="000F0B73">
              <w:rPr>
                <w:szCs w:val="24"/>
                <w:lang w:val="en-US"/>
              </w:rPr>
              <w:t>:</w:t>
            </w:r>
            <w:r w:rsidR="000F0B73" w:rsidRPr="00BF4B9E"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="000F0B73" w:rsidRPr="00BF4B9E">
              <w:instrText xml:space="preserve"> FORMTEXT </w:instrText>
            </w:r>
            <w:r w:rsidR="000F0B73" w:rsidRPr="00BF4B9E">
              <w:fldChar w:fldCharType="separate"/>
            </w:r>
            <w:r w:rsidR="000F0B73" w:rsidRPr="00BF4B9E">
              <w:rPr>
                <w:noProof/>
              </w:rPr>
              <w:t> </w:t>
            </w:r>
            <w:r w:rsidR="000F0B73" w:rsidRPr="00BF4B9E">
              <w:rPr>
                <w:noProof/>
              </w:rPr>
              <w:t> </w:t>
            </w:r>
            <w:r w:rsidR="000F0B73" w:rsidRPr="00BF4B9E">
              <w:rPr>
                <w:noProof/>
              </w:rPr>
              <w:t> </w:t>
            </w:r>
            <w:r w:rsidR="000F0B73" w:rsidRPr="00BF4B9E">
              <w:rPr>
                <w:noProof/>
              </w:rPr>
              <w:t> </w:t>
            </w:r>
            <w:r w:rsidR="000F0B73" w:rsidRPr="00BF4B9E">
              <w:rPr>
                <w:noProof/>
              </w:rPr>
              <w:t> </w:t>
            </w:r>
            <w:r w:rsidR="000F0B73" w:rsidRPr="00BF4B9E">
              <w:fldChar w:fldCharType="end"/>
            </w:r>
          </w:p>
        </w:tc>
      </w:tr>
      <w:tr w:rsidR="0042074C" w:rsidTr="000F0B7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074C" w:rsidRPr="0042074C" w:rsidRDefault="0042074C" w:rsidP="00944796">
            <w:pPr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Default="0042074C" w:rsidP="00944796">
            <w:pPr>
              <w:rPr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Default="0042074C" w:rsidP="00944796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Default="0042074C" w:rsidP="00944796">
            <w:pPr>
              <w:rPr>
                <w:sz w:val="20"/>
              </w:rPr>
            </w:pPr>
          </w:p>
        </w:tc>
      </w:tr>
    </w:tbl>
    <w:p w:rsidR="007F6264" w:rsidRDefault="007F6264" w:rsidP="00DE65B7">
      <w:pPr>
        <w:spacing w:before="0" w:after="0"/>
        <w:jc w:val="center"/>
        <w:rPr>
          <w:b/>
          <w:vanish/>
          <w:lang w:val="en-US"/>
        </w:rPr>
      </w:pPr>
    </w:p>
    <w:p w:rsidR="0042074C" w:rsidRDefault="0042074C" w:rsidP="00DE65B7">
      <w:pPr>
        <w:spacing w:before="0" w:after="0"/>
        <w:jc w:val="center"/>
        <w:rPr>
          <w:b/>
          <w:vanish/>
          <w:lang w:val="en-US"/>
        </w:rPr>
      </w:pPr>
    </w:p>
    <w:p w:rsidR="0042074C" w:rsidRDefault="0042074C" w:rsidP="00DE65B7">
      <w:pPr>
        <w:spacing w:before="0" w:after="0"/>
        <w:jc w:val="center"/>
        <w:rPr>
          <w:b/>
          <w:vanish/>
          <w:lang w:val="en-US"/>
        </w:rPr>
      </w:pPr>
    </w:p>
    <w:p w:rsidR="0042074C" w:rsidRPr="00BF4B9E" w:rsidRDefault="0042074C" w:rsidP="00DE65B7">
      <w:pPr>
        <w:spacing w:before="0" w:after="0"/>
        <w:jc w:val="center"/>
        <w:rPr>
          <w:b/>
          <w:vanish/>
          <w:lang w:val="en-US"/>
        </w:rPr>
      </w:pPr>
    </w:p>
    <w:tbl>
      <w:tblPr>
        <w:tblpPr w:leftFromText="180" w:rightFromText="180" w:vertAnchor="text" w:horzAnchor="margin" w:tblpY="622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4D19FC" w:rsidRPr="00DE65B7" w:rsidTr="00E420AA">
        <w:trPr>
          <w:trHeight w:val="416"/>
        </w:trPr>
        <w:tc>
          <w:tcPr>
            <w:tcW w:w="10234" w:type="dxa"/>
            <w:gridSpan w:val="2"/>
            <w:shd w:val="clear" w:color="auto" w:fill="auto"/>
            <w:vAlign w:val="center"/>
          </w:tcPr>
          <w:p w:rsidR="004D19FC" w:rsidRPr="00DE65B7" w:rsidRDefault="00DE65B7" w:rsidP="00E420AA">
            <w:pPr>
              <w:tabs>
                <w:tab w:val="left" w:pos="4253"/>
              </w:tabs>
              <w:spacing w:before="0" w:after="0"/>
              <w:ind w:right="283"/>
              <w:jc w:val="center"/>
              <w:rPr>
                <w:b/>
                <w:bCs/>
                <w:lang w:val="en-US" w:eastAsia="ru-RU"/>
              </w:rPr>
            </w:pPr>
            <w:r w:rsidRPr="00DE65B7">
              <w:rPr>
                <w:b/>
                <w:lang w:val="en-GB"/>
              </w:rPr>
              <w:t>Coordinators</w:t>
            </w:r>
            <w:r w:rsidRPr="00DE65B7">
              <w:rPr>
                <w:b/>
                <w:bCs/>
                <w:lang w:val="en-US" w:eastAsia="ru-RU"/>
              </w:rPr>
              <w:t xml:space="preserve"> Contacts</w:t>
            </w:r>
            <w:r w:rsidR="00E420AA" w:rsidRPr="00DE65B7">
              <w:rPr>
                <w:b/>
                <w:bCs/>
                <w:lang w:val="en-US" w:eastAsia="ru-RU"/>
              </w:rPr>
              <w:t>:</w:t>
            </w:r>
          </w:p>
        </w:tc>
      </w:tr>
      <w:tr w:rsidR="00F61E20" w:rsidRPr="00503E62" w:rsidTr="004E18F3">
        <w:trPr>
          <w:trHeight w:val="417"/>
        </w:trPr>
        <w:tc>
          <w:tcPr>
            <w:tcW w:w="5117" w:type="dxa"/>
            <w:shd w:val="clear" w:color="auto" w:fill="auto"/>
            <w:vAlign w:val="center"/>
          </w:tcPr>
          <w:p w:rsidR="00F61E20" w:rsidRPr="00503E62" w:rsidRDefault="00F61E20" w:rsidP="00503E62">
            <w:pPr>
              <w:tabs>
                <w:tab w:val="left" w:pos="4253"/>
              </w:tabs>
              <w:spacing w:before="0" w:after="0"/>
              <w:ind w:left="170" w:right="283"/>
              <w:jc w:val="center"/>
              <w:rPr>
                <w:b/>
                <w:bCs/>
                <w:szCs w:val="24"/>
                <w:lang w:val="en-US" w:eastAsia="ru-RU"/>
              </w:rPr>
            </w:pPr>
            <w:r>
              <w:rPr>
                <w:b/>
                <w:bCs/>
                <w:szCs w:val="24"/>
                <w:lang w:val="en-US" w:eastAsia="ru-RU"/>
              </w:rPr>
              <w:t>WANO-MC</w:t>
            </w:r>
            <w:r w:rsidRPr="00DE65B7">
              <w:rPr>
                <w:b/>
                <w:lang w:val="en-GB"/>
              </w:rPr>
              <w:t xml:space="preserve"> Coordinators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F61E20" w:rsidRPr="00503E62" w:rsidRDefault="00F61E20" w:rsidP="00503E62">
            <w:pPr>
              <w:tabs>
                <w:tab w:val="left" w:pos="4253"/>
              </w:tabs>
              <w:spacing w:before="0" w:after="0"/>
              <w:ind w:left="170" w:right="283"/>
              <w:jc w:val="center"/>
              <w:rPr>
                <w:b/>
                <w:bCs/>
                <w:szCs w:val="24"/>
                <w:lang w:val="en-US" w:eastAsia="ru-RU"/>
              </w:rPr>
            </w:pPr>
            <w:r>
              <w:rPr>
                <w:b/>
                <w:bCs/>
                <w:szCs w:val="24"/>
                <w:lang w:val="en-US" w:eastAsia="ru-RU"/>
              </w:rPr>
              <w:t xml:space="preserve">Armenian NPP </w:t>
            </w:r>
            <w:r w:rsidRPr="00DE65B7">
              <w:rPr>
                <w:b/>
                <w:lang w:val="en-GB"/>
              </w:rPr>
              <w:t xml:space="preserve"> Coordinators</w:t>
            </w:r>
          </w:p>
        </w:tc>
      </w:tr>
      <w:tr w:rsidR="00F61E20" w:rsidRPr="00B23D26" w:rsidTr="00AC46F2">
        <w:trPr>
          <w:trHeight w:val="1260"/>
        </w:trPr>
        <w:tc>
          <w:tcPr>
            <w:tcW w:w="5117" w:type="dxa"/>
            <w:shd w:val="clear" w:color="auto" w:fill="auto"/>
            <w:vAlign w:val="center"/>
          </w:tcPr>
          <w:p w:rsidR="00F61E20" w:rsidRPr="00503E62" w:rsidRDefault="00F61E20" w:rsidP="00503E62">
            <w:pPr>
              <w:tabs>
                <w:tab w:val="left" w:pos="4253"/>
              </w:tabs>
              <w:spacing w:before="0" w:after="0"/>
              <w:jc w:val="center"/>
              <w:rPr>
                <w:b/>
                <w:bCs/>
                <w:szCs w:val="24"/>
                <w:lang w:val="en-US" w:eastAsia="ru-RU"/>
              </w:rPr>
            </w:pPr>
            <w:r>
              <w:rPr>
                <w:b/>
                <w:bCs/>
                <w:szCs w:val="24"/>
                <w:lang w:val="en-US" w:eastAsia="ru-RU"/>
              </w:rPr>
              <w:t>Serge</w:t>
            </w:r>
            <w:r w:rsidR="000F0B73">
              <w:rPr>
                <w:b/>
                <w:bCs/>
                <w:szCs w:val="24"/>
                <w:lang w:val="en-US" w:eastAsia="ru-RU"/>
              </w:rPr>
              <w:t>y</w:t>
            </w:r>
            <w:r>
              <w:rPr>
                <w:b/>
                <w:bCs/>
                <w:szCs w:val="24"/>
                <w:lang w:val="en-US" w:eastAsia="ru-RU"/>
              </w:rPr>
              <w:t xml:space="preserve"> LOKTIONOV</w:t>
            </w:r>
          </w:p>
          <w:p w:rsidR="00F61E20" w:rsidRDefault="00F61E20" w:rsidP="00503E62">
            <w:pPr>
              <w:tabs>
                <w:tab w:val="left" w:pos="4253"/>
              </w:tabs>
              <w:spacing w:before="0" w:after="0"/>
              <w:jc w:val="center"/>
              <w:rPr>
                <w:bCs/>
                <w:sz w:val="20"/>
                <w:lang w:val="en-US" w:eastAsia="ru-RU"/>
              </w:rPr>
            </w:pPr>
            <w:r w:rsidRPr="00701841">
              <w:rPr>
                <w:bCs/>
                <w:sz w:val="20"/>
                <w:lang w:eastAsia="ru-RU"/>
              </w:rPr>
              <w:t>Тел</w:t>
            </w:r>
            <w:r w:rsidRPr="00F61E20">
              <w:rPr>
                <w:bCs/>
                <w:sz w:val="20"/>
                <w:lang w:val="en-US" w:eastAsia="ru-RU"/>
              </w:rPr>
              <w:t xml:space="preserve">: +7 495 221 03 07; </w:t>
            </w:r>
            <w:r w:rsidRPr="00701841">
              <w:rPr>
                <w:bCs/>
                <w:sz w:val="20"/>
                <w:lang w:eastAsia="ru-RU"/>
              </w:rPr>
              <w:t>Факс</w:t>
            </w:r>
            <w:r w:rsidRPr="00F61E20">
              <w:rPr>
                <w:bCs/>
                <w:sz w:val="20"/>
                <w:lang w:val="en-US" w:eastAsia="ru-RU"/>
              </w:rPr>
              <w:t>: +7 495</w:t>
            </w:r>
            <w:r w:rsidRPr="00701841">
              <w:rPr>
                <w:bCs/>
                <w:sz w:val="20"/>
                <w:lang w:val="en-US" w:eastAsia="ru-RU"/>
              </w:rPr>
              <w:t> </w:t>
            </w:r>
            <w:r w:rsidRPr="00F61E20">
              <w:rPr>
                <w:bCs/>
                <w:sz w:val="20"/>
                <w:lang w:val="en-US" w:eastAsia="ru-RU"/>
              </w:rPr>
              <w:t>376 15 87</w:t>
            </w:r>
          </w:p>
          <w:p w:rsidR="00F61E20" w:rsidRPr="00DE65B7" w:rsidRDefault="00F61E20" w:rsidP="00F61E20">
            <w:pPr>
              <w:spacing w:before="0" w:after="0"/>
              <w:jc w:val="center"/>
              <w:rPr>
                <w:bCs/>
                <w:sz w:val="20"/>
                <w:lang w:val="en-US"/>
              </w:rPr>
            </w:pPr>
            <w:r w:rsidRPr="00701841">
              <w:rPr>
                <w:bCs/>
                <w:sz w:val="20"/>
                <w:lang w:val="de-DE" w:eastAsia="ru-RU"/>
              </w:rPr>
              <w:t>E</w:t>
            </w:r>
            <w:r w:rsidRPr="00503E62">
              <w:rPr>
                <w:bCs/>
                <w:sz w:val="20"/>
                <w:lang w:val="en-US" w:eastAsia="ru-RU"/>
              </w:rPr>
              <w:t>-</w:t>
            </w:r>
            <w:r w:rsidRPr="00701841">
              <w:rPr>
                <w:bCs/>
                <w:sz w:val="20"/>
                <w:lang w:val="de-DE" w:eastAsia="ru-RU"/>
              </w:rPr>
              <w:t>m</w:t>
            </w:r>
            <w:r w:rsidRPr="006644EA">
              <w:rPr>
                <w:sz w:val="20"/>
                <w:lang w:val="de-DE"/>
              </w:rPr>
              <w:t xml:space="preserve">ail: </w:t>
            </w:r>
            <w:hyperlink r:id="rId9" w:history="1">
              <w:r w:rsidRPr="006644EA">
                <w:rPr>
                  <w:sz w:val="20"/>
                  <w:lang w:val="de-DE"/>
                </w:rPr>
                <w:t>loktionov@wanomc.ru</w:t>
              </w:r>
            </w:hyperlink>
            <w:r>
              <w:rPr>
                <w:bCs/>
                <w:sz w:val="20"/>
                <w:lang w:val="en-US" w:eastAsia="ru-RU"/>
              </w:rPr>
              <w:br/>
            </w:r>
            <w:r>
              <w:rPr>
                <w:b/>
                <w:bCs/>
                <w:szCs w:val="24"/>
                <w:lang w:val="en-US" w:eastAsia="ru-RU"/>
              </w:rPr>
              <w:t>Anna</w:t>
            </w:r>
            <w:r w:rsidRPr="00DE65B7">
              <w:rPr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b/>
                <w:bCs/>
                <w:szCs w:val="24"/>
                <w:lang w:val="en-US" w:eastAsia="ru-RU"/>
              </w:rPr>
              <w:t xml:space="preserve">TATARINOVA </w:t>
            </w:r>
            <w:r>
              <w:rPr>
                <w:b/>
                <w:bCs/>
                <w:szCs w:val="24"/>
                <w:lang w:val="en-US" w:eastAsia="ru-RU"/>
              </w:rPr>
              <w:br/>
            </w:r>
            <w:r>
              <w:rPr>
                <w:bCs/>
                <w:sz w:val="20"/>
                <w:lang w:val="en-US" w:eastAsia="ru-RU"/>
              </w:rPr>
              <w:t>phone</w:t>
            </w:r>
            <w:r w:rsidRPr="00DE65B7">
              <w:rPr>
                <w:bCs/>
                <w:sz w:val="20"/>
                <w:lang w:val="en-US" w:eastAsia="ru-RU"/>
              </w:rPr>
              <w:t xml:space="preserve">: </w:t>
            </w:r>
            <w:r w:rsidRPr="00DE65B7">
              <w:rPr>
                <w:bCs/>
                <w:sz w:val="20"/>
                <w:lang w:val="en-US"/>
              </w:rPr>
              <w:t>+7 495</w:t>
            </w:r>
            <w:r w:rsidRPr="00B57432">
              <w:rPr>
                <w:bCs/>
                <w:sz w:val="20"/>
                <w:lang w:val="en-US"/>
              </w:rPr>
              <w:t> </w:t>
            </w:r>
            <w:r w:rsidRPr="00DE65B7">
              <w:rPr>
                <w:bCs/>
                <w:sz w:val="20"/>
                <w:lang w:val="en-US"/>
              </w:rPr>
              <w:t>221 02 78</w:t>
            </w:r>
          </w:p>
          <w:p w:rsidR="00F61E20" w:rsidRPr="00F61E20" w:rsidRDefault="00F61E20" w:rsidP="00F61E20">
            <w:pPr>
              <w:tabs>
                <w:tab w:val="left" w:pos="4253"/>
              </w:tabs>
              <w:spacing w:before="0" w:after="0"/>
              <w:jc w:val="center"/>
              <w:rPr>
                <w:bCs/>
                <w:sz w:val="20"/>
                <w:lang w:val="en-US" w:eastAsia="ru-RU"/>
              </w:rPr>
            </w:pPr>
            <w:r w:rsidRPr="00B57432">
              <w:rPr>
                <w:bCs/>
                <w:sz w:val="20"/>
                <w:lang w:val="pt-BR"/>
              </w:rPr>
              <w:t xml:space="preserve">E-mail: </w:t>
            </w:r>
            <w:r w:rsidRPr="00BF4B9E">
              <w:rPr>
                <w:sz w:val="20"/>
                <w:lang w:val="en-US"/>
              </w:rPr>
              <w:t>tatarinova@wanomc.ru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F61E20" w:rsidRPr="00F61E20" w:rsidRDefault="00F61E20" w:rsidP="00F61E20">
            <w:pPr>
              <w:spacing w:before="0" w:after="0"/>
              <w:jc w:val="center"/>
              <w:rPr>
                <w:b/>
                <w:bCs/>
                <w:szCs w:val="24"/>
                <w:lang w:val="en-US" w:eastAsia="ru-RU"/>
              </w:rPr>
            </w:pPr>
            <w:r w:rsidRPr="00F61E20">
              <w:rPr>
                <w:b/>
                <w:bCs/>
                <w:szCs w:val="24"/>
                <w:lang w:val="en-US" w:eastAsia="ru-RU"/>
              </w:rPr>
              <w:t xml:space="preserve">Unan Unanovich UNANYAN </w:t>
            </w:r>
          </w:p>
          <w:p w:rsidR="00F61E20" w:rsidRPr="00F61E20" w:rsidRDefault="00F61E20" w:rsidP="00F61E20">
            <w:pPr>
              <w:spacing w:before="0" w:after="0"/>
              <w:jc w:val="center"/>
              <w:rPr>
                <w:b/>
                <w:bCs/>
                <w:szCs w:val="24"/>
                <w:lang w:val="en-US" w:eastAsia="ru-RU"/>
              </w:rPr>
            </w:pPr>
            <w:r w:rsidRPr="00701841">
              <w:rPr>
                <w:bCs/>
                <w:sz w:val="20"/>
                <w:lang w:val="de-DE" w:eastAsia="ru-RU"/>
              </w:rPr>
              <w:t>E</w:t>
            </w:r>
            <w:r w:rsidRPr="00F61E20">
              <w:rPr>
                <w:bCs/>
                <w:sz w:val="20"/>
                <w:lang w:val="en-US" w:eastAsia="ru-RU"/>
              </w:rPr>
              <w:t>-</w:t>
            </w:r>
            <w:r w:rsidRPr="00701841">
              <w:rPr>
                <w:bCs/>
                <w:sz w:val="20"/>
                <w:lang w:val="de-DE" w:eastAsia="ru-RU"/>
              </w:rPr>
              <w:t>m</w:t>
            </w:r>
            <w:r w:rsidRPr="006644EA">
              <w:rPr>
                <w:sz w:val="20"/>
                <w:lang w:val="de-DE"/>
              </w:rPr>
              <w:t xml:space="preserve">ail: </w:t>
            </w:r>
            <w:r w:rsidRPr="00F91822">
              <w:rPr>
                <w:sz w:val="20"/>
                <w:lang w:val="de-DE"/>
              </w:rPr>
              <w:t>Hunan.hunanyan@anpp.am</w:t>
            </w:r>
            <w:r w:rsidRPr="00F61E20">
              <w:rPr>
                <w:bCs/>
                <w:sz w:val="20"/>
                <w:lang w:val="en-US" w:eastAsia="ru-RU"/>
              </w:rPr>
              <w:t xml:space="preserve">  </w:t>
            </w:r>
          </w:p>
        </w:tc>
      </w:tr>
    </w:tbl>
    <w:p w:rsidR="00DE65B7" w:rsidRPr="00F61E20" w:rsidRDefault="00DE65B7" w:rsidP="006D066A">
      <w:pPr>
        <w:pStyle w:val="a7"/>
        <w:tabs>
          <w:tab w:val="left" w:leader="dot" w:pos="7371"/>
        </w:tabs>
        <w:ind w:left="-142"/>
        <w:jc w:val="center"/>
        <w:rPr>
          <w:lang w:val="en-US"/>
        </w:rPr>
      </w:pPr>
    </w:p>
    <w:p w:rsidR="00503E62" w:rsidRPr="00F61E20" w:rsidRDefault="00503E62" w:rsidP="006D066A">
      <w:pPr>
        <w:pStyle w:val="a7"/>
        <w:tabs>
          <w:tab w:val="left" w:leader="dot" w:pos="7371"/>
        </w:tabs>
        <w:ind w:left="-142"/>
        <w:jc w:val="center"/>
        <w:rPr>
          <w:lang w:val="en-US"/>
        </w:rPr>
      </w:pPr>
    </w:p>
    <w:p w:rsidR="00EC7551" w:rsidRDefault="00276F37" w:rsidP="006D066A">
      <w:pPr>
        <w:pStyle w:val="a7"/>
        <w:tabs>
          <w:tab w:val="left" w:leader="dot" w:pos="7371"/>
        </w:tabs>
        <w:ind w:left="-142"/>
        <w:jc w:val="center"/>
        <w:rPr>
          <w:bCs/>
          <w:i/>
          <w:color w:val="FF0000"/>
          <w:lang w:val="en-US"/>
        </w:rPr>
      </w:pPr>
      <w:r>
        <w:rPr>
          <w:lang w:val="en-GB"/>
        </w:rPr>
        <w:t>Please send the completed form to the Seminar Coordinators before</w:t>
      </w:r>
      <w:r w:rsidR="00DE65B7">
        <w:rPr>
          <w:lang w:val="en-GB"/>
        </w:rPr>
        <w:t xml:space="preserve"> </w:t>
      </w:r>
      <w:r w:rsidR="00503E62">
        <w:rPr>
          <w:bCs/>
          <w:i/>
          <w:color w:val="FF0000"/>
          <w:lang w:val="en-US"/>
        </w:rPr>
        <w:t>October 1</w:t>
      </w:r>
      <w:bookmarkStart w:id="24" w:name="_GoBack"/>
      <w:bookmarkEnd w:id="24"/>
      <w:r w:rsidR="00503E62">
        <w:rPr>
          <w:bCs/>
          <w:i/>
          <w:color w:val="FF0000"/>
          <w:lang w:val="en-US"/>
        </w:rPr>
        <w:t>, 2022</w:t>
      </w:r>
      <w:r w:rsidR="00500879" w:rsidRPr="00276F37">
        <w:rPr>
          <w:bCs/>
          <w:i/>
          <w:color w:val="FF0000"/>
          <w:lang w:val="en-US"/>
        </w:rPr>
        <w:t>.</w:t>
      </w:r>
    </w:p>
    <w:p w:rsidR="004B43C0" w:rsidRDefault="004B43C0" w:rsidP="006D066A">
      <w:pPr>
        <w:pStyle w:val="a7"/>
        <w:tabs>
          <w:tab w:val="left" w:leader="dot" w:pos="7371"/>
        </w:tabs>
        <w:ind w:left="-142"/>
        <w:jc w:val="center"/>
        <w:rPr>
          <w:b w:val="0"/>
          <w:bCs/>
          <w:i/>
        </w:rPr>
      </w:pPr>
    </w:p>
    <w:p w:rsidR="004B43C0" w:rsidRPr="000D1B6E" w:rsidRDefault="004B43C0" w:rsidP="004B43C0">
      <w:pPr>
        <w:rPr>
          <w:b/>
          <w:bCs/>
          <w:sz w:val="28"/>
          <w:szCs w:val="28"/>
          <w:lang w:val="en-US"/>
        </w:rPr>
      </w:pPr>
    </w:p>
    <w:p w:rsidR="004B43C0" w:rsidRDefault="004B43C0" w:rsidP="004B43C0">
      <w:pPr>
        <w:pStyle w:val="af4"/>
        <w:spacing w:before="0" w:beforeAutospacing="0" w:after="0" w:afterAutospacing="0"/>
        <w:jc w:val="center"/>
        <w:outlineLvl w:val="0"/>
        <w:rPr>
          <w:lang w:val="en-US"/>
        </w:rPr>
      </w:pPr>
      <w:r w:rsidRPr="000D1B6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60E268FA" wp14:editId="68E21F40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B6E">
        <w:rPr>
          <w:b/>
          <w:bCs/>
          <w:sz w:val="28"/>
          <w:szCs w:val="28"/>
          <w:lang w:val="en-US"/>
        </w:rPr>
        <w:t xml:space="preserve"> </w:t>
      </w:r>
    </w:p>
    <w:p w:rsidR="004B43C0" w:rsidRPr="000D1B6E" w:rsidRDefault="004B43C0" w:rsidP="004B43C0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4B43C0" w:rsidRPr="000D1B6E" w:rsidRDefault="004B43C0" w:rsidP="004B43C0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 xml:space="preserve">, </w:t>
      </w: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:rsidR="004B43C0" w:rsidRPr="000D1B6E" w:rsidRDefault="004B43C0" w:rsidP="004B43C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4B43C0" w:rsidRPr="000D1B6E" w:rsidRDefault="004B43C0" w:rsidP="004B43C0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sz w:val="22"/>
          <w:szCs w:val="22"/>
          <w:lang w:val="en-US"/>
        </w:rPr>
        <w:tab/>
      </w:r>
    </w:p>
    <w:p w:rsidR="004B43C0" w:rsidRPr="000D1B6E" w:rsidRDefault="004B43C0" w:rsidP="004B43C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(ID/passport, series, number, issued by, date of issue)</w:t>
      </w:r>
    </w:p>
    <w:p w:rsidR="004B43C0" w:rsidRPr="000D1B6E" w:rsidRDefault="004B43C0" w:rsidP="004B43C0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:rsidR="004B43C0" w:rsidRPr="000D1B6E" w:rsidRDefault="004B43C0" w:rsidP="004B43C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date, place of birth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gender and age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passport data and data of any other document identifying the personality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registration address according to the place of stay (temporary residence) and address of the factual residence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0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4B43C0" w:rsidRPr="000D1B6E" w:rsidRDefault="004B43C0" w:rsidP="004B43C0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lang w:val="en-US"/>
        </w:rPr>
        <w:tab/>
      </w:r>
      <w:r w:rsidRPr="000D1B6E">
        <w:rPr>
          <w:rFonts w:cs="Arial"/>
          <w:bCs/>
          <w:sz w:val="20"/>
          <w:lang w:val="en-US"/>
        </w:rPr>
        <w:tab/>
      </w:r>
      <w:r w:rsidRPr="000D1B6E">
        <w:rPr>
          <w:lang w:val="en-US"/>
        </w:rPr>
        <w:t>Signature</w:t>
      </w:r>
    </w:p>
    <w:p w:rsidR="004B43C0" w:rsidRPr="000D1B6E" w:rsidRDefault="004B43C0" w:rsidP="004B43C0">
      <w:pPr>
        <w:tabs>
          <w:tab w:val="left" w:pos="0"/>
        </w:tabs>
        <w:ind w:firstLine="709"/>
        <w:jc w:val="center"/>
        <w:rPr>
          <w:lang w:val="en-US"/>
        </w:rPr>
      </w:pPr>
      <w:r w:rsidRPr="000D1B6E">
        <w:rPr>
          <w:lang w:val="en-US"/>
        </w:rPr>
        <w:t xml:space="preserve"> </w:t>
      </w:r>
    </w:p>
    <w:p w:rsidR="00EC7551" w:rsidRPr="00A044AC" w:rsidRDefault="004B43C0" w:rsidP="004B43C0">
      <w:pPr>
        <w:tabs>
          <w:tab w:val="left" w:pos="0"/>
        </w:tabs>
        <w:ind w:firstLine="709"/>
        <w:jc w:val="right"/>
        <w:rPr>
          <w:b/>
          <w:bCs/>
          <w:sz w:val="2"/>
          <w:szCs w:val="2"/>
          <w:lang w:val="x-none"/>
        </w:rPr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sectPr w:rsidR="00EC7551" w:rsidRPr="00A044AC" w:rsidSect="004B43C0">
      <w:pgSz w:w="11906" w:h="16838" w:code="9"/>
      <w:pgMar w:top="567" w:right="851" w:bottom="567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2E" w:rsidRDefault="00492B2E" w:rsidP="004B533B">
      <w:pPr>
        <w:spacing w:before="0" w:after="0"/>
      </w:pPr>
      <w:r>
        <w:separator/>
      </w:r>
    </w:p>
  </w:endnote>
  <w:endnote w:type="continuationSeparator" w:id="0">
    <w:p w:rsidR="00492B2E" w:rsidRDefault="00492B2E" w:rsidP="004B53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2E" w:rsidRDefault="00492B2E" w:rsidP="004B533B">
      <w:pPr>
        <w:spacing w:before="0" w:after="0"/>
      </w:pPr>
      <w:r>
        <w:separator/>
      </w:r>
    </w:p>
  </w:footnote>
  <w:footnote w:type="continuationSeparator" w:id="0">
    <w:p w:rsidR="00492B2E" w:rsidRDefault="00492B2E" w:rsidP="004B53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C"/>
    <w:rsid w:val="00004646"/>
    <w:rsid w:val="000136E1"/>
    <w:rsid w:val="00015CEE"/>
    <w:rsid w:val="000172EE"/>
    <w:rsid w:val="00020FB1"/>
    <w:rsid w:val="00025DB1"/>
    <w:rsid w:val="000677F3"/>
    <w:rsid w:val="0008790D"/>
    <w:rsid w:val="000D6105"/>
    <w:rsid w:val="000F0B73"/>
    <w:rsid w:val="000F34DB"/>
    <w:rsid w:val="00100DD6"/>
    <w:rsid w:val="0014334C"/>
    <w:rsid w:val="001507A2"/>
    <w:rsid w:val="00162584"/>
    <w:rsid w:val="0016334E"/>
    <w:rsid w:val="00171A14"/>
    <w:rsid w:val="0019150E"/>
    <w:rsid w:val="00197BF2"/>
    <w:rsid w:val="001A2B9D"/>
    <w:rsid w:val="001A5BE9"/>
    <w:rsid w:val="001B01B5"/>
    <w:rsid w:val="001B3E5C"/>
    <w:rsid w:val="001B3FD5"/>
    <w:rsid w:val="001C6A82"/>
    <w:rsid w:val="001E4E7B"/>
    <w:rsid w:val="002005E5"/>
    <w:rsid w:val="00200983"/>
    <w:rsid w:val="002015B5"/>
    <w:rsid w:val="00216148"/>
    <w:rsid w:val="00216218"/>
    <w:rsid w:val="00225D8E"/>
    <w:rsid w:val="002626CB"/>
    <w:rsid w:val="00270AB1"/>
    <w:rsid w:val="00275F6B"/>
    <w:rsid w:val="00276F37"/>
    <w:rsid w:val="00293E93"/>
    <w:rsid w:val="002B6047"/>
    <w:rsid w:val="002C1899"/>
    <w:rsid w:val="002D3DCA"/>
    <w:rsid w:val="002D4D71"/>
    <w:rsid w:val="002D57FD"/>
    <w:rsid w:val="002D608D"/>
    <w:rsid w:val="002E1E21"/>
    <w:rsid w:val="002F07DD"/>
    <w:rsid w:val="00305140"/>
    <w:rsid w:val="00305FA4"/>
    <w:rsid w:val="00306B0D"/>
    <w:rsid w:val="0035055C"/>
    <w:rsid w:val="0038004B"/>
    <w:rsid w:val="003B4051"/>
    <w:rsid w:val="003F00B4"/>
    <w:rsid w:val="003F0A03"/>
    <w:rsid w:val="0042074C"/>
    <w:rsid w:val="0042252F"/>
    <w:rsid w:val="00430B9A"/>
    <w:rsid w:val="00436B2F"/>
    <w:rsid w:val="00447ED6"/>
    <w:rsid w:val="00453D4B"/>
    <w:rsid w:val="004558CA"/>
    <w:rsid w:val="00463B7C"/>
    <w:rsid w:val="00471F96"/>
    <w:rsid w:val="00492B2E"/>
    <w:rsid w:val="00493892"/>
    <w:rsid w:val="00493C96"/>
    <w:rsid w:val="00497FF0"/>
    <w:rsid w:val="004B43C0"/>
    <w:rsid w:val="004B4BF2"/>
    <w:rsid w:val="004B533B"/>
    <w:rsid w:val="004D19FC"/>
    <w:rsid w:val="004E2819"/>
    <w:rsid w:val="004E674F"/>
    <w:rsid w:val="004F21FA"/>
    <w:rsid w:val="004F5B4C"/>
    <w:rsid w:val="00500879"/>
    <w:rsid w:val="00503E62"/>
    <w:rsid w:val="00510101"/>
    <w:rsid w:val="00526DBC"/>
    <w:rsid w:val="00530BD4"/>
    <w:rsid w:val="005321B9"/>
    <w:rsid w:val="0055161C"/>
    <w:rsid w:val="00552C8C"/>
    <w:rsid w:val="0059351E"/>
    <w:rsid w:val="005A5C53"/>
    <w:rsid w:val="005D7D0B"/>
    <w:rsid w:val="005E7C8B"/>
    <w:rsid w:val="00642438"/>
    <w:rsid w:val="00643A1B"/>
    <w:rsid w:val="00647175"/>
    <w:rsid w:val="00657270"/>
    <w:rsid w:val="006701A7"/>
    <w:rsid w:val="006768BE"/>
    <w:rsid w:val="00680D64"/>
    <w:rsid w:val="00684697"/>
    <w:rsid w:val="00684731"/>
    <w:rsid w:val="0068567C"/>
    <w:rsid w:val="0068798F"/>
    <w:rsid w:val="00692E19"/>
    <w:rsid w:val="006958F9"/>
    <w:rsid w:val="006B01B7"/>
    <w:rsid w:val="006B4D3A"/>
    <w:rsid w:val="006D066A"/>
    <w:rsid w:val="006D4FC0"/>
    <w:rsid w:val="006E227F"/>
    <w:rsid w:val="006F3DFC"/>
    <w:rsid w:val="006F64DD"/>
    <w:rsid w:val="007157F3"/>
    <w:rsid w:val="007238B6"/>
    <w:rsid w:val="00723B29"/>
    <w:rsid w:val="00726BEC"/>
    <w:rsid w:val="0073172F"/>
    <w:rsid w:val="0073236B"/>
    <w:rsid w:val="00742032"/>
    <w:rsid w:val="00743BB3"/>
    <w:rsid w:val="007444D1"/>
    <w:rsid w:val="007462B0"/>
    <w:rsid w:val="00750AC9"/>
    <w:rsid w:val="00780636"/>
    <w:rsid w:val="00792C4E"/>
    <w:rsid w:val="007B6D50"/>
    <w:rsid w:val="007B7267"/>
    <w:rsid w:val="007C0393"/>
    <w:rsid w:val="007C556A"/>
    <w:rsid w:val="007D1658"/>
    <w:rsid w:val="007D2742"/>
    <w:rsid w:val="007D61F6"/>
    <w:rsid w:val="007F6264"/>
    <w:rsid w:val="0081441F"/>
    <w:rsid w:val="0084325A"/>
    <w:rsid w:val="00860C9A"/>
    <w:rsid w:val="008668F6"/>
    <w:rsid w:val="00884C80"/>
    <w:rsid w:val="00894B5C"/>
    <w:rsid w:val="008D0A17"/>
    <w:rsid w:val="008D1B5A"/>
    <w:rsid w:val="008E1DD6"/>
    <w:rsid w:val="00924159"/>
    <w:rsid w:val="00930182"/>
    <w:rsid w:val="00932C95"/>
    <w:rsid w:val="00934212"/>
    <w:rsid w:val="00952926"/>
    <w:rsid w:val="009A148F"/>
    <w:rsid w:val="009B7349"/>
    <w:rsid w:val="009C0099"/>
    <w:rsid w:val="009C1FAF"/>
    <w:rsid w:val="009C3F09"/>
    <w:rsid w:val="009F021A"/>
    <w:rsid w:val="009F1A1D"/>
    <w:rsid w:val="009F2453"/>
    <w:rsid w:val="009F5213"/>
    <w:rsid w:val="009F5BBF"/>
    <w:rsid w:val="00A00C91"/>
    <w:rsid w:val="00A044AC"/>
    <w:rsid w:val="00A07B58"/>
    <w:rsid w:val="00A2170E"/>
    <w:rsid w:val="00A4250E"/>
    <w:rsid w:val="00A4399E"/>
    <w:rsid w:val="00A469B9"/>
    <w:rsid w:val="00A476E5"/>
    <w:rsid w:val="00A57948"/>
    <w:rsid w:val="00A66747"/>
    <w:rsid w:val="00A84424"/>
    <w:rsid w:val="00AA2F33"/>
    <w:rsid w:val="00AC5C47"/>
    <w:rsid w:val="00AE2BE9"/>
    <w:rsid w:val="00AF67C2"/>
    <w:rsid w:val="00B02A8F"/>
    <w:rsid w:val="00B04F07"/>
    <w:rsid w:val="00B06519"/>
    <w:rsid w:val="00B10059"/>
    <w:rsid w:val="00B12E4B"/>
    <w:rsid w:val="00B17246"/>
    <w:rsid w:val="00B23D26"/>
    <w:rsid w:val="00B5158F"/>
    <w:rsid w:val="00B57432"/>
    <w:rsid w:val="00B67D5E"/>
    <w:rsid w:val="00B7075E"/>
    <w:rsid w:val="00B77D24"/>
    <w:rsid w:val="00B94EAC"/>
    <w:rsid w:val="00B95295"/>
    <w:rsid w:val="00BC0197"/>
    <w:rsid w:val="00BC0594"/>
    <w:rsid w:val="00BD4637"/>
    <w:rsid w:val="00BE30F4"/>
    <w:rsid w:val="00BE3BAB"/>
    <w:rsid w:val="00BF1854"/>
    <w:rsid w:val="00BF4B9E"/>
    <w:rsid w:val="00C0798A"/>
    <w:rsid w:val="00C2022C"/>
    <w:rsid w:val="00C2608A"/>
    <w:rsid w:val="00C36D77"/>
    <w:rsid w:val="00C84E32"/>
    <w:rsid w:val="00CB22EE"/>
    <w:rsid w:val="00CB3897"/>
    <w:rsid w:val="00CC18BD"/>
    <w:rsid w:val="00CC396D"/>
    <w:rsid w:val="00CC6793"/>
    <w:rsid w:val="00CD2947"/>
    <w:rsid w:val="00CD741A"/>
    <w:rsid w:val="00CD7C34"/>
    <w:rsid w:val="00CE02D3"/>
    <w:rsid w:val="00CE3606"/>
    <w:rsid w:val="00CF214D"/>
    <w:rsid w:val="00CF6175"/>
    <w:rsid w:val="00D055F3"/>
    <w:rsid w:val="00D11FB0"/>
    <w:rsid w:val="00D33B4F"/>
    <w:rsid w:val="00D42A72"/>
    <w:rsid w:val="00D536D9"/>
    <w:rsid w:val="00D55FF5"/>
    <w:rsid w:val="00D562C5"/>
    <w:rsid w:val="00D60123"/>
    <w:rsid w:val="00D60BDA"/>
    <w:rsid w:val="00D721E0"/>
    <w:rsid w:val="00D75692"/>
    <w:rsid w:val="00DC6706"/>
    <w:rsid w:val="00DE65B7"/>
    <w:rsid w:val="00DF3D63"/>
    <w:rsid w:val="00E10BB6"/>
    <w:rsid w:val="00E420AA"/>
    <w:rsid w:val="00E459C6"/>
    <w:rsid w:val="00E463A1"/>
    <w:rsid w:val="00E50246"/>
    <w:rsid w:val="00E55666"/>
    <w:rsid w:val="00E57D01"/>
    <w:rsid w:val="00E749D1"/>
    <w:rsid w:val="00E873DC"/>
    <w:rsid w:val="00EA48C3"/>
    <w:rsid w:val="00EB6189"/>
    <w:rsid w:val="00EC3AE0"/>
    <w:rsid w:val="00EC7551"/>
    <w:rsid w:val="00ED2ACD"/>
    <w:rsid w:val="00F0075D"/>
    <w:rsid w:val="00F01083"/>
    <w:rsid w:val="00F02EFA"/>
    <w:rsid w:val="00F162C4"/>
    <w:rsid w:val="00F26DEF"/>
    <w:rsid w:val="00F3073F"/>
    <w:rsid w:val="00F3605B"/>
    <w:rsid w:val="00F42984"/>
    <w:rsid w:val="00F538F1"/>
    <w:rsid w:val="00F54031"/>
    <w:rsid w:val="00F6098E"/>
    <w:rsid w:val="00F61E20"/>
    <w:rsid w:val="00F6244E"/>
    <w:rsid w:val="00F65ED5"/>
    <w:rsid w:val="00F716F2"/>
    <w:rsid w:val="00F818C4"/>
    <w:rsid w:val="00F93F06"/>
    <w:rsid w:val="00F9545C"/>
    <w:rsid w:val="00FA3CC6"/>
    <w:rsid w:val="00FB31E1"/>
    <w:rsid w:val="00FD0EAB"/>
    <w:rsid w:val="00FD54D9"/>
    <w:rsid w:val="00FD662A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B9"/>
    <w:pPr>
      <w:widowControl w:val="0"/>
      <w:spacing w:before="100" w:after="100"/>
    </w:pPr>
    <w:rPr>
      <w:sz w:val="24"/>
      <w:lang w:eastAsia="de-DE"/>
    </w:rPr>
  </w:style>
  <w:style w:type="paragraph" w:styleId="1">
    <w:name w:val="heading 1"/>
    <w:basedOn w:val="a"/>
    <w:next w:val="a"/>
    <w:qFormat/>
    <w:rsid w:val="005321B9"/>
    <w:pPr>
      <w:keepNext/>
      <w:outlineLvl w:val="0"/>
    </w:pPr>
    <w:rPr>
      <w:b/>
      <w:sz w:val="22"/>
      <w:lang w:val="en-GB"/>
    </w:rPr>
  </w:style>
  <w:style w:type="paragraph" w:styleId="2">
    <w:name w:val="heading 2"/>
    <w:basedOn w:val="a"/>
    <w:next w:val="a"/>
    <w:link w:val="20"/>
    <w:qFormat/>
    <w:rsid w:val="005321B9"/>
    <w:pPr>
      <w:keepNext/>
      <w:widowControl/>
      <w:outlineLvl w:val="1"/>
    </w:pPr>
    <w:rPr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5321B9"/>
  </w:style>
  <w:style w:type="character" w:styleId="a4">
    <w:name w:val="Hyperlink"/>
    <w:rsid w:val="005321B9"/>
    <w:rPr>
      <w:color w:val="0000FF"/>
      <w:u w:val="single"/>
    </w:rPr>
  </w:style>
  <w:style w:type="character" w:styleId="a5">
    <w:name w:val="Strong"/>
    <w:qFormat/>
    <w:rsid w:val="005321B9"/>
    <w:rPr>
      <w:b/>
    </w:rPr>
  </w:style>
  <w:style w:type="character" w:customStyle="1" w:styleId="HTMLMarkup">
    <w:name w:val="HTML Markup"/>
    <w:rsid w:val="005321B9"/>
    <w:rPr>
      <w:vanish/>
      <w:color w:val="FF0000"/>
    </w:rPr>
  </w:style>
  <w:style w:type="paragraph" w:styleId="a6">
    <w:name w:val="Body Text Indent"/>
    <w:basedOn w:val="a"/>
    <w:rsid w:val="005321B9"/>
    <w:pPr>
      <w:widowControl/>
      <w:spacing w:before="0" w:after="0"/>
      <w:jc w:val="both"/>
    </w:pPr>
    <w:rPr>
      <w:sz w:val="28"/>
    </w:rPr>
  </w:style>
  <w:style w:type="paragraph" w:customStyle="1" w:styleId="Blockquote">
    <w:name w:val="Blockquote"/>
    <w:basedOn w:val="a"/>
    <w:rsid w:val="005321B9"/>
    <w:pPr>
      <w:widowControl/>
      <w:ind w:left="360" w:right="360"/>
    </w:pPr>
  </w:style>
  <w:style w:type="paragraph" w:styleId="a7">
    <w:name w:val="Body Text"/>
    <w:basedOn w:val="a"/>
    <w:link w:val="a8"/>
    <w:rsid w:val="005321B9"/>
    <w:pPr>
      <w:widowControl/>
      <w:spacing w:before="0" w:after="0"/>
    </w:pPr>
    <w:rPr>
      <w:b/>
      <w:lang w:val="x-none"/>
    </w:rPr>
  </w:style>
  <w:style w:type="table" w:styleId="a9">
    <w:name w:val="Table Grid"/>
    <w:basedOn w:val="a1"/>
    <w:uiPriority w:val="39"/>
    <w:rsid w:val="00216218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7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0F34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rsid w:val="000F34DB"/>
    <w:rPr>
      <w:sz w:val="16"/>
      <w:szCs w:val="16"/>
      <w:lang w:eastAsia="de-DE"/>
    </w:rPr>
  </w:style>
  <w:style w:type="character" w:customStyle="1" w:styleId="a8">
    <w:name w:val="Основной текст Знак"/>
    <w:link w:val="a7"/>
    <w:rsid w:val="00FD0EAB"/>
    <w:rPr>
      <w:b/>
      <w:sz w:val="24"/>
      <w:lang w:eastAsia="de-DE"/>
    </w:rPr>
  </w:style>
  <w:style w:type="paragraph" w:customStyle="1" w:styleId="21">
    <w:name w:val="Основной текст 21"/>
    <w:basedOn w:val="a"/>
    <w:rsid w:val="009F021A"/>
    <w:pPr>
      <w:widowControl/>
      <w:spacing w:before="0" w:after="0"/>
      <w:ind w:left="1701" w:hanging="1701"/>
    </w:pPr>
    <w:rPr>
      <w:b/>
      <w:sz w:val="26"/>
      <w:lang w:eastAsia="ru-RU"/>
    </w:rPr>
  </w:style>
  <w:style w:type="paragraph" w:styleId="aa">
    <w:name w:val="Plain Text"/>
    <w:basedOn w:val="a"/>
    <w:link w:val="ab"/>
    <w:uiPriority w:val="99"/>
    <w:unhideWhenUsed/>
    <w:rsid w:val="003B4051"/>
    <w:pPr>
      <w:widowControl/>
      <w:spacing w:before="0" w:after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b">
    <w:name w:val="Текст Знак"/>
    <w:link w:val="aa"/>
    <w:uiPriority w:val="99"/>
    <w:rsid w:val="003B4051"/>
    <w:rPr>
      <w:rFonts w:ascii="Consolas" w:eastAsia="Calibri" w:hAnsi="Consolas" w:cs="Times New Roman"/>
      <w:sz w:val="21"/>
      <w:szCs w:val="21"/>
      <w:lang w:eastAsia="en-US"/>
    </w:rPr>
  </w:style>
  <w:style w:type="paragraph" w:styleId="ac">
    <w:name w:val="List Paragraph"/>
    <w:basedOn w:val="a"/>
    <w:uiPriority w:val="34"/>
    <w:qFormat/>
    <w:rsid w:val="00FF2A78"/>
    <w:pPr>
      <w:ind w:left="720"/>
      <w:contextualSpacing/>
    </w:pPr>
  </w:style>
  <w:style w:type="character" w:styleId="ad">
    <w:name w:val="Placeholder Text"/>
    <w:uiPriority w:val="99"/>
    <w:semiHidden/>
    <w:rsid w:val="00A4250E"/>
    <w:rPr>
      <w:color w:val="808080"/>
    </w:rPr>
  </w:style>
  <w:style w:type="paragraph" w:styleId="ae">
    <w:name w:val="Balloon Text"/>
    <w:basedOn w:val="a"/>
    <w:link w:val="af"/>
    <w:semiHidden/>
    <w:unhideWhenUsed/>
    <w:rsid w:val="006D06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semiHidden/>
    <w:rsid w:val="006D066A"/>
    <w:rPr>
      <w:rFonts w:ascii="Segoe UI" w:hAnsi="Segoe UI" w:cs="Segoe UI"/>
      <w:sz w:val="18"/>
      <w:szCs w:val="18"/>
      <w:lang w:eastAsia="de-DE"/>
    </w:rPr>
  </w:style>
  <w:style w:type="paragraph" w:styleId="af0">
    <w:name w:val="header"/>
    <w:basedOn w:val="a"/>
    <w:link w:val="af1"/>
    <w:uiPriority w:val="99"/>
    <w:unhideWhenUsed/>
    <w:rsid w:val="004B53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B533B"/>
    <w:rPr>
      <w:sz w:val="24"/>
      <w:lang w:eastAsia="de-DE"/>
    </w:rPr>
  </w:style>
  <w:style w:type="paragraph" w:styleId="af2">
    <w:name w:val="footer"/>
    <w:basedOn w:val="a"/>
    <w:link w:val="af3"/>
    <w:unhideWhenUsed/>
    <w:rsid w:val="004B53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4B533B"/>
    <w:rPr>
      <w:sz w:val="24"/>
      <w:lang w:eastAsia="de-DE"/>
    </w:rPr>
  </w:style>
  <w:style w:type="character" w:customStyle="1" w:styleId="20">
    <w:name w:val="Заголовок 2 Знак"/>
    <w:link w:val="2"/>
    <w:uiPriority w:val="9"/>
    <w:rsid w:val="00AC5C47"/>
    <w:rPr>
      <w:b/>
      <w:sz w:val="24"/>
      <w:lang w:val="en-GB" w:eastAsia="de-DE"/>
    </w:rPr>
  </w:style>
  <w:style w:type="paragraph" w:styleId="af4">
    <w:name w:val="Normal (Web)"/>
    <w:basedOn w:val="a"/>
    <w:rsid w:val="004B43C0"/>
    <w:pPr>
      <w:widowControl/>
      <w:spacing w:beforeAutospacing="1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y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tionov@wanom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shops\Desktop\Bohunice-2020%20ENGL\2019_EN_REG_Form_NLS_Trnav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EB86-1D32-4D60-977A-68B09A21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2019_EN_REG_Form_NLS_Trnava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Links>
    <vt:vector size="12" baseType="variant">
      <vt:variant>
        <vt:i4>2293851</vt:i4>
      </vt:variant>
      <vt:variant>
        <vt:i4>83</vt:i4>
      </vt:variant>
      <vt:variant>
        <vt:i4>0</vt:i4>
      </vt:variant>
      <vt:variant>
        <vt:i4>5</vt:i4>
      </vt:variant>
      <vt:variant>
        <vt:lpwstr>mailto:pavol.ivanovic@seas.sk</vt:lpwstr>
      </vt:variant>
      <vt:variant>
        <vt:lpwstr/>
      </vt:variant>
      <vt:variant>
        <vt:i4>5570659</vt:i4>
      </vt:variant>
      <vt:variant>
        <vt:i4>80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2022-06-10T07:01:00Z</dcterms:created>
  <dcterms:modified xsi:type="dcterms:W3CDTF">2022-06-10T07:33:00Z</dcterms:modified>
</cp:coreProperties>
</file>