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AC" w:rsidRDefault="00705FEB">
      <w:pPr>
        <w:jc w:val="center"/>
        <w:rPr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AC" w:rsidRDefault="00BA6AAC">
      <w:pPr>
        <w:suppressAutoHyphens/>
        <w:jc w:val="center"/>
        <w:rPr>
          <w:spacing w:val="-2"/>
          <w:sz w:val="24"/>
        </w:rPr>
      </w:pPr>
    </w:p>
    <w:p w:rsidR="00BA6AAC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JOB DESCRIPTION</w:t>
      </w:r>
    </w:p>
    <w:p w:rsidR="00BA6AAC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IAEA TECHNICAL CO-OPERATION EXPERT MISSION</w:t>
      </w:r>
    </w:p>
    <w:p w:rsidR="00BA6AAC" w:rsidRDefault="00BA6AAC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4"/>
        </w:rPr>
      </w:pPr>
    </w:p>
    <w:p w:rsidR="00BA6AAC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AND TASK NUMBER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62024D">
        <w:rPr>
          <w:rFonts w:ascii="Times New Roman" w:hAnsi="Times New Roman"/>
          <w:spacing w:val="-2"/>
          <w:sz w:val="24"/>
        </w:rPr>
        <w:t>IRA2013 11</w:t>
      </w:r>
    </w:p>
    <w:p w:rsidR="00BA6AAC" w:rsidRDefault="00BA6AAC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BA6AAC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62024D">
        <w:rPr>
          <w:rFonts w:ascii="Times New Roman" w:hAnsi="Times New Roman"/>
          <w:spacing w:val="-2"/>
          <w:sz w:val="24"/>
        </w:rPr>
        <w:t>Enhancing the Level of Operational Safety and Reliability of the Bushehr Nuclear Power Plant-1</w:t>
      </w:r>
    </w:p>
    <w:p w:rsidR="00BA6AAC" w:rsidRDefault="00BA6AAC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BA6AAC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TASK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62024D">
        <w:rPr>
          <w:rFonts w:ascii="Times New Roman" w:hAnsi="Times New Roman"/>
          <w:spacing w:val="-2"/>
          <w:sz w:val="24"/>
        </w:rPr>
        <w:t>Expert Mission on independent analysis of root cause results for BNPP-1</w:t>
      </w:r>
    </w:p>
    <w:p w:rsidR="00BA6AAC" w:rsidRDefault="00BA6AAC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BA6AAC" w:rsidRDefault="00705FEB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MISSION DETAILS</w:t>
      </w:r>
      <w:r>
        <w:rPr>
          <w:rFonts w:ascii="Times New Roman" w:hAnsi="Times New Roman"/>
          <w:spacing w:val="-2"/>
          <w:sz w:val="24"/>
        </w:rPr>
        <w:t>:</w:t>
      </w:r>
      <w:r w:rsidR="00AC395F" w:rsidRPr="00AC395F">
        <w:rPr>
          <w:rFonts w:ascii="Times New Roman" w:hAnsi="Times New Roman"/>
          <w:spacing w:val="-2"/>
          <w:sz w:val="24"/>
        </w:rPr>
        <w:t xml:space="preserve"> </w:t>
      </w:r>
      <w:r w:rsidR="00AC395F">
        <w:rPr>
          <w:rFonts w:ascii="Times New Roman" w:hAnsi="Times New Roman"/>
          <w:spacing w:val="-2"/>
          <w:sz w:val="24"/>
        </w:rPr>
        <w:t>Expert Mission on independent analysis of root cause results for BNPP-1</w:t>
      </w:r>
      <w:bookmarkStart w:id="0" w:name="_GoBack"/>
      <w:bookmarkEnd w:id="0"/>
    </w:p>
    <w:p w:rsidR="00BA6AAC" w:rsidRDefault="00BA6AAC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BA6AAC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STATION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BA6AAC" w:rsidRDefault="0062024D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Atomic Energy Organization of Iran (AEOI); Bushehr Nuclear Power Plant, Bushehr, Iran, Islamic Republic of</w:t>
      </w:r>
    </w:p>
    <w:p w:rsidR="00BA6AAC" w:rsidRDefault="00BA6AAC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BA6AAC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EXPERT'S COUNTERPART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62024D" w:rsidRDefault="0062024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Mr. Hossein </w:t>
      </w:r>
      <w:proofErr w:type="spellStart"/>
      <w:r>
        <w:rPr>
          <w:rFonts w:ascii="Times New Roman" w:hAnsi="Times New Roman"/>
          <w:spacing w:val="-2"/>
          <w:sz w:val="24"/>
        </w:rPr>
        <w:t>Derakhshandeh</w:t>
      </w:r>
      <w:proofErr w:type="spellEnd"/>
    </w:p>
    <w:p w:rsidR="0062024D" w:rsidRDefault="0062024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Atomic Energy Organization of Iran (AEOI)</w:t>
      </w:r>
    </w:p>
    <w:p w:rsidR="0062024D" w:rsidRDefault="0062024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Bushehr Nuclear Power Plant</w:t>
      </w:r>
    </w:p>
    <w:p w:rsidR="0062024D" w:rsidRDefault="0062024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Bushehr Nuclear Power Plant; Atomic Energy Organization of Iran (AEOI)</w:t>
      </w:r>
    </w:p>
    <w:p w:rsidR="0062024D" w:rsidRDefault="0062024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Bushehr 75181</w:t>
      </w:r>
    </w:p>
    <w:p w:rsidR="0062024D" w:rsidRDefault="0062024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Iran, Islamic Republic of</w:t>
      </w:r>
    </w:p>
    <w:p w:rsidR="0062024D" w:rsidRDefault="0062024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</w:p>
    <w:p w:rsidR="0062024D" w:rsidRDefault="0062024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Tel.:</w:t>
      </w:r>
      <w:r>
        <w:rPr>
          <w:rFonts w:ascii="Times New Roman" w:hAnsi="Times New Roman"/>
          <w:spacing w:val="-2"/>
          <w:sz w:val="24"/>
        </w:rPr>
        <w:tab/>
        <w:t>0098 9123544980</w:t>
      </w:r>
    </w:p>
    <w:p w:rsidR="0062024D" w:rsidRDefault="0062024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Fax:</w:t>
      </w:r>
      <w:r>
        <w:rPr>
          <w:rFonts w:ascii="Times New Roman" w:hAnsi="Times New Roman"/>
          <w:spacing w:val="-2"/>
          <w:sz w:val="24"/>
        </w:rPr>
        <w:tab/>
        <w:t>0098 21 4117710</w:t>
      </w:r>
    </w:p>
    <w:p w:rsidR="00BA6AAC" w:rsidRDefault="0062024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Email:</w:t>
      </w:r>
      <w:r>
        <w:rPr>
          <w:rFonts w:ascii="Times New Roman" w:hAnsi="Times New Roman"/>
          <w:spacing w:val="-2"/>
          <w:sz w:val="24"/>
        </w:rPr>
        <w:tab/>
        <w:t>derakhshandeh@nppd.co.ir</w:t>
      </w:r>
    </w:p>
    <w:p w:rsidR="00BA6AAC" w:rsidRDefault="00BA6AAC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BA6AAC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PERIOD</w:t>
      </w:r>
      <w:r>
        <w:rPr>
          <w:rFonts w:ascii="Times New Roman" w:hAnsi="Times New Roman"/>
          <w:spacing w:val="-2"/>
          <w:sz w:val="24"/>
        </w:rPr>
        <w:t>:</w:t>
      </w:r>
    </w:p>
    <w:p w:rsidR="00BA6AAC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Suggested start date:</w:t>
      </w:r>
      <w:r>
        <w:rPr>
          <w:rFonts w:ascii="Times New Roman" w:hAnsi="Times New Roman"/>
          <w:sz w:val="24"/>
        </w:rPr>
        <w:tab/>
      </w:r>
      <w:r w:rsidR="0062024D">
        <w:rPr>
          <w:rFonts w:ascii="Times New Roman" w:hAnsi="Times New Roman"/>
          <w:sz w:val="24"/>
        </w:rPr>
        <w:t>2017-10-07</w:t>
      </w:r>
    </w:p>
    <w:p w:rsidR="0062024D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Total number of working days:</w:t>
      </w:r>
      <w:r>
        <w:rPr>
          <w:rFonts w:ascii="Times New Roman" w:hAnsi="Times New Roman"/>
          <w:spacing w:val="-2"/>
          <w:sz w:val="24"/>
        </w:rPr>
        <w:tab/>
      </w:r>
      <w:r w:rsidR="0062024D">
        <w:rPr>
          <w:rFonts w:ascii="Times New Roman" w:hAnsi="Times New Roman"/>
          <w:spacing w:val="-2"/>
          <w:sz w:val="24"/>
        </w:rPr>
        <w:t>5</w:t>
      </w:r>
    </w:p>
    <w:p w:rsidR="0062024D" w:rsidRDefault="0062024D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p w:rsidR="00BA6AAC" w:rsidRDefault="00705FEB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DUTIES</w:t>
      </w:r>
      <w:r>
        <w:rPr>
          <w:rFonts w:ascii="Times New Roman" w:hAnsi="Times New Roman"/>
          <w:spacing w:val="-2"/>
          <w:sz w:val="24"/>
        </w:rPr>
        <w:t>:</w:t>
      </w:r>
    </w:p>
    <w:p w:rsidR="0062024D" w:rsidRDefault="0062024D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 give presentations on</w:t>
      </w:r>
    </w:p>
    <w:p w:rsidR="00BA6AAC" w:rsidRDefault="0062024D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- Operating Experience, Analytical Techniques, Event and Causal Factors Charting and Corrective Actions </w:t>
      </w:r>
      <w:proofErr w:type="spellStart"/>
      <w:r>
        <w:rPr>
          <w:rFonts w:ascii="Times New Roman" w:hAnsi="Times New Roman"/>
          <w:spacing w:val="-2"/>
          <w:sz w:val="24"/>
        </w:rPr>
        <w:t>Programme</w:t>
      </w:r>
      <w:proofErr w:type="spellEnd"/>
    </w:p>
    <w:p w:rsidR="00BA6AAC" w:rsidRDefault="00BA6AAC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BA6AAC" w:rsidRDefault="00705FEB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QUALIFICATIONS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62024D">
        <w:rPr>
          <w:rFonts w:ascii="Times New Roman" w:hAnsi="Times New Roman"/>
          <w:spacing w:val="-2"/>
          <w:sz w:val="24"/>
        </w:rPr>
        <w:t xml:space="preserve">Nuclear engineering background, at least 10 years of experience in corrective action </w:t>
      </w:r>
      <w:proofErr w:type="spellStart"/>
      <w:r w:rsidR="0062024D">
        <w:rPr>
          <w:rFonts w:ascii="Times New Roman" w:hAnsi="Times New Roman"/>
          <w:spacing w:val="-2"/>
          <w:sz w:val="24"/>
        </w:rPr>
        <w:t>programme</w:t>
      </w:r>
      <w:proofErr w:type="spellEnd"/>
      <w:r w:rsidR="0062024D">
        <w:rPr>
          <w:rFonts w:ascii="Times New Roman" w:hAnsi="Times New Roman"/>
          <w:spacing w:val="-2"/>
          <w:sz w:val="24"/>
        </w:rPr>
        <w:t xml:space="preserve"> and application of root cause analysis techniques in investigation of events occurred in nuclear industry</w:t>
      </w:r>
    </w:p>
    <w:p w:rsidR="00BA6AAC" w:rsidRDefault="00BA6AAC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BA6AAC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REQUIRED LANGUAGE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  <w:r>
        <w:rPr>
          <w:rFonts w:ascii="Times New Roman" w:hAnsi="Times New Roman"/>
          <w:spacing w:val="-2"/>
          <w:sz w:val="24"/>
        </w:rPr>
        <w:tab/>
      </w:r>
      <w:r w:rsidR="0062024D">
        <w:rPr>
          <w:rFonts w:ascii="Times New Roman" w:hAnsi="Times New Roman"/>
          <w:spacing w:val="-2"/>
          <w:sz w:val="24"/>
        </w:rPr>
        <w:t>ENG</w:t>
      </w:r>
    </w:p>
    <w:p w:rsidR="00BA6AAC" w:rsidRDefault="00BA6AAC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BA6AAC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BACKGROUND PROJECT INFORMATION</w:t>
      </w:r>
      <w:r>
        <w:rPr>
          <w:rFonts w:ascii="Times New Roman" w:hAnsi="Times New Roman"/>
          <w:spacing w:val="-2"/>
          <w:sz w:val="24"/>
        </w:rPr>
        <w:t>:</w:t>
      </w:r>
    </w:p>
    <w:p w:rsidR="0062024D" w:rsidRDefault="00AC395F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E</w:t>
      </w:r>
      <w:r w:rsidR="0062024D">
        <w:rPr>
          <w:rFonts w:ascii="Times New Roman" w:hAnsi="Times New Roman"/>
          <w:spacing w:val="-2"/>
          <w:sz w:val="24"/>
        </w:rPr>
        <w:t>nhance the owner’s capabilities towards the safe and reliable operation and maintenance of Bushehr NPP-1.</w:t>
      </w:r>
    </w:p>
    <w:p w:rsidR="00705FEB" w:rsidRDefault="00705FEB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</w:p>
    <w:sectPr w:rsidR="00705FEB">
      <w:footerReference w:type="default" r:id="rId9"/>
      <w:endnotePr>
        <w:numFmt w:val="decimal"/>
      </w:endnotePr>
      <w:pgSz w:w="11907" w:h="16840" w:code="9"/>
      <w:pgMar w:top="1134" w:right="1474" w:bottom="1134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4D" w:rsidRDefault="0062024D">
      <w:pPr>
        <w:spacing w:line="20" w:lineRule="exact"/>
        <w:rPr>
          <w:sz w:val="24"/>
        </w:rPr>
      </w:pPr>
    </w:p>
  </w:endnote>
  <w:endnote w:type="continuationSeparator" w:id="0">
    <w:p w:rsidR="0062024D" w:rsidRDefault="0062024D">
      <w:r>
        <w:rPr>
          <w:sz w:val="24"/>
        </w:rPr>
        <w:t xml:space="preserve"> </w:t>
      </w:r>
    </w:p>
  </w:endnote>
  <w:endnote w:type="continuationNotice" w:id="1">
    <w:p w:rsidR="0062024D" w:rsidRDefault="0062024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AAC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AC395F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4D" w:rsidRDefault="0062024D">
      <w:r>
        <w:rPr>
          <w:sz w:val="24"/>
        </w:rPr>
        <w:separator/>
      </w:r>
    </w:p>
  </w:footnote>
  <w:footnote w:type="continuationSeparator" w:id="0">
    <w:p w:rsidR="0062024D" w:rsidRDefault="00620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4D"/>
    <w:rsid w:val="0062024D"/>
    <w:rsid w:val="00705FEB"/>
    <w:rsid w:val="00AC395F"/>
    <w:rsid w:val="00B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0</TotalTime>
  <Pages>1</Pages>
  <Words>193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PAPACCIOLI, Anna Pia</dc:creator>
  <cp:lastModifiedBy>PAPACCIOLI, Anna Pia</cp:lastModifiedBy>
  <cp:revision>2</cp:revision>
  <cp:lastPrinted>2004-06-18T14:37:00Z</cp:lastPrinted>
  <dcterms:created xsi:type="dcterms:W3CDTF">2017-08-21T16:23:00Z</dcterms:created>
  <dcterms:modified xsi:type="dcterms:W3CDTF">2017-08-21T16:23:00Z</dcterms:modified>
</cp:coreProperties>
</file>