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DF1059" w:rsidRPr="00DF1059" w:rsidTr="002A7AD9">
        <w:trPr>
          <w:trHeight w:val="1705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DF1059" w:rsidRPr="00DF1059" w:rsidRDefault="0031116D" w:rsidP="00DF105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Calibri" w:hAnsi="Calibri"/>
                <w:noProof/>
                <w:szCs w:val="24"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-186690</wp:posOffset>
                  </wp:positionV>
                  <wp:extent cx="2948305" cy="1229995"/>
                  <wp:effectExtent l="0" t="0" r="4445" b="8255"/>
                  <wp:wrapNone/>
                  <wp:docPr id="5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DF1059" w:rsidRPr="00DF1059" w:rsidRDefault="00DF1059" w:rsidP="00DF1059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Moscow Centre</w:t>
            </w:r>
          </w:p>
          <w:p w:rsidR="00DF1059" w:rsidRPr="00DF1059" w:rsidRDefault="00DF1059" w:rsidP="00DF1059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WANO</w:t>
            </w: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  <w:t>-</w:t>
            </w: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MC</w:t>
            </w:r>
          </w:p>
          <w:p w:rsidR="00DF1059" w:rsidRPr="00DF1059" w:rsidRDefault="00DF1059" w:rsidP="00DF1059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pacing w:val="20"/>
                <w:sz w:val="20"/>
                <w:lang w:eastAsia="ru-RU"/>
              </w:rPr>
              <w:t>25 Ferganskaya, Moscow, 109507, Russia</w:t>
            </w:r>
          </w:p>
          <w:p w:rsidR="00DF1059" w:rsidRPr="00DF1059" w:rsidRDefault="00DF1059" w:rsidP="00DF1059">
            <w:pPr>
              <w:keepNext/>
              <w:ind w:left="2126" w:hanging="1950"/>
              <w:rPr>
                <w:rFonts w:ascii="Calibri" w:hAnsi="Calibri"/>
                <w:smallCaps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Phone: +7 495 376 15 87</w:t>
            </w:r>
          </w:p>
          <w:p w:rsidR="00DF1059" w:rsidRPr="00DF1059" w:rsidRDefault="00DF1059" w:rsidP="00DF1059">
            <w:pPr>
              <w:keepNext/>
              <w:ind w:left="2126" w:hanging="1950"/>
              <w:rPr>
                <w:rFonts w:ascii="Calibri" w:hAnsi="Calibri"/>
                <w:smallCaps/>
                <w:sz w:val="26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Fax: +7 495 376 08 97</w:t>
            </w:r>
          </w:p>
          <w:p w:rsidR="00DF1059" w:rsidRPr="00DF1059" w:rsidRDefault="00DF1059" w:rsidP="00DF1059">
            <w:pPr>
              <w:keepNext/>
              <w:ind w:left="2126" w:hanging="1950"/>
              <w:rPr>
                <w:rFonts w:ascii="Times New Roman" w:hAnsi="Times New Roman"/>
                <w:szCs w:val="24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info@wanomc.ru</w:t>
            </w:r>
          </w:p>
        </w:tc>
      </w:tr>
    </w:tbl>
    <w:p w:rsidR="00DF1059" w:rsidRPr="00DF1059" w:rsidRDefault="00DF1059" w:rsidP="00DF1059">
      <w:pPr>
        <w:tabs>
          <w:tab w:val="left" w:pos="0"/>
        </w:tabs>
        <w:rPr>
          <w:rFonts w:ascii="Calibri" w:hAnsi="Calibri"/>
          <w:sz w:val="16"/>
          <w:szCs w:val="16"/>
          <w:lang w:val="en-US" w:eastAsia="ru-RU"/>
        </w:rPr>
      </w:pPr>
    </w:p>
    <w:p w:rsidR="00162F01" w:rsidRPr="00DF1059" w:rsidRDefault="004968DD" w:rsidP="00DF1059">
      <w:pPr>
        <w:jc w:val="center"/>
        <w:rPr>
          <w:rFonts w:ascii="Calibri" w:hAnsi="Calibri"/>
          <w:b/>
          <w:sz w:val="40"/>
          <w:szCs w:val="40"/>
          <w:lang w:val="en-US" w:eastAsia="ru-RU"/>
        </w:rPr>
      </w:pPr>
      <w:bookmarkStart w:id="0" w:name="_GoBack"/>
      <w:r>
        <w:rPr>
          <w:rFonts w:ascii="Calibri" w:hAnsi="Calibri"/>
          <w:b/>
          <w:sz w:val="40"/>
          <w:szCs w:val="40"/>
          <w:lang w:val="en-US" w:eastAsia="ru-RU"/>
        </w:rPr>
        <w:t>Benchmarking</w:t>
      </w:r>
      <w:r w:rsidR="00162F01" w:rsidRPr="00DF1059">
        <w:rPr>
          <w:rFonts w:ascii="Calibri" w:hAnsi="Calibri"/>
          <w:b/>
          <w:sz w:val="40"/>
          <w:szCs w:val="40"/>
          <w:lang w:val="en-US" w:eastAsia="ru-RU"/>
        </w:rPr>
        <w:t xml:space="preserve"> expert personal form</w:t>
      </w:r>
    </w:p>
    <w:bookmarkEnd w:id="0"/>
    <w:p w:rsidR="00162F01" w:rsidRPr="00162F01" w:rsidRDefault="00162F01">
      <w:pPr>
        <w:rPr>
          <w:b/>
          <w:lang w:val="en-US"/>
        </w:rPr>
      </w:pPr>
    </w:p>
    <w:p w:rsidR="005D705D" w:rsidRPr="0031116D" w:rsidRDefault="001527FD">
      <w:pPr>
        <w:rPr>
          <w:rFonts w:ascii="Times New Roman" w:hAnsi="Times New Roman"/>
          <w:b/>
          <w:lang w:val="ru-RU"/>
        </w:rPr>
      </w:pPr>
      <w:r w:rsidRPr="0031116D">
        <w:rPr>
          <w:rFonts w:ascii="Times New Roman" w:hAnsi="Times New Roman"/>
          <w:b/>
          <w:lang w:val="en-US"/>
        </w:rPr>
        <w:t>General information</w:t>
      </w:r>
    </w:p>
    <w:p w:rsidR="00DF1059" w:rsidRPr="00DF1059" w:rsidRDefault="00DF1059">
      <w:pPr>
        <w:rPr>
          <w:b/>
          <w:sz w:val="16"/>
          <w:szCs w:val="16"/>
          <w:lang w:val="ru-RU"/>
        </w:rPr>
      </w:pPr>
    </w:p>
    <w:tbl>
      <w:tblPr>
        <w:tblW w:w="955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85"/>
        <w:gridCol w:w="567"/>
      </w:tblGrid>
      <w:tr w:rsidR="00162F01" w:rsidRPr="002C6116" w:rsidTr="00162F01">
        <w:trPr>
          <w:trHeight w:val="278"/>
        </w:trPr>
        <w:tc>
          <w:tcPr>
            <w:tcW w:w="8985" w:type="dxa"/>
            <w:vMerge w:val="restart"/>
          </w:tcPr>
          <w:p w:rsidR="00162F01" w:rsidRPr="002C6116" w:rsidRDefault="004968DD" w:rsidP="00037898">
            <w:pPr>
              <w:rPr>
                <w:rFonts w:ascii="Times New Roman" w:hAnsi="Times New Roman"/>
                <w:szCs w:val="24"/>
                <w:lang w:val="en-US"/>
              </w:rPr>
            </w:pPr>
            <w:r w:rsidRPr="002C6116">
              <w:rPr>
                <w:rFonts w:ascii="Times New Roman" w:hAnsi="Times New Roman"/>
                <w:szCs w:val="24"/>
                <w:lang w:val="en-US"/>
              </w:rPr>
              <w:t>BM</w:t>
            </w:r>
            <w:r w:rsidR="00162F01" w:rsidRPr="002C6116">
              <w:rPr>
                <w:rFonts w:ascii="Times New Roman" w:hAnsi="Times New Roman"/>
                <w:szCs w:val="24"/>
                <w:lang w:val="en-US"/>
              </w:rPr>
              <w:t xml:space="preserve"> place:  </w:t>
            </w:r>
            <w:r w:rsidR="000A504A" w:rsidRPr="002C6116">
              <w:rPr>
                <w:rFonts w:ascii="Times New Roman" w:hAnsi="Times New Roman"/>
                <w:szCs w:val="24"/>
                <w:lang w:val="en-US"/>
              </w:rPr>
              <w:t xml:space="preserve">Slovenske Elektrarne company </w:t>
            </w:r>
            <w:r w:rsidR="00C01E36" w:rsidRPr="002C6116">
              <w:rPr>
                <w:rFonts w:ascii="Times New Roman" w:hAnsi="Times New Roman"/>
                <w:szCs w:val="24"/>
                <w:lang w:val="en-US"/>
              </w:rPr>
              <w:t>(</w:t>
            </w:r>
            <w:r w:rsidR="000A504A" w:rsidRPr="002C6116">
              <w:rPr>
                <w:rFonts w:ascii="Times New Roman" w:hAnsi="Times New Roman"/>
                <w:szCs w:val="24"/>
                <w:lang w:val="en-US"/>
              </w:rPr>
              <w:t>Slovakia</w:t>
            </w:r>
            <w:r w:rsidR="00C01E36" w:rsidRPr="002C6116">
              <w:rPr>
                <w:rFonts w:ascii="Times New Roman" w:hAnsi="Times New Roman"/>
                <w:szCs w:val="24"/>
                <w:lang w:val="en-US"/>
              </w:rPr>
              <w:t>)</w:t>
            </w:r>
          </w:p>
          <w:p w:rsidR="00162F01" w:rsidRPr="002C6116" w:rsidRDefault="004968DD" w:rsidP="00037898">
            <w:pPr>
              <w:rPr>
                <w:rFonts w:ascii="Times New Roman" w:hAnsi="Times New Roman"/>
                <w:szCs w:val="24"/>
                <w:lang w:val="en-US"/>
              </w:rPr>
            </w:pPr>
            <w:r w:rsidRPr="002C6116">
              <w:rPr>
                <w:rFonts w:ascii="Times New Roman" w:hAnsi="Times New Roman"/>
                <w:szCs w:val="24"/>
                <w:lang w:val="en-US"/>
              </w:rPr>
              <w:t>BM</w:t>
            </w:r>
            <w:r w:rsidR="00162F01" w:rsidRPr="002C6116">
              <w:rPr>
                <w:rFonts w:ascii="Times New Roman" w:hAnsi="Times New Roman"/>
                <w:szCs w:val="24"/>
                <w:lang w:val="en-US"/>
              </w:rPr>
              <w:t xml:space="preserve"> topic: </w:t>
            </w:r>
            <w:r w:rsidR="000A504A" w:rsidRPr="002C6116">
              <w:rPr>
                <w:rFonts w:ascii="Times New Roman" w:hAnsi="Times New Roman"/>
                <w:szCs w:val="24"/>
                <w:lang w:val="en-US"/>
              </w:rPr>
              <w:t xml:space="preserve">Corporate PI System Experience </w:t>
            </w:r>
            <w:r w:rsidR="0058595E" w:rsidRPr="002C6116">
              <w:rPr>
                <w:rFonts w:ascii="Times New Roman" w:hAnsi="Times New Roman"/>
                <w:lang w:val="en-US"/>
              </w:rPr>
              <w:t xml:space="preserve"> </w:t>
            </w:r>
            <w:r w:rsidRPr="002C611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  <w:p w:rsidR="006A2714" w:rsidRPr="002C6116" w:rsidRDefault="004968DD" w:rsidP="00C80B9D">
            <w:pPr>
              <w:rPr>
                <w:rFonts w:ascii="Times New Roman" w:hAnsi="Times New Roman"/>
                <w:szCs w:val="24"/>
                <w:lang w:val="en-US"/>
              </w:rPr>
            </w:pPr>
            <w:r w:rsidRPr="002C6116">
              <w:rPr>
                <w:rFonts w:ascii="Times New Roman" w:hAnsi="Times New Roman"/>
                <w:szCs w:val="24"/>
                <w:lang w:val="en-US"/>
              </w:rPr>
              <w:t>BM</w:t>
            </w:r>
            <w:r w:rsidR="00162F01" w:rsidRPr="002C6116">
              <w:rPr>
                <w:rFonts w:ascii="Times New Roman" w:hAnsi="Times New Roman"/>
                <w:szCs w:val="24"/>
                <w:lang w:val="en-US"/>
              </w:rPr>
              <w:t xml:space="preserve"> date: </w:t>
            </w:r>
            <w:r w:rsidR="000A504A" w:rsidRPr="002C6116">
              <w:rPr>
                <w:rFonts w:ascii="Times New Roman" w:hAnsi="Times New Roman"/>
                <w:szCs w:val="24"/>
                <w:lang w:val="en-US"/>
              </w:rPr>
              <w:t xml:space="preserve">November 11-17 or 18-24, </w:t>
            </w:r>
            <w:r w:rsidR="0058595E" w:rsidRPr="002C6116">
              <w:rPr>
                <w:rFonts w:ascii="Times New Roman" w:hAnsi="Times New Roman"/>
                <w:szCs w:val="24"/>
                <w:lang w:val="en-US"/>
              </w:rPr>
              <w:t>201</w:t>
            </w:r>
            <w:r w:rsidR="000A504A" w:rsidRPr="002C6116">
              <w:rPr>
                <w:rFonts w:ascii="Times New Roman" w:hAnsi="Times New Roman"/>
                <w:szCs w:val="24"/>
                <w:lang w:val="en-US"/>
              </w:rPr>
              <w:t>9</w:t>
            </w:r>
          </w:p>
          <w:p w:rsidR="00162F01" w:rsidRPr="002C6116" w:rsidRDefault="004968DD" w:rsidP="00C80B9D">
            <w:pPr>
              <w:rPr>
                <w:rFonts w:ascii="Times New Roman" w:hAnsi="Times New Roman"/>
                <w:szCs w:val="24"/>
                <w:lang w:val="en-US"/>
              </w:rPr>
            </w:pPr>
            <w:r w:rsidRPr="002C6116">
              <w:rPr>
                <w:rFonts w:ascii="Times New Roman" w:hAnsi="Times New Roman"/>
                <w:szCs w:val="24"/>
                <w:lang w:val="en-US"/>
              </w:rPr>
              <w:t>BM</w:t>
            </w:r>
            <w:r w:rsidR="00162F01" w:rsidRPr="002C6116">
              <w:rPr>
                <w:rFonts w:ascii="Times New Roman" w:hAnsi="Times New Roman"/>
                <w:szCs w:val="24"/>
                <w:lang w:val="en-US"/>
              </w:rPr>
              <w:t xml:space="preserve"> working language: </w:t>
            </w:r>
            <w:r w:rsidR="00C01E36" w:rsidRPr="002C6116">
              <w:rPr>
                <w:rFonts w:ascii="Times New Roman" w:hAnsi="Times New Roman"/>
                <w:szCs w:val="24"/>
                <w:lang w:val="en-US"/>
              </w:rPr>
              <w:t xml:space="preserve">English </w:t>
            </w:r>
            <w:r w:rsidR="00E51A3C" w:rsidRPr="002C6116">
              <w:rPr>
                <w:rFonts w:ascii="Times New Roman" w:hAnsi="Times New Roman"/>
                <w:szCs w:val="24"/>
                <w:lang w:val="en-US"/>
              </w:rPr>
              <w:t>(with interpreter)</w:t>
            </w:r>
          </w:p>
          <w:p w:rsidR="00162F01" w:rsidRPr="002C6116" w:rsidRDefault="004968DD" w:rsidP="00C80B9D">
            <w:pPr>
              <w:rPr>
                <w:rFonts w:ascii="Times New Roman" w:hAnsi="Times New Roman"/>
                <w:szCs w:val="24"/>
                <w:lang w:val="en-US"/>
              </w:rPr>
            </w:pPr>
            <w:r w:rsidRPr="002C6116">
              <w:rPr>
                <w:rFonts w:ascii="Times New Roman" w:hAnsi="Times New Roman"/>
                <w:szCs w:val="24"/>
                <w:lang w:val="en-US"/>
              </w:rPr>
              <w:t>BM</w:t>
            </w:r>
            <w:r w:rsidR="000152DC" w:rsidRPr="002C6116">
              <w:rPr>
                <w:rFonts w:ascii="Times New Roman" w:hAnsi="Times New Roman"/>
                <w:szCs w:val="24"/>
                <w:lang w:val="en-US"/>
              </w:rPr>
              <w:t xml:space="preserve"> coordinator</w:t>
            </w:r>
            <w:r w:rsidRPr="002C6116">
              <w:rPr>
                <w:rFonts w:ascii="Times New Roman" w:hAnsi="Times New Roman"/>
                <w:szCs w:val="24"/>
                <w:lang w:val="en-US"/>
              </w:rPr>
              <w:t xml:space="preserve"> from WANO-MC</w:t>
            </w:r>
            <w:r w:rsidR="00162F01" w:rsidRPr="002C6116">
              <w:rPr>
                <w:rFonts w:ascii="Times New Roman" w:hAnsi="Times New Roman"/>
                <w:szCs w:val="24"/>
                <w:lang w:val="en-US"/>
              </w:rPr>
              <w:t xml:space="preserve">: </w:t>
            </w:r>
            <w:r w:rsidR="000A504A" w:rsidRPr="002C6116">
              <w:rPr>
                <w:rFonts w:ascii="Times New Roman" w:hAnsi="Times New Roman"/>
                <w:szCs w:val="24"/>
                <w:lang w:val="en-US"/>
              </w:rPr>
              <w:t xml:space="preserve">Ivan Goncharov </w:t>
            </w:r>
          </w:p>
          <w:p w:rsidR="00162F01" w:rsidRPr="002C6116" w:rsidRDefault="00162F01" w:rsidP="00C80B9D">
            <w:pPr>
              <w:rPr>
                <w:rFonts w:ascii="Times New Roman" w:hAnsi="Times New Roman"/>
                <w:szCs w:val="24"/>
                <w:lang w:val="en-US"/>
              </w:rPr>
            </w:pPr>
            <w:r w:rsidRPr="002C6116">
              <w:rPr>
                <w:rFonts w:ascii="Times New Roman" w:hAnsi="Times New Roman"/>
                <w:szCs w:val="24"/>
                <w:lang w:val="en-US"/>
              </w:rPr>
              <w:t xml:space="preserve">Phone number: </w:t>
            </w:r>
            <w:r w:rsidR="00C01E36" w:rsidRPr="002C6116">
              <w:rPr>
                <w:rFonts w:ascii="Times New Roman" w:hAnsi="Times New Roman"/>
                <w:szCs w:val="24"/>
                <w:lang w:val="en-US"/>
              </w:rPr>
              <w:t>+7495221 02 73</w:t>
            </w:r>
          </w:p>
          <w:p w:rsidR="00162F01" w:rsidRPr="002C6116" w:rsidRDefault="00162F01" w:rsidP="00162F01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C6116">
              <w:rPr>
                <w:rFonts w:ascii="Times New Roman" w:hAnsi="Times New Roman"/>
                <w:szCs w:val="24"/>
                <w:lang w:val="en-US"/>
              </w:rPr>
              <w:t>e-mail:</w:t>
            </w:r>
            <w:r w:rsidR="00C01E36" w:rsidRPr="002C611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hyperlink r:id="rId10" w:history="1">
              <w:r w:rsidR="000A504A" w:rsidRPr="002C6116">
                <w:rPr>
                  <w:rStyle w:val="Hyperlink"/>
                  <w:rFonts w:ascii="Times New Roman" w:hAnsi="Times New Roman"/>
                  <w:szCs w:val="24"/>
                  <w:lang w:val="en-US"/>
                </w:rPr>
                <w:t>goncharov@wanomc.ru</w:t>
              </w:r>
            </w:hyperlink>
            <w:r w:rsidR="00C01E36" w:rsidRPr="002C611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162F01" w:rsidRPr="002C6116" w:rsidRDefault="00162F01" w:rsidP="009C46F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62F01" w:rsidRPr="002C6116" w:rsidTr="00162F01">
        <w:trPr>
          <w:trHeight w:val="276"/>
        </w:trPr>
        <w:tc>
          <w:tcPr>
            <w:tcW w:w="8985" w:type="dxa"/>
            <w:vMerge/>
          </w:tcPr>
          <w:p w:rsidR="00162F01" w:rsidRPr="002C6116" w:rsidRDefault="00162F01" w:rsidP="00C80B9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2C6116" w:rsidRDefault="00162F01" w:rsidP="009C46F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62F01" w:rsidRPr="002C6116" w:rsidTr="00162F01">
        <w:trPr>
          <w:trHeight w:val="276"/>
        </w:trPr>
        <w:tc>
          <w:tcPr>
            <w:tcW w:w="8985" w:type="dxa"/>
            <w:vMerge/>
          </w:tcPr>
          <w:p w:rsidR="00162F01" w:rsidRPr="002C6116" w:rsidRDefault="00162F01" w:rsidP="00C80B9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2C6116" w:rsidRDefault="00162F01" w:rsidP="009C46FE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CF3F2C" w:rsidRPr="002C6116" w:rsidRDefault="00CF3F2C">
      <w:pPr>
        <w:rPr>
          <w:rFonts w:ascii="Times New Roman" w:hAnsi="Times New Roman"/>
        </w:rPr>
      </w:pPr>
    </w:p>
    <w:p w:rsidR="0095099B" w:rsidRPr="002C6116" w:rsidRDefault="00A3731D">
      <w:pPr>
        <w:rPr>
          <w:rFonts w:ascii="Times New Roman" w:hAnsi="Times New Roman"/>
          <w:b/>
          <w:lang w:val="ru-RU"/>
        </w:rPr>
      </w:pPr>
      <w:r w:rsidRPr="002C6116">
        <w:rPr>
          <w:rFonts w:ascii="Times New Roman" w:hAnsi="Times New Roman"/>
          <w:b/>
          <w:lang w:val="en-US"/>
        </w:rPr>
        <w:t>Expert data</w:t>
      </w:r>
    </w:p>
    <w:p w:rsidR="00DF1059" w:rsidRPr="002C6116" w:rsidRDefault="00DF1059">
      <w:pPr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956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6798"/>
      </w:tblGrid>
      <w:tr w:rsidR="00557CEE" w:rsidRPr="0031116D" w:rsidTr="0031116D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557CEE" w:rsidRPr="0031116D" w:rsidRDefault="00360273" w:rsidP="0031116D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Name</w:t>
            </w:r>
            <w:r w:rsidR="00C80B9D" w:rsidRPr="003111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798" w:type="dxa"/>
            <w:vAlign w:val="center"/>
          </w:tcPr>
          <w:p w:rsidR="00557CEE" w:rsidRPr="0031116D" w:rsidRDefault="00D35C5F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SHABAHANG</w:t>
            </w:r>
          </w:p>
        </w:tc>
      </w:tr>
      <w:tr w:rsidR="00557CEE" w:rsidRPr="0031116D" w:rsidTr="0031116D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557CEE" w:rsidRPr="0031116D" w:rsidRDefault="00360273" w:rsidP="0031116D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6798" w:type="dxa"/>
            <w:vAlign w:val="center"/>
          </w:tcPr>
          <w:p w:rsidR="00557CEE" w:rsidRPr="0031116D" w:rsidRDefault="00D35C5F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SHAREGHI</w:t>
            </w:r>
          </w:p>
        </w:tc>
      </w:tr>
      <w:tr w:rsidR="00C80B9D" w:rsidRPr="0031116D" w:rsidTr="0031116D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C80B9D" w:rsidRPr="0031116D" w:rsidRDefault="00360273" w:rsidP="003111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3111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ate of birth </w:t>
            </w:r>
          </w:p>
        </w:tc>
        <w:tc>
          <w:tcPr>
            <w:tcW w:w="6798" w:type="dxa"/>
            <w:vAlign w:val="center"/>
          </w:tcPr>
          <w:p w:rsidR="00C80B9D" w:rsidRPr="0031116D" w:rsidRDefault="00D35C5F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28.08.1975</w:t>
            </w:r>
          </w:p>
        </w:tc>
      </w:tr>
      <w:tr w:rsidR="00C80B9D" w:rsidRPr="0031116D" w:rsidTr="0031116D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C80B9D" w:rsidRPr="0031116D" w:rsidRDefault="00360273" w:rsidP="003111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Place of birth </w:t>
            </w:r>
          </w:p>
        </w:tc>
        <w:tc>
          <w:tcPr>
            <w:tcW w:w="6798" w:type="dxa"/>
            <w:vAlign w:val="center"/>
          </w:tcPr>
          <w:p w:rsidR="00C80B9D" w:rsidRPr="0031116D" w:rsidRDefault="00CA7584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BOROJEN</w:t>
            </w:r>
          </w:p>
        </w:tc>
      </w:tr>
      <w:tr w:rsidR="00C80B9D" w:rsidRPr="0031116D" w:rsidTr="0031116D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C80B9D" w:rsidRPr="0031116D" w:rsidRDefault="00360273" w:rsidP="003111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798" w:type="dxa"/>
            <w:vAlign w:val="center"/>
          </w:tcPr>
          <w:p w:rsidR="00C80B9D" w:rsidRPr="0031116D" w:rsidRDefault="00CA7584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IRANIAN</w:t>
            </w:r>
          </w:p>
        </w:tc>
      </w:tr>
      <w:tr w:rsidR="00C80B9D" w:rsidRPr="0031116D" w:rsidTr="0031116D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C80B9D" w:rsidRPr="0031116D" w:rsidRDefault="00360273" w:rsidP="0031116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Passport number</w:t>
            </w:r>
          </w:p>
        </w:tc>
        <w:tc>
          <w:tcPr>
            <w:tcW w:w="6798" w:type="dxa"/>
            <w:vAlign w:val="center"/>
          </w:tcPr>
          <w:p w:rsidR="00C80B9D" w:rsidRPr="0031116D" w:rsidRDefault="00CA7584" w:rsidP="002C611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J32374596</w:t>
            </w:r>
          </w:p>
        </w:tc>
      </w:tr>
      <w:tr w:rsidR="005073B1" w:rsidRPr="0031116D" w:rsidTr="0031116D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5073B1" w:rsidRPr="0031116D" w:rsidRDefault="00360273" w:rsidP="003111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Passport issue date </w:t>
            </w:r>
          </w:p>
        </w:tc>
        <w:tc>
          <w:tcPr>
            <w:tcW w:w="6798" w:type="dxa"/>
            <w:vAlign w:val="center"/>
          </w:tcPr>
          <w:p w:rsidR="005073B1" w:rsidRPr="0031116D" w:rsidRDefault="00CA7584" w:rsidP="002C611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10.08.2015</w:t>
            </w:r>
          </w:p>
        </w:tc>
      </w:tr>
      <w:tr w:rsidR="005073B1" w:rsidRPr="0031116D" w:rsidTr="0031116D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5073B1" w:rsidRPr="0031116D" w:rsidRDefault="00360273" w:rsidP="003111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ru-RU"/>
              </w:rPr>
              <w:t>Passport expire date</w:t>
            </w:r>
          </w:p>
        </w:tc>
        <w:tc>
          <w:tcPr>
            <w:tcW w:w="6798" w:type="dxa"/>
            <w:vAlign w:val="center"/>
          </w:tcPr>
          <w:p w:rsidR="005073B1" w:rsidRPr="0031116D" w:rsidRDefault="00CA7584" w:rsidP="002C611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09.08.2020</w:t>
            </w:r>
          </w:p>
        </w:tc>
      </w:tr>
      <w:tr w:rsidR="00360273" w:rsidRPr="0031116D" w:rsidTr="0031116D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771" w:type="dxa"/>
            <w:vAlign w:val="center"/>
          </w:tcPr>
          <w:p w:rsidR="00360273" w:rsidRPr="0031116D" w:rsidRDefault="00360273" w:rsidP="0031116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ru-RU"/>
              </w:rPr>
              <w:t>Job Title</w:t>
            </w:r>
          </w:p>
        </w:tc>
        <w:tc>
          <w:tcPr>
            <w:tcW w:w="6798" w:type="dxa"/>
            <w:vAlign w:val="center"/>
          </w:tcPr>
          <w:p w:rsidR="00360273" w:rsidRPr="0031116D" w:rsidRDefault="00CA7584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Manager of Management Systems and Nuclear Oversight</w:t>
            </w:r>
          </w:p>
        </w:tc>
      </w:tr>
      <w:tr w:rsidR="00360273" w:rsidRPr="0031116D" w:rsidTr="0031116D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360273" w:rsidRPr="0031116D" w:rsidRDefault="00360273" w:rsidP="003111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Station</w:t>
            </w:r>
          </w:p>
        </w:tc>
        <w:tc>
          <w:tcPr>
            <w:tcW w:w="6798" w:type="dxa"/>
            <w:vAlign w:val="center"/>
          </w:tcPr>
          <w:p w:rsidR="00360273" w:rsidRPr="0031116D" w:rsidRDefault="00AF5E4B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IRAN, TEHRAN</w:t>
            </w:r>
          </w:p>
        </w:tc>
      </w:tr>
      <w:tr w:rsidR="00360273" w:rsidRPr="0031116D" w:rsidTr="0031116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771" w:type="dxa"/>
            <w:vAlign w:val="center"/>
          </w:tcPr>
          <w:p w:rsidR="00360273" w:rsidRPr="0031116D" w:rsidRDefault="00360273" w:rsidP="0031116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Company / Organization</w:t>
            </w:r>
          </w:p>
        </w:tc>
        <w:tc>
          <w:tcPr>
            <w:tcW w:w="6798" w:type="dxa"/>
            <w:vAlign w:val="center"/>
          </w:tcPr>
          <w:p w:rsidR="00360273" w:rsidRPr="0031116D" w:rsidRDefault="00BA54FB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Nuclear Power Production &amp; Development Co.</w:t>
            </w:r>
          </w:p>
        </w:tc>
      </w:tr>
      <w:tr w:rsidR="00360273" w:rsidRPr="0031116D" w:rsidTr="0031116D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771" w:type="dxa"/>
            <w:vAlign w:val="center"/>
          </w:tcPr>
          <w:p w:rsidR="00360273" w:rsidRPr="0031116D" w:rsidRDefault="00360273" w:rsidP="0031116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Work Address</w:t>
            </w:r>
          </w:p>
        </w:tc>
        <w:tc>
          <w:tcPr>
            <w:tcW w:w="6798" w:type="dxa"/>
            <w:vAlign w:val="center"/>
          </w:tcPr>
          <w:p w:rsidR="00360273" w:rsidRPr="0031116D" w:rsidRDefault="00BA54FB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No.8, Tandis Street, Nelso</w:t>
            </w:r>
            <w:r w:rsidR="002C6116" w:rsidRPr="0031116D">
              <w:rPr>
                <w:rFonts w:ascii="Times New Roman" w:hAnsi="Times New Roman"/>
                <w:sz w:val="28"/>
                <w:szCs w:val="28"/>
              </w:rPr>
              <w:t>n Mandella Ave., TEHRAN, IRAN.</w:t>
            </w:r>
          </w:p>
          <w:p w:rsidR="002C6116" w:rsidRPr="0031116D" w:rsidRDefault="002C6116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P.O.Box: 14395/1486</w:t>
            </w:r>
          </w:p>
        </w:tc>
      </w:tr>
      <w:tr w:rsidR="00360273" w:rsidRPr="0031116D" w:rsidTr="0031116D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360273" w:rsidRPr="0031116D" w:rsidRDefault="00360273" w:rsidP="0031116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Telephone</w:t>
            </w:r>
          </w:p>
        </w:tc>
        <w:tc>
          <w:tcPr>
            <w:tcW w:w="6798" w:type="dxa"/>
            <w:vAlign w:val="center"/>
          </w:tcPr>
          <w:p w:rsidR="00360273" w:rsidRPr="0031116D" w:rsidRDefault="002C6116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+98-21-24882251</w:t>
            </w:r>
          </w:p>
        </w:tc>
      </w:tr>
      <w:tr w:rsidR="00360273" w:rsidRPr="0031116D" w:rsidTr="0031116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771" w:type="dxa"/>
            <w:vAlign w:val="center"/>
          </w:tcPr>
          <w:p w:rsidR="00360273" w:rsidRPr="0031116D" w:rsidRDefault="00342220" w:rsidP="003111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Home address</w:t>
            </w:r>
          </w:p>
        </w:tc>
        <w:tc>
          <w:tcPr>
            <w:tcW w:w="6798" w:type="dxa"/>
            <w:vAlign w:val="center"/>
          </w:tcPr>
          <w:p w:rsidR="00360273" w:rsidRPr="0031116D" w:rsidRDefault="002C6116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 xml:space="preserve">No. 121, The second floor, Shahin Complex, Navab Ave., TEHRAN, IRAN. </w:t>
            </w:r>
          </w:p>
        </w:tc>
      </w:tr>
      <w:tr w:rsidR="00360273" w:rsidRPr="0031116D" w:rsidTr="0031116D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360273" w:rsidRPr="0031116D" w:rsidRDefault="00342220" w:rsidP="003111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Fax</w:t>
            </w:r>
          </w:p>
        </w:tc>
        <w:tc>
          <w:tcPr>
            <w:tcW w:w="6798" w:type="dxa"/>
            <w:vAlign w:val="center"/>
          </w:tcPr>
          <w:p w:rsidR="00360273" w:rsidRPr="0031116D" w:rsidRDefault="002C6116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+98-21-22058980</w:t>
            </w:r>
          </w:p>
        </w:tc>
      </w:tr>
      <w:tr w:rsidR="00360273" w:rsidRPr="0031116D" w:rsidTr="0031116D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360273" w:rsidRPr="0031116D" w:rsidRDefault="00342220" w:rsidP="003111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798" w:type="dxa"/>
            <w:vAlign w:val="center"/>
          </w:tcPr>
          <w:p w:rsidR="00360273" w:rsidRPr="0031116D" w:rsidRDefault="002C6116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shareghi@nppd.co.ir</w:t>
            </w:r>
          </w:p>
        </w:tc>
      </w:tr>
      <w:tr w:rsidR="00360273" w:rsidRPr="0031116D" w:rsidTr="0031116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1" w:type="dxa"/>
            <w:vAlign w:val="center"/>
          </w:tcPr>
          <w:p w:rsidR="00360273" w:rsidRPr="0031116D" w:rsidRDefault="00342220" w:rsidP="0031116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Mobile phone</w:t>
            </w:r>
          </w:p>
        </w:tc>
        <w:tc>
          <w:tcPr>
            <w:tcW w:w="6798" w:type="dxa"/>
            <w:vAlign w:val="center"/>
          </w:tcPr>
          <w:p w:rsidR="00360273" w:rsidRPr="0031116D" w:rsidRDefault="002C6116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+98-9133820149</w:t>
            </w:r>
          </w:p>
        </w:tc>
      </w:tr>
      <w:tr w:rsidR="00037898" w:rsidRPr="0031116D" w:rsidTr="0031116D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771" w:type="dxa"/>
            <w:tcBorders>
              <w:bottom w:val="dashed" w:sz="4" w:space="0" w:color="auto"/>
            </w:tcBorders>
            <w:vAlign w:val="center"/>
          </w:tcPr>
          <w:p w:rsidR="00037898" w:rsidRPr="0031116D" w:rsidRDefault="00037898" w:rsidP="0031116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Size of clothing</w:t>
            </w:r>
          </w:p>
        </w:tc>
        <w:tc>
          <w:tcPr>
            <w:tcW w:w="6798" w:type="dxa"/>
            <w:tcBorders>
              <w:bottom w:val="dashed" w:sz="4" w:space="0" w:color="auto"/>
            </w:tcBorders>
            <w:vAlign w:val="center"/>
          </w:tcPr>
          <w:p w:rsidR="00037898" w:rsidRPr="0031116D" w:rsidRDefault="002C6116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X Large</w:t>
            </w:r>
          </w:p>
        </w:tc>
      </w:tr>
      <w:tr w:rsidR="002C6116" w:rsidRPr="0031116D" w:rsidTr="0031116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7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6116" w:rsidRPr="0031116D" w:rsidRDefault="002C6116" w:rsidP="0031116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Shoes</w:t>
            </w:r>
          </w:p>
        </w:tc>
        <w:tc>
          <w:tcPr>
            <w:tcW w:w="6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6116" w:rsidRPr="0031116D" w:rsidRDefault="002C6116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2C6116" w:rsidRPr="0031116D" w:rsidTr="0031116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771" w:type="dxa"/>
            <w:tcBorders>
              <w:top w:val="dashed" w:sz="4" w:space="0" w:color="auto"/>
            </w:tcBorders>
            <w:vAlign w:val="center"/>
          </w:tcPr>
          <w:p w:rsidR="002C6116" w:rsidRPr="0031116D" w:rsidRDefault="002C6116" w:rsidP="0031116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16D">
              <w:rPr>
                <w:rFonts w:ascii="Times New Roman" w:hAnsi="Times New Roman"/>
                <w:sz w:val="28"/>
                <w:szCs w:val="28"/>
                <w:lang w:val="en-US"/>
              </w:rPr>
              <w:t>Height</w:t>
            </w:r>
          </w:p>
        </w:tc>
        <w:tc>
          <w:tcPr>
            <w:tcW w:w="6798" w:type="dxa"/>
            <w:tcBorders>
              <w:top w:val="dashed" w:sz="4" w:space="0" w:color="auto"/>
            </w:tcBorders>
            <w:vAlign w:val="center"/>
          </w:tcPr>
          <w:p w:rsidR="002C6116" w:rsidRPr="0031116D" w:rsidRDefault="002C6116" w:rsidP="002C6116">
            <w:pPr>
              <w:rPr>
                <w:rFonts w:ascii="Times New Roman" w:hAnsi="Times New Roman"/>
                <w:sz w:val="28"/>
                <w:szCs w:val="28"/>
              </w:rPr>
            </w:pPr>
            <w:r w:rsidRPr="0031116D">
              <w:rPr>
                <w:rFonts w:ascii="Times New Roman" w:hAnsi="Times New Roman"/>
                <w:sz w:val="28"/>
                <w:szCs w:val="28"/>
              </w:rPr>
              <w:t>185 cm</w:t>
            </w:r>
          </w:p>
        </w:tc>
      </w:tr>
    </w:tbl>
    <w:p w:rsidR="00BD1DFA" w:rsidRPr="00941D06" w:rsidRDefault="00BD1DFA" w:rsidP="004968DD">
      <w:pPr>
        <w:tabs>
          <w:tab w:val="left" w:pos="5775"/>
        </w:tabs>
        <w:rPr>
          <w:rFonts w:ascii="Calibri" w:hAnsi="Calibri"/>
          <w:szCs w:val="24"/>
          <w:lang w:val="en-US"/>
        </w:rPr>
      </w:pPr>
    </w:p>
    <w:sectPr w:rsidR="00BD1DFA" w:rsidRPr="00941D06" w:rsidSect="00DF1059">
      <w:footerReference w:type="default" r:id="rId11"/>
      <w:pgSz w:w="11906" w:h="16838" w:code="9"/>
      <w:pgMar w:top="505" w:right="1418" w:bottom="993" w:left="1276" w:header="284" w:footer="5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9F" w:rsidRDefault="00E33F9F">
      <w:r>
        <w:separator/>
      </w:r>
    </w:p>
  </w:endnote>
  <w:endnote w:type="continuationSeparator" w:id="0">
    <w:p w:rsidR="00E33F9F" w:rsidRDefault="00E3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5E" w:rsidRPr="00162F01" w:rsidRDefault="00162F01" w:rsidP="00162F01">
    <w:pPr>
      <w:pStyle w:val="Footer"/>
      <w:jc w:val="center"/>
      <w:rPr>
        <w:rFonts w:ascii="Calibri" w:hAnsi="Calibri"/>
        <w:sz w:val="18"/>
        <w:szCs w:val="18"/>
        <w:lang w:val="en-US"/>
      </w:rPr>
    </w:pPr>
    <w:r w:rsidRPr="00162F01">
      <w:rPr>
        <w:rFonts w:ascii="Calibri" w:hAnsi="Calibri"/>
      </w:rPr>
      <w:fldChar w:fldCharType="begin"/>
    </w:r>
    <w:r w:rsidRPr="00162F01">
      <w:rPr>
        <w:rFonts w:ascii="Calibri" w:hAnsi="Calibri"/>
      </w:rPr>
      <w:instrText>PAGE   \* MERGEFORMAT</w:instrText>
    </w:r>
    <w:r w:rsidRPr="00162F01">
      <w:rPr>
        <w:rFonts w:ascii="Calibri" w:hAnsi="Calibri"/>
      </w:rPr>
      <w:fldChar w:fldCharType="separate"/>
    </w:r>
    <w:r w:rsidR="0031116D" w:rsidRPr="0031116D">
      <w:rPr>
        <w:rFonts w:ascii="Calibri" w:hAnsi="Calibri"/>
        <w:noProof/>
        <w:lang w:val="ru-RU"/>
      </w:rPr>
      <w:t>1</w:t>
    </w:r>
    <w:r w:rsidRPr="00162F01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9F" w:rsidRDefault="00E33F9F">
      <w:r>
        <w:separator/>
      </w:r>
    </w:p>
  </w:footnote>
  <w:footnote w:type="continuationSeparator" w:id="0">
    <w:p w:rsidR="00E33F9F" w:rsidRDefault="00E3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F18"/>
    <w:multiLevelType w:val="hybridMultilevel"/>
    <w:tmpl w:val="9AD6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76124"/>
    <w:multiLevelType w:val="hybridMultilevel"/>
    <w:tmpl w:val="BF72F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36"/>
    <w:rsid w:val="000035A4"/>
    <w:rsid w:val="000107B9"/>
    <w:rsid w:val="000152DC"/>
    <w:rsid w:val="00037898"/>
    <w:rsid w:val="00050035"/>
    <w:rsid w:val="000819EB"/>
    <w:rsid w:val="000A504A"/>
    <w:rsid w:val="000F45B1"/>
    <w:rsid w:val="00113CD0"/>
    <w:rsid w:val="00114A00"/>
    <w:rsid w:val="0012125E"/>
    <w:rsid w:val="001527FD"/>
    <w:rsid w:val="00162F01"/>
    <w:rsid w:val="0019007B"/>
    <w:rsid w:val="001C43E8"/>
    <w:rsid w:val="001D6C44"/>
    <w:rsid w:val="00224ADA"/>
    <w:rsid w:val="00240C8A"/>
    <w:rsid w:val="00242926"/>
    <w:rsid w:val="002562C0"/>
    <w:rsid w:val="00273C8C"/>
    <w:rsid w:val="002A12BF"/>
    <w:rsid w:val="002A7AD9"/>
    <w:rsid w:val="002C1091"/>
    <w:rsid w:val="002C6116"/>
    <w:rsid w:val="002D78B3"/>
    <w:rsid w:val="0031116D"/>
    <w:rsid w:val="00342220"/>
    <w:rsid w:val="00346270"/>
    <w:rsid w:val="00351B33"/>
    <w:rsid w:val="00360273"/>
    <w:rsid w:val="003615F0"/>
    <w:rsid w:val="00372962"/>
    <w:rsid w:val="00392D32"/>
    <w:rsid w:val="003969EA"/>
    <w:rsid w:val="003D5983"/>
    <w:rsid w:val="004575BE"/>
    <w:rsid w:val="004673BB"/>
    <w:rsid w:val="00475417"/>
    <w:rsid w:val="004968DD"/>
    <w:rsid w:val="004B60E1"/>
    <w:rsid w:val="004E5336"/>
    <w:rsid w:val="00503E70"/>
    <w:rsid w:val="005073B1"/>
    <w:rsid w:val="00523AED"/>
    <w:rsid w:val="00553117"/>
    <w:rsid w:val="005559E2"/>
    <w:rsid w:val="00557CEE"/>
    <w:rsid w:val="005708AD"/>
    <w:rsid w:val="0058595E"/>
    <w:rsid w:val="005C705E"/>
    <w:rsid w:val="005D705D"/>
    <w:rsid w:val="00600704"/>
    <w:rsid w:val="00604DAD"/>
    <w:rsid w:val="006A1CE2"/>
    <w:rsid w:val="006A2714"/>
    <w:rsid w:val="006A6A35"/>
    <w:rsid w:val="006B0216"/>
    <w:rsid w:val="00702250"/>
    <w:rsid w:val="00712A49"/>
    <w:rsid w:val="00745795"/>
    <w:rsid w:val="00750B1F"/>
    <w:rsid w:val="00754B65"/>
    <w:rsid w:val="00772B1A"/>
    <w:rsid w:val="0078071D"/>
    <w:rsid w:val="00790ED0"/>
    <w:rsid w:val="007960CC"/>
    <w:rsid w:val="007C53C0"/>
    <w:rsid w:val="007D14F8"/>
    <w:rsid w:val="007D19E7"/>
    <w:rsid w:val="007D5556"/>
    <w:rsid w:val="007E2E64"/>
    <w:rsid w:val="007F3085"/>
    <w:rsid w:val="00810B25"/>
    <w:rsid w:val="00840161"/>
    <w:rsid w:val="008445C9"/>
    <w:rsid w:val="008536E4"/>
    <w:rsid w:val="008B3AF2"/>
    <w:rsid w:val="008E3845"/>
    <w:rsid w:val="008F1F59"/>
    <w:rsid w:val="00934F0C"/>
    <w:rsid w:val="00941D06"/>
    <w:rsid w:val="009438CB"/>
    <w:rsid w:val="0095099B"/>
    <w:rsid w:val="00973050"/>
    <w:rsid w:val="00987E69"/>
    <w:rsid w:val="009A47AE"/>
    <w:rsid w:val="009C46FE"/>
    <w:rsid w:val="00A3731D"/>
    <w:rsid w:val="00A9416F"/>
    <w:rsid w:val="00AD3C03"/>
    <w:rsid w:val="00AF53C9"/>
    <w:rsid w:val="00AF5E4B"/>
    <w:rsid w:val="00B60479"/>
    <w:rsid w:val="00B86D52"/>
    <w:rsid w:val="00BA54FB"/>
    <w:rsid w:val="00BC3DA5"/>
    <w:rsid w:val="00BD1DFA"/>
    <w:rsid w:val="00C01E36"/>
    <w:rsid w:val="00C80B9D"/>
    <w:rsid w:val="00C86D73"/>
    <w:rsid w:val="00CA7584"/>
    <w:rsid w:val="00CC271A"/>
    <w:rsid w:val="00CD5DF2"/>
    <w:rsid w:val="00CD7433"/>
    <w:rsid w:val="00CF3F2C"/>
    <w:rsid w:val="00CF4D36"/>
    <w:rsid w:val="00D13063"/>
    <w:rsid w:val="00D35C5F"/>
    <w:rsid w:val="00D936B2"/>
    <w:rsid w:val="00D93905"/>
    <w:rsid w:val="00DB7D49"/>
    <w:rsid w:val="00DD0576"/>
    <w:rsid w:val="00DE1C94"/>
    <w:rsid w:val="00DF1059"/>
    <w:rsid w:val="00DF4EE9"/>
    <w:rsid w:val="00E10821"/>
    <w:rsid w:val="00E33F9F"/>
    <w:rsid w:val="00E51A3C"/>
    <w:rsid w:val="00E768A1"/>
    <w:rsid w:val="00EA5F50"/>
    <w:rsid w:val="00EA7FF5"/>
    <w:rsid w:val="00ED5920"/>
    <w:rsid w:val="00ED6D38"/>
    <w:rsid w:val="00EF07BB"/>
    <w:rsid w:val="00F040D8"/>
    <w:rsid w:val="00F40615"/>
    <w:rsid w:val="00F40F71"/>
    <w:rsid w:val="00F4112F"/>
    <w:rsid w:val="00F518BE"/>
    <w:rsid w:val="00F905FB"/>
    <w:rsid w:val="00F91DE6"/>
    <w:rsid w:val="00FC660D"/>
    <w:rsid w:val="00FE22C5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F51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08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705E"/>
  </w:style>
  <w:style w:type="table" w:styleId="TableGrid">
    <w:name w:val="Table Grid"/>
    <w:basedOn w:val="TableNormal"/>
    <w:rsid w:val="009C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445C9"/>
    <w:rPr>
      <w:color w:val="0000FF"/>
      <w:u w:val="single"/>
    </w:rPr>
  </w:style>
  <w:style w:type="character" w:customStyle="1" w:styleId="Heading4Char">
    <w:name w:val="Heading 4 Char"/>
    <w:link w:val="Heading4"/>
    <w:rsid w:val="00F518BE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5559E2"/>
  </w:style>
  <w:style w:type="character" w:customStyle="1" w:styleId="shorttext">
    <w:name w:val="short_text"/>
    <w:basedOn w:val="DefaultParagraphFont"/>
    <w:rsid w:val="00392D32"/>
  </w:style>
  <w:style w:type="character" w:customStyle="1" w:styleId="hps">
    <w:name w:val="hps"/>
    <w:basedOn w:val="DefaultParagraphFont"/>
    <w:rsid w:val="00392D32"/>
  </w:style>
  <w:style w:type="character" w:customStyle="1" w:styleId="FooterChar">
    <w:name w:val="Footer Char"/>
    <w:link w:val="Footer"/>
    <w:uiPriority w:val="99"/>
    <w:rsid w:val="00162F01"/>
    <w:rPr>
      <w:rFonts w:ascii="Arial" w:hAnsi="Arial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F51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08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705E"/>
  </w:style>
  <w:style w:type="table" w:styleId="TableGrid">
    <w:name w:val="Table Grid"/>
    <w:basedOn w:val="TableNormal"/>
    <w:rsid w:val="009C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445C9"/>
    <w:rPr>
      <w:color w:val="0000FF"/>
      <w:u w:val="single"/>
    </w:rPr>
  </w:style>
  <w:style w:type="character" w:customStyle="1" w:styleId="Heading4Char">
    <w:name w:val="Heading 4 Char"/>
    <w:link w:val="Heading4"/>
    <w:rsid w:val="00F518BE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5559E2"/>
  </w:style>
  <w:style w:type="character" w:customStyle="1" w:styleId="shorttext">
    <w:name w:val="short_text"/>
    <w:basedOn w:val="DefaultParagraphFont"/>
    <w:rsid w:val="00392D32"/>
  </w:style>
  <w:style w:type="character" w:customStyle="1" w:styleId="hps">
    <w:name w:val="hps"/>
    <w:basedOn w:val="DefaultParagraphFont"/>
    <w:rsid w:val="00392D32"/>
  </w:style>
  <w:style w:type="character" w:customStyle="1" w:styleId="FooterChar">
    <w:name w:val="Footer Char"/>
    <w:link w:val="Footer"/>
    <w:uiPriority w:val="99"/>
    <w:rsid w:val="00162F01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ncharov@wanom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GM%20-%20Technical%20Support%20Missions\TSM%20GUIDELINES%20&amp;%20FORMS\FORMS%20&amp;%20MODELS\TSM-03%20TSM%20EXPER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3D27-A606-4D36-993B-84EE530C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TSM-03 TSM EXPERT PROPOSAL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TSM-03 TSM Expert Proposal</vt:lpstr>
      <vt:lpstr>TSM-03 TSM Expert Proposal</vt:lpstr>
    </vt:vector>
  </TitlesOfParts>
  <Company>WANO Paris Centre</Company>
  <LinksUpToDate>false</LinksUpToDate>
  <CharactersWithSpaces>1214</CharactersWithSpaces>
  <SharedDoc>false</SharedDoc>
  <HLinks>
    <vt:vector size="6" baseType="variant">
      <vt:variant>
        <vt:i4>2621463</vt:i4>
      </vt:variant>
      <vt:variant>
        <vt:i4>0</vt:i4>
      </vt:variant>
      <vt:variant>
        <vt:i4>0</vt:i4>
      </vt:variant>
      <vt:variant>
        <vt:i4>5</vt:i4>
      </vt:variant>
      <vt:variant>
        <vt:lpwstr>mailto:goncharov@wanomc.ru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TSM-03 TSM Expert Proposal</dc:title>
  <dc:subject>TSM Expert Proposal</dc:subject>
  <dc:creator>Conrad Dube</dc:creator>
  <cp:lastModifiedBy>shareghi</cp:lastModifiedBy>
  <cp:revision>2</cp:revision>
  <cp:lastPrinted>2016-07-11T12:23:00Z</cp:lastPrinted>
  <dcterms:created xsi:type="dcterms:W3CDTF">2019-05-07T07:12:00Z</dcterms:created>
  <dcterms:modified xsi:type="dcterms:W3CDTF">2019-05-07T07:12:00Z</dcterms:modified>
</cp:coreProperties>
</file>