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EF" w:rsidRDefault="00726EEF" w:rsidP="00956D39">
      <w:pPr>
        <w:spacing w:after="0"/>
      </w:pPr>
    </w:p>
    <w:p w:rsidR="00052E64" w:rsidRDefault="00052E64" w:rsidP="00956D39">
      <w:pPr>
        <w:spacing w:after="0"/>
      </w:pPr>
    </w:p>
    <w:p w:rsidR="00052E64" w:rsidRDefault="00052E64" w:rsidP="00956D39">
      <w:pPr>
        <w:spacing w:after="0"/>
      </w:pPr>
    </w:p>
    <w:p w:rsidR="00052E64" w:rsidRDefault="00052E64" w:rsidP="00956D39">
      <w:pPr>
        <w:spacing w:after="0"/>
      </w:pPr>
    </w:p>
    <w:p w:rsidR="00052E64" w:rsidRPr="00FE3546" w:rsidRDefault="00052E64" w:rsidP="00956D39">
      <w:pPr>
        <w:spacing w:after="0"/>
      </w:pPr>
    </w:p>
    <w:p w:rsidR="00726EEF" w:rsidRPr="00FE3546" w:rsidRDefault="00726EEF" w:rsidP="00956D39">
      <w:pPr>
        <w:spacing w:after="0"/>
      </w:pPr>
    </w:p>
    <w:p w:rsidR="00A65CD5" w:rsidRDefault="00A65CD5" w:rsidP="00956D39">
      <w:pPr>
        <w:spacing w:after="0"/>
      </w:pPr>
    </w:p>
    <w:p w:rsidR="00E44108" w:rsidRDefault="00E44108" w:rsidP="00C951CB">
      <w:pPr>
        <w:pStyle w:val="FrontPageTitle"/>
      </w:pPr>
      <w:r>
        <w:rPr>
          <w:noProof/>
          <w:lang w:val="ru-RU" w:eastAsia="ru-RU"/>
        </w:rPr>
        <w:drawing>
          <wp:inline distT="0" distB="0" distL="0" distR="0">
            <wp:extent cx="4099935" cy="2736706"/>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O NEW LOGO-Reflex Blu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99935" cy="2736706"/>
                    </a:xfrm>
                    <a:prstGeom prst="rect">
                      <a:avLst/>
                    </a:prstGeom>
                  </pic:spPr>
                </pic:pic>
              </a:graphicData>
            </a:graphic>
          </wp:inline>
        </w:drawing>
      </w:r>
    </w:p>
    <w:p w:rsidR="00E44108" w:rsidRDefault="00E44108" w:rsidP="00C951CB">
      <w:pPr>
        <w:pStyle w:val="FrontPageTitle"/>
      </w:pPr>
    </w:p>
    <w:p w:rsidR="00E44108" w:rsidRDefault="00E44108" w:rsidP="00C951CB">
      <w:pPr>
        <w:pStyle w:val="FrontPageTitle"/>
      </w:pPr>
      <w:r>
        <w:t xml:space="preserve">WANO </w:t>
      </w:r>
      <w:proofErr w:type="gramStart"/>
      <w:r w:rsidR="00B1341C">
        <w:t>Policy</w:t>
      </w:r>
      <w:r>
        <w:t xml:space="preserve">  ǀ</w:t>
      </w:r>
      <w:proofErr w:type="gramEnd"/>
      <w:r>
        <w:t xml:space="preserve">  </w:t>
      </w:r>
      <w:r w:rsidR="00B1341C">
        <w:rPr>
          <w:rStyle w:val="FrontPageRef"/>
        </w:rPr>
        <w:t>Document</w:t>
      </w:r>
      <w:r w:rsidRPr="00C951CB">
        <w:rPr>
          <w:rStyle w:val="FrontPageRef"/>
        </w:rPr>
        <w:t xml:space="preserve"> </w:t>
      </w:r>
      <w:r w:rsidR="00C42324">
        <w:rPr>
          <w:rStyle w:val="FrontPageRef"/>
        </w:rPr>
        <w:t>10</w:t>
      </w:r>
    </w:p>
    <w:p w:rsidR="00052E64" w:rsidRDefault="00C42324" w:rsidP="00052E64">
      <w:pPr>
        <w:pStyle w:val="FrontPageSubtitle"/>
      </w:pPr>
      <w:r>
        <w:t>Plant of Focus</w:t>
      </w:r>
    </w:p>
    <w:p w:rsidR="00E44108" w:rsidRPr="00052E64" w:rsidRDefault="00052E64" w:rsidP="00052E64">
      <w:pPr>
        <w:pStyle w:val="DocRef"/>
      </w:pPr>
      <w:r>
        <w:br w:type="page"/>
      </w:r>
      <w:r w:rsidR="00E44108" w:rsidRPr="00052E64">
        <w:rPr>
          <w:rStyle w:val="DocTitleChar"/>
        </w:rPr>
        <w:lastRenderedPageBreak/>
        <w:t xml:space="preserve">WANO </w:t>
      </w:r>
      <w:proofErr w:type="gramStart"/>
      <w:r w:rsidR="00B1341C">
        <w:rPr>
          <w:rStyle w:val="DocTitleChar"/>
        </w:rPr>
        <w:t>Policy</w:t>
      </w:r>
      <w:r w:rsidR="00E44108" w:rsidRPr="00052E64">
        <w:rPr>
          <w:rStyle w:val="DocTitleChar"/>
        </w:rPr>
        <w:t xml:space="preserve">  ǀ</w:t>
      </w:r>
      <w:proofErr w:type="gramEnd"/>
      <w:r w:rsidR="00E44108" w:rsidRPr="00052E64">
        <w:t xml:space="preserve">  </w:t>
      </w:r>
      <w:r w:rsidR="00B1341C">
        <w:t>Document</w:t>
      </w:r>
      <w:r w:rsidR="00E44108" w:rsidRPr="00052E64">
        <w:t xml:space="preserve"> </w:t>
      </w:r>
      <w:r w:rsidR="00C42324">
        <w:t>10</w:t>
      </w:r>
    </w:p>
    <w:p w:rsidR="00E44108" w:rsidRDefault="00E44108" w:rsidP="00E44108">
      <w:pPr>
        <w:pStyle w:val="MainTitle"/>
      </w:pPr>
      <w:r>
        <w:t>Revision History</w:t>
      </w:r>
    </w:p>
    <w:p w:rsidR="00E44108" w:rsidRDefault="00E44108" w:rsidP="00E44108"/>
    <w:p w:rsidR="00E44108" w:rsidRDefault="00E44108" w:rsidP="00E44108"/>
    <w:tbl>
      <w:tblPr>
        <w:tblStyle w:val="ac"/>
        <w:tblW w:w="0" w:type="auto"/>
        <w:tblLook w:val="04A0"/>
      </w:tblPr>
      <w:tblGrid>
        <w:gridCol w:w="2943"/>
        <w:gridCol w:w="1560"/>
        <w:gridCol w:w="2835"/>
        <w:gridCol w:w="2510"/>
      </w:tblGrid>
      <w:tr w:rsidR="00E44108" w:rsidTr="001A579F">
        <w:tc>
          <w:tcPr>
            <w:tcW w:w="2943" w:type="dxa"/>
          </w:tcPr>
          <w:p w:rsidR="00E44108" w:rsidRDefault="00E44108" w:rsidP="001A579F">
            <w:pPr>
              <w:pStyle w:val="a0"/>
              <w:numPr>
                <w:ilvl w:val="2"/>
                <w:numId w:val="1"/>
              </w:numPr>
            </w:pPr>
            <w:r>
              <w:t>Author</w:t>
            </w:r>
          </w:p>
        </w:tc>
        <w:tc>
          <w:tcPr>
            <w:tcW w:w="1560" w:type="dxa"/>
          </w:tcPr>
          <w:p w:rsidR="00E44108" w:rsidRDefault="00E44108" w:rsidP="001A579F">
            <w:pPr>
              <w:pStyle w:val="a0"/>
              <w:numPr>
                <w:ilvl w:val="2"/>
                <w:numId w:val="1"/>
              </w:numPr>
            </w:pPr>
            <w:r>
              <w:t>Date</w:t>
            </w:r>
          </w:p>
        </w:tc>
        <w:tc>
          <w:tcPr>
            <w:tcW w:w="2835" w:type="dxa"/>
          </w:tcPr>
          <w:p w:rsidR="00E44108" w:rsidRDefault="00E44108" w:rsidP="001A579F">
            <w:pPr>
              <w:pStyle w:val="a0"/>
              <w:numPr>
                <w:ilvl w:val="2"/>
                <w:numId w:val="1"/>
              </w:numPr>
            </w:pPr>
            <w:r>
              <w:t>Reviewer</w:t>
            </w:r>
          </w:p>
        </w:tc>
        <w:tc>
          <w:tcPr>
            <w:tcW w:w="2510" w:type="dxa"/>
          </w:tcPr>
          <w:p w:rsidR="00E44108" w:rsidRDefault="00E44108" w:rsidP="001A579F">
            <w:pPr>
              <w:pStyle w:val="a0"/>
              <w:numPr>
                <w:ilvl w:val="2"/>
                <w:numId w:val="1"/>
              </w:numPr>
            </w:pPr>
            <w:r>
              <w:t>Approval</w:t>
            </w:r>
          </w:p>
        </w:tc>
      </w:tr>
      <w:tr w:rsidR="00E44108" w:rsidTr="001A579F">
        <w:tc>
          <w:tcPr>
            <w:tcW w:w="2943" w:type="dxa"/>
          </w:tcPr>
          <w:p w:rsidR="00E44108" w:rsidRDefault="00C42324" w:rsidP="001A579F">
            <w:r>
              <w:t>Jo Byttebier/Anatolii Chukharev/ Hak-Jin Kim/</w:t>
            </w:r>
            <w:proofErr w:type="spellStart"/>
            <w:r>
              <w:t>Katsuhiku</w:t>
            </w:r>
            <w:proofErr w:type="spellEnd"/>
            <w:r>
              <w:t xml:space="preserve"> Iwaki/Nicolas Pot/Greg Kassner</w:t>
            </w:r>
          </w:p>
        </w:tc>
        <w:tc>
          <w:tcPr>
            <w:tcW w:w="1560" w:type="dxa"/>
          </w:tcPr>
          <w:p w:rsidR="00E44108" w:rsidRDefault="00E44108" w:rsidP="001A579F"/>
        </w:tc>
        <w:tc>
          <w:tcPr>
            <w:tcW w:w="2835" w:type="dxa"/>
          </w:tcPr>
          <w:p w:rsidR="00C42324" w:rsidRDefault="00C42324" w:rsidP="001A579F">
            <w:r w:rsidRPr="00E61CB9">
              <w:t>Regional Directors</w:t>
            </w:r>
            <w:r>
              <w:br/>
              <w:t>Anne Mannion</w:t>
            </w:r>
          </w:p>
          <w:p w:rsidR="00E44108" w:rsidRPr="00C42324" w:rsidRDefault="00E44108" w:rsidP="00C42324">
            <w:pPr>
              <w:jc w:val="center"/>
            </w:pPr>
          </w:p>
        </w:tc>
        <w:tc>
          <w:tcPr>
            <w:tcW w:w="2510" w:type="dxa"/>
          </w:tcPr>
          <w:p w:rsidR="00E44108" w:rsidRDefault="00C42324" w:rsidP="001A579F">
            <w:r>
              <w:t>WANO CEO</w:t>
            </w:r>
          </w:p>
        </w:tc>
      </w:tr>
      <w:tr w:rsidR="00E44108" w:rsidTr="001A579F">
        <w:tc>
          <w:tcPr>
            <w:tcW w:w="9848" w:type="dxa"/>
            <w:gridSpan w:val="4"/>
          </w:tcPr>
          <w:p w:rsidR="00E44108" w:rsidRDefault="00E44108" w:rsidP="001A579F">
            <w:pPr>
              <w:pStyle w:val="a0"/>
              <w:numPr>
                <w:ilvl w:val="2"/>
                <w:numId w:val="1"/>
              </w:numPr>
            </w:pPr>
            <w:r>
              <w:t>Reason for Changes:</w:t>
            </w:r>
          </w:p>
          <w:p w:rsidR="00E44108" w:rsidRPr="00536AD7" w:rsidRDefault="00E44108" w:rsidP="001A579F"/>
        </w:tc>
      </w:tr>
    </w:tbl>
    <w:p w:rsidR="00E44108" w:rsidRDefault="00E44108" w:rsidP="00846F52">
      <w:pPr>
        <w:spacing w:after="0"/>
        <w:rPr>
          <w:sz w:val="14"/>
        </w:rPr>
      </w:pPr>
    </w:p>
    <w:p w:rsidR="007108BC" w:rsidRPr="00C97010" w:rsidRDefault="00E44108" w:rsidP="00C97010">
      <w:pPr>
        <w:pStyle w:val="DocRef"/>
      </w:pPr>
      <w:bookmarkStart w:id="0" w:name="_MacBuGuideStaticData_5916H"/>
      <w:r>
        <w:rPr>
          <w:rStyle w:val="DocTitleChar"/>
        </w:rPr>
        <w:br w:type="page"/>
      </w:r>
      <w:r w:rsidR="00A65CD5">
        <w:rPr>
          <w:rStyle w:val="DocTitleChar"/>
        </w:rPr>
        <w:lastRenderedPageBreak/>
        <w:t xml:space="preserve">WANO </w:t>
      </w:r>
      <w:proofErr w:type="gramStart"/>
      <w:r w:rsidR="00B1341C">
        <w:rPr>
          <w:rStyle w:val="DocTitleChar"/>
        </w:rPr>
        <w:t>Policy</w:t>
      </w:r>
      <w:r w:rsidR="007108BC" w:rsidRPr="00C97010">
        <w:rPr>
          <w:rStyle w:val="DocTitleChar"/>
        </w:rPr>
        <w:t xml:space="preserve">  </w:t>
      </w:r>
      <w:r w:rsidR="007C7733" w:rsidRPr="00C97010">
        <w:rPr>
          <w:rStyle w:val="DocTitleChar"/>
        </w:rPr>
        <w:t>ǀ</w:t>
      </w:r>
      <w:proofErr w:type="gramEnd"/>
      <w:r w:rsidR="007108BC" w:rsidRPr="00C97010">
        <w:t xml:space="preserve">  </w:t>
      </w:r>
      <w:r w:rsidR="00B1341C">
        <w:t>Document</w:t>
      </w:r>
      <w:r w:rsidR="00846F52">
        <w:t xml:space="preserve"> </w:t>
      </w:r>
      <w:r w:rsidR="00C42324">
        <w:t>10</w:t>
      </w:r>
    </w:p>
    <w:p w:rsidR="007108BC" w:rsidRPr="00FE3546" w:rsidRDefault="00C42324" w:rsidP="00117528">
      <w:pPr>
        <w:pStyle w:val="MainTitle"/>
      </w:pPr>
      <w:r>
        <w:t xml:space="preserve">Plant of Focus </w:t>
      </w:r>
    </w:p>
    <w:p w:rsidR="004A2254" w:rsidRPr="004A2254" w:rsidRDefault="004A2254" w:rsidP="004A2254">
      <w:bookmarkStart w:id="1" w:name="_MacBuGuideStaticData_1580H"/>
    </w:p>
    <w:p w:rsidR="0068647E" w:rsidRPr="00FE3546" w:rsidRDefault="0068647E" w:rsidP="0068647E">
      <w:pPr>
        <w:pStyle w:val="2"/>
      </w:pPr>
      <w:bookmarkStart w:id="2" w:name="_Toc359577852"/>
      <w:r w:rsidRPr="00FE3546">
        <w:t>Summary</w:t>
      </w:r>
      <w:bookmarkEnd w:id="2"/>
    </w:p>
    <w:p w:rsidR="00C2224E" w:rsidRPr="00FE3546" w:rsidRDefault="00C42324" w:rsidP="00C42324">
      <w:r w:rsidRPr="00E61CB9">
        <w:t>This</w:t>
      </w:r>
      <w:r>
        <w:t xml:space="preserve"> WANO</w:t>
      </w:r>
      <w:r w:rsidRPr="00E61CB9">
        <w:t xml:space="preserve"> </w:t>
      </w:r>
      <w:r>
        <w:t>P</w:t>
      </w:r>
      <w:r w:rsidRPr="00E61CB9">
        <w:t xml:space="preserve">olicy provides the overall requirements and principles associated with the </w:t>
      </w:r>
      <w:r>
        <w:t>Plant of Focus process</w:t>
      </w:r>
      <w:r w:rsidRPr="00E61CB9">
        <w:t xml:space="preserve">. </w:t>
      </w:r>
      <w:r>
        <w:t xml:space="preserve">This policy document addresses the following cross-cutting issue, identified during </w:t>
      </w:r>
      <w:r w:rsidRPr="00E61CB9">
        <w:t xml:space="preserve">the WANO </w:t>
      </w:r>
      <w:r>
        <w:t>Internal Assessment 2012:</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48"/>
      </w:tblGrid>
      <w:tr w:rsidR="00B62572" w:rsidRPr="00FE3546" w:rsidTr="00357256">
        <w:tc>
          <w:tcPr>
            <w:tcW w:w="9848" w:type="dxa"/>
            <w:shd w:val="clear" w:color="auto" w:fill="DDDDDD"/>
          </w:tcPr>
          <w:p w:rsidR="00B62572" w:rsidRPr="00FE3546" w:rsidRDefault="00C42324" w:rsidP="003D1F79">
            <w:pPr>
              <w:pStyle w:val="Reference"/>
              <w:rPr>
                <w:i/>
              </w:rPr>
            </w:pPr>
            <w:r w:rsidRPr="00F020AE">
              <w:rPr>
                <w:i/>
              </w:rPr>
              <w:t>The ability of WANO to identify and focus attention on the poor performing plants, i.e. those that pose the greatest nuclear safety risk to WANO Members worldwide, and provide appropriate support to improve, varies from WANO Region to WANO Region. Gaps exist in several regions</w:t>
            </w:r>
          </w:p>
        </w:tc>
      </w:tr>
    </w:tbl>
    <w:p w:rsidR="00C42324" w:rsidRDefault="00C42324" w:rsidP="00C42324">
      <w:pPr>
        <w:pStyle w:val="2"/>
        <w:numPr>
          <w:ilvl w:val="0"/>
          <w:numId w:val="0"/>
        </w:numPr>
      </w:pPr>
    </w:p>
    <w:p w:rsidR="00C42324" w:rsidRPr="00E61CB9" w:rsidRDefault="00C42324" w:rsidP="00C42324">
      <w:pPr>
        <w:pStyle w:val="2"/>
        <w:numPr>
          <w:ilvl w:val="0"/>
          <w:numId w:val="0"/>
        </w:numPr>
      </w:pPr>
      <w:r>
        <w:t>Definitions</w:t>
      </w:r>
    </w:p>
    <w:p w:rsidR="00C42324" w:rsidRDefault="00C42324" w:rsidP="00C42324">
      <w:r>
        <w:rPr>
          <w:b/>
        </w:rPr>
        <w:t xml:space="preserve">A plant </w:t>
      </w:r>
      <w:r w:rsidRPr="00C243BC">
        <w:rPr>
          <w:b/>
        </w:rPr>
        <w:t xml:space="preserve">of focus </w:t>
      </w:r>
      <w:r>
        <w:t>is a plant identified by WANO as representing</w:t>
      </w:r>
      <w:r w:rsidRPr="00245F59">
        <w:t xml:space="preserve"> a higher operational nuclear safety risk</w:t>
      </w:r>
      <w:r>
        <w:t xml:space="preserve"> compared to the rest of the Industry.</w:t>
      </w:r>
    </w:p>
    <w:p w:rsidR="00C42324" w:rsidRDefault="00C42324" w:rsidP="00C42324">
      <w:pPr>
        <w:pStyle w:val="2"/>
        <w:numPr>
          <w:ilvl w:val="1"/>
          <w:numId w:val="1"/>
        </w:numPr>
        <w:pBdr>
          <w:bottom w:val="single" w:sz="8" w:space="1" w:color="3A5D8E"/>
        </w:pBdr>
      </w:pPr>
    </w:p>
    <w:p w:rsidR="00C42324" w:rsidRPr="00E61CB9" w:rsidRDefault="00C42324" w:rsidP="00C42324">
      <w:pPr>
        <w:pStyle w:val="2"/>
        <w:numPr>
          <w:ilvl w:val="1"/>
          <w:numId w:val="1"/>
        </w:numPr>
        <w:pBdr>
          <w:bottom w:val="single" w:sz="8" w:space="1" w:color="3A5D8E"/>
        </w:pBdr>
      </w:pPr>
      <w:r w:rsidRPr="00E61CB9">
        <w:t xml:space="preserve">Purpose of the </w:t>
      </w:r>
      <w:r>
        <w:t>Plant of Focus process</w:t>
      </w:r>
    </w:p>
    <w:p w:rsidR="00C42324" w:rsidRPr="00E61CB9" w:rsidRDefault="00C42324" w:rsidP="00C42324">
      <w:r w:rsidRPr="00E61CB9">
        <w:t xml:space="preserve">The </w:t>
      </w:r>
      <w:r>
        <w:t>Plant of Focus process</w:t>
      </w:r>
      <w:r w:rsidRPr="00E61CB9">
        <w:t xml:space="preserve"> is intended to provide the following functions:</w:t>
      </w:r>
    </w:p>
    <w:p w:rsidR="00C42324" w:rsidRDefault="00C42324" w:rsidP="00C42324">
      <w:pPr>
        <w:pStyle w:val="a"/>
      </w:pPr>
      <w:r>
        <w:t>Identify those plants that represent a higher operational nuclear safety risk compared to the rest of the industry.</w:t>
      </w:r>
    </w:p>
    <w:p w:rsidR="00C42324" w:rsidRDefault="00C42324" w:rsidP="00C42324">
      <w:pPr>
        <w:pStyle w:val="a"/>
      </w:pPr>
      <w:r>
        <w:t>Inform the member Chief Executive Officer (CEO) of the operational nuclear safety risk posed by their plant.</w:t>
      </w:r>
    </w:p>
    <w:p w:rsidR="00C42324" w:rsidRPr="00E61CB9" w:rsidRDefault="00C42324" w:rsidP="00C42324">
      <w:pPr>
        <w:pStyle w:val="a"/>
      </w:pPr>
      <w:r>
        <w:t>Provide additional regional and/or global industry support to these Plants of Focus.</w:t>
      </w:r>
    </w:p>
    <w:p w:rsidR="00C42324" w:rsidRDefault="00C42324" w:rsidP="00C42324">
      <w:pPr>
        <w:pStyle w:val="a"/>
      </w:pPr>
      <w:r>
        <w:t>Assure for each Plant of Focus that a recovery plan is developed and implemented to improve the performance in an accelerated manner.</w:t>
      </w:r>
    </w:p>
    <w:p w:rsidR="00C42324" w:rsidRDefault="00C42324" w:rsidP="00FC2D02">
      <w:pPr>
        <w:pStyle w:val="a"/>
      </w:pPr>
      <w:r>
        <w:t xml:space="preserve"> Implement an enhanced monitoring process</w:t>
      </w:r>
      <w:r w:rsidR="00FC2D02">
        <w:t xml:space="preserve"> </w:t>
      </w:r>
      <w:r>
        <w:t>for each Plant of Focus.</w:t>
      </w:r>
    </w:p>
    <w:p w:rsidR="00FC2D02" w:rsidRDefault="00FC2D02" w:rsidP="00FC2D02"/>
    <w:p w:rsidR="00C42324" w:rsidRPr="00E61CB9" w:rsidRDefault="00C42324" w:rsidP="00C42324">
      <w:pPr>
        <w:pStyle w:val="2"/>
        <w:numPr>
          <w:ilvl w:val="1"/>
          <w:numId w:val="1"/>
        </w:numPr>
        <w:pBdr>
          <w:bottom w:val="single" w:sz="8" w:space="1" w:color="3A5D8E"/>
        </w:pBdr>
      </w:pPr>
      <w:r w:rsidRPr="00E61CB9">
        <w:t>Scope</w:t>
      </w:r>
    </w:p>
    <w:p w:rsidR="00C42324" w:rsidRPr="00E61CB9" w:rsidRDefault="00C42324" w:rsidP="00C42324">
      <w:r w:rsidRPr="00E61CB9">
        <w:t xml:space="preserve">The </w:t>
      </w:r>
      <w:r>
        <w:t>Plant of Focus process</w:t>
      </w:r>
      <w:r w:rsidRPr="00E61CB9">
        <w:t xml:space="preserve"> </w:t>
      </w:r>
      <w:r>
        <w:t>is applicable to</w:t>
      </w:r>
      <w:r w:rsidRPr="00E61CB9">
        <w:t xml:space="preserve"> </w:t>
      </w:r>
      <w:r>
        <w:t>all nuclear power reactors</w:t>
      </w:r>
      <w:r w:rsidRPr="00E61CB9">
        <w:t xml:space="preserve"> of </w:t>
      </w:r>
      <w:r>
        <w:t>WANO M</w:t>
      </w:r>
      <w:r w:rsidRPr="00E61CB9">
        <w:t>embers</w:t>
      </w:r>
      <w:r>
        <w:t xml:space="preserve">. Application of the process for </w:t>
      </w:r>
      <w:r w:rsidRPr="00E61CB9">
        <w:t xml:space="preserve">nuclear facilities of </w:t>
      </w:r>
      <w:r>
        <w:t>WANO M</w:t>
      </w:r>
      <w:r w:rsidRPr="00E61CB9">
        <w:t xml:space="preserve">embers that are not </w:t>
      </w:r>
      <w:r>
        <w:t xml:space="preserve">nuclear </w:t>
      </w:r>
      <w:r w:rsidRPr="00E61CB9">
        <w:t>power reactors (such as reprocessing facilities, test facilities or commercial propulsion reactors)</w:t>
      </w:r>
      <w:r>
        <w:t xml:space="preserve"> is at the discretion of the WANO regional centre (RC) and the WANO CEO.</w:t>
      </w:r>
    </w:p>
    <w:p w:rsidR="00C42324" w:rsidRDefault="00C42324" w:rsidP="00C42324">
      <w:pPr>
        <w:spacing w:line="276" w:lineRule="auto"/>
      </w:pPr>
    </w:p>
    <w:p w:rsidR="00C42324" w:rsidRPr="00E61CB9" w:rsidRDefault="00C42324" w:rsidP="00C42324">
      <w:pPr>
        <w:pStyle w:val="2"/>
      </w:pPr>
      <w:r w:rsidRPr="00E61CB9">
        <w:lastRenderedPageBreak/>
        <w:t>Principles</w:t>
      </w:r>
    </w:p>
    <w:p w:rsidR="00C42324" w:rsidRPr="00A5424E" w:rsidRDefault="00C42324" w:rsidP="00C42324">
      <w:r>
        <w:t xml:space="preserve">A common implementing guideline is established for the Plant of Focus process and is based on following principles </w:t>
      </w:r>
      <w:r w:rsidRPr="00E61CB9">
        <w:t>to assure con</w:t>
      </w:r>
      <w:r>
        <w:t>sistent implementation in each RC.</w:t>
      </w:r>
    </w:p>
    <w:p w:rsidR="00C42324" w:rsidRPr="00E61CB9" w:rsidRDefault="00C42324" w:rsidP="00C42324">
      <w:pPr>
        <w:pStyle w:val="a1"/>
      </w:pPr>
      <w:r>
        <w:t>C</w:t>
      </w:r>
      <w:r w:rsidRPr="00E61CB9">
        <w:t xml:space="preserve">onsistent </w:t>
      </w:r>
      <w:r>
        <w:t xml:space="preserve">inputs and criteria </w:t>
      </w:r>
      <w:r w:rsidRPr="00E61CB9">
        <w:t xml:space="preserve">for determining </w:t>
      </w:r>
      <w:r>
        <w:t>a Plant of Focus are</w:t>
      </w:r>
      <w:r w:rsidRPr="00E61CB9">
        <w:t xml:space="preserve"> established and used in each </w:t>
      </w:r>
      <w:r>
        <w:t>RC to classify a plant as a Plant of Focus</w:t>
      </w:r>
      <w:r w:rsidRPr="00E61CB9">
        <w:t>.</w:t>
      </w:r>
    </w:p>
    <w:p w:rsidR="00C42324" w:rsidRDefault="00C42324" w:rsidP="00C42324">
      <w:pPr>
        <w:pStyle w:val="ad"/>
      </w:pPr>
      <w:r>
        <w:t>T</w:t>
      </w:r>
      <w:r w:rsidRPr="00E61CB9">
        <w:t xml:space="preserve">he </w:t>
      </w:r>
      <w:r>
        <w:t>Plant of Focus</w:t>
      </w:r>
      <w:r w:rsidRPr="00E61CB9">
        <w:t xml:space="preserve"> classification </w:t>
      </w:r>
      <w:r>
        <w:t>is</w:t>
      </w:r>
      <w:r w:rsidRPr="00E61CB9">
        <w:t xml:space="preserve"> based on current, credible inputs</w:t>
      </w:r>
      <w:r w:rsidRPr="00DA1229">
        <w:t xml:space="preserve"> </w:t>
      </w:r>
      <w:r>
        <w:t>and well defined criteria</w:t>
      </w:r>
      <w:r w:rsidRPr="00E61CB9">
        <w:t xml:space="preserve">. </w:t>
      </w:r>
    </w:p>
    <w:p w:rsidR="00C42324" w:rsidRDefault="00C42324" w:rsidP="00C42324">
      <w:pPr>
        <w:pStyle w:val="ad"/>
      </w:pPr>
      <w:r w:rsidRPr="00E61CB9">
        <w:t xml:space="preserve">The inputs are </w:t>
      </w:r>
      <w:r>
        <w:t xml:space="preserve">based on </w:t>
      </w:r>
      <w:r w:rsidRPr="00E61CB9">
        <w:t xml:space="preserve">a combination of quantitative and qualitative information. </w:t>
      </w:r>
      <w:r>
        <w:t xml:space="preserve">Important inputs that will be included are WANO assessment results, significant plant events and performance declines or specific conditions. </w:t>
      </w:r>
    </w:p>
    <w:p w:rsidR="00C42324" w:rsidRDefault="00C42324" w:rsidP="00C42324">
      <w:pPr>
        <w:pStyle w:val="a1"/>
      </w:pPr>
      <w:r>
        <w:t>The qualifications</w:t>
      </w:r>
      <w:r w:rsidRPr="00E61CB9">
        <w:t xml:space="preserve"> </w:t>
      </w:r>
      <w:r>
        <w:t>and role of personnel</w:t>
      </w:r>
      <w:r w:rsidRPr="00E61CB9">
        <w:t xml:space="preserve"> </w:t>
      </w:r>
      <w:r>
        <w:t>assigning a plant as a Plant of Focus</w:t>
      </w:r>
      <w:r w:rsidRPr="00E61CB9">
        <w:t xml:space="preserve"> </w:t>
      </w:r>
      <w:r>
        <w:t>are</w:t>
      </w:r>
      <w:r w:rsidRPr="00E61CB9">
        <w:t xml:space="preserve"> consistent.</w:t>
      </w:r>
    </w:p>
    <w:p w:rsidR="00C42324" w:rsidRDefault="00C42324" w:rsidP="00FC2D02">
      <w:pPr>
        <w:pStyle w:val="ad"/>
      </w:pPr>
      <w:r>
        <w:t>The RC director is accountable for the final decision to classify a plant as a Plant of Focus.</w:t>
      </w:r>
    </w:p>
    <w:p w:rsidR="00C42324" w:rsidRDefault="00C42324" w:rsidP="00FC2D02">
      <w:pPr>
        <w:pStyle w:val="ad"/>
      </w:pPr>
      <w:r>
        <w:t xml:space="preserve">Each RC establishes a Plant of Focus committee to assist the RC director in determining a Plant of Focus classification. </w:t>
      </w:r>
    </w:p>
    <w:p w:rsidR="00C42324" w:rsidRDefault="00C42324" w:rsidP="00FC2D02">
      <w:pPr>
        <w:pStyle w:val="ad"/>
      </w:pPr>
      <w:r>
        <w:t xml:space="preserve">Members of the WANO Assessment committee (reference WPG08) are automatically qualified to participate in a Plant of Focus committee.  The RC director may nominate additional Committee members who are approved by the Regional Governing Board (RGB). </w:t>
      </w:r>
    </w:p>
    <w:p w:rsidR="00C42324" w:rsidRPr="00E61CB9" w:rsidRDefault="00C42324" w:rsidP="00C42324">
      <w:pPr>
        <w:pStyle w:val="a1"/>
      </w:pPr>
      <w:r>
        <w:t>The fundamental methods for determining a plant as a Plant of Focus are consistent.</w:t>
      </w:r>
    </w:p>
    <w:p w:rsidR="00C42324" w:rsidRDefault="00C42324" w:rsidP="00FC2D02">
      <w:pPr>
        <w:pStyle w:val="ad"/>
      </w:pPr>
      <w:r>
        <w:t>The Plant of Focus classification and declassification is determined based on either:</w:t>
      </w:r>
    </w:p>
    <w:p w:rsidR="00C42324" w:rsidRDefault="00C42324" w:rsidP="00FC2D02">
      <w:pPr>
        <w:pStyle w:val="21"/>
      </w:pPr>
      <w:r>
        <w:t>Continuous monitoring of the performance and conditions of the plant.  At any time, a RC can determine if a plant is a Plant of Focus or not.</w:t>
      </w:r>
    </w:p>
    <w:p w:rsidR="00C42324" w:rsidRDefault="00C42324" w:rsidP="00FC2D02">
      <w:pPr>
        <w:pStyle w:val="21"/>
      </w:pPr>
      <w:r w:rsidRPr="0029679A">
        <w:rPr>
          <w:bCs/>
        </w:rPr>
        <w:t xml:space="preserve">WANO </w:t>
      </w:r>
      <w:r w:rsidRPr="003B2F32">
        <w:rPr>
          <w:bCs/>
        </w:rPr>
        <w:t>A</w:t>
      </w:r>
      <w:r w:rsidRPr="00F020AE">
        <w:rPr>
          <w:bCs/>
        </w:rPr>
        <w:t>ssessment</w:t>
      </w:r>
      <w:r>
        <w:rPr>
          <w:bCs/>
        </w:rPr>
        <w:t xml:space="preserve"> results</w:t>
      </w:r>
      <w:r w:rsidRPr="0029679A">
        <w:rPr>
          <w:bCs/>
        </w:rPr>
        <w:t>.</w:t>
      </w:r>
    </w:p>
    <w:p w:rsidR="00C42324" w:rsidRPr="00C243BC" w:rsidRDefault="00C42324" w:rsidP="00C42324">
      <w:pPr>
        <w:pStyle w:val="a1"/>
        <w:rPr>
          <w:i/>
        </w:rPr>
      </w:pPr>
      <w:r w:rsidRPr="00E61CB9">
        <w:t xml:space="preserve">Communication of </w:t>
      </w:r>
      <w:r>
        <w:t>Plant of Focus is</w:t>
      </w:r>
      <w:r w:rsidRPr="00E61CB9">
        <w:t xml:space="preserve"> consistent.</w:t>
      </w:r>
    </w:p>
    <w:p w:rsidR="00C42324" w:rsidRDefault="00C42324" w:rsidP="00FC2D02">
      <w:pPr>
        <w:pStyle w:val="ad"/>
        <w:rPr>
          <w:lang w:eastAsia="ja-JP"/>
        </w:rPr>
      </w:pPr>
      <w:r>
        <w:t>The</w:t>
      </w:r>
      <w:r w:rsidRPr="00E61CB9">
        <w:t xml:space="preserve"> </w:t>
      </w:r>
      <w:r>
        <w:t xml:space="preserve">RC director </w:t>
      </w:r>
      <w:r>
        <w:rPr>
          <w:rFonts w:hint="eastAsia"/>
          <w:lang w:eastAsia="ja-JP"/>
        </w:rPr>
        <w:t xml:space="preserve">is </w:t>
      </w:r>
      <w:r>
        <w:rPr>
          <w:lang w:eastAsia="ja-JP"/>
        </w:rPr>
        <w:t>accountable</w:t>
      </w:r>
      <w:r>
        <w:rPr>
          <w:rFonts w:hint="eastAsia"/>
          <w:lang w:eastAsia="ja-JP"/>
        </w:rPr>
        <w:t xml:space="preserve"> for notifying</w:t>
      </w:r>
      <w:r>
        <w:t xml:space="preserve"> the CEO and/or Chief Nuclear Officer (CNO)</w:t>
      </w:r>
      <w:r w:rsidRPr="00E61CB9">
        <w:t xml:space="preserve"> of the Member w</w:t>
      </w:r>
      <w:r>
        <w:t>ho has</w:t>
      </w:r>
      <w:r w:rsidRPr="00E61CB9">
        <w:t xml:space="preserve"> operating responsibility for the power reactor(s)</w:t>
      </w:r>
      <w:r>
        <w:t xml:space="preserve">, and site vice president (SVP) or station director when a plant is determined to be a Plant of Focus </w:t>
      </w:r>
      <w:r>
        <w:rPr>
          <w:rFonts w:hint="eastAsia"/>
          <w:lang w:eastAsia="ja-JP"/>
        </w:rPr>
        <w:t>and</w:t>
      </w:r>
      <w:r>
        <w:t xml:space="preserve"> for highlight</w:t>
      </w:r>
      <w:r>
        <w:rPr>
          <w:rFonts w:hint="eastAsia"/>
          <w:lang w:eastAsia="ja-JP"/>
        </w:rPr>
        <w:t>ing</w:t>
      </w:r>
      <w:r>
        <w:t xml:space="preserve"> the utilities accountability for improving the plant performance.</w:t>
      </w:r>
      <w:r>
        <w:rPr>
          <w:rFonts w:hint="eastAsia"/>
          <w:lang w:eastAsia="ja-JP"/>
        </w:rPr>
        <w:t xml:space="preserve">  </w:t>
      </w:r>
    </w:p>
    <w:p w:rsidR="00C42324" w:rsidRDefault="00C42324" w:rsidP="00FC2D02">
      <w:pPr>
        <w:pStyle w:val="ad"/>
      </w:pPr>
      <w:r>
        <w:t xml:space="preserve">WANO RC senior executives and/or WANO senior executives (following agreement by Regional Centre Director and WANO Chairman and WANO CEO) may escalate communication to higher levels as per an approved WANO escalation policy. </w:t>
      </w:r>
    </w:p>
    <w:p w:rsidR="00C42324" w:rsidRDefault="00C42324" w:rsidP="00FC2D02">
      <w:pPr>
        <w:pStyle w:val="ad"/>
      </w:pPr>
      <w:r>
        <w:t>The RC director informs</w:t>
      </w:r>
      <w:r w:rsidRPr="00E61CB9">
        <w:t xml:space="preserve"> periodically</w:t>
      </w:r>
      <w:r>
        <w:t xml:space="preserve"> the progress made by the Plants of Focus in his region to </w:t>
      </w:r>
      <w:r w:rsidRPr="00E61CB9">
        <w:t xml:space="preserve">the Regional Governing Board </w:t>
      </w:r>
      <w:r>
        <w:t>and</w:t>
      </w:r>
      <w:r w:rsidRPr="00E61CB9">
        <w:t xml:space="preserve"> the WANO Governing Board. </w:t>
      </w:r>
    </w:p>
    <w:p w:rsidR="00C42324" w:rsidRDefault="00C42324" w:rsidP="00FC2D02">
      <w:pPr>
        <w:pStyle w:val="ad"/>
      </w:pPr>
      <w:r>
        <w:t>The</w:t>
      </w:r>
      <w:r w:rsidRPr="00E61CB9">
        <w:t xml:space="preserve"> </w:t>
      </w:r>
      <w:r>
        <w:t xml:space="preserve">RC director </w:t>
      </w:r>
      <w:r>
        <w:rPr>
          <w:rFonts w:hint="eastAsia"/>
          <w:lang w:eastAsia="ja-JP"/>
        </w:rPr>
        <w:t xml:space="preserve">is </w:t>
      </w:r>
      <w:r>
        <w:rPr>
          <w:lang w:eastAsia="ja-JP"/>
        </w:rPr>
        <w:t>accountable</w:t>
      </w:r>
      <w:r>
        <w:rPr>
          <w:rFonts w:hint="eastAsia"/>
          <w:lang w:eastAsia="ja-JP"/>
        </w:rPr>
        <w:t xml:space="preserve"> for notifying</w:t>
      </w:r>
      <w:r>
        <w:t xml:space="preserve"> the CEO and/or Chief Nuclear Officer (CNO)</w:t>
      </w:r>
      <w:r w:rsidRPr="00E61CB9">
        <w:t xml:space="preserve"> of the Member w</w:t>
      </w:r>
      <w:r>
        <w:t>ho has</w:t>
      </w:r>
      <w:r w:rsidRPr="00E61CB9">
        <w:t xml:space="preserve"> operating responsibility for the power reactor(s)</w:t>
      </w:r>
      <w:r>
        <w:t>, and site vice president (SVP) or station director when a plant is determined to be no longer a Plant of Focus.</w:t>
      </w:r>
    </w:p>
    <w:p w:rsidR="00FC2D02" w:rsidRDefault="00FC2D02" w:rsidP="00FC2D02">
      <w:pPr>
        <w:pStyle w:val="a1"/>
      </w:pPr>
      <w:r>
        <w:t xml:space="preserve">A formal recovery plan is required and an enhanced monitoring is implemented </w:t>
      </w:r>
    </w:p>
    <w:p w:rsidR="00FC2D02" w:rsidRDefault="00FC2D02" w:rsidP="00FC2D02">
      <w:pPr>
        <w:pStyle w:val="ad"/>
        <w:rPr>
          <w:b/>
        </w:rPr>
      </w:pPr>
      <w:r>
        <w:t>Each Plant of Focus develops a formal recovery plan with assistance of the RC. This recovery plan is developed within an appropriate timescale and clear milestones for its implementation are defined.</w:t>
      </w:r>
    </w:p>
    <w:p w:rsidR="00FC2D02" w:rsidRDefault="00FC2D02" w:rsidP="00FC2D02">
      <w:pPr>
        <w:pStyle w:val="ad"/>
        <w:rPr>
          <w:b/>
        </w:rPr>
      </w:pPr>
      <w:r>
        <w:lastRenderedPageBreak/>
        <w:t>WANO RC appoints senior WANO and/or industry personnel to review the recovery plan, provide feed-back on the implementation of the recovery plan and monitor the progress in the performance of the plant.</w:t>
      </w:r>
    </w:p>
    <w:p w:rsidR="00FC2D02" w:rsidRPr="007A28E1" w:rsidRDefault="00FC2D02" w:rsidP="00FC2D02">
      <w:pPr>
        <w:pStyle w:val="a1"/>
      </w:pPr>
      <w:r>
        <w:t>A</w:t>
      </w:r>
      <w:r w:rsidRPr="007A28E1">
        <w:t xml:space="preserve">ssistance plans are developed </w:t>
      </w:r>
    </w:p>
    <w:p w:rsidR="00FC2D02" w:rsidRPr="001B056A" w:rsidRDefault="00FC2D02" w:rsidP="00FC2D02">
      <w:pPr>
        <w:pStyle w:val="ad"/>
        <w:rPr>
          <w:b/>
        </w:rPr>
      </w:pPr>
      <w:r w:rsidRPr="00074B05">
        <w:t xml:space="preserve">WANO </w:t>
      </w:r>
      <w:r w:rsidRPr="00562242">
        <w:t xml:space="preserve">RC appoints personnel to </w:t>
      </w:r>
      <w:r>
        <w:t xml:space="preserve">develop an assistance plan in collaboration with the plant and </w:t>
      </w:r>
      <w:r w:rsidRPr="00562242">
        <w:t xml:space="preserve">monitor the implementation of the assistance plan and </w:t>
      </w:r>
      <w:r>
        <w:t xml:space="preserve">the progress in achieving </w:t>
      </w:r>
      <w:r w:rsidRPr="00562242">
        <w:t>performance improvement.</w:t>
      </w:r>
    </w:p>
    <w:p w:rsidR="00FC2D02" w:rsidRDefault="00FC2D02" w:rsidP="00FC2D02">
      <w:pPr>
        <w:pStyle w:val="a1"/>
      </w:pPr>
      <w:r>
        <w:t>Oversight is</w:t>
      </w:r>
      <w:r w:rsidRPr="00E61CB9">
        <w:t xml:space="preserve"> </w:t>
      </w:r>
      <w:r>
        <w:t>conducted</w:t>
      </w:r>
      <w:r w:rsidRPr="00E61CB9">
        <w:t xml:space="preserve"> to assure consistency of implementation</w:t>
      </w:r>
      <w:r>
        <w:t xml:space="preserve"> of the Plant of Focus process</w:t>
      </w:r>
    </w:p>
    <w:p w:rsidR="00FC2D02" w:rsidRDefault="00FC2D02" w:rsidP="00FC2D02">
      <w:pPr>
        <w:pStyle w:val="ad"/>
        <w:rPr>
          <w:b/>
        </w:rPr>
      </w:pPr>
      <w:r w:rsidRPr="00B066D6">
        <w:t xml:space="preserve">The </w:t>
      </w:r>
      <w:r>
        <w:t>RC</w:t>
      </w:r>
      <w:r w:rsidRPr="00B066D6">
        <w:t xml:space="preserve"> implementation </w:t>
      </w:r>
      <w:r>
        <w:t>of</w:t>
      </w:r>
      <w:r w:rsidRPr="00B066D6">
        <w:t xml:space="preserve"> the </w:t>
      </w:r>
      <w:r>
        <w:t>Plant of Focus</w:t>
      </w:r>
      <w:r w:rsidRPr="00B066D6">
        <w:t xml:space="preserve"> Process is reviewed </w:t>
      </w:r>
      <w:r>
        <w:t xml:space="preserve">regularly by the dedicated programme director in WANO London (LO) </w:t>
      </w:r>
      <w:r w:rsidRPr="00B066D6">
        <w:t>to confirm that it is implemented in line with the Policy and the Guideline</w:t>
      </w:r>
      <w:r>
        <w:t xml:space="preserve">s. </w:t>
      </w:r>
    </w:p>
    <w:p w:rsidR="00FC2D02" w:rsidRDefault="00FC2D02" w:rsidP="00FC2D02">
      <w:pPr>
        <w:pStyle w:val="ad"/>
        <w:rPr>
          <w:b/>
        </w:rPr>
      </w:pPr>
      <w:r>
        <w:t xml:space="preserve">WANO LO periodically observes Plant of Focus committee meetings. </w:t>
      </w:r>
    </w:p>
    <w:p w:rsidR="00FC2D02" w:rsidRDefault="00690A01" w:rsidP="00FC2D02">
      <w:pPr>
        <w:pStyle w:val="ad"/>
        <w:rPr>
          <w:b/>
        </w:rPr>
      </w:pPr>
      <w:r>
        <w:t>Once this policy</w:t>
      </w:r>
      <w:r w:rsidR="00FC2D02">
        <w:t xml:space="preserve"> is underway, adjustments may be required to ensure further consistency in implementation.</w:t>
      </w:r>
    </w:p>
    <w:p w:rsidR="00FC2D02" w:rsidRPr="00E61CB9" w:rsidRDefault="00FC2D02" w:rsidP="00FC2D02">
      <w:pPr>
        <w:pStyle w:val="a1"/>
      </w:pPr>
      <w:r w:rsidRPr="00E61CB9">
        <w:t xml:space="preserve">The </w:t>
      </w:r>
      <w:r>
        <w:t>Plant of Focus</w:t>
      </w:r>
      <w:r w:rsidRPr="00E61CB9">
        <w:t xml:space="preserve"> process assure</w:t>
      </w:r>
      <w:r>
        <w:t>s</w:t>
      </w:r>
      <w:r w:rsidRPr="00E61CB9">
        <w:t xml:space="preserve"> </w:t>
      </w:r>
      <w:r>
        <w:t xml:space="preserve">appropriate </w:t>
      </w:r>
      <w:r w:rsidRPr="00E61CB9">
        <w:t xml:space="preserve">confidentiality and security of the </w:t>
      </w:r>
      <w:r>
        <w:t>Plant of Focus list</w:t>
      </w:r>
      <w:r w:rsidRPr="00E61CB9">
        <w:t>.</w:t>
      </w:r>
    </w:p>
    <w:p w:rsidR="00FC2D02" w:rsidRDefault="00FC2D02" w:rsidP="00FC2D02">
      <w:pPr>
        <w:pStyle w:val="ad"/>
      </w:pPr>
      <w:r>
        <w:t xml:space="preserve">The Plant of Focus classification </w:t>
      </w:r>
      <w:r w:rsidRPr="00793DCC">
        <w:t xml:space="preserve">for a particular station </w:t>
      </w:r>
      <w:r>
        <w:t>is amongst the most</w:t>
      </w:r>
      <w:r w:rsidRPr="00793DCC">
        <w:t xml:space="preserve"> confidential information that is developed by WANO.</w:t>
      </w:r>
      <w:r>
        <w:t xml:space="preserve"> </w:t>
      </w:r>
      <w:r w:rsidRPr="00793DCC">
        <w:t xml:space="preserve">The highest levels of information security will be applied to the development, communication, use and storage of the </w:t>
      </w:r>
      <w:r>
        <w:t>Plant of Focus</w:t>
      </w:r>
      <w:r w:rsidRPr="00793DCC">
        <w:t xml:space="preserve"> information</w:t>
      </w:r>
      <w:r>
        <w:t xml:space="preserve">. </w:t>
      </w:r>
      <w:r w:rsidRPr="00793DCC">
        <w:t xml:space="preserve">As the member CEO considers appropriate, </w:t>
      </w:r>
      <w:r>
        <w:t>the status of plant of focus</w:t>
      </w:r>
      <w:r w:rsidRPr="00793DCC">
        <w:t xml:space="preserve"> may be shared within the Member organisation</w:t>
      </w:r>
      <w:r>
        <w:t xml:space="preserve">. </w:t>
      </w:r>
      <w:r w:rsidRPr="00793DCC">
        <w:t xml:space="preserve">Processes will be developed for the security of documents and electronic information associated with </w:t>
      </w:r>
      <w:r>
        <w:t>Plant of Focus</w:t>
      </w:r>
      <w:r w:rsidRPr="00793DCC">
        <w:t xml:space="preserve"> </w:t>
      </w:r>
      <w:r>
        <w:t>classification.</w:t>
      </w:r>
    </w:p>
    <w:p w:rsidR="00FC2D02" w:rsidRPr="00457B78" w:rsidRDefault="00FC2D02" w:rsidP="00FC2D02">
      <w:pPr>
        <w:pStyle w:val="ad"/>
      </w:pPr>
      <w:r w:rsidRPr="00457B78">
        <w:t xml:space="preserve">Security within WANO RC and London Office (LO) will be assured through a combination of the following: </w:t>
      </w:r>
    </w:p>
    <w:p w:rsidR="00FC2D02" w:rsidRPr="00457B78" w:rsidRDefault="00FC2D02" w:rsidP="00FC2D02">
      <w:pPr>
        <w:pStyle w:val="21"/>
      </w:pPr>
      <w:r w:rsidRPr="00457B78">
        <w:t xml:space="preserve">Minimisation of retained information </w:t>
      </w:r>
    </w:p>
    <w:p w:rsidR="00FC2D02" w:rsidRPr="00457B78" w:rsidRDefault="00FC2D02" w:rsidP="00FC2D02">
      <w:pPr>
        <w:pStyle w:val="21"/>
      </w:pPr>
      <w:r w:rsidRPr="00457B78">
        <w:t xml:space="preserve">Strict limitation of WANO staff who have access to retained information </w:t>
      </w:r>
    </w:p>
    <w:p w:rsidR="00FC2D02" w:rsidRPr="00457B78" w:rsidRDefault="00FC2D02" w:rsidP="00FC2D02">
      <w:pPr>
        <w:pStyle w:val="21"/>
      </w:pPr>
      <w:r w:rsidRPr="00457B78">
        <w:t>Strict control of access (physical and electronic) to retained informa</w:t>
      </w:r>
      <w:r>
        <w:t xml:space="preserve">tion and physical protection of </w:t>
      </w:r>
      <w:r w:rsidRPr="00457B78">
        <w:t xml:space="preserve">hardcopy information </w:t>
      </w:r>
    </w:p>
    <w:p w:rsidR="00FC2D02" w:rsidRPr="00457B78" w:rsidRDefault="00FC2D02" w:rsidP="00FC2D02">
      <w:pPr>
        <w:pStyle w:val="21"/>
      </w:pPr>
      <w:r w:rsidRPr="00457B78">
        <w:t xml:space="preserve">Secure backup of retained information </w:t>
      </w:r>
    </w:p>
    <w:p w:rsidR="00FC2D02" w:rsidRPr="00457B78" w:rsidRDefault="00FC2D02" w:rsidP="00FC2D02">
      <w:pPr>
        <w:pStyle w:val="21"/>
      </w:pPr>
      <w:r w:rsidRPr="00457B78">
        <w:t xml:space="preserve"> Periodic </w:t>
      </w:r>
      <w:r>
        <w:t xml:space="preserve">WANO audits and </w:t>
      </w:r>
      <w:r w:rsidRPr="00457B78">
        <w:t xml:space="preserve">challenges to the information security protocols </w:t>
      </w:r>
    </w:p>
    <w:p w:rsidR="00FC2D02" w:rsidRPr="00F020AE" w:rsidRDefault="00FC2D02" w:rsidP="00FC2D02">
      <w:pPr>
        <w:rPr>
          <w:b/>
        </w:rPr>
      </w:pPr>
    </w:p>
    <w:p w:rsidR="00FC2D02" w:rsidRPr="00E61CB9" w:rsidRDefault="00FC2D02" w:rsidP="00FC2D02">
      <w:pPr>
        <w:pStyle w:val="2"/>
      </w:pPr>
      <w:r>
        <w:t>Responsibilites</w:t>
      </w:r>
      <w:r w:rsidR="00690A01">
        <w:t xml:space="preserve"> and Accountabilities</w:t>
      </w:r>
    </w:p>
    <w:p w:rsidR="00FE3546" w:rsidRPr="00FE3546" w:rsidRDefault="00FC2D02" w:rsidP="00FC2D02">
      <w:r>
        <w:t xml:space="preserve">The Regional Director is accountable for the Plant of Focus process in a particular region. </w:t>
      </w:r>
      <w:r w:rsidRPr="00E61CB9">
        <w:t xml:space="preserve"> Responsib</w:t>
      </w:r>
      <w:r>
        <w:t>ility for implementation of the</w:t>
      </w:r>
      <w:r w:rsidRPr="00E61CB9">
        <w:t xml:space="preserve"> policy rests with the </w:t>
      </w:r>
      <w:r>
        <w:t>RCs</w:t>
      </w:r>
      <w:r w:rsidRPr="00E61CB9">
        <w:t xml:space="preserve">. </w:t>
      </w:r>
      <w:r>
        <w:t>WANO LO</w:t>
      </w:r>
      <w:r w:rsidRPr="00E61CB9">
        <w:t xml:space="preserve"> is responsible for development of the Policy and Guideline for the </w:t>
      </w:r>
      <w:r>
        <w:t>Plant of Focus process</w:t>
      </w:r>
      <w:r w:rsidRPr="00E61CB9">
        <w:t xml:space="preserve">, in consultation with the </w:t>
      </w:r>
      <w:r>
        <w:t>RCs</w:t>
      </w:r>
      <w:r w:rsidRPr="00E61CB9">
        <w:t xml:space="preserve">. </w:t>
      </w:r>
      <w:r>
        <w:t>The RCs</w:t>
      </w:r>
      <w:r w:rsidRPr="00E61CB9">
        <w:t xml:space="preserve"> perform activities </w:t>
      </w:r>
      <w:r>
        <w:t xml:space="preserve">under its own implementing guideline which is </w:t>
      </w:r>
      <w:r w:rsidRPr="00E61CB9">
        <w:t>aligned with th</w:t>
      </w:r>
      <w:r>
        <w:t>is</w:t>
      </w:r>
      <w:r w:rsidRPr="00E61CB9">
        <w:t xml:space="preserve"> </w:t>
      </w:r>
      <w:r>
        <w:t>p</w:t>
      </w:r>
      <w:r w:rsidRPr="00E61CB9">
        <w:t>olic</w:t>
      </w:r>
      <w:r>
        <w:t>y</w:t>
      </w:r>
      <w:r w:rsidRPr="00E61CB9">
        <w:t xml:space="preserve"> and </w:t>
      </w:r>
      <w:r>
        <w:t>WANO programme g</w:t>
      </w:r>
      <w:r w:rsidRPr="00E61CB9">
        <w:t>uideline</w:t>
      </w:r>
      <w:r>
        <w:t xml:space="preserve"> (WPG10)</w:t>
      </w:r>
      <w:r w:rsidRPr="00E61CB9">
        <w:t xml:space="preserve">. </w:t>
      </w:r>
      <w:r>
        <w:t>WANO LO</w:t>
      </w:r>
      <w:r w:rsidRPr="00E61CB9">
        <w:t xml:space="preserve"> is also accountable for oversight of the </w:t>
      </w:r>
      <w:r>
        <w:t>Plant of Focus process</w:t>
      </w:r>
      <w:r w:rsidRPr="00E61CB9">
        <w:t xml:space="preserve"> to ensure consistency.</w:t>
      </w:r>
      <w:bookmarkStart w:id="3" w:name="_GoBack"/>
      <w:bookmarkEnd w:id="0"/>
      <w:bookmarkEnd w:id="1"/>
      <w:bookmarkEnd w:id="3"/>
    </w:p>
    <w:sectPr w:rsidR="00FE3546" w:rsidRPr="00FE3546" w:rsidSect="00F45A7F">
      <w:headerReference w:type="even" r:id="rId12"/>
      <w:headerReference w:type="default" r:id="rId13"/>
      <w:footerReference w:type="even" r:id="rId14"/>
      <w:footerReference w:type="default" r:id="rId15"/>
      <w:pgSz w:w="11900" w:h="16840" w:code="9"/>
      <w:pgMar w:top="1701" w:right="1134" w:bottom="1134" w:left="1134" w:header="1134" w:footer="83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35" w:rsidRDefault="00331F35">
      <w:pPr>
        <w:spacing w:after="0"/>
      </w:pPr>
      <w:r>
        <w:separator/>
      </w:r>
    </w:p>
  </w:endnote>
  <w:endnote w:type="continuationSeparator" w:id="0">
    <w:p w:rsidR="00331F35" w:rsidRDefault="00331F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77" w:rsidRDefault="00176177" w:rsidP="00FE3546">
    <w:pPr>
      <w:spacing w:after="0"/>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343670"/>
      <w:docPartObj>
        <w:docPartGallery w:val="Page Numbers (Bottom of Page)"/>
        <w:docPartUnique/>
      </w:docPartObj>
    </w:sdtPr>
    <w:sdtEndPr>
      <w:rPr>
        <w:noProof/>
      </w:rPr>
    </w:sdtEndPr>
    <w:sdtContent>
      <w:p w:rsidR="00052E64" w:rsidRDefault="00052E64" w:rsidP="00052E64">
        <w:pPr>
          <w:pStyle w:val="a8"/>
          <w:jc w:val="right"/>
        </w:pPr>
        <w:r w:rsidRPr="00052E64">
          <w:t>www.wano.org</w:t>
        </w:r>
        <w:r>
          <w:tab/>
        </w:r>
        <w:r w:rsidR="00B50A96">
          <w:fldChar w:fldCharType="begin"/>
        </w:r>
        <w:r>
          <w:instrText xml:space="preserve"> PAGE   \* MERGEFORMAT </w:instrText>
        </w:r>
        <w:r w:rsidR="00B50A96">
          <w:fldChar w:fldCharType="separate"/>
        </w:r>
        <w:r w:rsidR="00541671">
          <w:rPr>
            <w:noProof/>
          </w:rPr>
          <w:t>5</w:t>
        </w:r>
        <w:r w:rsidR="00B50A96">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35" w:rsidRDefault="00331F35">
      <w:pPr>
        <w:spacing w:after="0"/>
      </w:pPr>
      <w:r>
        <w:separator/>
      </w:r>
    </w:p>
  </w:footnote>
  <w:footnote w:type="continuationSeparator" w:id="0">
    <w:p w:rsidR="00331F35" w:rsidRDefault="00331F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77" w:rsidRPr="00B4312C" w:rsidRDefault="00176177" w:rsidP="00B4312C">
    <w:pPr>
      <w:pStyle w:val="a6"/>
    </w:pPr>
    <w:r>
      <w:rPr>
        <w:noProof/>
        <w:color w:val="6EAADA"/>
        <w:lang w:val="ru-RU" w:eastAsia="ru-RU"/>
      </w:rPr>
      <w:drawing>
        <wp:anchor distT="0" distB="0" distL="114300" distR="114300" simplePos="0" relativeHeight="251664384" behindDoc="1" locked="0" layoutInCell="1" allowOverlap="1">
          <wp:simplePos x="0" y="0"/>
          <wp:positionH relativeFrom="page">
            <wp:posOffset>2540</wp:posOffset>
          </wp:positionH>
          <wp:positionV relativeFrom="page">
            <wp:posOffset>1905</wp:posOffset>
          </wp:positionV>
          <wp:extent cx="7560945" cy="106997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7560945" cy="10699750"/>
                  </a:xfrm>
                  <a:prstGeom prst="rect">
                    <a:avLst/>
                  </a:prstGeom>
                  <a:noFill/>
                  <a:ln>
                    <a:noFill/>
                  </a:ln>
                </pic:spPr>
              </pic:pic>
            </a:graphicData>
          </a:graphic>
        </wp:anchor>
      </w:drawing>
    </w:r>
    <w:r>
      <w:softHyphen/>
    </w:r>
    <w: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64" w:rsidRDefault="00C42324">
    <w:pPr>
      <w:pStyle w:val="a6"/>
    </w:pPr>
    <w:r>
      <w:t>Plant of Focus</w:t>
    </w:r>
    <w:r w:rsidR="00052E64">
      <w:tab/>
    </w:r>
    <w:r w:rsidR="00B1341C">
      <w:t xml:space="preserve"> WANO Policy Document</w:t>
    </w:r>
    <w:r w:rsidR="00052E64">
      <w:t xml:space="preserve"> </w:t>
    </w:r>
    <w: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A001DC"/>
    <w:lvl w:ilvl="0">
      <w:start w:val="1"/>
      <w:numFmt w:val="decimal"/>
      <w:lvlText w:val="%1."/>
      <w:lvlJc w:val="left"/>
      <w:pPr>
        <w:tabs>
          <w:tab w:val="num" w:pos="1492"/>
        </w:tabs>
        <w:ind w:left="1492" w:hanging="360"/>
      </w:pPr>
    </w:lvl>
  </w:abstractNum>
  <w:abstractNum w:abstractNumId="1">
    <w:nsid w:val="FFFFFF7D"/>
    <w:multiLevelType w:val="singleLevel"/>
    <w:tmpl w:val="6DCCCAE6"/>
    <w:lvl w:ilvl="0">
      <w:start w:val="1"/>
      <w:numFmt w:val="decimal"/>
      <w:lvlText w:val="%1."/>
      <w:lvlJc w:val="left"/>
      <w:pPr>
        <w:tabs>
          <w:tab w:val="num" w:pos="1209"/>
        </w:tabs>
        <w:ind w:left="1209" w:hanging="360"/>
      </w:pPr>
    </w:lvl>
  </w:abstractNum>
  <w:abstractNum w:abstractNumId="2">
    <w:nsid w:val="FFFFFF7E"/>
    <w:multiLevelType w:val="singleLevel"/>
    <w:tmpl w:val="58F28FBA"/>
    <w:lvl w:ilvl="0">
      <w:start w:val="1"/>
      <w:numFmt w:val="decimal"/>
      <w:lvlText w:val="%1."/>
      <w:lvlJc w:val="left"/>
      <w:pPr>
        <w:tabs>
          <w:tab w:val="num" w:pos="926"/>
        </w:tabs>
        <w:ind w:left="926" w:hanging="360"/>
      </w:pPr>
    </w:lvl>
  </w:abstractNum>
  <w:abstractNum w:abstractNumId="3">
    <w:nsid w:val="FFFFFF7F"/>
    <w:multiLevelType w:val="singleLevel"/>
    <w:tmpl w:val="A962A7F4"/>
    <w:lvl w:ilvl="0">
      <w:start w:val="1"/>
      <w:numFmt w:val="decimal"/>
      <w:lvlText w:val="%1."/>
      <w:lvlJc w:val="left"/>
      <w:pPr>
        <w:tabs>
          <w:tab w:val="num" w:pos="643"/>
        </w:tabs>
        <w:ind w:left="643" w:hanging="360"/>
      </w:pPr>
    </w:lvl>
  </w:abstractNum>
  <w:abstractNum w:abstractNumId="4">
    <w:nsid w:val="FFFFFF80"/>
    <w:multiLevelType w:val="singleLevel"/>
    <w:tmpl w:val="EA2C41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7A85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BA641E"/>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56D80F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CA84F2"/>
    <w:lvl w:ilvl="0">
      <w:start w:val="1"/>
      <w:numFmt w:val="decimal"/>
      <w:lvlText w:val="%1."/>
      <w:lvlJc w:val="left"/>
      <w:pPr>
        <w:tabs>
          <w:tab w:val="num" w:pos="360"/>
        </w:tabs>
        <w:ind w:left="360" w:hanging="360"/>
      </w:pPr>
    </w:lvl>
  </w:abstractNum>
  <w:abstractNum w:abstractNumId="9">
    <w:nsid w:val="FFFFFF89"/>
    <w:multiLevelType w:val="singleLevel"/>
    <w:tmpl w:val="428A3CE0"/>
    <w:lvl w:ilvl="0">
      <w:start w:val="1"/>
      <w:numFmt w:val="bullet"/>
      <w:lvlText w:val=""/>
      <w:lvlJc w:val="left"/>
      <w:pPr>
        <w:tabs>
          <w:tab w:val="num" w:pos="360"/>
        </w:tabs>
        <w:ind w:left="360" w:hanging="360"/>
      </w:pPr>
      <w:rPr>
        <w:rFonts w:ascii="Symbol" w:hAnsi="Symbol" w:hint="default"/>
      </w:rPr>
    </w:lvl>
  </w:abstractNum>
  <w:abstractNum w:abstractNumId="10">
    <w:nsid w:val="0F5B49AE"/>
    <w:multiLevelType w:val="hybridMultilevel"/>
    <w:tmpl w:val="DDB62FDE"/>
    <w:lvl w:ilvl="0" w:tplc="2444B8C6">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827EEF"/>
    <w:multiLevelType w:val="hybridMultilevel"/>
    <w:tmpl w:val="219E090A"/>
    <w:lvl w:ilvl="0" w:tplc="58843226">
      <w:numFmt w:val="bullet"/>
      <w:lvlText w:val="-"/>
      <w:lvlJc w:val="left"/>
      <w:pPr>
        <w:ind w:left="720" w:hanging="360"/>
      </w:pPr>
      <w:rPr>
        <w:rFonts w:ascii="Calibri" w:eastAsia="Cambr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275027"/>
    <w:multiLevelType w:val="hybridMultilevel"/>
    <w:tmpl w:val="72AA7680"/>
    <w:lvl w:ilvl="0" w:tplc="D47402A8">
      <w:start w:val="1"/>
      <w:numFmt w:val="bullet"/>
      <w:pStyle w:val="Summar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603A46"/>
    <w:multiLevelType w:val="multilevel"/>
    <w:tmpl w:val="0D70D864"/>
    <w:lvl w:ilvl="0">
      <w:start w:val="1"/>
      <w:numFmt w:val="none"/>
      <w:pStyle w:val="1"/>
      <w:suff w:val="nothing"/>
      <w:lvlText w:val=""/>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a0"/>
      <w:suff w:val="nothing"/>
      <w:lvlText w:val="%3"/>
      <w:lvlJc w:val="left"/>
      <w:pPr>
        <w:ind w:left="0" w:firstLine="0"/>
      </w:pPr>
      <w:rPr>
        <w:rFonts w:hint="default"/>
      </w:rPr>
    </w:lvl>
    <w:lvl w:ilvl="3">
      <w:start w:val="1"/>
      <w:numFmt w:val="decimal"/>
      <w:pStyle w:val="a1"/>
      <w:lvlText w:val="%4."/>
      <w:lvlJc w:val="left"/>
      <w:pPr>
        <w:ind w:left="425" w:hanging="425"/>
      </w:pPr>
      <w:rPr>
        <w:rFonts w:hint="default"/>
        <w:i w:val="0"/>
      </w:rPr>
    </w:lvl>
    <w:lvl w:ilvl="4">
      <w:start w:val="1"/>
      <w:numFmt w:val="lowerLetter"/>
      <w:pStyle w:val="20"/>
      <w:lvlText w:val="%5."/>
      <w:lvlJc w:val="left"/>
      <w:pPr>
        <w:ind w:left="851" w:hanging="426"/>
      </w:pPr>
      <w:rPr>
        <w:rFonts w:hint="default"/>
      </w:rPr>
    </w:lvl>
    <w:lvl w:ilvl="5">
      <w:start w:val="1"/>
      <w:numFmt w:val="lowerRoman"/>
      <w:pStyle w:val="30"/>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3F86430C"/>
    <w:multiLevelType w:val="hybridMultilevel"/>
    <w:tmpl w:val="B89236B0"/>
    <w:lvl w:ilvl="0" w:tplc="B05C52F8">
      <w:start w:val="1"/>
      <w:numFmt w:val="bullet"/>
      <w:pStyle w:val="21"/>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412F5D48"/>
    <w:multiLevelType w:val="hybridMultilevel"/>
    <w:tmpl w:val="ACC6DC00"/>
    <w:lvl w:ilvl="0" w:tplc="A4ACEEB8">
      <w:start w:val="1"/>
      <w:numFmt w:val="decimal"/>
      <w:pStyle w:val="Princip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9C30A1"/>
    <w:multiLevelType w:val="hybridMultilevel"/>
    <w:tmpl w:val="8CC60762"/>
    <w:lvl w:ilvl="0" w:tplc="1494B2EE">
      <w:start w:val="1"/>
      <w:numFmt w:val="bullet"/>
      <w:pStyle w:val="Statemen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622F83"/>
    <w:multiLevelType w:val="hybridMultilevel"/>
    <w:tmpl w:val="BE10F9EA"/>
    <w:lvl w:ilvl="0" w:tplc="8E885F6A">
      <w:start w:val="1"/>
      <w:numFmt w:val="bullet"/>
      <w:pStyle w:val="Referenc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0"/>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0"/>
  </w:num>
  <w:num w:numId="16">
    <w:abstractNumId w:val="12"/>
  </w:num>
  <w:num w:numId="17">
    <w:abstractNumId w:val="16"/>
  </w:num>
  <w:num w:numId="18">
    <w:abstractNumId w:val="17"/>
  </w:num>
  <w:num w:numId="19">
    <w:abstractNumId w:val="13"/>
  </w:num>
  <w:num w:numId="20">
    <w:abstractNumId w:val="6"/>
  </w:num>
  <w:num w:numId="21">
    <w:abstractNumId w:val="1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7170"/>
  </w:hdrShapeDefaults>
  <w:footnotePr>
    <w:footnote w:id="-1"/>
    <w:footnote w:id="0"/>
  </w:footnotePr>
  <w:endnotePr>
    <w:endnote w:id="-1"/>
    <w:endnote w:id="0"/>
  </w:endnotePr>
  <w:compat>
    <w:doNotAutofitConstrainedTables/>
    <w:splitPgBreakAndParaMark/>
  </w:compat>
  <w:docVars>
    <w:docVar w:name="_PubVPasteboard_" w:val="12"/>
    <w:docVar w:name="ShowStaticGuides" w:val="1"/>
  </w:docVars>
  <w:rsids>
    <w:rsidRoot w:val="00C42324"/>
    <w:rsid w:val="000100F1"/>
    <w:rsid w:val="00023C48"/>
    <w:rsid w:val="000305E8"/>
    <w:rsid w:val="00052E64"/>
    <w:rsid w:val="0007287A"/>
    <w:rsid w:val="000A6619"/>
    <w:rsid w:val="000C5675"/>
    <w:rsid w:val="000C7687"/>
    <w:rsid w:val="000E4D53"/>
    <w:rsid w:val="001130B4"/>
    <w:rsid w:val="00117048"/>
    <w:rsid w:val="00117528"/>
    <w:rsid w:val="001405C3"/>
    <w:rsid w:val="00154D98"/>
    <w:rsid w:val="001626C5"/>
    <w:rsid w:val="00170D81"/>
    <w:rsid w:val="00176177"/>
    <w:rsid w:val="001E2349"/>
    <w:rsid w:val="00212A48"/>
    <w:rsid w:val="0025243C"/>
    <w:rsid w:val="0025705A"/>
    <w:rsid w:val="00257163"/>
    <w:rsid w:val="002969D0"/>
    <w:rsid w:val="0029779E"/>
    <w:rsid w:val="002B77C8"/>
    <w:rsid w:val="002F5D2B"/>
    <w:rsid w:val="0032796D"/>
    <w:rsid w:val="00331F35"/>
    <w:rsid w:val="00354028"/>
    <w:rsid w:val="00355EF5"/>
    <w:rsid w:val="00357256"/>
    <w:rsid w:val="0036189B"/>
    <w:rsid w:val="003642E2"/>
    <w:rsid w:val="00372FB6"/>
    <w:rsid w:val="00382C42"/>
    <w:rsid w:val="003B51D6"/>
    <w:rsid w:val="003B5C54"/>
    <w:rsid w:val="003C792F"/>
    <w:rsid w:val="003D1F79"/>
    <w:rsid w:val="003E67D4"/>
    <w:rsid w:val="003F4771"/>
    <w:rsid w:val="00411F1D"/>
    <w:rsid w:val="00413F4A"/>
    <w:rsid w:val="004446BC"/>
    <w:rsid w:val="00450A40"/>
    <w:rsid w:val="00451255"/>
    <w:rsid w:val="00495C06"/>
    <w:rsid w:val="004A2254"/>
    <w:rsid w:val="00541671"/>
    <w:rsid w:val="0056460A"/>
    <w:rsid w:val="005747C1"/>
    <w:rsid w:val="00597005"/>
    <w:rsid w:val="005970B1"/>
    <w:rsid w:val="005A0DD7"/>
    <w:rsid w:val="005A563A"/>
    <w:rsid w:val="005A61E6"/>
    <w:rsid w:val="005C14B3"/>
    <w:rsid w:val="005C5E78"/>
    <w:rsid w:val="005F35B5"/>
    <w:rsid w:val="00632BD0"/>
    <w:rsid w:val="00632C24"/>
    <w:rsid w:val="00647E28"/>
    <w:rsid w:val="00651341"/>
    <w:rsid w:val="00653F5E"/>
    <w:rsid w:val="0068647E"/>
    <w:rsid w:val="00690A01"/>
    <w:rsid w:val="00692B45"/>
    <w:rsid w:val="006D5BE9"/>
    <w:rsid w:val="00704CBD"/>
    <w:rsid w:val="00706E63"/>
    <w:rsid w:val="007108BC"/>
    <w:rsid w:val="00714A15"/>
    <w:rsid w:val="00726EEF"/>
    <w:rsid w:val="00736BCD"/>
    <w:rsid w:val="007C5767"/>
    <w:rsid w:val="007C7733"/>
    <w:rsid w:val="00846F52"/>
    <w:rsid w:val="00854F94"/>
    <w:rsid w:val="00863B52"/>
    <w:rsid w:val="0089701C"/>
    <w:rsid w:val="008A09A4"/>
    <w:rsid w:val="008A2B05"/>
    <w:rsid w:val="008D200F"/>
    <w:rsid w:val="00920520"/>
    <w:rsid w:val="0094218B"/>
    <w:rsid w:val="009435B7"/>
    <w:rsid w:val="00956D39"/>
    <w:rsid w:val="009A428F"/>
    <w:rsid w:val="009B6153"/>
    <w:rsid w:val="009C0B9D"/>
    <w:rsid w:val="009F5D54"/>
    <w:rsid w:val="00A02E3C"/>
    <w:rsid w:val="00A16EE9"/>
    <w:rsid w:val="00A17203"/>
    <w:rsid w:val="00A178FD"/>
    <w:rsid w:val="00A20A8F"/>
    <w:rsid w:val="00A4655B"/>
    <w:rsid w:val="00A65CD5"/>
    <w:rsid w:val="00A90994"/>
    <w:rsid w:val="00A91C9C"/>
    <w:rsid w:val="00A97781"/>
    <w:rsid w:val="00AA74A3"/>
    <w:rsid w:val="00AB31C5"/>
    <w:rsid w:val="00AC4FB8"/>
    <w:rsid w:val="00AD2365"/>
    <w:rsid w:val="00AD6C39"/>
    <w:rsid w:val="00AF615E"/>
    <w:rsid w:val="00B1341C"/>
    <w:rsid w:val="00B3032A"/>
    <w:rsid w:val="00B40468"/>
    <w:rsid w:val="00B4312C"/>
    <w:rsid w:val="00B50A96"/>
    <w:rsid w:val="00B62572"/>
    <w:rsid w:val="00B96E51"/>
    <w:rsid w:val="00BD6721"/>
    <w:rsid w:val="00C2224E"/>
    <w:rsid w:val="00C30E3A"/>
    <w:rsid w:val="00C35327"/>
    <w:rsid w:val="00C42324"/>
    <w:rsid w:val="00C63D3B"/>
    <w:rsid w:val="00C63E2C"/>
    <w:rsid w:val="00C65729"/>
    <w:rsid w:val="00C82802"/>
    <w:rsid w:val="00C951CB"/>
    <w:rsid w:val="00C97010"/>
    <w:rsid w:val="00CA6313"/>
    <w:rsid w:val="00CD09CC"/>
    <w:rsid w:val="00CD743E"/>
    <w:rsid w:val="00CE0AE3"/>
    <w:rsid w:val="00D208D5"/>
    <w:rsid w:val="00D634FB"/>
    <w:rsid w:val="00D66D83"/>
    <w:rsid w:val="00D71C15"/>
    <w:rsid w:val="00D862D5"/>
    <w:rsid w:val="00E43710"/>
    <w:rsid w:val="00E44108"/>
    <w:rsid w:val="00EA3110"/>
    <w:rsid w:val="00EA3D99"/>
    <w:rsid w:val="00ED24E0"/>
    <w:rsid w:val="00ED4147"/>
    <w:rsid w:val="00F136BA"/>
    <w:rsid w:val="00F43738"/>
    <w:rsid w:val="00F45A7F"/>
    <w:rsid w:val="00FB0475"/>
    <w:rsid w:val="00FC10CB"/>
    <w:rsid w:val="00FC1F53"/>
    <w:rsid w:val="00FC2D02"/>
    <w:rsid w:val="00FC3974"/>
    <w:rsid w:val="00FD0CD7"/>
    <w:rsid w:val="00FE17DE"/>
    <w:rsid w:val="00FE2FFE"/>
    <w:rsid w:val="00FE3546"/>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mbria" w:hAnsi="Calibri" w:cs="Arial"/>
        <w:sz w:val="22"/>
        <w:szCs w:val="22"/>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qFormat="1"/>
    <w:lsdException w:name="footer" w:locked="0"/>
    <w:lsdException w:name="caption" w:uiPriority="35" w:qFormat="1"/>
    <w:lsdException w:name="page number" w:locked="0"/>
    <w:lsdException w:name="List" w:locked="0"/>
    <w:lsdException w:name="List Bullet" w:locked="0"/>
    <w:lsdException w:name="List 2" w:locked="0"/>
    <w:lsdException w:name="List Bullet 2" w:locked="0"/>
    <w:lsdException w:name="Title" w:locked="0" w:uiPriority="10" w:unhideWhenUsed="0" w:qFormat="1"/>
    <w:lsdException w:name="Default Paragraph Font" w:locked="0" w:uiPriority="1"/>
    <w:lsdException w:name="List Continue" w:locked="0"/>
    <w:lsdException w:name="List Continue 2" w:locked="0"/>
    <w:lsdException w:name="List Continue 3" w:semiHidden="0" w:unhideWhenUsed="0"/>
    <w:lsdException w:name="Subtitle" w:locked="0" w:semiHidden="0" w:uiPriority="11" w:unhideWhenUsed="0" w:qFormat="1"/>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unhideWhenUsed="0"/>
    <w:lsdException w:name="Bibliography" w:uiPriority="37"/>
    <w:lsdException w:name="TOC Heading" w:uiPriority="39" w:qFormat="1"/>
  </w:latentStyles>
  <w:style w:type="paragraph" w:default="1" w:styleId="a2">
    <w:name w:val="Normal"/>
    <w:qFormat/>
    <w:rsid w:val="00C63E2C"/>
    <w:pPr>
      <w:spacing w:after="200"/>
    </w:pPr>
  </w:style>
  <w:style w:type="paragraph" w:styleId="1">
    <w:name w:val="heading 1"/>
    <w:basedOn w:val="a2"/>
    <w:next w:val="a2"/>
    <w:link w:val="10"/>
    <w:autoRedefine/>
    <w:uiPriority w:val="9"/>
    <w:qFormat/>
    <w:rsid w:val="00C951CB"/>
    <w:pPr>
      <w:numPr>
        <w:numId w:val="19"/>
      </w:numPr>
      <w:pBdr>
        <w:bottom w:val="single" w:sz="8" w:space="1" w:color="384B8A"/>
      </w:pBdr>
      <w:tabs>
        <w:tab w:val="left" w:pos="915"/>
        <w:tab w:val="left" w:pos="4962"/>
      </w:tabs>
      <w:ind w:right="-6"/>
      <w:contextualSpacing/>
      <w:outlineLvl w:val="0"/>
    </w:pPr>
    <w:rPr>
      <w:sz w:val="40"/>
      <w:szCs w:val="40"/>
    </w:rPr>
  </w:style>
  <w:style w:type="paragraph" w:styleId="2">
    <w:name w:val="heading 2"/>
    <w:basedOn w:val="a2"/>
    <w:next w:val="a2"/>
    <w:link w:val="22"/>
    <w:autoRedefine/>
    <w:uiPriority w:val="9"/>
    <w:unhideWhenUsed/>
    <w:qFormat/>
    <w:rsid w:val="00C951CB"/>
    <w:pPr>
      <w:numPr>
        <w:ilvl w:val="1"/>
        <w:numId w:val="19"/>
      </w:numPr>
      <w:pBdr>
        <w:bottom w:val="single" w:sz="8" w:space="1" w:color="384B8A"/>
      </w:pBdr>
      <w:outlineLvl w:val="1"/>
    </w:pPr>
    <w:rPr>
      <w:b/>
      <w:noProof/>
    </w:rPr>
  </w:style>
  <w:style w:type="paragraph" w:styleId="31">
    <w:name w:val="heading 3"/>
    <w:basedOn w:val="a2"/>
    <w:next w:val="a2"/>
    <w:link w:val="32"/>
    <w:uiPriority w:val="9"/>
    <w:semiHidden/>
    <w:qFormat/>
    <w:locked/>
    <w:rsid w:val="00176177"/>
    <w:pPr>
      <w:keepNext/>
      <w:keepLines/>
      <w:spacing w:before="200" w:after="0"/>
      <w:outlineLvl w:val="2"/>
    </w:pPr>
    <w:rPr>
      <w:rFonts w:asciiTheme="majorHAnsi" w:eastAsiaTheme="majorEastAsia" w:hAnsiTheme="majorHAnsi" w:cstheme="majorBidi"/>
      <w:b/>
      <w:bCs/>
      <w:color w:val="416F8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toc 1"/>
    <w:basedOn w:val="a2"/>
    <w:next w:val="a2"/>
    <w:autoRedefine/>
    <w:uiPriority w:val="39"/>
    <w:unhideWhenUsed/>
    <w:rsid w:val="007C7733"/>
    <w:pPr>
      <w:tabs>
        <w:tab w:val="right" w:pos="9639"/>
      </w:tabs>
      <w:spacing w:after="0"/>
      <w:contextualSpacing/>
    </w:pPr>
  </w:style>
  <w:style w:type="paragraph" w:styleId="23">
    <w:name w:val="toc 2"/>
    <w:basedOn w:val="11"/>
    <w:next w:val="a2"/>
    <w:autoRedefine/>
    <w:uiPriority w:val="39"/>
    <w:unhideWhenUsed/>
    <w:rsid w:val="005C14B3"/>
    <w:pPr>
      <w:ind w:left="284"/>
    </w:pPr>
    <w:rPr>
      <w:i/>
    </w:rPr>
  </w:style>
  <w:style w:type="paragraph" w:styleId="a6">
    <w:name w:val="header"/>
    <w:basedOn w:val="a2"/>
    <w:link w:val="a7"/>
    <w:autoRedefine/>
    <w:uiPriority w:val="99"/>
    <w:unhideWhenUsed/>
    <w:qFormat/>
    <w:rsid w:val="00C951CB"/>
    <w:pPr>
      <w:tabs>
        <w:tab w:val="right" w:pos="9639"/>
      </w:tabs>
    </w:pPr>
    <w:rPr>
      <w:color w:val="384B8A"/>
      <w:sz w:val="18"/>
    </w:rPr>
  </w:style>
  <w:style w:type="character" w:customStyle="1" w:styleId="a7">
    <w:name w:val="Верхний колонтитул Знак"/>
    <w:basedOn w:val="a3"/>
    <w:link w:val="a6"/>
    <w:uiPriority w:val="99"/>
    <w:rsid w:val="00C951CB"/>
    <w:rPr>
      <w:color w:val="384B8A"/>
      <w:sz w:val="18"/>
    </w:rPr>
  </w:style>
  <w:style w:type="paragraph" w:styleId="a8">
    <w:name w:val="footer"/>
    <w:basedOn w:val="a2"/>
    <w:link w:val="a9"/>
    <w:uiPriority w:val="99"/>
    <w:unhideWhenUsed/>
    <w:rsid w:val="00C951CB"/>
    <w:pPr>
      <w:tabs>
        <w:tab w:val="right" w:pos="9639"/>
      </w:tabs>
    </w:pPr>
    <w:rPr>
      <w:color w:val="384B8A"/>
      <w:sz w:val="18"/>
    </w:rPr>
  </w:style>
  <w:style w:type="character" w:customStyle="1" w:styleId="a9">
    <w:name w:val="Нижний колонтитул Знак"/>
    <w:basedOn w:val="a3"/>
    <w:link w:val="a8"/>
    <w:uiPriority w:val="99"/>
    <w:rsid w:val="00C951CB"/>
    <w:rPr>
      <w:color w:val="384B8A"/>
      <w:sz w:val="18"/>
    </w:rPr>
  </w:style>
  <w:style w:type="character" w:styleId="aa">
    <w:name w:val="page number"/>
    <w:basedOn w:val="a3"/>
    <w:uiPriority w:val="99"/>
    <w:semiHidden/>
    <w:unhideWhenUsed/>
    <w:locked/>
    <w:rsid w:val="005F35B5"/>
  </w:style>
  <w:style w:type="character" w:customStyle="1" w:styleId="10">
    <w:name w:val="Заголовок 1 Знак"/>
    <w:basedOn w:val="a3"/>
    <w:link w:val="1"/>
    <w:uiPriority w:val="9"/>
    <w:rsid w:val="00C951CB"/>
    <w:rPr>
      <w:sz w:val="40"/>
      <w:szCs w:val="40"/>
    </w:rPr>
  </w:style>
  <w:style w:type="paragraph" w:styleId="a0">
    <w:name w:val="Subtitle"/>
    <w:basedOn w:val="a2"/>
    <w:next w:val="a2"/>
    <w:link w:val="ab"/>
    <w:autoRedefine/>
    <w:uiPriority w:val="11"/>
    <w:qFormat/>
    <w:rsid w:val="000305E8"/>
    <w:pPr>
      <w:numPr>
        <w:ilvl w:val="2"/>
        <w:numId w:val="19"/>
      </w:numPr>
    </w:pPr>
    <w:rPr>
      <w:b/>
      <w:noProof/>
    </w:rPr>
  </w:style>
  <w:style w:type="character" w:customStyle="1" w:styleId="ab">
    <w:name w:val="Подзаголовок Знак"/>
    <w:basedOn w:val="a3"/>
    <w:link w:val="a0"/>
    <w:uiPriority w:val="11"/>
    <w:rsid w:val="002969D0"/>
    <w:rPr>
      <w:rFonts w:ascii="Calibri" w:hAnsi="Calibri"/>
      <w:b/>
      <w:noProof/>
      <w:sz w:val="22"/>
      <w:szCs w:val="24"/>
      <w:lang w:val="en-US"/>
    </w:rPr>
  </w:style>
  <w:style w:type="paragraph" w:styleId="a">
    <w:name w:val="List Bullet"/>
    <w:basedOn w:val="a2"/>
    <w:uiPriority w:val="99"/>
    <w:rsid w:val="00FE3546"/>
    <w:pPr>
      <w:numPr>
        <w:numId w:val="15"/>
      </w:numPr>
      <w:ind w:left="425" w:hanging="425"/>
    </w:pPr>
  </w:style>
  <w:style w:type="character" w:customStyle="1" w:styleId="FrontPageRef">
    <w:name w:val="Front Page Ref"/>
    <w:basedOn w:val="a3"/>
    <w:uiPriority w:val="1"/>
    <w:qFormat/>
    <w:rsid w:val="00C951CB"/>
    <w:rPr>
      <w:color w:val="auto"/>
    </w:rPr>
  </w:style>
  <w:style w:type="paragraph" w:customStyle="1" w:styleId="MainTitle">
    <w:name w:val="Main Title"/>
    <w:basedOn w:val="a2"/>
    <w:autoRedefine/>
    <w:qFormat/>
    <w:locked/>
    <w:rsid w:val="00C951CB"/>
    <w:pPr>
      <w:pBdr>
        <w:bottom w:val="single" w:sz="8" w:space="1" w:color="384B8A"/>
      </w:pBdr>
    </w:pPr>
    <w:rPr>
      <w:sz w:val="44"/>
      <w:szCs w:val="44"/>
    </w:rPr>
  </w:style>
  <w:style w:type="paragraph" w:customStyle="1" w:styleId="DisclaimerTitle">
    <w:name w:val="Disclaimer Title"/>
    <w:basedOn w:val="a2"/>
    <w:qFormat/>
    <w:rsid w:val="00726EEF"/>
    <w:pPr>
      <w:spacing w:after="0"/>
    </w:pPr>
    <w:rPr>
      <w:caps/>
    </w:rPr>
  </w:style>
  <w:style w:type="paragraph" w:customStyle="1" w:styleId="DividingLine">
    <w:name w:val="Dividing Line"/>
    <w:basedOn w:val="a2"/>
    <w:next w:val="a2"/>
    <w:autoRedefine/>
    <w:qFormat/>
    <w:rsid w:val="00C951CB"/>
    <w:pPr>
      <w:pBdr>
        <w:bottom w:val="single" w:sz="8" w:space="1" w:color="384B8A"/>
      </w:pBdr>
      <w:spacing w:after="0"/>
    </w:pPr>
    <w:rPr>
      <w:sz w:val="18"/>
    </w:rPr>
  </w:style>
  <w:style w:type="paragraph" w:customStyle="1" w:styleId="DisclaimerSubtitle">
    <w:name w:val="Disclaimer Subtitle"/>
    <w:basedOn w:val="a2"/>
    <w:qFormat/>
    <w:rsid w:val="00726EEF"/>
    <w:pPr>
      <w:spacing w:after="0"/>
    </w:pPr>
    <w:rPr>
      <w:sz w:val="18"/>
    </w:rPr>
  </w:style>
  <w:style w:type="paragraph" w:customStyle="1" w:styleId="Disclaimer">
    <w:name w:val="Disclaimer"/>
    <w:basedOn w:val="a2"/>
    <w:qFormat/>
    <w:rsid w:val="00863B52"/>
    <w:pPr>
      <w:spacing w:after="0"/>
    </w:pPr>
    <w:rPr>
      <w:sz w:val="14"/>
    </w:rPr>
  </w:style>
  <w:style w:type="paragraph" w:customStyle="1" w:styleId="TOCTitle">
    <w:name w:val="TOC Title"/>
    <w:basedOn w:val="a2"/>
    <w:autoRedefine/>
    <w:qFormat/>
    <w:rsid w:val="00C951CB"/>
    <w:pPr>
      <w:pBdr>
        <w:bottom w:val="single" w:sz="6" w:space="1" w:color="384B8A"/>
      </w:pBdr>
      <w:spacing w:before="240"/>
    </w:pPr>
    <w:rPr>
      <w:caps/>
      <w:color w:val="384B8A"/>
      <w:sz w:val="44"/>
      <w:szCs w:val="44"/>
    </w:rPr>
  </w:style>
  <w:style w:type="paragraph" w:customStyle="1" w:styleId="FrontPageTitle">
    <w:name w:val="Front Page Title"/>
    <w:basedOn w:val="MainTitle"/>
    <w:qFormat/>
    <w:rsid w:val="00C951CB"/>
    <w:pPr>
      <w:pBdr>
        <w:bottom w:val="none" w:sz="0" w:space="0" w:color="auto"/>
      </w:pBdr>
      <w:jc w:val="center"/>
    </w:pPr>
    <w:rPr>
      <w:color w:val="384B8A"/>
    </w:rPr>
  </w:style>
  <w:style w:type="table" w:styleId="ac">
    <w:name w:val="Table Grid"/>
    <w:basedOn w:val="a4"/>
    <w:uiPriority w:val="59"/>
    <w:locked/>
    <w:rsid w:val="00B62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ement">
    <w:name w:val="Statement"/>
    <w:basedOn w:val="a2"/>
    <w:qFormat/>
    <w:rsid w:val="00D862D5"/>
    <w:pPr>
      <w:tabs>
        <w:tab w:val="left" w:pos="9632"/>
      </w:tabs>
      <w:spacing w:before="200"/>
    </w:pPr>
    <w:rPr>
      <w:caps/>
    </w:rPr>
  </w:style>
  <w:style w:type="paragraph" w:customStyle="1" w:styleId="Reference">
    <w:name w:val="Reference"/>
    <w:basedOn w:val="a2"/>
    <w:qFormat/>
    <w:locked/>
    <w:rsid w:val="00C63E2C"/>
    <w:pPr>
      <w:spacing w:before="200"/>
      <w:ind w:left="284" w:right="284"/>
    </w:pPr>
  </w:style>
  <w:style w:type="character" w:customStyle="1" w:styleId="22">
    <w:name w:val="Заголовок 2 Знак"/>
    <w:basedOn w:val="a3"/>
    <w:link w:val="2"/>
    <w:uiPriority w:val="9"/>
    <w:rsid w:val="00C951CB"/>
    <w:rPr>
      <w:b/>
      <w:noProof/>
    </w:rPr>
  </w:style>
  <w:style w:type="paragraph" w:styleId="a1">
    <w:name w:val="List"/>
    <w:basedOn w:val="a2"/>
    <w:uiPriority w:val="99"/>
    <w:rsid w:val="000305E8"/>
    <w:pPr>
      <w:numPr>
        <w:ilvl w:val="3"/>
        <w:numId w:val="19"/>
      </w:numPr>
    </w:pPr>
  </w:style>
  <w:style w:type="paragraph" w:styleId="20">
    <w:name w:val="List 2"/>
    <w:basedOn w:val="a2"/>
    <w:uiPriority w:val="99"/>
    <w:rsid w:val="000305E8"/>
    <w:pPr>
      <w:numPr>
        <w:ilvl w:val="4"/>
        <w:numId w:val="19"/>
      </w:numPr>
    </w:pPr>
  </w:style>
  <w:style w:type="paragraph" w:styleId="21">
    <w:name w:val="List Bullet 2"/>
    <w:basedOn w:val="a2"/>
    <w:uiPriority w:val="99"/>
    <w:rsid w:val="00FE3546"/>
    <w:pPr>
      <w:numPr>
        <w:numId w:val="13"/>
      </w:numPr>
      <w:tabs>
        <w:tab w:val="left" w:pos="851"/>
      </w:tabs>
      <w:ind w:left="850" w:hanging="425"/>
    </w:pPr>
  </w:style>
  <w:style w:type="paragraph" w:customStyle="1" w:styleId="Summary">
    <w:name w:val="Summary"/>
    <w:basedOn w:val="a2"/>
    <w:qFormat/>
    <w:rsid w:val="0068647E"/>
    <w:rPr>
      <w:i/>
    </w:rPr>
  </w:style>
  <w:style w:type="paragraph" w:styleId="ad">
    <w:name w:val="List Continue"/>
    <w:basedOn w:val="a2"/>
    <w:uiPriority w:val="99"/>
    <w:rsid w:val="0068647E"/>
    <w:pPr>
      <w:ind w:left="426"/>
    </w:pPr>
  </w:style>
  <w:style w:type="paragraph" w:styleId="24">
    <w:name w:val="List Continue 2"/>
    <w:basedOn w:val="a2"/>
    <w:uiPriority w:val="99"/>
    <w:rsid w:val="00736BCD"/>
    <w:pPr>
      <w:ind w:left="851"/>
    </w:pPr>
  </w:style>
  <w:style w:type="character" w:styleId="ae">
    <w:name w:val="Hyperlink"/>
    <w:basedOn w:val="a3"/>
    <w:uiPriority w:val="99"/>
    <w:unhideWhenUsed/>
    <w:locked/>
    <w:rsid w:val="00692B45"/>
    <w:rPr>
      <w:color w:val="0000FF" w:themeColor="hyperlink"/>
      <w:u w:val="single"/>
    </w:rPr>
  </w:style>
  <w:style w:type="character" w:styleId="af">
    <w:name w:val="Placeholder Text"/>
    <w:basedOn w:val="a3"/>
    <w:uiPriority w:val="99"/>
    <w:semiHidden/>
    <w:locked/>
    <w:rsid w:val="009C0B9D"/>
    <w:rPr>
      <w:color w:val="808080"/>
    </w:rPr>
  </w:style>
  <w:style w:type="paragraph" w:styleId="af0">
    <w:name w:val="Balloon Text"/>
    <w:basedOn w:val="a2"/>
    <w:link w:val="af1"/>
    <w:uiPriority w:val="99"/>
    <w:semiHidden/>
    <w:unhideWhenUsed/>
    <w:locked/>
    <w:rsid w:val="009C0B9D"/>
    <w:pPr>
      <w:spacing w:after="0"/>
    </w:pPr>
    <w:rPr>
      <w:rFonts w:ascii="Tahoma" w:hAnsi="Tahoma" w:cs="Tahoma"/>
      <w:sz w:val="16"/>
      <w:szCs w:val="16"/>
    </w:rPr>
  </w:style>
  <w:style w:type="character" w:customStyle="1" w:styleId="af1">
    <w:name w:val="Текст выноски Знак"/>
    <w:basedOn w:val="a3"/>
    <w:link w:val="af0"/>
    <w:uiPriority w:val="99"/>
    <w:semiHidden/>
    <w:rsid w:val="009C0B9D"/>
    <w:rPr>
      <w:rFonts w:ascii="Tahoma" w:hAnsi="Tahoma" w:cs="Tahoma"/>
      <w:sz w:val="16"/>
      <w:szCs w:val="16"/>
      <w:lang w:val="en-US"/>
    </w:rPr>
  </w:style>
  <w:style w:type="paragraph" w:customStyle="1" w:styleId="KeywordTitle">
    <w:name w:val="Keyword Title"/>
    <w:basedOn w:val="a0"/>
    <w:link w:val="KeywordTitleChar"/>
    <w:qFormat/>
    <w:rsid w:val="00D66D83"/>
    <w:pPr>
      <w:jc w:val="center"/>
    </w:pPr>
  </w:style>
  <w:style w:type="character" w:customStyle="1" w:styleId="KeywordTitleChar">
    <w:name w:val="Keyword Title Char"/>
    <w:basedOn w:val="ab"/>
    <w:link w:val="KeywordTitle"/>
    <w:rsid w:val="00D66D83"/>
    <w:rPr>
      <w:rFonts w:ascii="Calibri" w:hAnsi="Calibri"/>
      <w:b/>
      <w:noProof/>
      <w:sz w:val="22"/>
      <w:szCs w:val="24"/>
      <w:lang w:val="en-US"/>
    </w:rPr>
  </w:style>
  <w:style w:type="paragraph" w:customStyle="1" w:styleId="Keyword">
    <w:name w:val="Keyword"/>
    <w:basedOn w:val="a2"/>
    <w:link w:val="KeywordChar"/>
    <w:qFormat/>
    <w:rsid w:val="00AA74A3"/>
    <w:pPr>
      <w:jc w:val="center"/>
    </w:pPr>
  </w:style>
  <w:style w:type="character" w:customStyle="1" w:styleId="KeywordChar">
    <w:name w:val="Keyword Char"/>
    <w:basedOn w:val="a3"/>
    <w:link w:val="Keyword"/>
    <w:rsid w:val="00AA74A3"/>
    <w:rPr>
      <w:rFonts w:ascii="Calibri" w:hAnsi="Calibri"/>
      <w:sz w:val="22"/>
      <w:szCs w:val="24"/>
      <w:lang w:val="en-US"/>
    </w:rPr>
  </w:style>
  <w:style w:type="paragraph" w:customStyle="1" w:styleId="SummaryBullet">
    <w:name w:val="Summary Bullet"/>
    <w:basedOn w:val="a"/>
    <w:qFormat/>
    <w:rsid w:val="00FE3546"/>
    <w:pPr>
      <w:numPr>
        <w:numId w:val="16"/>
      </w:numPr>
      <w:ind w:left="425" w:hanging="425"/>
    </w:pPr>
    <w:rPr>
      <w:i/>
    </w:rPr>
  </w:style>
  <w:style w:type="paragraph" w:customStyle="1" w:styleId="StatementBullet">
    <w:name w:val="Statement Bullet"/>
    <w:basedOn w:val="a"/>
    <w:qFormat/>
    <w:rsid w:val="00FE3546"/>
    <w:pPr>
      <w:numPr>
        <w:numId w:val="17"/>
      </w:numPr>
      <w:ind w:left="425" w:hanging="425"/>
    </w:pPr>
    <w:rPr>
      <w:caps/>
    </w:rPr>
  </w:style>
  <w:style w:type="paragraph" w:customStyle="1" w:styleId="DocTitle">
    <w:name w:val="Doc Title"/>
    <w:next w:val="a2"/>
    <w:link w:val="DocTitleChar"/>
    <w:autoRedefine/>
    <w:qFormat/>
    <w:rsid w:val="00C951CB"/>
    <w:pPr>
      <w:pBdr>
        <w:top w:val="single" w:sz="8" w:space="1" w:color="384B8A"/>
      </w:pBdr>
    </w:pPr>
    <w:rPr>
      <w:color w:val="384B8A"/>
      <w:sz w:val="40"/>
      <w:szCs w:val="40"/>
      <w:lang w:val="en-US"/>
    </w:rPr>
  </w:style>
  <w:style w:type="character" w:customStyle="1" w:styleId="DocTitleChar">
    <w:name w:val="Doc Title Char"/>
    <w:basedOn w:val="a3"/>
    <w:link w:val="DocTitle"/>
    <w:rsid w:val="00C951CB"/>
    <w:rPr>
      <w:color w:val="384B8A"/>
      <w:sz w:val="40"/>
      <w:szCs w:val="40"/>
      <w:lang w:val="en-US"/>
    </w:rPr>
  </w:style>
  <w:style w:type="paragraph" w:customStyle="1" w:styleId="DocRef">
    <w:name w:val="Doc Ref"/>
    <w:basedOn w:val="a2"/>
    <w:link w:val="DocRefChar"/>
    <w:autoRedefine/>
    <w:qFormat/>
    <w:rsid w:val="00C951CB"/>
    <w:pPr>
      <w:pBdr>
        <w:top w:val="single" w:sz="8" w:space="1" w:color="384B8A"/>
      </w:pBdr>
      <w:spacing w:after="0"/>
    </w:pPr>
    <w:rPr>
      <w:sz w:val="40"/>
    </w:rPr>
  </w:style>
  <w:style w:type="character" w:styleId="af2">
    <w:name w:val="FollowedHyperlink"/>
    <w:basedOn w:val="a3"/>
    <w:uiPriority w:val="99"/>
    <w:semiHidden/>
    <w:unhideWhenUsed/>
    <w:locked/>
    <w:rsid w:val="00EA3110"/>
    <w:rPr>
      <w:color w:val="800080" w:themeColor="followedHyperlink"/>
      <w:u w:val="single"/>
    </w:rPr>
  </w:style>
  <w:style w:type="character" w:styleId="af3">
    <w:name w:val="Strong"/>
    <w:basedOn w:val="a3"/>
    <w:uiPriority w:val="22"/>
    <w:locked/>
    <w:rsid w:val="00AB31C5"/>
    <w:rPr>
      <w:b/>
      <w:bCs/>
    </w:rPr>
  </w:style>
  <w:style w:type="character" w:styleId="af4">
    <w:name w:val="Emphasis"/>
    <w:basedOn w:val="a3"/>
    <w:uiPriority w:val="20"/>
    <w:locked/>
    <w:rsid w:val="00AB31C5"/>
    <w:rPr>
      <w:i/>
      <w:iCs/>
    </w:rPr>
  </w:style>
  <w:style w:type="character" w:customStyle="1" w:styleId="32">
    <w:name w:val="Заголовок 3 Знак"/>
    <w:basedOn w:val="a3"/>
    <w:link w:val="31"/>
    <w:uiPriority w:val="9"/>
    <w:semiHidden/>
    <w:rsid w:val="00176177"/>
    <w:rPr>
      <w:rFonts w:asciiTheme="majorHAnsi" w:eastAsiaTheme="majorEastAsia" w:hAnsiTheme="majorHAnsi" w:cstheme="majorBidi"/>
      <w:b/>
      <w:bCs/>
      <w:color w:val="416F81"/>
      <w:sz w:val="22"/>
      <w:szCs w:val="24"/>
      <w:lang w:val="en-US"/>
    </w:rPr>
  </w:style>
  <w:style w:type="character" w:customStyle="1" w:styleId="DocRefChar">
    <w:name w:val="Doc Ref Char"/>
    <w:basedOn w:val="DocTitleChar"/>
    <w:link w:val="DocRef"/>
    <w:rsid w:val="00C951CB"/>
    <w:rPr>
      <w:color w:val="384B8A"/>
      <w:sz w:val="40"/>
      <w:szCs w:val="40"/>
      <w:lang w:val="en-US"/>
    </w:rPr>
  </w:style>
  <w:style w:type="paragraph" w:customStyle="1" w:styleId="BlankPage">
    <w:name w:val="Blank Page"/>
    <w:basedOn w:val="af5"/>
    <w:qFormat/>
    <w:rsid w:val="000305E8"/>
    <w:pPr>
      <w:pBdr>
        <w:bottom w:val="none" w:sz="0" w:space="0" w:color="auto"/>
      </w:pBdr>
      <w:jc w:val="center"/>
    </w:pPr>
    <w:rPr>
      <w:b/>
      <w:color w:val="000000" w:themeColor="text1"/>
      <w:sz w:val="22"/>
      <w:szCs w:val="40"/>
    </w:rPr>
  </w:style>
  <w:style w:type="paragraph" w:styleId="af5">
    <w:name w:val="Title"/>
    <w:basedOn w:val="a2"/>
    <w:next w:val="a2"/>
    <w:link w:val="af6"/>
    <w:autoRedefine/>
    <w:uiPriority w:val="10"/>
    <w:semiHidden/>
    <w:qFormat/>
    <w:rsid w:val="00176177"/>
    <w:pPr>
      <w:pBdr>
        <w:bottom w:val="single" w:sz="8" w:space="4" w:color="0B5F74"/>
      </w:pBdr>
      <w:spacing w:after="300"/>
      <w:contextualSpacing/>
    </w:pPr>
    <w:rPr>
      <w:rFonts w:asciiTheme="majorHAnsi" w:eastAsiaTheme="majorEastAsia" w:hAnsiTheme="majorHAnsi" w:cstheme="majorBidi"/>
      <w:color w:val="416F81"/>
      <w:spacing w:val="5"/>
      <w:kern w:val="28"/>
      <w:sz w:val="52"/>
      <w:szCs w:val="52"/>
    </w:rPr>
  </w:style>
  <w:style w:type="character" w:customStyle="1" w:styleId="af6">
    <w:name w:val="Название Знак"/>
    <w:basedOn w:val="a3"/>
    <w:link w:val="af5"/>
    <w:uiPriority w:val="10"/>
    <w:semiHidden/>
    <w:rsid w:val="00176177"/>
    <w:rPr>
      <w:rFonts w:asciiTheme="majorHAnsi" w:eastAsiaTheme="majorEastAsia" w:hAnsiTheme="majorHAnsi" w:cstheme="majorBidi"/>
      <w:color w:val="416F81"/>
      <w:spacing w:val="5"/>
      <w:kern w:val="28"/>
      <w:sz w:val="52"/>
      <w:szCs w:val="52"/>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30">
    <w:name w:val="List 3"/>
    <w:basedOn w:val="a2"/>
    <w:uiPriority w:val="99"/>
    <w:locked/>
    <w:rsid w:val="000305E8"/>
    <w:pPr>
      <w:numPr>
        <w:ilvl w:val="5"/>
        <w:numId w:val="19"/>
      </w:numPr>
      <w:contextualSpacing/>
    </w:pPr>
  </w:style>
  <w:style w:type="paragraph" w:styleId="3">
    <w:name w:val="List Bullet 3"/>
    <w:basedOn w:val="a2"/>
    <w:uiPriority w:val="99"/>
    <w:locked/>
    <w:rsid w:val="00C63E2C"/>
    <w:pPr>
      <w:numPr>
        <w:numId w:val="20"/>
      </w:numPr>
      <w:tabs>
        <w:tab w:val="left" w:pos="1276"/>
      </w:tabs>
      <w:ind w:left="1276" w:hanging="425"/>
      <w:contextualSpacing/>
    </w:pPr>
  </w:style>
  <w:style w:type="paragraph" w:styleId="33">
    <w:name w:val="List Continue 3"/>
    <w:basedOn w:val="24"/>
    <w:uiPriority w:val="99"/>
    <w:locked/>
    <w:rsid w:val="00C63E2C"/>
    <w:pPr>
      <w:ind w:left="1310"/>
    </w:pPr>
  </w:style>
  <w:style w:type="paragraph" w:customStyle="1" w:styleId="FrontPageSubtitle">
    <w:name w:val="Front Page Subtitle"/>
    <w:basedOn w:val="FrontPageTitle"/>
    <w:qFormat/>
    <w:rsid w:val="00C951CB"/>
    <w:rPr>
      <w:color w:val="auto"/>
    </w:rPr>
  </w:style>
  <w:style w:type="paragraph" w:customStyle="1" w:styleId="StatementTitle">
    <w:name w:val="Statement Title"/>
    <w:basedOn w:val="Statement"/>
    <w:qFormat/>
    <w:rsid w:val="00CE0AE3"/>
    <w:pPr>
      <w:jc w:val="center"/>
    </w:pPr>
    <w:rPr>
      <w:b/>
    </w:rPr>
  </w:style>
  <w:style w:type="paragraph" w:customStyle="1" w:styleId="Subtitle2">
    <w:name w:val="Subtitle 2"/>
    <w:basedOn w:val="a0"/>
    <w:next w:val="ad"/>
    <w:qFormat/>
    <w:rsid w:val="00D71C15"/>
    <w:pPr>
      <w:ind w:left="425"/>
    </w:pPr>
  </w:style>
  <w:style w:type="paragraph" w:styleId="af7">
    <w:name w:val="List Paragraph"/>
    <w:basedOn w:val="a2"/>
    <w:uiPriority w:val="34"/>
    <w:qFormat/>
    <w:locked/>
    <w:rsid w:val="00C42324"/>
    <w:pPr>
      <w:ind w:left="720"/>
      <w:contextualSpacing/>
    </w:pPr>
  </w:style>
  <w:style w:type="character" w:styleId="af8">
    <w:name w:val="annotation reference"/>
    <w:basedOn w:val="a3"/>
    <w:uiPriority w:val="99"/>
    <w:semiHidden/>
    <w:unhideWhenUsed/>
    <w:locked/>
    <w:rsid w:val="00C42324"/>
    <w:rPr>
      <w:sz w:val="16"/>
      <w:szCs w:val="16"/>
    </w:rPr>
  </w:style>
  <w:style w:type="paragraph" w:styleId="af9">
    <w:name w:val="annotation text"/>
    <w:basedOn w:val="a2"/>
    <w:link w:val="afa"/>
    <w:uiPriority w:val="99"/>
    <w:semiHidden/>
    <w:unhideWhenUsed/>
    <w:locked/>
    <w:rsid w:val="00C42324"/>
    <w:rPr>
      <w:sz w:val="20"/>
      <w:szCs w:val="20"/>
    </w:rPr>
  </w:style>
  <w:style w:type="character" w:customStyle="1" w:styleId="afa">
    <w:name w:val="Текст примечания Знак"/>
    <w:basedOn w:val="a3"/>
    <w:link w:val="af9"/>
    <w:uiPriority w:val="99"/>
    <w:semiHidden/>
    <w:rsid w:val="00C42324"/>
    <w:rPr>
      <w:sz w:val="20"/>
      <w:szCs w:val="20"/>
    </w:rPr>
  </w:style>
  <w:style w:type="paragraph" w:customStyle="1" w:styleId="Principle">
    <w:name w:val="Principle"/>
    <w:basedOn w:val="afb"/>
    <w:qFormat/>
    <w:rsid w:val="00C42324"/>
    <w:pPr>
      <w:keepNext/>
      <w:numPr>
        <w:numId w:val="21"/>
      </w:numPr>
      <w:tabs>
        <w:tab w:val="num" w:pos="360"/>
      </w:tabs>
      <w:spacing w:before="100" w:beforeAutospacing="1" w:after="100" w:afterAutospacing="1"/>
      <w:ind w:left="0" w:firstLine="0"/>
    </w:pPr>
    <w:rPr>
      <w:rFonts w:ascii="Calibri" w:eastAsia="Times New Roman" w:hAnsi="Calibri" w:cstheme="majorHAnsi"/>
      <w:b/>
      <w:sz w:val="22"/>
      <w:lang w:eastAsia="en-GB"/>
    </w:rPr>
  </w:style>
  <w:style w:type="paragraph" w:styleId="afb">
    <w:name w:val="Normal (Web)"/>
    <w:basedOn w:val="a2"/>
    <w:uiPriority w:val="99"/>
    <w:semiHidden/>
    <w:unhideWhenUsed/>
    <w:locked/>
    <w:rsid w:val="00C4232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Arial"/>
        <w:sz w:val="22"/>
        <w:szCs w:val="22"/>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qFormat="1"/>
    <w:lsdException w:name="footer" w:locked="0"/>
    <w:lsdException w:name="caption" w:uiPriority="35" w:qFormat="1"/>
    <w:lsdException w:name="page number" w:locked="0"/>
    <w:lsdException w:name="List" w:locked="0"/>
    <w:lsdException w:name="List Bullet" w:locked="0"/>
    <w:lsdException w:name="List 2" w:locked="0"/>
    <w:lsdException w:name="List Bullet 2" w:locked="0"/>
    <w:lsdException w:name="Title" w:locked="0" w:uiPriority="10" w:unhideWhenUsed="0" w:qFormat="1"/>
    <w:lsdException w:name="Default Paragraph Font" w:locked="0" w:uiPriority="1"/>
    <w:lsdException w:name="List Continue" w:locked="0"/>
    <w:lsdException w:name="List Continue 2" w:locked="0"/>
    <w:lsdException w:name="List Continue 3" w:semiHidden="0" w:unhideWhenUsed="0"/>
    <w:lsdException w:name="Subtitle" w:locked="0" w:semiHidden="0" w:uiPriority="11" w:unhideWhenUsed="0" w:qFormat="1"/>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qFormat/>
    <w:rsid w:val="00C63E2C"/>
    <w:pPr>
      <w:spacing w:after="200"/>
    </w:pPr>
  </w:style>
  <w:style w:type="paragraph" w:styleId="Heading1">
    <w:name w:val="heading 1"/>
    <w:basedOn w:val="Normal"/>
    <w:next w:val="Normal"/>
    <w:link w:val="Heading1Char"/>
    <w:autoRedefine/>
    <w:uiPriority w:val="9"/>
    <w:qFormat/>
    <w:rsid w:val="00C951CB"/>
    <w:pPr>
      <w:numPr>
        <w:numId w:val="19"/>
      </w:numPr>
      <w:pBdr>
        <w:bottom w:val="single" w:sz="8" w:space="1" w:color="384B8A"/>
      </w:pBdr>
      <w:tabs>
        <w:tab w:val="left" w:pos="915"/>
        <w:tab w:val="left" w:pos="4962"/>
      </w:tabs>
      <w:ind w:right="-6"/>
      <w:contextualSpacing/>
      <w:outlineLvl w:val="0"/>
    </w:pPr>
    <w:rPr>
      <w:sz w:val="40"/>
      <w:szCs w:val="40"/>
    </w:rPr>
  </w:style>
  <w:style w:type="paragraph" w:styleId="Heading2">
    <w:name w:val="heading 2"/>
    <w:basedOn w:val="Normal"/>
    <w:next w:val="Normal"/>
    <w:link w:val="Heading2Char"/>
    <w:autoRedefine/>
    <w:uiPriority w:val="9"/>
    <w:unhideWhenUsed/>
    <w:qFormat/>
    <w:rsid w:val="00C951CB"/>
    <w:pPr>
      <w:numPr>
        <w:ilvl w:val="1"/>
        <w:numId w:val="19"/>
      </w:numPr>
      <w:pBdr>
        <w:bottom w:val="single" w:sz="8" w:space="1" w:color="384B8A"/>
      </w:pBdr>
      <w:outlineLvl w:val="1"/>
    </w:pPr>
    <w:rPr>
      <w:b/>
      <w:noProof/>
    </w:rPr>
  </w:style>
  <w:style w:type="paragraph" w:styleId="Heading3">
    <w:name w:val="heading 3"/>
    <w:basedOn w:val="Normal"/>
    <w:next w:val="Normal"/>
    <w:link w:val="Heading3Char"/>
    <w:uiPriority w:val="9"/>
    <w:semiHidden/>
    <w:qFormat/>
    <w:locked/>
    <w:rsid w:val="00176177"/>
    <w:pPr>
      <w:keepNext/>
      <w:keepLines/>
      <w:spacing w:before="200" w:after="0"/>
      <w:outlineLvl w:val="2"/>
    </w:pPr>
    <w:rPr>
      <w:rFonts w:asciiTheme="majorHAnsi" w:eastAsiaTheme="majorEastAsia" w:hAnsiTheme="majorHAnsi" w:cstheme="majorBidi"/>
      <w:b/>
      <w:bCs/>
      <w:color w:val="416F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C7733"/>
    <w:pPr>
      <w:tabs>
        <w:tab w:val="right" w:pos="9639"/>
      </w:tabs>
      <w:spacing w:after="0"/>
      <w:contextualSpacing/>
    </w:pPr>
  </w:style>
  <w:style w:type="paragraph" w:styleId="TOC2">
    <w:name w:val="toc 2"/>
    <w:basedOn w:val="TOC1"/>
    <w:next w:val="Normal"/>
    <w:autoRedefine/>
    <w:uiPriority w:val="39"/>
    <w:unhideWhenUsed/>
    <w:rsid w:val="005C14B3"/>
    <w:pPr>
      <w:ind w:left="284"/>
    </w:pPr>
    <w:rPr>
      <w:i/>
    </w:rPr>
  </w:style>
  <w:style w:type="paragraph" w:styleId="Header">
    <w:name w:val="header"/>
    <w:basedOn w:val="Normal"/>
    <w:link w:val="HeaderChar"/>
    <w:autoRedefine/>
    <w:uiPriority w:val="99"/>
    <w:unhideWhenUsed/>
    <w:qFormat/>
    <w:rsid w:val="00C951CB"/>
    <w:pPr>
      <w:tabs>
        <w:tab w:val="right" w:pos="9639"/>
      </w:tabs>
    </w:pPr>
    <w:rPr>
      <w:color w:val="384B8A"/>
      <w:sz w:val="18"/>
    </w:rPr>
  </w:style>
  <w:style w:type="character" w:customStyle="1" w:styleId="HeaderChar">
    <w:name w:val="Header Char"/>
    <w:basedOn w:val="DefaultParagraphFont"/>
    <w:link w:val="Header"/>
    <w:uiPriority w:val="99"/>
    <w:rsid w:val="00C951CB"/>
    <w:rPr>
      <w:color w:val="384B8A"/>
      <w:sz w:val="18"/>
    </w:rPr>
  </w:style>
  <w:style w:type="paragraph" w:styleId="Footer">
    <w:name w:val="footer"/>
    <w:basedOn w:val="Normal"/>
    <w:link w:val="FooterChar"/>
    <w:uiPriority w:val="99"/>
    <w:unhideWhenUsed/>
    <w:rsid w:val="00C951CB"/>
    <w:pPr>
      <w:tabs>
        <w:tab w:val="right" w:pos="9639"/>
      </w:tabs>
    </w:pPr>
    <w:rPr>
      <w:color w:val="384B8A"/>
      <w:sz w:val="18"/>
    </w:rPr>
  </w:style>
  <w:style w:type="character" w:customStyle="1" w:styleId="FooterChar">
    <w:name w:val="Footer Char"/>
    <w:basedOn w:val="DefaultParagraphFont"/>
    <w:link w:val="Footer"/>
    <w:uiPriority w:val="99"/>
    <w:rsid w:val="00C951CB"/>
    <w:rPr>
      <w:color w:val="384B8A"/>
      <w:sz w:val="18"/>
    </w:rPr>
  </w:style>
  <w:style w:type="character" w:styleId="PageNumber">
    <w:name w:val="page number"/>
    <w:basedOn w:val="DefaultParagraphFont"/>
    <w:uiPriority w:val="99"/>
    <w:semiHidden/>
    <w:unhideWhenUsed/>
    <w:locked/>
    <w:rsid w:val="005F35B5"/>
  </w:style>
  <w:style w:type="character" w:customStyle="1" w:styleId="Heading1Char">
    <w:name w:val="Heading 1 Char"/>
    <w:basedOn w:val="DefaultParagraphFont"/>
    <w:link w:val="Heading1"/>
    <w:uiPriority w:val="9"/>
    <w:rsid w:val="00C951CB"/>
    <w:rPr>
      <w:sz w:val="40"/>
      <w:szCs w:val="40"/>
    </w:rPr>
  </w:style>
  <w:style w:type="paragraph" w:styleId="Subtitle">
    <w:name w:val="Subtitle"/>
    <w:basedOn w:val="Normal"/>
    <w:next w:val="Normal"/>
    <w:link w:val="SubtitleChar"/>
    <w:autoRedefine/>
    <w:uiPriority w:val="11"/>
    <w:qFormat/>
    <w:rsid w:val="000305E8"/>
    <w:pPr>
      <w:numPr>
        <w:ilvl w:val="2"/>
        <w:numId w:val="19"/>
      </w:numPr>
    </w:pPr>
    <w:rPr>
      <w:b/>
      <w:noProof/>
    </w:rPr>
  </w:style>
  <w:style w:type="character" w:customStyle="1" w:styleId="SubtitleChar">
    <w:name w:val="Subtitle Char"/>
    <w:basedOn w:val="DefaultParagraphFont"/>
    <w:link w:val="Subtitle"/>
    <w:uiPriority w:val="11"/>
    <w:rsid w:val="002969D0"/>
    <w:rPr>
      <w:rFonts w:ascii="Calibri" w:hAnsi="Calibri"/>
      <w:b/>
      <w:noProof/>
      <w:sz w:val="22"/>
      <w:szCs w:val="24"/>
      <w:lang w:val="en-US"/>
    </w:rPr>
  </w:style>
  <w:style w:type="paragraph" w:styleId="ListBullet">
    <w:name w:val="List Bullet"/>
    <w:basedOn w:val="Normal"/>
    <w:uiPriority w:val="99"/>
    <w:rsid w:val="00FE3546"/>
    <w:pPr>
      <w:numPr>
        <w:numId w:val="15"/>
      </w:numPr>
      <w:ind w:left="425" w:hanging="425"/>
    </w:pPr>
  </w:style>
  <w:style w:type="character" w:customStyle="1" w:styleId="FrontPageRef">
    <w:name w:val="Front Page Ref"/>
    <w:basedOn w:val="DefaultParagraphFont"/>
    <w:uiPriority w:val="1"/>
    <w:qFormat/>
    <w:rsid w:val="00C951CB"/>
    <w:rPr>
      <w:color w:val="auto"/>
    </w:rPr>
  </w:style>
  <w:style w:type="paragraph" w:customStyle="1" w:styleId="MainTitle">
    <w:name w:val="Main Title"/>
    <w:basedOn w:val="Normal"/>
    <w:autoRedefine/>
    <w:qFormat/>
    <w:locked/>
    <w:rsid w:val="00C951CB"/>
    <w:pPr>
      <w:pBdr>
        <w:bottom w:val="single" w:sz="8" w:space="1" w:color="384B8A"/>
      </w:pBdr>
    </w:pPr>
    <w:rPr>
      <w:sz w:val="44"/>
      <w:szCs w:val="44"/>
    </w:rPr>
  </w:style>
  <w:style w:type="paragraph" w:customStyle="1" w:styleId="DisclaimerTitle">
    <w:name w:val="Disclaimer Title"/>
    <w:basedOn w:val="Normal"/>
    <w:qFormat/>
    <w:rsid w:val="00726EEF"/>
    <w:pPr>
      <w:spacing w:after="0"/>
    </w:pPr>
    <w:rPr>
      <w:caps/>
    </w:rPr>
  </w:style>
  <w:style w:type="paragraph" w:customStyle="1" w:styleId="DividingLine">
    <w:name w:val="Dividing Line"/>
    <w:basedOn w:val="Normal"/>
    <w:next w:val="Normal"/>
    <w:autoRedefine/>
    <w:qFormat/>
    <w:rsid w:val="00C951CB"/>
    <w:pPr>
      <w:pBdr>
        <w:bottom w:val="single" w:sz="8" w:space="1" w:color="384B8A"/>
      </w:pBdr>
      <w:spacing w:after="0"/>
    </w:pPr>
    <w:rPr>
      <w:sz w:val="18"/>
    </w:rPr>
  </w:style>
  <w:style w:type="paragraph" w:customStyle="1" w:styleId="DisclaimerSubtitle">
    <w:name w:val="Disclaimer Subtitle"/>
    <w:basedOn w:val="Normal"/>
    <w:qFormat/>
    <w:rsid w:val="00726EEF"/>
    <w:pPr>
      <w:spacing w:after="0"/>
    </w:pPr>
    <w:rPr>
      <w:sz w:val="18"/>
    </w:rPr>
  </w:style>
  <w:style w:type="paragraph" w:customStyle="1" w:styleId="Disclaimer">
    <w:name w:val="Disclaimer"/>
    <w:basedOn w:val="Normal"/>
    <w:qFormat/>
    <w:rsid w:val="00863B52"/>
    <w:pPr>
      <w:spacing w:after="0"/>
    </w:pPr>
    <w:rPr>
      <w:sz w:val="14"/>
    </w:rPr>
  </w:style>
  <w:style w:type="paragraph" w:customStyle="1" w:styleId="TOCTitle">
    <w:name w:val="TOC Title"/>
    <w:basedOn w:val="Normal"/>
    <w:autoRedefine/>
    <w:qFormat/>
    <w:rsid w:val="00C951CB"/>
    <w:pPr>
      <w:pBdr>
        <w:bottom w:val="single" w:sz="6" w:space="1" w:color="384B8A"/>
      </w:pBdr>
      <w:spacing w:before="240"/>
    </w:pPr>
    <w:rPr>
      <w:caps/>
      <w:color w:val="384B8A"/>
      <w:sz w:val="44"/>
      <w:szCs w:val="44"/>
    </w:rPr>
  </w:style>
  <w:style w:type="paragraph" w:customStyle="1" w:styleId="FrontPageTitle">
    <w:name w:val="Front Page Title"/>
    <w:basedOn w:val="MainTitle"/>
    <w:qFormat/>
    <w:rsid w:val="00C951CB"/>
    <w:pPr>
      <w:pBdr>
        <w:bottom w:val="none" w:sz="0" w:space="0" w:color="auto"/>
      </w:pBdr>
      <w:jc w:val="center"/>
    </w:pPr>
    <w:rPr>
      <w:color w:val="384B8A"/>
    </w:rPr>
  </w:style>
  <w:style w:type="table" w:styleId="TableGrid">
    <w:name w:val="Table Grid"/>
    <w:basedOn w:val="TableNormal"/>
    <w:uiPriority w:val="59"/>
    <w:locked/>
    <w:rsid w:val="00B6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qFormat/>
    <w:rsid w:val="00D862D5"/>
    <w:pPr>
      <w:tabs>
        <w:tab w:val="left" w:pos="9632"/>
      </w:tabs>
      <w:spacing w:before="200"/>
    </w:pPr>
    <w:rPr>
      <w:caps/>
    </w:rPr>
  </w:style>
  <w:style w:type="paragraph" w:customStyle="1" w:styleId="Reference">
    <w:name w:val="Reference"/>
    <w:basedOn w:val="Normal"/>
    <w:qFormat/>
    <w:locked/>
    <w:rsid w:val="00C63E2C"/>
    <w:pPr>
      <w:spacing w:before="200"/>
      <w:ind w:left="284" w:right="284"/>
    </w:pPr>
  </w:style>
  <w:style w:type="character" w:customStyle="1" w:styleId="Heading2Char">
    <w:name w:val="Heading 2 Char"/>
    <w:basedOn w:val="DefaultParagraphFont"/>
    <w:link w:val="Heading2"/>
    <w:uiPriority w:val="9"/>
    <w:rsid w:val="00C951CB"/>
    <w:rPr>
      <w:b/>
      <w:noProof/>
    </w:rPr>
  </w:style>
  <w:style w:type="paragraph" w:styleId="List">
    <w:name w:val="List"/>
    <w:basedOn w:val="Normal"/>
    <w:uiPriority w:val="99"/>
    <w:rsid w:val="000305E8"/>
    <w:pPr>
      <w:numPr>
        <w:ilvl w:val="3"/>
        <w:numId w:val="19"/>
      </w:numPr>
    </w:pPr>
  </w:style>
  <w:style w:type="paragraph" w:styleId="List2">
    <w:name w:val="List 2"/>
    <w:basedOn w:val="Normal"/>
    <w:uiPriority w:val="99"/>
    <w:rsid w:val="000305E8"/>
    <w:pPr>
      <w:numPr>
        <w:ilvl w:val="4"/>
        <w:numId w:val="19"/>
      </w:numPr>
    </w:pPr>
  </w:style>
  <w:style w:type="paragraph" w:styleId="ListBullet2">
    <w:name w:val="List Bullet 2"/>
    <w:basedOn w:val="Normal"/>
    <w:uiPriority w:val="99"/>
    <w:rsid w:val="00FE3546"/>
    <w:pPr>
      <w:numPr>
        <w:numId w:val="13"/>
      </w:numPr>
      <w:tabs>
        <w:tab w:val="left" w:pos="851"/>
      </w:tabs>
      <w:ind w:left="850" w:hanging="425"/>
    </w:pPr>
  </w:style>
  <w:style w:type="paragraph" w:customStyle="1" w:styleId="Summary">
    <w:name w:val="Summary"/>
    <w:basedOn w:val="Normal"/>
    <w:qFormat/>
    <w:rsid w:val="0068647E"/>
    <w:rPr>
      <w:i/>
    </w:rPr>
  </w:style>
  <w:style w:type="paragraph" w:styleId="ListContinue">
    <w:name w:val="List Continue"/>
    <w:basedOn w:val="Normal"/>
    <w:uiPriority w:val="99"/>
    <w:rsid w:val="0068647E"/>
    <w:pPr>
      <w:ind w:left="426"/>
    </w:pPr>
  </w:style>
  <w:style w:type="paragraph" w:styleId="ListContinue2">
    <w:name w:val="List Continue 2"/>
    <w:basedOn w:val="Normal"/>
    <w:uiPriority w:val="99"/>
    <w:rsid w:val="00736BCD"/>
    <w:pPr>
      <w:ind w:left="851"/>
    </w:pPr>
  </w:style>
  <w:style w:type="character" w:styleId="Hyperlink">
    <w:name w:val="Hyperlink"/>
    <w:basedOn w:val="DefaultParagraphFont"/>
    <w:uiPriority w:val="99"/>
    <w:unhideWhenUsed/>
    <w:locked/>
    <w:rsid w:val="00692B45"/>
    <w:rPr>
      <w:color w:val="0000FF" w:themeColor="hyperlink"/>
      <w:u w:val="single"/>
    </w:rPr>
  </w:style>
  <w:style w:type="character" w:styleId="PlaceholderText">
    <w:name w:val="Placeholder Text"/>
    <w:basedOn w:val="DefaultParagraphFont"/>
    <w:uiPriority w:val="99"/>
    <w:semiHidden/>
    <w:locked/>
    <w:rsid w:val="009C0B9D"/>
    <w:rPr>
      <w:color w:val="808080"/>
    </w:rPr>
  </w:style>
  <w:style w:type="paragraph" w:styleId="BalloonText">
    <w:name w:val="Balloon Text"/>
    <w:basedOn w:val="Normal"/>
    <w:link w:val="BalloonTextChar"/>
    <w:uiPriority w:val="99"/>
    <w:semiHidden/>
    <w:unhideWhenUsed/>
    <w:locked/>
    <w:rsid w:val="009C0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9D"/>
    <w:rPr>
      <w:rFonts w:ascii="Tahoma" w:hAnsi="Tahoma" w:cs="Tahoma"/>
      <w:sz w:val="16"/>
      <w:szCs w:val="16"/>
      <w:lang w:val="en-US"/>
    </w:rPr>
  </w:style>
  <w:style w:type="paragraph" w:customStyle="1" w:styleId="KeywordTitle">
    <w:name w:val="Keyword Title"/>
    <w:basedOn w:val="Subtitle"/>
    <w:link w:val="KeywordTitleChar"/>
    <w:qFormat/>
    <w:rsid w:val="00D66D83"/>
    <w:pPr>
      <w:jc w:val="center"/>
    </w:pPr>
  </w:style>
  <w:style w:type="character" w:customStyle="1" w:styleId="KeywordTitleChar">
    <w:name w:val="Keyword Title Char"/>
    <w:basedOn w:val="SubtitleChar"/>
    <w:link w:val="KeywordTitle"/>
    <w:rsid w:val="00D66D83"/>
    <w:rPr>
      <w:rFonts w:ascii="Calibri" w:hAnsi="Calibri"/>
      <w:b/>
      <w:noProof/>
      <w:sz w:val="22"/>
      <w:szCs w:val="24"/>
      <w:lang w:val="en-US"/>
    </w:rPr>
  </w:style>
  <w:style w:type="paragraph" w:customStyle="1" w:styleId="Keyword">
    <w:name w:val="Keyword"/>
    <w:basedOn w:val="Normal"/>
    <w:link w:val="KeywordChar"/>
    <w:qFormat/>
    <w:rsid w:val="00AA74A3"/>
    <w:pPr>
      <w:jc w:val="center"/>
    </w:pPr>
  </w:style>
  <w:style w:type="character" w:customStyle="1" w:styleId="KeywordChar">
    <w:name w:val="Keyword Char"/>
    <w:basedOn w:val="DefaultParagraphFont"/>
    <w:link w:val="Keyword"/>
    <w:rsid w:val="00AA74A3"/>
    <w:rPr>
      <w:rFonts w:ascii="Calibri" w:hAnsi="Calibri"/>
      <w:sz w:val="22"/>
      <w:szCs w:val="24"/>
      <w:lang w:val="en-US"/>
    </w:rPr>
  </w:style>
  <w:style w:type="paragraph" w:customStyle="1" w:styleId="SummaryBullet">
    <w:name w:val="Summary Bullet"/>
    <w:basedOn w:val="ListBullet"/>
    <w:qFormat/>
    <w:rsid w:val="00FE3546"/>
    <w:pPr>
      <w:numPr>
        <w:numId w:val="16"/>
      </w:numPr>
      <w:ind w:left="425" w:hanging="425"/>
    </w:pPr>
    <w:rPr>
      <w:i/>
    </w:rPr>
  </w:style>
  <w:style w:type="paragraph" w:customStyle="1" w:styleId="StatementBullet">
    <w:name w:val="Statement Bullet"/>
    <w:basedOn w:val="ListBullet"/>
    <w:qFormat/>
    <w:rsid w:val="00FE3546"/>
    <w:pPr>
      <w:numPr>
        <w:numId w:val="17"/>
      </w:numPr>
      <w:ind w:left="425" w:hanging="425"/>
    </w:pPr>
    <w:rPr>
      <w:caps/>
    </w:rPr>
  </w:style>
  <w:style w:type="paragraph" w:customStyle="1" w:styleId="DocTitle">
    <w:name w:val="Doc Title"/>
    <w:next w:val="Normal"/>
    <w:link w:val="DocTitleChar"/>
    <w:autoRedefine/>
    <w:qFormat/>
    <w:rsid w:val="00C951CB"/>
    <w:pPr>
      <w:pBdr>
        <w:top w:val="single" w:sz="8" w:space="1" w:color="384B8A"/>
      </w:pBdr>
    </w:pPr>
    <w:rPr>
      <w:color w:val="384B8A"/>
      <w:sz w:val="40"/>
      <w:szCs w:val="40"/>
      <w:lang w:val="en-US"/>
    </w:rPr>
  </w:style>
  <w:style w:type="character" w:customStyle="1" w:styleId="DocTitleChar">
    <w:name w:val="Doc Title Char"/>
    <w:basedOn w:val="DefaultParagraphFont"/>
    <w:link w:val="DocTitle"/>
    <w:rsid w:val="00C951CB"/>
    <w:rPr>
      <w:color w:val="384B8A"/>
      <w:sz w:val="40"/>
      <w:szCs w:val="40"/>
      <w:lang w:val="en-US"/>
    </w:rPr>
  </w:style>
  <w:style w:type="paragraph" w:customStyle="1" w:styleId="DocRef">
    <w:name w:val="Doc Ref"/>
    <w:basedOn w:val="Normal"/>
    <w:link w:val="DocRefChar"/>
    <w:autoRedefine/>
    <w:qFormat/>
    <w:rsid w:val="00C951CB"/>
    <w:pPr>
      <w:pBdr>
        <w:top w:val="single" w:sz="8" w:space="1" w:color="384B8A"/>
      </w:pBdr>
      <w:spacing w:after="0"/>
    </w:pPr>
    <w:rPr>
      <w:sz w:val="40"/>
    </w:rPr>
  </w:style>
  <w:style w:type="character" w:styleId="FollowedHyperlink">
    <w:name w:val="FollowedHyperlink"/>
    <w:basedOn w:val="DefaultParagraphFont"/>
    <w:uiPriority w:val="99"/>
    <w:semiHidden/>
    <w:unhideWhenUsed/>
    <w:locked/>
    <w:rsid w:val="00EA3110"/>
    <w:rPr>
      <w:color w:val="800080" w:themeColor="followedHyperlink"/>
      <w:u w:val="single"/>
    </w:rPr>
  </w:style>
  <w:style w:type="character" w:styleId="Strong">
    <w:name w:val="Strong"/>
    <w:basedOn w:val="DefaultParagraphFont"/>
    <w:uiPriority w:val="22"/>
    <w:locked/>
    <w:rsid w:val="00AB31C5"/>
    <w:rPr>
      <w:b/>
      <w:bCs/>
    </w:rPr>
  </w:style>
  <w:style w:type="character" w:styleId="Emphasis">
    <w:name w:val="Emphasis"/>
    <w:basedOn w:val="DefaultParagraphFont"/>
    <w:uiPriority w:val="20"/>
    <w:locked/>
    <w:rsid w:val="00AB31C5"/>
    <w:rPr>
      <w:i/>
      <w:iCs/>
    </w:rPr>
  </w:style>
  <w:style w:type="character" w:customStyle="1" w:styleId="Heading3Char">
    <w:name w:val="Heading 3 Char"/>
    <w:basedOn w:val="DefaultParagraphFont"/>
    <w:link w:val="Heading3"/>
    <w:uiPriority w:val="9"/>
    <w:semiHidden/>
    <w:rsid w:val="00176177"/>
    <w:rPr>
      <w:rFonts w:asciiTheme="majorHAnsi" w:eastAsiaTheme="majorEastAsia" w:hAnsiTheme="majorHAnsi" w:cstheme="majorBidi"/>
      <w:b/>
      <w:bCs/>
      <w:color w:val="416F81"/>
      <w:sz w:val="22"/>
      <w:szCs w:val="24"/>
      <w:lang w:val="en-US"/>
    </w:rPr>
  </w:style>
  <w:style w:type="character" w:customStyle="1" w:styleId="DocRefChar">
    <w:name w:val="Doc Ref Char"/>
    <w:basedOn w:val="DocTitleChar"/>
    <w:link w:val="DocRef"/>
    <w:rsid w:val="00C951CB"/>
    <w:rPr>
      <w:color w:val="384B8A"/>
      <w:sz w:val="40"/>
      <w:szCs w:val="40"/>
      <w:lang w:val="en-US"/>
    </w:rPr>
  </w:style>
  <w:style w:type="paragraph" w:customStyle="1" w:styleId="BlankPage">
    <w:name w:val="Blank Page"/>
    <w:basedOn w:val="Title"/>
    <w:qFormat/>
    <w:rsid w:val="000305E8"/>
    <w:pPr>
      <w:pBdr>
        <w:bottom w:val="none" w:sz="0" w:space="0" w:color="auto"/>
      </w:pBdr>
      <w:jc w:val="center"/>
    </w:pPr>
    <w:rPr>
      <w:b/>
      <w:color w:val="000000" w:themeColor="text1"/>
      <w:sz w:val="22"/>
      <w:szCs w:val="40"/>
    </w:rPr>
  </w:style>
  <w:style w:type="paragraph" w:styleId="Title">
    <w:name w:val="Title"/>
    <w:basedOn w:val="Normal"/>
    <w:next w:val="Normal"/>
    <w:link w:val="TitleChar"/>
    <w:autoRedefine/>
    <w:uiPriority w:val="10"/>
    <w:semiHidden/>
    <w:qFormat/>
    <w:rsid w:val="00176177"/>
    <w:pPr>
      <w:pBdr>
        <w:bottom w:val="single" w:sz="8" w:space="4" w:color="0B5F74"/>
      </w:pBdr>
      <w:spacing w:after="300"/>
      <w:contextualSpacing/>
    </w:pPr>
    <w:rPr>
      <w:rFonts w:asciiTheme="majorHAnsi" w:eastAsiaTheme="majorEastAsia" w:hAnsiTheme="majorHAnsi" w:cstheme="majorBidi"/>
      <w:color w:val="416F81"/>
      <w:spacing w:val="5"/>
      <w:kern w:val="28"/>
      <w:sz w:val="52"/>
      <w:szCs w:val="52"/>
    </w:rPr>
  </w:style>
  <w:style w:type="character" w:customStyle="1" w:styleId="TitleChar">
    <w:name w:val="Title Char"/>
    <w:basedOn w:val="DefaultParagraphFont"/>
    <w:link w:val="Title"/>
    <w:uiPriority w:val="10"/>
    <w:semiHidden/>
    <w:rsid w:val="00176177"/>
    <w:rPr>
      <w:rFonts w:asciiTheme="majorHAnsi" w:eastAsiaTheme="majorEastAsia" w:hAnsiTheme="majorHAnsi" w:cstheme="majorBidi"/>
      <w:color w:val="416F81"/>
      <w:spacing w:val="5"/>
      <w:kern w:val="28"/>
      <w:sz w:val="52"/>
      <w:szCs w:val="52"/>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List3">
    <w:name w:val="List 3"/>
    <w:basedOn w:val="Normal"/>
    <w:uiPriority w:val="99"/>
    <w:locked/>
    <w:rsid w:val="000305E8"/>
    <w:pPr>
      <w:numPr>
        <w:ilvl w:val="5"/>
        <w:numId w:val="19"/>
      </w:numPr>
      <w:contextualSpacing/>
    </w:pPr>
  </w:style>
  <w:style w:type="paragraph" w:styleId="ListBullet3">
    <w:name w:val="List Bullet 3"/>
    <w:basedOn w:val="Normal"/>
    <w:uiPriority w:val="99"/>
    <w:locked/>
    <w:rsid w:val="00C63E2C"/>
    <w:pPr>
      <w:numPr>
        <w:numId w:val="20"/>
      </w:numPr>
      <w:tabs>
        <w:tab w:val="left" w:pos="1276"/>
      </w:tabs>
      <w:ind w:left="1276" w:hanging="425"/>
      <w:contextualSpacing/>
    </w:pPr>
  </w:style>
  <w:style w:type="paragraph" w:styleId="ListContinue3">
    <w:name w:val="List Continue 3"/>
    <w:basedOn w:val="ListContinue2"/>
    <w:uiPriority w:val="99"/>
    <w:locked/>
    <w:rsid w:val="00C63E2C"/>
    <w:pPr>
      <w:ind w:left="1310"/>
    </w:pPr>
  </w:style>
  <w:style w:type="paragraph" w:customStyle="1" w:styleId="FrontPageSubtitle">
    <w:name w:val="Front Page Subtitle"/>
    <w:basedOn w:val="FrontPageTitle"/>
    <w:qFormat/>
    <w:rsid w:val="00C951CB"/>
    <w:rPr>
      <w:color w:val="auto"/>
    </w:rPr>
  </w:style>
  <w:style w:type="paragraph" w:customStyle="1" w:styleId="StatementTitle">
    <w:name w:val="Statement Title"/>
    <w:basedOn w:val="Statement"/>
    <w:qFormat/>
    <w:rsid w:val="00CE0AE3"/>
    <w:pPr>
      <w:jc w:val="center"/>
    </w:pPr>
    <w:rPr>
      <w:b/>
    </w:rPr>
  </w:style>
  <w:style w:type="paragraph" w:customStyle="1" w:styleId="Subtitle2">
    <w:name w:val="Subtitle 2"/>
    <w:basedOn w:val="Subtitle"/>
    <w:next w:val="ListContinue"/>
    <w:qFormat/>
    <w:rsid w:val="00D71C15"/>
    <w:pPr>
      <w:ind w:left="425"/>
    </w:pPr>
  </w:style>
  <w:style w:type="paragraph" w:styleId="ListParagraph">
    <w:name w:val="List Paragraph"/>
    <w:basedOn w:val="Normal"/>
    <w:uiPriority w:val="34"/>
    <w:qFormat/>
    <w:locked/>
    <w:rsid w:val="00C42324"/>
    <w:pPr>
      <w:ind w:left="720"/>
      <w:contextualSpacing/>
    </w:pPr>
  </w:style>
  <w:style w:type="character" w:styleId="CommentReference">
    <w:name w:val="annotation reference"/>
    <w:basedOn w:val="DefaultParagraphFont"/>
    <w:uiPriority w:val="99"/>
    <w:semiHidden/>
    <w:unhideWhenUsed/>
    <w:locked/>
    <w:rsid w:val="00C42324"/>
    <w:rPr>
      <w:sz w:val="16"/>
      <w:szCs w:val="16"/>
    </w:rPr>
  </w:style>
  <w:style w:type="paragraph" w:styleId="CommentText">
    <w:name w:val="annotation text"/>
    <w:basedOn w:val="Normal"/>
    <w:link w:val="CommentTextChar"/>
    <w:uiPriority w:val="99"/>
    <w:semiHidden/>
    <w:unhideWhenUsed/>
    <w:locked/>
    <w:rsid w:val="00C42324"/>
    <w:rPr>
      <w:sz w:val="20"/>
      <w:szCs w:val="20"/>
    </w:rPr>
  </w:style>
  <w:style w:type="character" w:customStyle="1" w:styleId="CommentTextChar">
    <w:name w:val="Comment Text Char"/>
    <w:basedOn w:val="DefaultParagraphFont"/>
    <w:link w:val="CommentText"/>
    <w:uiPriority w:val="99"/>
    <w:semiHidden/>
    <w:rsid w:val="00C42324"/>
    <w:rPr>
      <w:sz w:val="20"/>
      <w:szCs w:val="20"/>
    </w:rPr>
  </w:style>
  <w:style w:type="paragraph" w:customStyle="1" w:styleId="Principle">
    <w:name w:val="Principle"/>
    <w:basedOn w:val="NormalWeb"/>
    <w:qFormat/>
    <w:rsid w:val="00C42324"/>
    <w:pPr>
      <w:keepNext/>
      <w:numPr>
        <w:numId w:val="21"/>
      </w:numPr>
      <w:tabs>
        <w:tab w:val="num" w:pos="360"/>
      </w:tabs>
      <w:spacing w:before="100" w:beforeAutospacing="1" w:after="100" w:afterAutospacing="1"/>
      <w:ind w:left="0" w:firstLine="0"/>
    </w:pPr>
    <w:rPr>
      <w:rFonts w:ascii="Calibri" w:eastAsia="Times New Roman" w:hAnsi="Calibri" w:cstheme="majorHAnsi"/>
      <w:b/>
      <w:sz w:val="22"/>
      <w:lang w:eastAsia="en-GB"/>
    </w:rPr>
  </w:style>
  <w:style w:type="paragraph" w:styleId="NormalWeb">
    <w:name w:val="Normal (Web)"/>
    <w:basedOn w:val="Normal"/>
    <w:uiPriority w:val="99"/>
    <w:semiHidden/>
    <w:unhideWhenUsed/>
    <w:locked/>
    <w:rsid w:val="00C4232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WANO%20Documents\WANO%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A5502B7A4D4499688B123BEFF4E94" ma:contentTypeVersion="20" ma:contentTypeDescription="Create a new document." ma:contentTypeScope="" ma:versionID="64000ddc7eace45f363ef4a2f9cf40c5">
  <xsd:schema xmlns:xsd="http://www.w3.org/2001/XMLSchema" xmlns:xs="http://www.w3.org/2001/XMLSchema" xmlns:p="http://schemas.microsoft.com/office/2006/metadata/properties" xmlns:ns1="http://schemas.microsoft.com/sharepoint/v3" xmlns:ns2="7e5fe077-b1cd-48d0-84b0-e3d3060de593" targetNamespace="http://schemas.microsoft.com/office/2006/metadata/properties" ma:root="true" ma:fieldsID="3c17e8c7c0cee188dd723705ac9c7ed7" ns1:_="" ns2:_="">
    <xsd:import namespace="http://schemas.microsoft.com/sharepoint/v3"/>
    <xsd:import namespace="7e5fe077-b1cd-48d0-84b0-e3d3060de593"/>
    <xsd:element name="properties">
      <xsd:complexType>
        <xsd:sequence>
          <xsd:element name="documentManagement">
            <xsd:complexType>
              <xsd:all>
                <xsd:element ref="ns1:PublishingStartDate" minOccurs="0"/>
                <xsd:element ref="ns1:PublishingExpirationDate" minOccurs="0"/>
                <xsd:element ref="ns2:n9cb3455914743899dd6ca77132d3e95" minOccurs="0"/>
                <xsd:element ref="ns2:TaxCatchAll" minOccurs="0"/>
                <xsd:element ref="ns2:idd353fcd1514848aa6bcac888e266e1" minOccurs="0"/>
                <xsd:element ref="ns2:ide8d0eaf9e44ef0a0d3c256c6dd57f4" minOccurs="0"/>
                <xsd:element ref="ns2:lb1d4b01cdee43df9e31c73718fe23d4" minOccurs="0"/>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n9cb3455914743899dd6ca77132d3e95" ma:index="11" nillable="true" ma:taxonomy="true" ma:internalName="n9cb3455914743899dd6ca77132d3e95" ma:taxonomyFieldName="Document_x0020_Type" ma:displayName="Document Type" ma:default="" ma:fieldId="{79cb3455-9147-4389-9dd6-ca77132d3e95}" ma:sspId="b96e348e-4606-44cf-8618-9e79763aab8c" ma:termSetId="3898feb5-5836-4cd7-9aa2-6685f3d4fc0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element name="idd353fcd1514848aa6bcac888e266e1" ma:index="14" nillable="true" ma:taxonomy="true" ma:internalName="idd353fcd1514848aa6bcac888e266e1" ma:taxonomyFieldName="Sub_x0020_Type" ma:displayName="Sub Type" ma:default="" ma:fieldId="{2dd353fc-d151-4848-aa6b-cac888e266e1}"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ide8d0eaf9e44ef0a0d3c256c6dd57f4" ma:index="16" nillable="true" ma:taxonomy="true" ma:internalName="ide8d0eaf9e44ef0a0d3c256c6dd57f4" ma:taxonomyFieldName="Revision_x0020_Terms_x0020_Store" ma:displayName="Revision Terms Store" ma:indexed="true" ma:default="" ma:fieldId="{2de8d0ea-f9e4-4ef0-a0d3-c256c6dd57f4}" ma:sspId="b96e348e-4606-44cf-8618-9e79763aab8c" ma:termSetId="c492dd89-f14a-49ae-b2fd-65a77584c376" ma:anchorId="00000000-0000-0000-0000-000000000000" ma:open="false" ma:isKeyword="false">
      <xsd:complexType>
        <xsd:sequence>
          <xsd:element ref="pc:Terms" minOccurs="0" maxOccurs="1"/>
        </xsd:sequence>
      </xsd:complexType>
    </xsd:element>
    <xsd:element name="lb1d4b01cdee43df9e31c73718fe23d4" ma:index="18" nillable="true" ma:taxonomy="true" ma:internalName="lb1d4b01cdee43df9e31c73718fe23d4" ma:taxonomyFieldName="Year" ma:displayName="Year" ma:default="" ma:fieldId="{5b1d4b01-cdee-43df-9e31-c73718fe23d4}" ma:sspId="b96e348e-4606-44cf-8618-9e79763aab8c" ma:termSetId="360ceda4-7018-4cf2-9edc-bf1aba26c471"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e8d0eaf9e44ef0a0d3c256c6dd57f4 xmlns="7e5fe077-b1cd-48d0-84b0-e3d3060de593">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9268d916-529a-4312-b945-6f85de3f0e1d</TermId>
        </TermInfo>
      </Terms>
    </ide8d0eaf9e44ef0a0d3c256c6dd57f4>
    <n9cb3455914743899dd6ca77132d3e95 xmlns="7e5fe077-b1cd-48d0-84b0-e3d3060de593">
      <Terms xmlns="http://schemas.microsoft.com/office/infopath/2007/PartnerControls">
        <TermInfo xmlns="http://schemas.microsoft.com/office/infopath/2007/PartnerControls">
          <TermName xmlns="http://schemas.microsoft.com/office/infopath/2007/PartnerControls">Policy Docs</TermName>
          <TermId xmlns="http://schemas.microsoft.com/office/infopath/2007/PartnerControls">08f7b816-d23c-44e1-b9d2-8c779dc34570</TermId>
        </TermInfo>
      </Terms>
    </n9cb3455914743899dd6ca77132d3e95>
    <PublishingStartDate xmlns="http://schemas.microsoft.com/sharepoint/v3" xsi:nil="true"/>
    <SharedWithUsers xmlns="7e5fe077-b1cd-48d0-84b0-e3d3060de593">
      <UserInfo>
        <DisplayName/>
        <AccountId xsi:nil="true"/>
        <AccountType/>
      </UserInfo>
    </SharedWithUsers>
    <PublishingExpirationDate xmlns="http://schemas.microsoft.com/sharepoint/v3" xsi:nil="true"/>
    <idd353fcd1514848aa6bcac888e266e1 xmlns="7e5fe077-b1cd-48d0-84b0-e3d3060de593">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idd353fcd1514848aa6bcac888e266e1>
    <TaxCatchAll xmlns="7e5fe077-b1cd-48d0-84b0-e3d3060de593">
      <Value>34</Value>
      <Value>355</Value>
      <Value>415</Value>
      <Value>168</Value>
    </TaxCatchAll>
    <lb1d4b01cdee43df9e31c73718fe23d4 xmlns="7e5fe077-b1cd-48d0-84b0-e3d3060de593">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ff8592df-fe8d-4350-9e51-06ee765e0938</TermId>
        </TermInfo>
      </Terms>
    </lb1d4b01cdee43df9e31c73718fe23d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9CAF-CACA-4923-9142-90D8883473C5}">
  <ds:schemaRefs>
    <ds:schemaRef ds:uri="http://schemas.microsoft.com/sharepoint/v3/contenttype/forms"/>
  </ds:schemaRefs>
</ds:datastoreItem>
</file>

<file path=customXml/itemProps2.xml><?xml version="1.0" encoding="utf-8"?>
<ds:datastoreItem xmlns:ds="http://schemas.openxmlformats.org/officeDocument/2006/customXml" ds:itemID="{994E0F26-CCEB-4571-9F31-012E11A1A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5fe077-b1cd-48d0-84b0-e3d3060de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02988-9115-468C-A1BE-782E53457AC2}">
  <ds:schemaRefs>
    <ds:schemaRef ds:uri="http://schemas.microsoft.com/office/2006/metadata/properties"/>
    <ds:schemaRef ds:uri="http://schemas.microsoft.com/office/infopath/2007/PartnerControls"/>
    <ds:schemaRef ds:uri="7e5fe077-b1cd-48d0-84b0-e3d3060de593"/>
    <ds:schemaRef ds:uri="http://schemas.microsoft.com/sharepoint/v3"/>
  </ds:schemaRefs>
</ds:datastoreItem>
</file>

<file path=customXml/itemProps4.xml><?xml version="1.0" encoding="utf-8"?>
<ds:datastoreItem xmlns:ds="http://schemas.openxmlformats.org/officeDocument/2006/customXml" ds:itemID="{D9B58A4A-22A2-44CD-8247-EBD83D7C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WANO Policy</Template>
  <TotalTime>1</TotalTime>
  <Pages>5</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s2 design</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10 Plant of Focus (only PoSF)</dc:title>
  <dc:creator>Victoria Turner</dc:creator>
  <cp:lastModifiedBy>chukharev</cp:lastModifiedBy>
  <cp:revision>2</cp:revision>
  <cp:lastPrinted>2015-01-29T14:12:00Z</cp:lastPrinted>
  <dcterms:created xsi:type="dcterms:W3CDTF">2015-03-26T06:39:00Z</dcterms:created>
  <dcterms:modified xsi:type="dcterms:W3CDTF">2015-03-26T06:39:00Z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168;#2014|ff8592df-fe8d-4350-9e51-06ee765e0938</vt:lpwstr>
  </property>
  <property fmtid="{D5CDD505-2E9C-101B-9397-08002B2CF9AE}" pid="3" name="Revision Terms Store">
    <vt:lpwstr>415;#2014|9268d916-529a-4312-b945-6f85de3f0e1d</vt:lpwstr>
  </property>
  <property fmtid="{D5CDD505-2E9C-101B-9397-08002B2CF9AE}" pid="4" name="ContentTypeId">
    <vt:lpwstr>0x0101009D9A5502B7A4D4499688B123BEFF4E94</vt:lpwstr>
  </property>
  <property fmtid="{D5CDD505-2E9C-101B-9397-08002B2CF9AE}" pid="5" name="Sub Type">
    <vt:lpwstr>34;#N/A|343183b2-f24f-4209-9b19-3a5f66a0f62b</vt:lpwstr>
  </property>
  <property fmtid="{D5CDD505-2E9C-101B-9397-08002B2CF9AE}" pid="6" name="Document Type">
    <vt:lpwstr>355;#Policy Docs|08f7b816-d23c-44e1-b9d2-8c779dc34570</vt:lpwstr>
  </property>
  <property fmtid="{D5CDD505-2E9C-101B-9397-08002B2CF9AE}" pid="7" name="Department">
    <vt:lpwstr>258;#Governance|f9ef38ab-e298-4ca2-bf8a-3d7d23fe1633</vt:lpwstr>
  </property>
  <property fmtid="{D5CDD505-2E9C-101B-9397-08002B2CF9AE}" pid="8" name="Revision">
    <vt:lpwstr>253;#Draft|3c3e3dd0-f3c6-4353-87a8-d75cb0044400</vt:lpwstr>
  </property>
</Properties>
</file>