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5EA" w:rsidRPr="00E84F3A" w:rsidRDefault="001A1B90" w:rsidP="00CB1924">
      <w:pPr>
        <w:pStyle w:val="Nadpis1"/>
      </w:pPr>
      <w:bookmarkStart w:id="0" w:name="_Toc373903793"/>
      <w:bookmarkStart w:id="1" w:name="_Toc374352122"/>
      <w:bookmarkStart w:id="2" w:name="_Toc383313178"/>
      <w:bookmarkStart w:id="3" w:name="_Toc472833963"/>
      <w:bookmarkStart w:id="4" w:name="_Toc511923471"/>
      <w:r w:rsidRPr="00E84F3A">
        <w:t>Document management</w:t>
      </w:r>
      <w:bookmarkEnd w:id="4"/>
    </w:p>
    <w:p w:rsidR="00AD65EA" w:rsidRPr="00E84F3A" w:rsidRDefault="001A1B90" w:rsidP="00CB1924">
      <w:pPr>
        <w:pStyle w:val="Nadpis2"/>
      </w:pPr>
      <w:bookmarkStart w:id="5" w:name="_Toc511923472"/>
      <w:r w:rsidRPr="00E84F3A">
        <w:t>Distribution list</w:t>
      </w:r>
      <w:bookmarkEnd w:id="5"/>
    </w:p>
    <w:p w:rsidR="00AD65EA" w:rsidRPr="00E84F3A" w:rsidRDefault="00AD65EA" w:rsidP="00CB1924">
      <w:pPr>
        <w:sectPr w:rsidR="00AD65EA" w:rsidRPr="00E84F3A">
          <w:headerReference w:type="default" r:id="rId9"/>
          <w:footerReference w:type="default" r:id="rId10"/>
          <w:pgSz w:w="11907" w:h="16840" w:code="9"/>
          <w:pgMar w:top="1418" w:right="851" w:bottom="1418" w:left="1418" w:header="708" w:footer="708" w:gutter="0"/>
          <w:cols w:space="708"/>
          <w:formProt w:val="0"/>
          <w:noEndnote/>
        </w:sectPr>
      </w:pPr>
    </w:p>
    <w:p w:rsidR="00AD65EA" w:rsidRPr="00E84F3A" w:rsidRDefault="00180FCC" w:rsidP="00CB1924">
      <w:pPr>
        <w:pStyle w:val="Nadpis3"/>
      </w:pPr>
      <w:bookmarkStart w:id="6" w:name="_Toc511923473"/>
      <w:r w:rsidRPr="00E84F3A">
        <w:lastRenderedPageBreak/>
        <w:t xml:space="preserve">Internal </w:t>
      </w:r>
      <w:r w:rsidR="00EB2999" w:rsidRPr="00E84F3A">
        <w:t xml:space="preserve">UJV </w:t>
      </w:r>
      <w:r w:rsidRPr="00E84F3A">
        <w:t>distribution</w:t>
      </w:r>
      <w:bookmarkEnd w:id="6"/>
    </w:p>
    <w:p w:rsidR="00180FCC" w:rsidRPr="00E84F3A" w:rsidRDefault="00180FCC" w:rsidP="00CB1924"/>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567"/>
        <w:gridCol w:w="1418"/>
        <w:gridCol w:w="567"/>
      </w:tblGrid>
      <w:tr w:rsidR="00524594" w:rsidRPr="00E84F3A" w:rsidTr="00405461">
        <w:trPr>
          <w:trHeight w:val="70"/>
        </w:trPr>
        <w:tc>
          <w:tcPr>
            <w:tcW w:w="1346" w:type="dxa"/>
            <w:tcBorders>
              <w:bottom w:val="single" w:sz="4" w:space="0" w:color="auto"/>
            </w:tcBorders>
          </w:tcPr>
          <w:p w:rsidR="00524594" w:rsidRPr="00E84F3A" w:rsidRDefault="00524594" w:rsidP="00CB1924">
            <w:r w:rsidRPr="00E84F3A">
              <w:t>1000</w:t>
            </w:r>
          </w:p>
        </w:tc>
        <w:tc>
          <w:tcPr>
            <w:tcW w:w="567" w:type="dxa"/>
            <w:tcBorders>
              <w:bottom w:val="single" w:sz="4" w:space="0" w:color="auto"/>
            </w:tcBorders>
          </w:tcPr>
          <w:p w:rsidR="00524594" w:rsidRPr="00E84F3A" w:rsidRDefault="00EB2999" w:rsidP="00CB1924">
            <w:r w:rsidRPr="00E84F3A">
              <w:fldChar w:fldCharType="begin">
                <w:ffData>
                  <w:name w:val="Zaškrtávací1"/>
                  <w:enabled/>
                  <w:calcOnExit w:val="0"/>
                  <w:checkBox>
                    <w:sizeAuto/>
                    <w:default w:val="1"/>
                  </w:checkBox>
                </w:ffData>
              </w:fldChar>
            </w:r>
            <w:bookmarkStart w:id="7" w:name="Zaškrtávací1"/>
            <w:r w:rsidRPr="00E84F3A">
              <w:instrText xml:space="preserve"> FORMCHECKBOX </w:instrText>
            </w:r>
            <w:r w:rsidR="00C51FBD" w:rsidRPr="00E84F3A">
              <w:fldChar w:fldCharType="separate"/>
            </w:r>
            <w:r w:rsidRPr="00E84F3A">
              <w:fldChar w:fldCharType="end"/>
            </w:r>
            <w:bookmarkEnd w:id="7"/>
          </w:p>
        </w:tc>
        <w:tc>
          <w:tcPr>
            <w:tcW w:w="1418" w:type="dxa"/>
            <w:tcBorders>
              <w:bottom w:val="single" w:sz="4" w:space="0" w:color="auto"/>
            </w:tcBorders>
          </w:tcPr>
          <w:p w:rsidR="00524594" w:rsidRPr="00E84F3A" w:rsidRDefault="00524594" w:rsidP="00CB1924">
            <w:r w:rsidRPr="00E84F3A">
              <w:t>2200</w:t>
            </w:r>
          </w:p>
        </w:tc>
        <w:tc>
          <w:tcPr>
            <w:tcW w:w="567" w:type="dxa"/>
            <w:tcBorders>
              <w:bottom w:val="single" w:sz="4" w:space="0" w:color="auto"/>
            </w:tcBorders>
          </w:tcPr>
          <w:p w:rsidR="00524594" w:rsidRPr="00E84F3A" w:rsidRDefault="00EB2999" w:rsidP="00CB1924">
            <w:r w:rsidRPr="00E84F3A">
              <w:fldChar w:fldCharType="begin">
                <w:ffData>
                  <w:name w:val="Zaškrtávací9"/>
                  <w:enabled/>
                  <w:calcOnExit w:val="0"/>
                  <w:checkBox>
                    <w:sizeAuto/>
                    <w:default w:val="1"/>
                  </w:checkBox>
                </w:ffData>
              </w:fldChar>
            </w:r>
            <w:bookmarkStart w:id="8" w:name="Zaškrtávací9"/>
            <w:r w:rsidRPr="00E84F3A">
              <w:instrText xml:space="preserve"> FORMCHECKBOX </w:instrText>
            </w:r>
            <w:r w:rsidR="00C51FBD" w:rsidRPr="00E84F3A">
              <w:fldChar w:fldCharType="separate"/>
            </w:r>
            <w:r w:rsidRPr="00E84F3A">
              <w:fldChar w:fldCharType="end"/>
            </w:r>
            <w:bookmarkEnd w:id="8"/>
          </w:p>
        </w:tc>
      </w:tr>
      <w:tr w:rsidR="00524594" w:rsidRPr="00E84F3A" w:rsidTr="00405461">
        <w:tc>
          <w:tcPr>
            <w:tcW w:w="1346" w:type="dxa"/>
            <w:tcBorders>
              <w:top w:val="single" w:sz="4" w:space="0" w:color="auto"/>
            </w:tcBorders>
          </w:tcPr>
          <w:p w:rsidR="00524594" w:rsidRPr="00E84F3A" w:rsidRDefault="00524594" w:rsidP="00CB1924">
            <w:r w:rsidRPr="00E84F3A">
              <w:t>1300</w:t>
            </w:r>
          </w:p>
        </w:tc>
        <w:tc>
          <w:tcPr>
            <w:tcW w:w="567" w:type="dxa"/>
            <w:tcBorders>
              <w:top w:val="single" w:sz="4" w:space="0" w:color="auto"/>
            </w:tcBorders>
          </w:tcPr>
          <w:p w:rsidR="00524594" w:rsidRPr="00E84F3A" w:rsidRDefault="00EB2999" w:rsidP="00CB1924">
            <w:r w:rsidRPr="00E84F3A">
              <w:fldChar w:fldCharType="begin">
                <w:ffData>
                  <w:name w:val=""/>
                  <w:enabled/>
                  <w:calcOnExit w:val="0"/>
                  <w:checkBox>
                    <w:sizeAuto/>
                    <w:default w:val="0"/>
                  </w:checkBox>
                </w:ffData>
              </w:fldChar>
            </w:r>
            <w:r w:rsidRPr="00E84F3A">
              <w:instrText xml:space="preserve"> FORMCHECKBOX </w:instrText>
            </w:r>
            <w:r w:rsidR="00C51FBD" w:rsidRPr="00E84F3A">
              <w:fldChar w:fldCharType="separate"/>
            </w:r>
            <w:r w:rsidRPr="00E84F3A">
              <w:fldChar w:fldCharType="end"/>
            </w:r>
          </w:p>
        </w:tc>
        <w:tc>
          <w:tcPr>
            <w:tcW w:w="1418" w:type="dxa"/>
            <w:tcBorders>
              <w:top w:val="single" w:sz="4" w:space="0" w:color="auto"/>
            </w:tcBorders>
          </w:tcPr>
          <w:p w:rsidR="00524594" w:rsidRPr="00E84F3A" w:rsidRDefault="00524594" w:rsidP="00CB1924">
            <w:r w:rsidRPr="00E84F3A">
              <w:t>2300</w:t>
            </w:r>
          </w:p>
        </w:tc>
        <w:tc>
          <w:tcPr>
            <w:tcW w:w="567" w:type="dxa"/>
            <w:tcBorders>
              <w:top w:val="single" w:sz="4" w:space="0" w:color="auto"/>
            </w:tcBorders>
          </w:tcPr>
          <w:p w:rsidR="00524594" w:rsidRPr="00E84F3A" w:rsidRDefault="00EB2999" w:rsidP="00CB1924">
            <w:r w:rsidRPr="00E84F3A">
              <w:fldChar w:fldCharType="begin">
                <w:ffData>
                  <w:name w:val="Zaškrtávací10"/>
                  <w:enabled/>
                  <w:calcOnExit w:val="0"/>
                  <w:checkBox>
                    <w:sizeAuto/>
                    <w:default w:val="1"/>
                  </w:checkBox>
                </w:ffData>
              </w:fldChar>
            </w:r>
            <w:bookmarkStart w:id="9" w:name="Zaškrtávací10"/>
            <w:r w:rsidRPr="00E84F3A">
              <w:instrText xml:space="preserve"> FORMCHECKBOX </w:instrText>
            </w:r>
            <w:r w:rsidR="00C51FBD" w:rsidRPr="00E84F3A">
              <w:fldChar w:fldCharType="separate"/>
            </w:r>
            <w:r w:rsidRPr="00E84F3A">
              <w:fldChar w:fldCharType="end"/>
            </w:r>
            <w:bookmarkEnd w:id="9"/>
          </w:p>
        </w:tc>
      </w:tr>
      <w:tr w:rsidR="00524594" w:rsidRPr="00E84F3A">
        <w:tc>
          <w:tcPr>
            <w:tcW w:w="1346" w:type="dxa"/>
          </w:tcPr>
          <w:p w:rsidR="00524594" w:rsidRPr="00E84F3A" w:rsidRDefault="00524594" w:rsidP="00CB1924">
            <w:r w:rsidRPr="00E84F3A">
              <w:t>1400</w:t>
            </w:r>
          </w:p>
        </w:tc>
        <w:bookmarkStart w:id="10" w:name="Zaškrtávací6"/>
        <w:tc>
          <w:tcPr>
            <w:tcW w:w="567" w:type="dxa"/>
          </w:tcPr>
          <w:p w:rsidR="00524594" w:rsidRPr="00E84F3A" w:rsidRDefault="00304544" w:rsidP="00CB1924">
            <w:r w:rsidRPr="00E84F3A">
              <w:fldChar w:fldCharType="begin">
                <w:ffData>
                  <w:name w:val="Zaškrtávací6"/>
                  <w:enabled/>
                  <w:calcOnExit w:val="0"/>
                  <w:checkBox>
                    <w:sizeAuto/>
                    <w:default w:val="0"/>
                  </w:checkBox>
                </w:ffData>
              </w:fldChar>
            </w:r>
            <w:r w:rsidR="00524594" w:rsidRPr="00E84F3A">
              <w:instrText xml:space="preserve"> FORMCHECKBOX </w:instrText>
            </w:r>
            <w:r w:rsidR="00C51FBD" w:rsidRPr="00E84F3A">
              <w:fldChar w:fldCharType="separate"/>
            </w:r>
            <w:r w:rsidRPr="00E84F3A">
              <w:fldChar w:fldCharType="end"/>
            </w:r>
            <w:bookmarkEnd w:id="10"/>
          </w:p>
        </w:tc>
        <w:tc>
          <w:tcPr>
            <w:tcW w:w="1418" w:type="dxa"/>
          </w:tcPr>
          <w:p w:rsidR="00524594" w:rsidRPr="00E84F3A" w:rsidRDefault="00524594" w:rsidP="00CB1924">
            <w:r w:rsidRPr="00E84F3A">
              <w:t>2400</w:t>
            </w:r>
          </w:p>
        </w:tc>
        <w:tc>
          <w:tcPr>
            <w:tcW w:w="567" w:type="dxa"/>
          </w:tcPr>
          <w:p w:rsidR="00524594" w:rsidRPr="00E84F3A" w:rsidRDefault="00EB2999" w:rsidP="00CB1924">
            <w:r w:rsidRPr="00E84F3A">
              <w:fldChar w:fldCharType="begin">
                <w:ffData>
                  <w:name w:val="Zaškrtávací12"/>
                  <w:enabled/>
                  <w:calcOnExit w:val="0"/>
                  <w:checkBox>
                    <w:sizeAuto/>
                    <w:default w:val="0"/>
                  </w:checkBox>
                </w:ffData>
              </w:fldChar>
            </w:r>
            <w:bookmarkStart w:id="11" w:name="Zaškrtávací12"/>
            <w:r w:rsidRPr="00E84F3A">
              <w:instrText xml:space="preserve"> FORMCHECKBOX </w:instrText>
            </w:r>
            <w:r w:rsidR="00C51FBD" w:rsidRPr="00E84F3A">
              <w:fldChar w:fldCharType="separate"/>
            </w:r>
            <w:r w:rsidRPr="00E84F3A">
              <w:fldChar w:fldCharType="end"/>
            </w:r>
            <w:bookmarkEnd w:id="11"/>
          </w:p>
        </w:tc>
      </w:tr>
      <w:tr w:rsidR="00524594" w:rsidRPr="00E84F3A">
        <w:tc>
          <w:tcPr>
            <w:tcW w:w="1346" w:type="dxa"/>
          </w:tcPr>
          <w:p w:rsidR="00524594" w:rsidRPr="00E84F3A" w:rsidRDefault="00524594" w:rsidP="00CB1924">
            <w:r w:rsidRPr="00E84F3A">
              <w:t>1600</w:t>
            </w:r>
          </w:p>
        </w:tc>
        <w:bookmarkStart w:id="12" w:name="Zaškrtávací7"/>
        <w:tc>
          <w:tcPr>
            <w:tcW w:w="567" w:type="dxa"/>
          </w:tcPr>
          <w:p w:rsidR="00524594" w:rsidRPr="00E84F3A" w:rsidRDefault="00304544" w:rsidP="00CB1924">
            <w:r w:rsidRPr="00E84F3A">
              <w:fldChar w:fldCharType="begin">
                <w:ffData>
                  <w:name w:val="Zaškrtávací7"/>
                  <w:enabled/>
                  <w:calcOnExit w:val="0"/>
                  <w:checkBox>
                    <w:sizeAuto/>
                    <w:default w:val="0"/>
                  </w:checkBox>
                </w:ffData>
              </w:fldChar>
            </w:r>
            <w:r w:rsidR="00524594" w:rsidRPr="00E84F3A">
              <w:instrText xml:space="preserve"> FORMCHECKBOX </w:instrText>
            </w:r>
            <w:r w:rsidR="00C51FBD" w:rsidRPr="00E84F3A">
              <w:fldChar w:fldCharType="separate"/>
            </w:r>
            <w:r w:rsidRPr="00E84F3A">
              <w:fldChar w:fldCharType="end"/>
            </w:r>
            <w:bookmarkEnd w:id="12"/>
          </w:p>
        </w:tc>
        <w:tc>
          <w:tcPr>
            <w:tcW w:w="1418" w:type="dxa"/>
          </w:tcPr>
          <w:p w:rsidR="00524594" w:rsidRPr="00E84F3A" w:rsidRDefault="00524594" w:rsidP="00CB1924">
            <w:r w:rsidRPr="00E84F3A">
              <w:t>2500</w:t>
            </w:r>
          </w:p>
        </w:tc>
        <w:tc>
          <w:tcPr>
            <w:tcW w:w="567" w:type="dxa"/>
          </w:tcPr>
          <w:p w:rsidR="00524594" w:rsidRPr="00E84F3A" w:rsidRDefault="00EB2999" w:rsidP="00CB1924">
            <w:r w:rsidRPr="00E84F3A">
              <w:fldChar w:fldCharType="begin">
                <w:ffData>
                  <w:name w:val="Zaškrtávací13"/>
                  <w:enabled/>
                  <w:calcOnExit w:val="0"/>
                  <w:checkBox>
                    <w:sizeAuto/>
                    <w:default w:val="1"/>
                  </w:checkBox>
                </w:ffData>
              </w:fldChar>
            </w:r>
            <w:bookmarkStart w:id="13" w:name="Zaškrtávací13"/>
            <w:r w:rsidRPr="00E84F3A">
              <w:instrText xml:space="preserve"> FORMCHECKBOX </w:instrText>
            </w:r>
            <w:r w:rsidR="00C51FBD" w:rsidRPr="00E84F3A">
              <w:fldChar w:fldCharType="separate"/>
            </w:r>
            <w:r w:rsidRPr="00E84F3A">
              <w:fldChar w:fldCharType="end"/>
            </w:r>
            <w:bookmarkEnd w:id="13"/>
          </w:p>
        </w:tc>
      </w:tr>
      <w:tr w:rsidR="00524594" w:rsidRPr="00E84F3A">
        <w:tc>
          <w:tcPr>
            <w:tcW w:w="1346" w:type="dxa"/>
          </w:tcPr>
          <w:p w:rsidR="00524594" w:rsidRPr="00E84F3A" w:rsidRDefault="00524594" w:rsidP="00CB1924"/>
        </w:tc>
        <w:tc>
          <w:tcPr>
            <w:tcW w:w="567" w:type="dxa"/>
          </w:tcPr>
          <w:p w:rsidR="00524594" w:rsidRPr="00E84F3A" w:rsidRDefault="00524594" w:rsidP="00CB1924"/>
        </w:tc>
        <w:tc>
          <w:tcPr>
            <w:tcW w:w="1418" w:type="dxa"/>
          </w:tcPr>
          <w:p w:rsidR="00524594" w:rsidRPr="00E84F3A" w:rsidRDefault="00524594" w:rsidP="00CB1924">
            <w:r w:rsidRPr="00E84F3A">
              <w:t>2900</w:t>
            </w:r>
          </w:p>
        </w:tc>
        <w:tc>
          <w:tcPr>
            <w:tcW w:w="567" w:type="dxa"/>
          </w:tcPr>
          <w:p w:rsidR="00524594" w:rsidRPr="00E84F3A" w:rsidRDefault="00304544" w:rsidP="00CB1924">
            <w:r w:rsidRPr="00E84F3A">
              <w:fldChar w:fldCharType="begin">
                <w:ffData>
                  <w:name w:val=""/>
                  <w:enabled/>
                  <w:calcOnExit w:val="0"/>
                  <w:checkBox>
                    <w:sizeAuto/>
                    <w:default w:val="0"/>
                  </w:checkBox>
                </w:ffData>
              </w:fldChar>
            </w:r>
            <w:r w:rsidR="00524594" w:rsidRPr="00E84F3A">
              <w:instrText xml:space="preserve"> FORMCHECKBOX </w:instrText>
            </w:r>
            <w:r w:rsidR="00C51FBD" w:rsidRPr="00E84F3A">
              <w:fldChar w:fldCharType="separate"/>
            </w:r>
            <w:r w:rsidRPr="00E84F3A">
              <w:fldChar w:fldCharType="end"/>
            </w:r>
          </w:p>
        </w:tc>
      </w:tr>
    </w:tbl>
    <w:p w:rsidR="00AD65EA" w:rsidRPr="00E84F3A" w:rsidRDefault="00AD65EA" w:rsidP="00CB1924"/>
    <w:p w:rsidR="00AD65EA" w:rsidRPr="00E84F3A" w:rsidRDefault="00AD65EA" w:rsidP="00CB1924">
      <w:pPr>
        <w:sectPr w:rsidR="00AD65EA" w:rsidRPr="00E84F3A">
          <w:type w:val="continuous"/>
          <w:pgSz w:w="11907" w:h="16840" w:code="9"/>
          <w:pgMar w:top="1418" w:right="851" w:bottom="1418" w:left="1418" w:header="708" w:footer="708" w:gutter="0"/>
          <w:cols w:space="708"/>
          <w:formProt w:val="0"/>
          <w:noEndnote/>
        </w:sectPr>
      </w:pPr>
    </w:p>
    <w:p w:rsidR="00AD65EA" w:rsidRPr="00E84F3A" w:rsidRDefault="00180FCC" w:rsidP="00CB1924">
      <w:pPr>
        <w:pStyle w:val="Nadpis3"/>
      </w:pPr>
      <w:bookmarkStart w:id="14" w:name="_Toc207682706"/>
      <w:bookmarkStart w:id="15" w:name="OLE_LINK1"/>
      <w:bookmarkStart w:id="16" w:name="OLE_LINK2"/>
      <w:bookmarkStart w:id="17" w:name="_Toc511923474"/>
      <w:r w:rsidRPr="00E84F3A">
        <w:lastRenderedPageBreak/>
        <w:t>External distribution</w:t>
      </w:r>
      <w:bookmarkEnd w:id="14"/>
      <w:bookmarkEnd w:id="17"/>
    </w:p>
    <w:p w:rsidR="00AD65EA" w:rsidRPr="00E84F3A" w:rsidRDefault="00AD65EA" w:rsidP="00CB1924"/>
    <w:tbl>
      <w:tblPr>
        <w:tblStyle w:val="Mkatabulky"/>
        <w:tblW w:w="0" w:type="auto"/>
        <w:tblLook w:val="04A0" w:firstRow="1" w:lastRow="0" w:firstColumn="1" w:lastColumn="0" w:noHBand="0" w:noVBand="1"/>
      </w:tblPr>
      <w:tblGrid>
        <w:gridCol w:w="1818"/>
        <w:gridCol w:w="6512"/>
      </w:tblGrid>
      <w:tr w:rsidR="00C721CB" w:rsidRPr="00E84F3A" w:rsidTr="00365B18">
        <w:tc>
          <w:tcPr>
            <w:tcW w:w="1818" w:type="dxa"/>
          </w:tcPr>
          <w:p w:rsidR="00C721CB" w:rsidRPr="00E84F3A" w:rsidRDefault="00C721CB" w:rsidP="00CB1924">
            <w:r w:rsidRPr="00E84F3A">
              <w:t xml:space="preserve">Copy </w:t>
            </w:r>
            <w:r w:rsidR="00365B18" w:rsidRPr="00E84F3A">
              <w:t xml:space="preserve">number </w:t>
            </w:r>
          </w:p>
        </w:tc>
        <w:tc>
          <w:tcPr>
            <w:tcW w:w="6512" w:type="dxa"/>
          </w:tcPr>
          <w:p w:rsidR="00C721CB" w:rsidRPr="00E84F3A" w:rsidRDefault="00DE358E" w:rsidP="00CB1924">
            <w:r w:rsidRPr="00E84F3A">
              <w:t>Contractor, Subcontractors</w:t>
            </w:r>
            <w:r w:rsidR="00365B18" w:rsidRPr="00E84F3A">
              <w:t>, Customer</w:t>
            </w:r>
          </w:p>
        </w:tc>
      </w:tr>
      <w:tr w:rsidR="00C721CB" w:rsidRPr="00E84F3A" w:rsidTr="00365B18">
        <w:tc>
          <w:tcPr>
            <w:tcW w:w="1818" w:type="dxa"/>
          </w:tcPr>
          <w:p w:rsidR="00C721CB" w:rsidRPr="00E84F3A" w:rsidRDefault="00365B18" w:rsidP="00CB1924">
            <w:r w:rsidRPr="00E84F3A">
              <w:t>1</w:t>
            </w:r>
          </w:p>
        </w:tc>
        <w:tc>
          <w:tcPr>
            <w:tcW w:w="6512" w:type="dxa"/>
          </w:tcPr>
          <w:p w:rsidR="00C721CB" w:rsidRPr="00E84F3A" w:rsidRDefault="00365B18" w:rsidP="00CB1924">
            <w:r w:rsidRPr="00E84F3A">
              <w:t xml:space="preserve">European </w:t>
            </w:r>
            <w:r w:rsidR="00EB2999" w:rsidRPr="00E84F3A">
              <w:t>Commission - DEVCO</w:t>
            </w:r>
          </w:p>
        </w:tc>
      </w:tr>
      <w:tr w:rsidR="00C721CB" w:rsidRPr="00E84F3A" w:rsidTr="00365B18">
        <w:tc>
          <w:tcPr>
            <w:tcW w:w="1818" w:type="dxa"/>
          </w:tcPr>
          <w:p w:rsidR="00C721CB" w:rsidRPr="00E84F3A" w:rsidRDefault="00365B18" w:rsidP="00CB1924">
            <w:r w:rsidRPr="00E84F3A">
              <w:t>2</w:t>
            </w:r>
          </w:p>
        </w:tc>
        <w:tc>
          <w:tcPr>
            <w:tcW w:w="6512" w:type="dxa"/>
          </w:tcPr>
          <w:p w:rsidR="00C721CB" w:rsidRPr="00E84F3A" w:rsidRDefault="00EB2999" w:rsidP="00CB1924">
            <w:r w:rsidRPr="00E84F3A">
              <w:t>AEOI</w:t>
            </w:r>
          </w:p>
        </w:tc>
      </w:tr>
      <w:tr w:rsidR="00C721CB" w:rsidRPr="00E84F3A" w:rsidTr="00365B18">
        <w:tc>
          <w:tcPr>
            <w:tcW w:w="1818" w:type="dxa"/>
          </w:tcPr>
          <w:p w:rsidR="00C721CB" w:rsidRPr="00E84F3A" w:rsidRDefault="00365B18" w:rsidP="00CB1924">
            <w:r w:rsidRPr="00E84F3A">
              <w:t>3</w:t>
            </w:r>
          </w:p>
        </w:tc>
        <w:tc>
          <w:tcPr>
            <w:tcW w:w="6512" w:type="dxa"/>
          </w:tcPr>
          <w:p w:rsidR="00C721CB" w:rsidRPr="00E84F3A" w:rsidRDefault="00C721CB" w:rsidP="00CB1924"/>
        </w:tc>
      </w:tr>
      <w:tr w:rsidR="00C721CB" w:rsidRPr="00E84F3A" w:rsidTr="00365B18">
        <w:tc>
          <w:tcPr>
            <w:tcW w:w="1818" w:type="dxa"/>
          </w:tcPr>
          <w:p w:rsidR="00C721CB" w:rsidRPr="00E84F3A" w:rsidRDefault="00365B18" w:rsidP="00CB1924">
            <w:r w:rsidRPr="00E84F3A">
              <w:t>4</w:t>
            </w:r>
          </w:p>
        </w:tc>
        <w:tc>
          <w:tcPr>
            <w:tcW w:w="6512" w:type="dxa"/>
          </w:tcPr>
          <w:p w:rsidR="00C721CB" w:rsidRPr="00E84F3A" w:rsidRDefault="00C721CB" w:rsidP="00CB1924"/>
        </w:tc>
      </w:tr>
      <w:tr w:rsidR="00C721CB" w:rsidRPr="00E84F3A" w:rsidTr="00365B18">
        <w:tc>
          <w:tcPr>
            <w:tcW w:w="1818" w:type="dxa"/>
          </w:tcPr>
          <w:p w:rsidR="00C721CB" w:rsidRPr="00E84F3A" w:rsidRDefault="00365B18" w:rsidP="00CB1924">
            <w:r w:rsidRPr="00E84F3A">
              <w:t>5</w:t>
            </w:r>
          </w:p>
        </w:tc>
        <w:tc>
          <w:tcPr>
            <w:tcW w:w="6512" w:type="dxa"/>
          </w:tcPr>
          <w:p w:rsidR="00C721CB" w:rsidRPr="00E84F3A" w:rsidRDefault="00C721CB" w:rsidP="00CB1924"/>
        </w:tc>
      </w:tr>
      <w:tr w:rsidR="0008448D" w:rsidRPr="00E84F3A" w:rsidTr="00365B18">
        <w:tc>
          <w:tcPr>
            <w:tcW w:w="1818" w:type="dxa"/>
          </w:tcPr>
          <w:p w:rsidR="0008448D" w:rsidRPr="00E84F3A" w:rsidRDefault="0008448D" w:rsidP="00CB1924">
            <w:r w:rsidRPr="00E84F3A">
              <w:t>6</w:t>
            </w:r>
          </w:p>
        </w:tc>
        <w:tc>
          <w:tcPr>
            <w:tcW w:w="6512" w:type="dxa"/>
          </w:tcPr>
          <w:p w:rsidR="0008448D" w:rsidRPr="00E84F3A" w:rsidRDefault="0008448D" w:rsidP="00CB1924"/>
        </w:tc>
      </w:tr>
      <w:tr w:rsidR="00AC10E8" w:rsidRPr="00E84F3A" w:rsidTr="00365B18">
        <w:tc>
          <w:tcPr>
            <w:tcW w:w="1818" w:type="dxa"/>
          </w:tcPr>
          <w:p w:rsidR="00AC10E8" w:rsidRPr="00E84F3A" w:rsidRDefault="00AC10E8" w:rsidP="00CB1924">
            <w:r w:rsidRPr="00E84F3A">
              <w:t>7</w:t>
            </w:r>
          </w:p>
        </w:tc>
        <w:tc>
          <w:tcPr>
            <w:tcW w:w="6512" w:type="dxa"/>
          </w:tcPr>
          <w:p w:rsidR="00AC10E8" w:rsidRPr="00E84F3A" w:rsidRDefault="00AC10E8" w:rsidP="00CB1924"/>
        </w:tc>
      </w:tr>
    </w:tbl>
    <w:p w:rsidR="00C721CB" w:rsidRPr="00E84F3A" w:rsidRDefault="00C721CB" w:rsidP="00CB1924"/>
    <w:bookmarkEnd w:id="15"/>
    <w:bookmarkEnd w:id="16"/>
    <w:p w:rsidR="00AD65EA" w:rsidRPr="00E84F3A" w:rsidRDefault="00AD65EA" w:rsidP="00CB1924"/>
    <w:p w:rsidR="00AD65EA" w:rsidRPr="00E84F3A" w:rsidRDefault="00241851" w:rsidP="00CB1924">
      <w:pPr>
        <w:pStyle w:val="Nadpis2"/>
      </w:pPr>
      <w:bookmarkStart w:id="18" w:name="_Toc511923475"/>
      <w:r w:rsidRPr="00E84F3A">
        <w:t>Principles of document management</w:t>
      </w:r>
      <w:bookmarkEnd w:id="18"/>
    </w:p>
    <w:p w:rsidR="00241851" w:rsidRPr="00E84F3A" w:rsidRDefault="00241851" w:rsidP="00CB1924">
      <w:r w:rsidRPr="00E84F3A">
        <w:t xml:space="preserve">The document is intended only for the </w:t>
      </w:r>
      <w:r w:rsidR="00EB2999" w:rsidRPr="00E84F3A">
        <w:t>project Support in the stress tests exercise</w:t>
      </w:r>
      <w:r w:rsidRPr="00E84F3A">
        <w:t xml:space="preserve">. It </w:t>
      </w:r>
      <w:r w:rsidR="00E44A66" w:rsidRPr="00E84F3A">
        <w:t>is not</w:t>
      </w:r>
      <w:r w:rsidRPr="00E84F3A">
        <w:t xml:space="preserve"> allowed to provide this document to </w:t>
      </w:r>
      <w:r w:rsidR="00EB2999" w:rsidRPr="00E84F3A">
        <w:t xml:space="preserve">not involved </w:t>
      </w:r>
      <w:r w:rsidRPr="00E84F3A">
        <w:t xml:space="preserve">parties without the </w:t>
      </w:r>
      <w:r w:rsidR="00EB2999" w:rsidRPr="00E84F3A">
        <w:t xml:space="preserve">written </w:t>
      </w:r>
      <w:r w:rsidRPr="00E84F3A">
        <w:t xml:space="preserve">consent </w:t>
      </w:r>
      <w:r w:rsidR="00EB2999" w:rsidRPr="00E84F3A">
        <w:t>UJV.</w:t>
      </w:r>
    </w:p>
    <w:p w:rsidR="00AD65EA" w:rsidRPr="00E84F3A" w:rsidRDefault="00AD65EA" w:rsidP="00CB1924"/>
    <w:p w:rsidR="00AD65EA" w:rsidRPr="00E84F3A" w:rsidRDefault="00C721CB" w:rsidP="00CB1924">
      <w:pPr>
        <w:pStyle w:val="Nadpis2"/>
      </w:pPr>
      <w:bookmarkStart w:id="19" w:name="_Toc511923476"/>
      <w:r w:rsidRPr="00E84F3A">
        <w:t>List of changes</w:t>
      </w:r>
      <w:bookmarkEnd w:id="19"/>
    </w:p>
    <w:tbl>
      <w:tblPr>
        <w:tblW w:w="9832" w:type="dxa"/>
        <w:tblInd w:w="70" w:type="dxa"/>
        <w:tblLayout w:type="fixed"/>
        <w:tblCellMar>
          <w:left w:w="70" w:type="dxa"/>
          <w:right w:w="70" w:type="dxa"/>
        </w:tblCellMar>
        <w:tblLook w:val="0000" w:firstRow="0" w:lastRow="0" w:firstColumn="0" w:lastColumn="0" w:noHBand="0" w:noVBand="0"/>
      </w:tblPr>
      <w:tblGrid>
        <w:gridCol w:w="1167"/>
        <w:gridCol w:w="1351"/>
        <w:gridCol w:w="7314"/>
      </w:tblGrid>
      <w:tr w:rsidR="00477514" w:rsidRPr="00E84F3A" w:rsidTr="00B60D8D">
        <w:trPr>
          <w:trHeight w:val="340"/>
        </w:trPr>
        <w:tc>
          <w:tcPr>
            <w:tcW w:w="1167" w:type="dxa"/>
            <w:tcBorders>
              <w:top w:val="double" w:sz="4" w:space="0" w:color="auto"/>
              <w:left w:val="single" w:sz="4" w:space="0" w:color="auto"/>
              <w:bottom w:val="double" w:sz="4" w:space="0" w:color="auto"/>
              <w:right w:val="single" w:sz="4" w:space="0" w:color="auto"/>
            </w:tcBorders>
            <w:vAlign w:val="center"/>
          </w:tcPr>
          <w:p w:rsidR="00477514" w:rsidRPr="00E84F3A" w:rsidRDefault="00477514" w:rsidP="00CB1924">
            <w:r w:rsidRPr="00E84F3A">
              <w:t>Revision</w:t>
            </w:r>
          </w:p>
        </w:tc>
        <w:tc>
          <w:tcPr>
            <w:tcW w:w="1351" w:type="dxa"/>
            <w:tcBorders>
              <w:top w:val="double" w:sz="4" w:space="0" w:color="auto"/>
              <w:left w:val="single" w:sz="4" w:space="0" w:color="auto"/>
              <w:bottom w:val="double" w:sz="4" w:space="0" w:color="auto"/>
              <w:right w:val="single" w:sz="4" w:space="0" w:color="auto"/>
            </w:tcBorders>
            <w:vAlign w:val="center"/>
          </w:tcPr>
          <w:p w:rsidR="00477514" w:rsidRPr="00E84F3A" w:rsidRDefault="00477514" w:rsidP="00CB1924">
            <w:r w:rsidRPr="00E84F3A">
              <w:t>Valid from</w:t>
            </w:r>
          </w:p>
        </w:tc>
        <w:tc>
          <w:tcPr>
            <w:tcW w:w="7314" w:type="dxa"/>
            <w:tcBorders>
              <w:top w:val="double" w:sz="4" w:space="0" w:color="auto"/>
              <w:left w:val="single" w:sz="4" w:space="0" w:color="auto"/>
              <w:bottom w:val="double" w:sz="4" w:space="0" w:color="auto"/>
              <w:right w:val="single" w:sz="4" w:space="0" w:color="auto"/>
            </w:tcBorders>
            <w:vAlign w:val="center"/>
          </w:tcPr>
          <w:p w:rsidR="00477514" w:rsidRPr="00E84F3A" w:rsidRDefault="00477514" w:rsidP="00CB1924">
            <w:r w:rsidRPr="00E84F3A">
              <w:t>Ground version</w:t>
            </w:r>
          </w:p>
        </w:tc>
      </w:tr>
      <w:tr w:rsidR="000E3496" w:rsidRPr="00E84F3A" w:rsidTr="00B60D8D">
        <w:trPr>
          <w:trHeight w:val="340"/>
        </w:trPr>
        <w:tc>
          <w:tcPr>
            <w:tcW w:w="1167" w:type="dxa"/>
            <w:tcBorders>
              <w:top w:val="double" w:sz="4" w:space="0" w:color="auto"/>
              <w:left w:val="single" w:sz="4" w:space="0" w:color="auto"/>
              <w:bottom w:val="single" w:sz="4" w:space="0" w:color="auto"/>
              <w:right w:val="single" w:sz="4" w:space="0" w:color="auto"/>
            </w:tcBorders>
            <w:vAlign w:val="center"/>
          </w:tcPr>
          <w:p w:rsidR="000E3496" w:rsidRPr="00E84F3A" w:rsidRDefault="000E3496" w:rsidP="00CB1924">
            <w:r w:rsidRPr="00E84F3A">
              <w:t>0</w:t>
            </w:r>
            <w:r w:rsidR="00F25349" w:rsidRPr="00E84F3A">
              <w:t>1</w:t>
            </w:r>
          </w:p>
        </w:tc>
        <w:tc>
          <w:tcPr>
            <w:tcW w:w="1351" w:type="dxa"/>
            <w:tcBorders>
              <w:top w:val="double" w:sz="4" w:space="0" w:color="auto"/>
              <w:left w:val="single" w:sz="4" w:space="0" w:color="auto"/>
              <w:bottom w:val="single" w:sz="4" w:space="0" w:color="auto"/>
              <w:right w:val="single" w:sz="4" w:space="0" w:color="auto"/>
            </w:tcBorders>
            <w:vAlign w:val="center"/>
          </w:tcPr>
          <w:p w:rsidR="000E3496" w:rsidRPr="00E84F3A" w:rsidRDefault="00EB2999" w:rsidP="00CB1924">
            <w:r w:rsidRPr="00E84F3A">
              <w:t>20</w:t>
            </w:r>
            <w:r w:rsidR="000E3496" w:rsidRPr="00E84F3A">
              <w:t>. 0</w:t>
            </w:r>
            <w:r w:rsidRPr="00E84F3A">
              <w:t>4</w:t>
            </w:r>
            <w:r w:rsidR="000E3496" w:rsidRPr="00E84F3A">
              <w:t>. 201</w:t>
            </w:r>
            <w:r w:rsidRPr="00E84F3A">
              <w:t>8</w:t>
            </w:r>
          </w:p>
        </w:tc>
        <w:tc>
          <w:tcPr>
            <w:tcW w:w="7314" w:type="dxa"/>
            <w:tcBorders>
              <w:top w:val="double" w:sz="4" w:space="0" w:color="auto"/>
              <w:left w:val="single" w:sz="4" w:space="0" w:color="auto"/>
              <w:bottom w:val="single" w:sz="4" w:space="0" w:color="auto"/>
              <w:right w:val="single" w:sz="4" w:space="0" w:color="auto"/>
            </w:tcBorders>
            <w:vAlign w:val="center"/>
          </w:tcPr>
          <w:p w:rsidR="000E3496" w:rsidRPr="00E84F3A" w:rsidRDefault="000E3496" w:rsidP="00CB1924">
            <w:r w:rsidRPr="00E84F3A">
              <w:t>New document</w:t>
            </w:r>
          </w:p>
        </w:tc>
      </w:tr>
      <w:tr w:rsidR="00AF14C9" w:rsidRPr="00E84F3A" w:rsidTr="00B60D8D">
        <w:trPr>
          <w:trHeight w:val="340"/>
        </w:trPr>
        <w:tc>
          <w:tcPr>
            <w:tcW w:w="1167" w:type="dxa"/>
            <w:tcBorders>
              <w:top w:val="single" w:sz="4" w:space="0" w:color="auto"/>
              <w:left w:val="single" w:sz="4" w:space="0" w:color="auto"/>
              <w:bottom w:val="single" w:sz="4" w:space="0" w:color="auto"/>
              <w:right w:val="single" w:sz="4" w:space="0" w:color="auto"/>
            </w:tcBorders>
            <w:vAlign w:val="center"/>
          </w:tcPr>
          <w:p w:rsidR="00AF14C9" w:rsidRPr="00E84F3A" w:rsidRDefault="00AF14C9" w:rsidP="00CB1924"/>
        </w:tc>
        <w:tc>
          <w:tcPr>
            <w:tcW w:w="1351" w:type="dxa"/>
            <w:tcBorders>
              <w:top w:val="single" w:sz="4" w:space="0" w:color="auto"/>
              <w:left w:val="single" w:sz="4" w:space="0" w:color="auto"/>
              <w:bottom w:val="single" w:sz="4" w:space="0" w:color="auto"/>
              <w:right w:val="single" w:sz="4" w:space="0" w:color="auto"/>
            </w:tcBorders>
            <w:vAlign w:val="center"/>
          </w:tcPr>
          <w:p w:rsidR="00AF14C9" w:rsidRPr="00E84F3A" w:rsidRDefault="00AF14C9" w:rsidP="00CB1924"/>
        </w:tc>
        <w:tc>
          <w:tcPr>
            <w:tcW w:w="7314" w:type="dxa"/>
            <w:tcBorders>
              <w:top w:val="single" w:sz="4" w:space="0" w:color="auto"/>
              <w:left w:val="single" w:sz="4" w:space="0" w:color="auto"/>
              <w:bottom w:val="single" w:sz="4" w:space="0" w:color="auto"/>
              <w:right w:val="single" w:sz="4" w:space="0" w:color="auto"/>
            </w:tcBorders>
            <w:vAlign w:val="center"/>
          </w:tcPr>
          <w:p w:rsidR="00AF14C9" w:rsidRPr="00E84F3A" w:rsidRDefault="00AF14C9" w:rsidP="00CB1924"/>
        </w:tc>
      </w:tr>
      <w:tr w:rsidR="009A076C" w:rsidRPr="00E84F3A" w:rsidTr="00B60D8D">
        <w:trPr>
          <w:trHeight w:val="340"/>
        </w:trPr>
        <w:tc>
          <w:tcPr>
            <w:tcW w:w="1167" w:type="dxa"/>
            <w:tcBorders>
              <w:top w:val="single" w:sz="4" w:space="0" w:color="auto"/>
              <w:left w:val="single" w:sz="4" w:space="0" w:color="auto"/>
              <w:bottom w:val="single" w:sz="4" w:space="0" w:color="auto"/>
              <w:right w:val="single" w:sz="4" w:space="0" w:color="auto"/>
            </w:tcBorders>
            <w:vAlign w:val="center"/>
          </w:tcPr>
          <w:p w:rsidR="009A076C" w:rsidRPr="00E84F3A" w:rsidRDefault="009A076C" w:rsidP="00CB1924"/>
        </w:tc>
        <w:tc>
          <w:tcPr>
            <w:tcW w:w="1351" w:type="dxa"/>
            <w:tcBorders>
              <w:top w:val="single" w:sz="4" w:space="0" w:color="auto"/>
              <w:left w:val="single" w:sz="4" w:space="0" w:color="auto"/>
              <w:bottom w:val="single" w:sz="4" w:space="0" w:color="auto"/>
              <w:right w:val="single" w:sz="4" w:space="0" w:color="auto"/>
            </w:tcBorders>
            <w:vAlign w:val="center"/>
          </w:tcPr>
          <w:p w:rsidR="009A076C" w:rsidRPr="00E84F3A" w:rsidRDefault="009A076C" w:rsidP="00CB1924"/>
        </w:tc>
        <w:tc>
          <w:tcPr>
            <w:tcW w:w="7314" w:type="dxa"/>
            <w:tcBorders>
              <w:top w:val="single" w:sz="4" w:space="0" w:color="auto"/>
              <w:left w:val="single" w:sz="4" w:space="0" w:color="auto"/>
              <w:bottom w:val="single" w:sz="4" w:space="0" w:color="auto"/>
              <w:right w:val="single" w:sz="4" w:space="0" w:color="auto"/>
            </w:tcBorders>
            <w:vAlign w:val="center"/>
          </w:tcPr>
          <w:p w:rsidR="009A076C" w:rsidRPr="00E84F3A" w:rsidRDefault="009A076C" w:rsidP="00CB1924"/>
        </w:tc>
      </w:tr>
      <w:tr w:rsidR="00E4434E" w:rsidRPr="00E84F3A" w:rsidTr="00B60D8D">
        <w:trPr>
          <w:trHeight w:val="340"/>
        </w:trPr>
        <w:tc>
          <w:tcPr>
            <w:tcW w:w="1167" w:type="dxa"/>
            <w:tcBorders>
              <w:top w:val="single" w:sz="4" w:space="0" w:color="auto"/>
              <w:left w:val="single" w:sz="4" w:space="0" w:color="auto"/>
              <w:bottom w:val="single" w:sz="4" w:space="0" w:color="auto"/>
              <w:right w:val="single" w:sz="4" w:space="0" w:color="auto"/>
            </w:tcBorders>
            <w:vAlign w:val="center"/>
          </w:tcPr>
          <w:p w:rsidR="00E4434E" w:rsidRPr="00E84F3A" w:rsidRDefault="00E4434E" w:rsidP="00CB1924"/>
        </w:tc>
        <w:tc>
          <w:tcPr>
            <w:tcW w:w="1351" w:type="dxa"/>
            <w:tcBorders>
              <w:top w:val="single" w:sz="4" w:space="0" w:color="auto"/>
              <w:left w:val="single" w:sz="4" w:space="0" w:color="auto"/>
              <w:bottom w:val="single" w:sz="4" w:space="0" w:color="auto"/>
              <w:right w:val="single" w:sz="4" w:space="0" w:color="auto"/>
            </w:tcBorders>
            <w:vAlign w:val="center"/>
          </w:tcPr>
          <w:p w:rsidR="00E4434E" w:rsidRPr="00E84F3A" w:rsidRDefault="00E4434E" w:rsidP="00CB1924"/>
        </w:tc>
        <w:tc>
          <w:tcPr>
            <w:tcW w:w="7314" w:type="dxa"/>
            <w:tcBorders>
              <w:top w:val="single" w:sz="4" w:space="0" w:color="auto"/>
              <w:left w:val="single" w:sz="4" w:space="0" w:color="auto"/>
              <w:bottom w:val="single" w:sz="4" w:space="0" w:color="auto"/>
              <w:right w:val="single" w:sz="4" w:space="0" w:color="auto"/>
            </w:tcBorders>
            <w:vAlign w:val="center"/>
          </w:tcPr>
          <w:p w:rsidR="00E4434E" w:rsidRPr="00E84F3A" w:rsidRDefault="00E4434E" w:rsidP="00CB1924"/>
        </w:tc>
      </w:tr>
    </w:tbl>
    <w:p w:rsidR="00B9302D" w:rsidRPr="00E84F3A" w:rsidRDefault="00B9302D" w:rsidP="00CB1924">
      <w:pPr>
        <w:pStyle w:val="Nadpis2"/>
        <w:sectPr w:rsidR="00B9302D" w:rsidRPr="00E84F3A">
          <w:type w:val="continuous"/>
          <w:pgSz w:w="11907" w:h="16840" w:code="9"/>
          <w:pgMar w:top="1418" w:right="851" w:bottom="1418" w:left="1418" w:header="708" w:footer="708" w:gutter="0"/>
          <w:cols w:space="708"/>
          <w:formProt w:val="0"/>
          <w:noEndnote/>
        </w:sectPr>
      </w:pPr>
    </w:p>
    <w:p w:rsidR="00AD65EA" w:rsidRPr="00E84F3A" w:rsidRDefault="001A1B90" w:rsidP="00CB1924">
      <w:pPr>
        <w:pStyle w:val="Nadpis1"/>
      </w:pPr>
      <w:bookmarkStart w:id="20" w:name="_Toc511923477"/>
      <w:bookmarkEnd w:id="0"/>
      <w:bookmarkEnd w:id="1"/>
      <w:bookmarkEnd w:id="2"/>
      <w:bookmarkEnd w:id="3"/>
      <w:r w:rsidRPr="00E84F3A">
        <w:lastRenderedPageBreak/>
        <w:t>Content</w:t>
      </w:r>
      <w:bookmarkEnd w:id="20"/>
    </w:p>
    <w:p w:rsidR="00CB1924" w:rsidRDefault="00304544" w:rsidP="00CB1924">
      <w:pPr>
        <w:pStyle w:val="Obsah1"/>
        <w:rPr>
          <w:rFonts w:asciiTheme="minorHAnsi" w:eastAsiaTheme="minorEastAsia" w:hAnsiTheme="minorHAnsi" w:cstheme="minorBidi"/>
          <w:szCs w:val="22"/>
        </w:rPr>
      </w:pPr>
      <w:r w:rsidRPr="00E84F3A">
        <w:fldChar w:fldCharType="begin"/>
      </w:r>
      <w:r w:rsidR="00AD65EA" w:rsidRPr="00E84F3A">
        <w:instrText xml:space="preserve"> TOC \o "1-4" \h \z </w:instrText>
      </w:r>
      <w:r w:rsidRPr="00E84F3A">
        <w:fldChar w:fldCharType="separate"/>
      </w:r>
      <w:hyperlink w:anchor="_Toc511923471" w:history="1">
        <w:r w:rsidR="00CB1924" w:rsidRPr="005A34D1">
          <w:rPr>
            <w:rStyle w:val="Hypertextovodkaz"/>
          </w:rPr>
          <w:t>1.</w:t>
        </w:r>
        <w:r w:rsidR="00CB1924">
          <w:rPr>
            <w:rFonts w:asciiTheme="minorHAnsi" w:eastAsiaTheme="minorEastAsia" w:hAnsiTheme="minorHAnsi" w:cstheme="minorBidi"/>
            <w:szCs w:val="22"/>
          </w:rPr>
          <w:tab/>
        </w:r>
        <w:r w:rsidR="00CB1924" w:rsidRPr="005A34D1">
          <w:rPr>
            <w:rStyle w:val="Hypertextovodkaz"/>
          </w:rPr>
          <w:t>Document management</w:t>
        </w:r>
        <w:r w:rsidR="00CB1924">
          <w:rPr>
            <w:webHidden/>
          </w:rPr>
          <w:tab/>
        </w:r>
        <w:r w:rsidR="00CB1924">
          <w:rPr>
            <w:webHidden/>
          </w:rPr>
          <w:fldChar w:fldCharType="begin"/>
        </w:r>
        <w:r w:rsidR="00CB1924">
          <w:rPr>
            <w:webHidden/>
          </w:rPr>
          <w:instrText xml:space="preserve"> PAGEREF _Toc511923471 \h </w:instrText>
        </w:r>
        <w:r w:rsidR="00CB1924">
          <w:rPr>
            <w:webHidden/>
          </w:rPr>
        </w:r>
        <w:r w:rsidR="00CB1924">
          <w:rPr>
            <w:webHidden/>
          </w:rPr>
          <w:fldChar w:fldCharType="separate"/>
        </w:r>
        <w:r w:rsidR="00CB1924">
          <w:rPr>
            <w:webHidden/>
          </w:rPr>
          <w:t>1</w:t>
        </w:r>
        <w:r w:rsidR="00CB1924">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472" w:history="1">
        <w:r w:rsidRPr="005A34D1">
          <w:rPr>
            <w:rStyle w:val="Hypertextovodkaz"/>
          </w:rPr>
          <w:t>1.1</w:t>
        </w:r>
        <w:r>
          <w:rPr>
            <w:rFonts w:asciiTheme="minorHAnsi" w:eastAsiaTheme="minorEastAsia" w:hAnsiTheme="minorHAnsi" w:cstheme="minorBidi"/>
            <w:szCs w:val="22"/>
          </w:rPr>
          <w:tab/>
        </w:r>
        <w:r w:rsidRPr="005A34D1">
          <w:rPr>
            <w:rStyle w:val="Hypertextovodkaz"/>
          </w:rPr>
          <w:t>Distribution list</w:t>
        </w:r>
        <w:r>
          <w:rPr>
            <w:webHidden/>
          </w:rPr>
          <w:tab/>
        </w:r>
        <w:r>
          <w:rPr>
            <w:webHidden/>
          </w:rPr>
          <w:fldChar w:fldCharType="begin"/>
        </w:r>
        <w:r>
          <w:rPr>
            <w:webHidden/>
          </w:rPr>
          <w:instrText xml:space="preserve"> PAGEREF _Toc511923472 \h </w:instrText>
        </w:r>
        <w:r>
          <w:rPr>
            <w:webHidden/>
          </w:rPr>
        </w:r>
        <w:r>
          <w:rPr>
            <w:webHidden/>
          </w:rPr>
          <w:fldChar w:fldCharType="separate"/>
        </w:r>
        <w:r>
          <w:rPr>
            <w:webHidden/>
          </w:rPr>
          <w:t>1</w:t>
        </w:r>
        <w:r>
          <w:rPr>
            <w:webHidden/>
          </w:rPr>
          <w:fldChar w:fldCharType="end"/>
        </w:r>
      </w:hyperlink>
    </w:p>
    <w:p w:rsidR="00CB1924" w:rsidRDefault="00CB1924" w:rsidP="00CB1924">
      <w:pPr>
        <w:pStyle w:val="Obsah3"/>
        <w:rPr>
          <w:rFonts w:asciiTheme="minorHAnsi" w:eastAsiaTheme="minorEastAsia" w:hAnsiTheme="minorHAnsi" w:cstheme="minorBidi"/>
          <w:szCs w:val="22"/>
        </w:rPr>
      </w:pPr>
      <w:hyperlink w:anchor="_Toc511923473" w:history="1">
        <w:r w:rsidRPr="005A34D1">
          <w:rPr>
            <w:rStyle w:val="Hypertextovodkaz"/>
          </w:rPr>
          <w:t>1.1.1</w:t>
        </w:r>
        <w:r>
          <w:rPr>
            <w:rFonts w:asciiTheme="minorHAnsi" w:eastAsiaTheme="minorEastAsia" w:hAnsiTheme="minorHAnsi" w:cstheme="minorBidi"/>
            <w:szCs w:val="22"/>
          </w:rPr>
          <w:tab/>
        </w:r>
        <w:r w:rsidRPr="005A34D1">
          <w:rPr>
            <w:rStyle w:val="Hypertextovodkaz"/>
          </w:rPr>
          <w:t>Internal UJV distribution</w:t>
        </w:r>
        <w:r>
          <w:rPr>
            <w:webHidden/>
          </w:rPr>
          <w:tab/>
        </w:r>
        <w:r>
          <w:rPr>
            <w:webHidden/>
          </w:rPr>
          <w:fldChar w:fldCharType="begin"/>
        </w:r>
        <w:r>
          <w:rPr>
            <w:webHidden/>
          </w:rPr>
          <w:instrText xml:space="preserve"> PAGEREF _Toc511923473 \h </w:instrText>
        </w:r>
        <w:r>
          <w:rPr>
            <w:webHidden/>
          </w:rPr>
        </w:r>
        <w:r>
          <w:rPr>
            <w:webHidden/>
          </w:rPr>
          <w:fldChar w:fldCharType="separate"/>
        </w:r>
        <w:r>
          <w:rPr>
            <w:webHidden/>
          </w:rPr>
          <w:t>1</w:t>
        </w:r>
        <w:r>
          <w:rPr>
            <w:webHidden/>
          </w:rPr>
          <w:fldChar w:fldCharType="end"/>
        </w:r>
      </w:hyperlink>
    </w:p>
    <w:p w:rsidR="00CB1924" w:rsidRDefault="00CB1924" w:rsidP="00CB1924">
      <w:pPr>
        <w:pStyle w:val="Obsah3"/>
        <w:rPr>
          <w:rFonts w:asciiTheme="minorHAnsi" w:eastAsiaTheme="minorEastAsia" w:hAnsiTheme="minorHAnsi" w:cstheme="minorBidi"/>
          <w:szCs w:val="22"/>
        </w:rPr>
      </w:pPr>
      <w:hyperlink w:anchor="_Toc511923474" w:history="1">
        <w:r w:rsidRPr="005A34D1">
          <w:rPr>
            <w:rStyle w:val="Hypertextovodkaz"/>
          </w:rPr>
          <w:t>1.1.2</w:t>
        </w:r>
        <w:r>
          <w:rPr>
            <w:rFonts w:asciiTheme="minorHAnsi" w:eastAsiaTheme="minorEastAsia" w:hAnsiTheme="minorHAnsi" w:cstheme="minorBidi"/>
            <w:szCs w:val="22"/>
          </w:rPr>
          <w:tab/>
        </w:r>
        <w:r w:rsidRPr="005A34D1">
          <w:rPr>
            <w:rStyle w:val="Hypertextovodkaz"/>
          </w:rPr>
          <w:t>External distribution</w:t>
        </w:r>
        <w:r>
          <w:rPr>
            <w:webHidden/>
          </w:rPr>
          <w:tab/>
        </w:r>
        <w:r>
          <w:rPr>
            <w:webHidden/>
          </w:rPr>
          <w:fldChar w:fldCharType="begin"/>
        </w:r>
        <w:r>
          <w:rPr>
            <w:webHidden/>
          </w:rPr>
          <w:instrText xml:space="preserve"> PAGEREF _Toc511923474 \h </w:instrText>
        </w:r>
        <w:r>
          <w:rPr>
            <w:webHidden/>
          </w:rPr>
        </w:r>
        <w:r>
          <w:rPr>
            <w:webHidden/>
          </w:rPr>
          <w:fldChar w:fldCharType="separate"/>
        </w:r>
        <w:r>
          <w:rPr>
            <w:webHidden/>
          </w:rPr>
          <w:t>1</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475" w:history="1">
        <w:r w:rsidRPr="005A34D1">
          <w:rPr>
            <w:rStyle w:val="Hypertextovodkaz"/>
          </w:rPr>
          <w:t>1.2</w:t>
        </w:r>
        <w:r>
          <w:rPr>
            <w:rFonts w:asciiTheme="minorHAnsi" w:eastAsiaTheme="minorEastAsia" w:hAnsiTheme="minorHAnsi" w:cstheme="minorBidi"/>
            <w:szCs w:val="22"/>
          </w:rPr>
          <w:tab/>
        </w:r>
        <w:r w:rsidRPr="005A34D1">
          <w:rPr>
            <w:rStyle w:val="Hypertextovodkaz"/>
          </w:rPr>
          <w:t>Principles of document management</w:t>
        </w:r>
        <w:r>
          <w:rPr>
            <w:webHidden/>
          </w:rPr>
          <w:tab/>
        </w:r>
        <w:r>
          <w:rPr>
            <w:webHidden/>
          </w:rPr>
          <w:fldChar w:fldCharType="begin"/>
        </w:r>
        <w:r>
          <w:rPr>
            <w:webHidden/>
          </w:rPr>
          <w:instrText xml:space="preserve"> PAGEREF _Toc511923475 \h </w:instrText>
        </w:r>
        <w:r>
          <w:rPr>
            <w:webHidden/>
          </w:rPr>
        </w:r>
        <w:r>
          <w:rPr>
            <w:webHidden/>
          </w:rPr>
          <w:fldChar w:fldCharType="separate"/>
        </w:r>
        <w:r>
          <w:rPr>
            <w:webHidden/>
          </w:rPr>
          <w:t>1</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476" w:history="1">
        <w:r w:rsidRPr="005A34D1">
          <w:rPr>
            <w:rStyle w:val="Hypertextovodkaz"/>
          </w:rPr>
          <w:t>1.3</w:t>
        </w:r>
        <w:r>
          <w:rPr>
            <w:rFonts w:asciiTheme="minorHAnsi" w:eastAsiaTheme="minorEastAsia" w:hAnsiTheme="minorHAnsi" w:cstheme="minorBidi"/>
            <w:szCs w:val="22"/>
          </w:rPr>
          <w:tab/>
        </w:r>
        <w:r w:rsidRPr="005A34D1">
          <w:rPr>
            <w:rStyle w:val="Hypertextovodkaz"/>
          </w:rPr>
          <w:t>List of changes</w:t>
        </w:r>
        <w:r>
          <w:rPr>
            <w:webHidden/>
          </w:rPr>
          <w:tab/>
        </w:r>
        <w:r>
          <w:rPr>
            <w:webHidden/>
          </w:rPr>
          <w:fldChar w:fldCharType="begin"/>
        </w:r>
        <w:r>
          <w:rPr>
            <w:webHidden/>
          </w:rPr>
          <w:instrText xml:space="preserve"> PAGEREF _Toc511923476 \h </w:instrText>
        </w:r>
        <w:r>
          <w:rPr>
            <w:webHidden/>
          </w:rPr>
        </w:r>
        <w:r>
          <w:rPr>
            <w:webHidden/>
          </w:rPr>
          <w:fldChar w:fldCharType="separate"/>
        </w:r>
        <w:r>
          <w:rPr>
            <w:webHidden/>
          </w:rPr>
          <w:t>1</w:t>
        </w:r>
        <w:r>
          <w:rPr>
            <w:webHidden/>
          </w:rPr>
          <w:fldChar w:fldCharType="end"/>
        </w:r>
      </w:hyperlink>
    </w:p>
    <w:p w:rsidR="00CB1924" w:rsidRDefault="00CB1924" w:rsidP="00CB1924">
      <w:pPr>
        <w:pStyle w:val="Obsah1"/>
        <w:rPr>
          <w:rFonts w:asciiTheme="minorHAnsi" w:eastAsiaTheme="minorEastAsia" w:hAnsiTheme="minorHAnsi" w:cstheme="minorBidi"/>
          <w:szCs w:val="22"/>
        </w:rPr>
      </w:pPr>
      <w:hyperlink w:anchor="_Toc511923477" w:history="1">
        <w:r w:rsidRPr="005A34D1">
          <w:rPr>
            <w:rStyle w:val="Hypertextovodkaz"/>
          </w:rPr>
          <w:t>2.</w:t>
        </w:r>
        <w:r>
          <w:rPr>
            <w:rFonts w:asciiTheme="minorHAnsi" w:eastAsiaTheme="minorEastAsia" w:hAnsiTheme="minorHAnsi" w:cstheme="minorBidi"/>
            <w:szCs w:val="22"/>
          </w:rPr>
          <w:tab/>
        </w:r>
        <w:r w:rsidRPr="005A34D1">
          <w:rPr>
            <w:rStyle w:val="Hypertextovodkaz"/>
          </w:rPr>
          <w:t>Content</w:t>
        </w:r>
        <w:r>
          <w:rPr>
            <w:webHidden/>
          </w:rPr>
          <w:tab/>
        </w:r>
        <w:r>
          <w:rPr>
            <w:webHidden/>
          </w:rPr>
          <w:fldChar w:fldCharType="begin"/>
        </w:r>
        <w:r>
          <w:rPr>
            <w:webHidden/>
          </w:rPr>
          <w:instrText xml:space="preserve"> PAGEREF _Toc511923477 \h </w:instrText>
        </w:r>
        <w:r>
          <w:rPr>
            <w:webHidden/>
          </w:rPr>
        </w:r>
        <w:r>
          <w:rPr>
            <w:webHidden/>
          </w:rPr>
          <w:fldChar w:fldCharType="separate"/>
        </w:r>
        <w:r>
          <w:rPr>
            <w:webHidden/>
          </w:rPr>
          <w:t>2</w:t>
        </w:r>
        <w:r>
          <w:rPr>
            <w:webHidden/>
          </w:rPr>
          <w:fldChar w:fldCharType="end"/>
        </w:r>
      </w:hyperlink>
    </w:p>
    <w:p w:rsidR="00CB1924" w:rsidRDefault="00CB1924" w:rsidP="00CB1924">
      <w:pPr>
        <w:pStyle w:val="Obsah1"/>
        <w:rPr>
          <w:rFonts w:asciiTheme="minorHAnsi" w:eastAsiaTheme="minorEastAsia" w:hAnsiTheme="minorHAnsi" w:cstheme="minorBidi"/>
          <w:szCs w:val="22"/>
        </w:rPr>
      </w:pPr>
      <w:hyperlink w:anchor="_Toc511923478" w:history="1">
        <w:r w:rsidRPr="005A34D1">
          <w:rPr>
            <w:rStyle w:val="Hypertextovodkaz"/>
          </w:rPr>
          <w:t>3.</w:t>
        </w:r>
        <w:r>
          <w:rPr>
            <w:rFonts w:asciiTheme="minorHAnsi" w:eastAsiaTheme="minorEastAsia" w:hAnsiTheme="minorHAnsi" w:cstheme="minorBidi"/>
            <w:szCs w:val="22"/>
          </w:rPr>
          <w:tab/>
        </w:r>
        <w:r w:rsidRPr="005A34D1">
          <w:rPr>
            <w:rStyle w:val="Hypertextovodkaz"/>
          </w:rPr>
          <w:t>List of abbreviations, terms</w:t>
        </w:r>
        <w:r w:rsidRPr="005A34D1">
          <w:rPr>
            <w:rStyle w:val="Hypertextovodkaz"/>
            <w:spacing w:val="-1"/>
          </w:rPr>
          <w:t xml:space="preserve"> </w:t>
        </w:r>
        <w:r w:rsidRPr="005A34D1">
          <w:rPr>
            <w:rStyle w:val="Hypertextovodkaz"/>
          </w:rPr>
          <w:t>and</w:t>
        </w:r>
        <w:r w:rsidRPr="005A34D1">
          <w:rPr>
            <w:rStyle w:val="Hypertextovodkaz"/>
            <w:spacing w:val="1"/>
          </w:rPr>
          <w:t xml:space="preserve"> </w:t>
        </w:r>
        <w:r w:rsidRPr="005A34D1">
          <w:rPr>
            <w:rStyle w:val="Hypertextovodkaz"/>
          </w:rPr>
          <w:t>definitions</w:t>
        </w:r>
        <w:r>
          <w:rPr>
            <w:webHidden/>
          </w:rPr>
          <w:tab/>
        </w:r>
        <w:r>
          <w:rPr>
            <w:webHidden/>
          </w:rPr>
          <w:fldChar w:fldCharType="begin"/>
        </w:r>
        <w:r>
          <w:rPr>
            <w:webHidden/>
          </w:rPr>
          <w:instrText xml:space="preserve"> PAGEREF _Toc511923478 \h </w:instrText>
        </w:r>
        <w:r>
          <w:rPr>
            <w:webHidden/>
          </w:rPr>
        </w:r>
        <w:r>
          <w:rPr>
            <w:webHidden/>
          </w:rPr>
          <w:fldChar w:fldCharType="separate"/>
        </w:r>
        <w:r>
          <w:rPr>
            <w:webHidden/>
          </w:rPr>
          <w:t>4</w:t>
        </w:r>
        <w:r>
          <w:rPr>
            <w:webHidden/>
          </w:rPr>
          <w:fldChar w:fldCharType="end"/>
        </w:r>
      </w:hyperlink>
    </w:p>
    <w:p w:rsidR="00CB1924" w:rsidRDefault="00CB1924" w:rsidP="00CB1924">
      <w:pPr>
        <w:pStyle w:val="Obsah1"/>
        <w:rPr>
          <w:rFonts w:asciiTheme="minorHAnsi" w:eastAsiaTheme="minorEastAsia" w:hAnsiTheme="minorHAnsi" w:cstheme="minorBidi"/>
          <w:szCs w:val="22"/>
        </w:rPr>
      </w:pPr>
      <w:hyperlink w:anchor="_Toc511923479" w:history="1">
        <w:r w:rsidRPr="005A34D1">
          <w:rPr>
            <w:rStyle w:val="Hypertextovodkaz"/>
          </w:rPr>
          <w:t>4.</w:t>
        </w:r>
        <w:r>
          <w:rPr>
            <w:rFonts w:asciiTheme="minorHAnsi" w:eastAsiaTheme="minorEastAsia" w:hAnsiTheme="minorHAnsi" w:cstheme="minorBidi"/>
            <w:szCs w:val="22"/>
          </w:rPr>
          <w:tab/>
        </w:r>
        <w:r w:rsidRPr="005A34D1">
          <w:rPr>
            <w:rStyle w:val="Hypertextovodkaz"/>
          </w:rPr>
          <w:t>Related documents</w:t>
        </w:r>
        <w:r>
          <w:rPr>
            <w:webHidden/>
          </w:rPr>
          <w:tab/>
        </w:r>
        <w:r>
          <w:rPr>
            <w:webHidden/>
          </w:rPr>
          <w:fldChar w:fldCharType="begin"/>
        </w:r>
        <w:r>
          <w:rPr>
            <w:webHidden/>
          </w:rPr>
          <w:instrText xml:space="preserve"> PAGEREF _Toc511923479 \h </w:instrText>
        </w:r>
        <w:r>
          <w:rPr>
            <w:webHidden/>
          </w:rPr>
        </w:r>
        <w:r>
          <w:rPr>
            <w:webHidden/>
          </w:rPr>
          <w:fldChar w:fldCharType="separate"/>
        </w:r>
        <w:r>
          <w:rPr>
            <w:webHidden/>
          </w:rPr>
          <w:t>4</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480" w:history="1">
        <w:r w:rsidRPr="005A34D1">
          <w:rPr>
            <w:rStyle w:val="Hypertextovodkaz"/>
          </w:rPr>
          <w:t>4.1</w:t>
        </w:r>
        <w:r>
          <w:rPr>
            <w:rFonts w:asciiTheme="minorHAnsi" w:eastAsiaTheme="minorEastAsia" w:hAnsiTheme="minorHAnsi" w:cstheme="minorBidi"/>
            <w:szCs w:val="22"/>
          </w:rPr>
          <w:tab/>
        </w:r>
        <w:r w:rsidRPr="005A34D1">
          <w:rPr>
            <w:rStyle w:val="Hypertextovodkaz"/>
          </w:rPr>
          <w:t>Internal UJV documents</w:t>
        </w:r>
        <w:r>
          <w:rPr>
            <w:webHidden/>
          </w:rPr>
          <w:tab/>
        </w:r>
        <w:r>
          <w:rPr>
            <w:webHidden/>
          </w:rPr>
          <w:fldChar w:fldCharType="begin"/>
        </w:r>
        <w:r>
          <w:rPr>
            <w:webHidden/>
          </w:rPr>
          <w:instrText xml:space="preserve"> PAGEREF _Toc511923480 \h </w:instrText>
        </w:r>
        <w:r>
          <w:rPr>
            <w:webHidden/>
          </w:rPr>
        </w:r>
        <w:r>
          <w:rPr>
            <w:webHidden/>
          </w:rPr>
          <w:fldChar w:fldCharType="separate"/>
        </w:r>
        <w:r>
          <w:rPr>
            <w:webHidden/>
          </w:rPr>
          <w:t>4</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481" w:history="1">
        <w:r w:rsidRPr="005A34D1">
          <w:rPr>
            <w:rStyle w:val="Hypertextovodkaz"/>
          </w:rPr>
          <w:t>4.2</w:t>
        </w:r>
        <w:r>
          <w:rPr>
            <w:rFonts w:asciiTheme="minorHAnsi" w:eastAsiaTheme="minorEastAsia" w:hAnsiTheme="minorHAnsi" w:cstheme="minorBidi"/>
            <w:szCs w:val="22"/>
          </w:rPr>
          <w:tab/>
        </w:r>
        <w:r w:rsidRPr="005A34D1">
          <w:rPr>
            <w:rStyle w:val="Hypertextovodkaz"/>
          </w:rPr>
          <w:t>External documents</w:t>
        </w:r>
        <w:r>
          <w:rPr>
            <w:webHidden/>
          </w:rPr>
          <w:tab/>
        </w:r>
        <w:r>
          <w:rPr>
            <w:webHidden/>
          </w:rPr>
          <w:fldChar w:fldCharType="begin"/>
        </w:r>
        <w:r>
          <w:rPr>
            <w:webHidden/>
          </w:rPr>
          <w:instrText xml:space="preserve"> PAGEREF _Toc511923481 \h </w:instrText>
        </w:r>
        <w:r>
          <w:rPr>
            <w:webHidden/>
          </w:rPr>
        </w:r>
        <w:r>
          <w:rPr>
            <w:webHidden/>
          </w:rPr>
          <w:fldChar w:fldCharType="separate"/>
        </w:r>
        <w:r>
          <w:rPr>
            <w:webHidden/>
          </w:rPr>
          <w:t>4</w:t>
        </w:r>
        <w:r>
          <w:rPr>
            <w:webHidden/>
          </w:rPr>
          <w:fldChar w:fldCharType="end"/>
        </w:r>
      </w:hyperlink>
    </w:p>
    <w:p w:rsidR="00CB1924" w:rsidRDefault="00CB1924" w:rsidP="00CB1924">
      <w:pPr>
        <w:pStyle w:val="Obsah1"/>
        <w:rPr>
          <w:rFonts w:asciiTheme="minorHAnsi" w:eastAsiaTheme="minorEastAsia" w:hAnsiTheme="minorHAnsi" w:cstheme="minorBidi"/>
          <w:szCs w:val="22"/>
        </w:rPr>
      </w:pPr>
      <w:hyperlink w:anchor="_Toc511923482" w:history="1">
        <w:r w:rsidRPr="005A34D1">
          <w:rPr>
            <w:rStyle w:val="Hypertextovodkaz"/>
          </w:rPr>
          <w:t>5.</w:t>
        </w:r>
        <w:r>
          <w:rPr>
            <w:rFonts w:asciiTheme="minorHAnsi" w:eastAsiaTheme="minorEastAsia" w:hAnsiTheme="minorHAnsi" w:cstheme="minorBidi"/>
            <w:szCs w:val="22"/>
          </w:rPr>
          <w:tab/>
        </w:r>
        <w:r w:rsidRPr="005A34D1">
          <w:rPr>
            <w:rStyle w:val="Hypertextovodkaz"/>
          </w:rPr>
          <w:t>Introduction</w:t>
        </w:r>
        <w:r>
          <w:rPr>
            <w:webHidden/>
          </w:rPr>
          <w:tab/>
        </w:r>
        <w:r>
          <w:rPr>
            <w:webHidden/>
          </w:rPr>
          <w:fldChar w:fldCharType="begin"/>
        </w:r>
        <w:r>
          <w:rPr>
            <w:webHidden/>
          </w:rPr>
          <w:instrText xml:space="preserve"> PAGEREF _Toc511923482 \h </w:instrText>
        </w:r>
        <w:r>
          <w:rPr>
            <w:webHidden/>
          </w:rPr>
        </w:r>
        <w:r>
          <w:rPr>
            <w:webHidden/>
          </w:rPr>
          <w:fldChar w:fldCharType="separate"/>
        </w:r>
        <w:r>
          <w:rPr>
            <w:webHidden/>
          </w:rPr>
          <w:t>5</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483" w:history="1">
        <w:r w:rsidRPr="005A34D1">
          <w:rPr>
            <w:rStyle w:val="Hypertextovodkaz"/>
          </w:rPr>
          <w:t>5.1</w:t>
        </w:r>
        <w:r>
          <w:rPr>
            <w:rFonts w:asciiTheme="minorHAnsi" w:eastAsiaTheme="minorEastAsia" w:hAnsiTheme="minorHAnsi" w:cstheme="minorBidi"/>
            <w:szCs w:val="22"/>
          </w:rPr>
          <w:tab/>
        </w:r>
        <w:r w:rsidRPr="005A34D1">
          <w:rPr>
            <w:rStyle w:val="Hypertextovodkaz"/>
          </w:rPr>
          <w:t>Policies and management principles</w:t>
        </w:r>
        <w:r>
          <w:rPr>
            <w:webHidden/>
          </w:rPr>
          <w:tab/>
        </w:r>
        <w:r>
          <w:rPr>
            <w:webHidden/>
          </w:rPr>
          <w:fldChar w:fldCharType="begin"/>
        </w:r>
        <w:r>
          <w:rPr>
            <w:webHidden/>
          </w:rPr>
          <w:instrText xml:space="preserve"> PAGEREF _Toc511923483 \h </w:instrText>
        </w:r>
        <w:r>
          <w:rPr>
            <w:webHidden/>
          </w:rPr>
        </w:r>
        <w:r>
          <w:rPr>
            <w:webHidden/>
          </w:rPr>
          <w:fldChar w:fldCharType="separate"/>
        </w:r>
        <w:r>
          <w:rPr>
            <w:webHidden/>
          </w:rPr>
          <w:t>5</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484" w:history="1">
        <w:r w:rsidRPr="005A34D1">
          <w:rPr>
            <w:rStyle w:val="Hypertextovodkaz"/>
          </w:rPr>
          <w:t>5.2</w:t>
        </w:r>
        <w:r>
          <w:rPr>
            <w:rFonts w:asciiTheme="minorHAnsi" w:eastAsiaTheme="minorEastAsia" w:hAnsiTheme="minorHAnsi" w:cstheme="minorBidi"/>
            <w:szCs w:val="22"/>
          </w:rPr>
          <w:tab/>
        </w:r>
        <w:r w:rsidRPr="005A34D1">
          <w:rPr>
            <w:rStyle w:val="Hypertextovodkaz"/>
          </w:rPr>
          <w:t>Identification of parties</w:t>
        </w:r>
        <w:r>
          <w:rPr>
            <w:webHidden/>
          </w:rPr>
          <w:tab/>
        </w:r>
        <w:r>
          <w:rPr>
            <w:webHidden/>
          </w:rPr>
          <w:fldChar w:fldCharType="begin"/>
        </w:r>
        <w:r>
          <w:rPr>
            <w:webHidden/>
          </w:rPr>
          <w:instrText xml:space="preserve"> PAGEREF _Toc511923484 \h </w:instrText>
        </w:r>
        <w:r>
          <w:rPr>
            <w:webHidden/>
          </w:rPr>
        </w:r>
        <w:r>
          <w:rPr>
            <w:webHidden/>
          </w:rPr>
          <w:fldChar w:fldCharType="separate"/>
        </w:r>
        <w:r>
          <w:rPr>
            <w:webHidden/>
          </w:rPr>
          <w:t>5</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485" w:history="1">
        <w:r w:rsidRPr="005A34D1">
          <w:rPr>
            <w:rStyle w:val="Hypertextovodkaz"/>
          </w:rPr>
          <w:t>5.3</w:t>
        </w:r>
        <w:r>
          <w:rPr>
            <w:rFonts w:asciiTheme="minorHAnsi" w:eastAsiaTheme="minorEastAsia" w:hAnsiTheme="minorHAnsi" w:cstheme="minorBidi"/>
            <w:szCs w:val="22"/>
          </w:rPr>
          <w:tab/>
        </w:r>
        <w:r w:rsidRPr="005A34D1">
          <w:rPr>
            <w:rStyle w:val="Hypertextovodkaz"/>
          </w:rPr>
          <w:t>Contractor identification</w:t>
        </w:r>
        <w:r>
          <w:rPr>
            <w:webHidden/>
          </w:rPr>
          <w:tab/>
        </w:r>
        <w:r>
          <w:rPr>
            <w:webHidden/>
          </w:rPr>
          <w:fldChar w:fldCharType="begin"/>
        </w:r>
        <w:r>
          <w:rPr>
            <w:webHidden/>
          </w:rPr>
          <w:instrText xml:space="preserve"> PAGEREF _Toc511923485 \h </w:instrText>
        </w:r>
        <w:r>
          <w:rPr>
            <w:webHidden/>
          </w:rPr>
        </w:r>
        <w:r>
          <w:rPr>
            <w:webHidden/>
          </w:rPr>
          <w:fldChar w:fldCharType="separate"/>
        </w:r>
        <w:r>
          <w:rPr>
            <w:webHidden/>
          </w:rPr>
          <w:t>5</w:t>
        </w:r>
        <w:r>
          <w:rPr>
            <w:webHidden/>
          </w:rPr>
          <w:fldChar w:fldCharType="end"/>
        </w:r>
      </w:hyperlink>
    </w:p>
    <w:p w:rsidR="00CB1924" w:rsidRDefault="00CB1924" w:rsidP="00CB1924">
      <w:pPr>
        <w:pStyle w:val="Obsah3"/>
        <w:rPr>
          <w:rFonts w:asciiTheme="minorHAnsi" w:eastAsiaTheme="minorEastAsia" w:hAnsiTheme="minorHAnsi" w:cstheme="minorBidi"/>
          <w:szCs w:val="22"/>
        </w:rPr>
      </w:pPr>
      <w:hyperlink w:anchor="_Toc511923486" w:history="1">
        <w:r w:rsidRPr="005A34D1">
          <w:rPr>
            <w:rStyle w:val="Hypertextovodkaz"/>
          </w:rPr>
          <w:t>5.3.1</w:t>
        </w:r>
        <w:r>
          <w:rPr>
            <w:rFonts w:asciiTheme="minorHAnsi" w:eastAsiaTheme="minorEastAsia" w:hAnsiTheme="minorHAnsi" w:cstheme="minorBidi"/>
            <w:szCs w:val="22"/>
          </w:rPr>
          <w:tab/>
        </w:r>
        <w:r w:rsidRPr="005A34D1">
          <w:rPr>
            <w:rStyle w:val="Hypertextovodkaz"/>
          </w:rPr>
          <w:t>Contact persons for this project</w:t>
        </w:r>
        <w:r>
          <w:rPr>
            <w:webHidden/>
          </w:rPr>
          <w:tab/>
        </w:r>
        <w:r>
          <w:rPr>
            <w:webHidden/>
          </w:rPr>
          <w:fldChar w:fldCharType="begin"/>
        </w:r>
        <w:r>
          <w:rPr>
            <w:webHidden/>
          </w:rPr>
          <w:instrText xml:space="preserve"> PAGEREF _Toc511923486 \h </w:instrText>
        </w:r>
        <w:r>
          <w:rPr>
            <w:webHidden/>
          </w:rPr>
        </w:r>
        <w:r>
          <w:rPr>
            <w:webHidden/>
          </w:rPr>
          <w:fldChar w:fldCharType="separate"/>
        </w:r>
        <w:r>
          <w:rPr>
            <w:webHidden/>
          </w:rPr>
          <w:t>7</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487" w:history="1">
        <w:r w:rsidRPr="005A34D1">
          <w:rPr>
            <w:rStyle w:val="Hypertextovodkaz"/>
          </w:rPr>
          <w:t>5.4</w:t>
        </w:r>
        <w:r>
          <w:rPr>
            <w:rFonts w:asciiTheme="minorHAnsi" w:eastAsiaTheme="minorEastAsia" w:hAnsiTheme="minorHAnsi" w:cstheme="minorBidi"/>
            <w:szCs w:val="22"/>
          </w:rPr>
          <w:tab/>
        </w:r>
        <w:r w:rsidRPr="005A34D1">
          <w:rPr>
            <w:rStyle w:val="Hypertextovodkaz"/>
          </w:rPr>
          <w:t>Contracting Authority</w:t>
        </w:r>
        <w:r>
          <w:rPr>
            <w:webHidden/>
          </w:rPr>
          <w:tab/>
        </w:r>
        <w:r>
          <w:rPr>
            <w:webHidden/>
          </w:rPr>
          <w:fldChar w:fldCharType="begin"/>
        </w:r>
        <w:r>
          <w:rPr>
            <w:webHidden/>
          </w:rPr>
          <w:instrText xml:space="preserve"> PAGEREF _Toc511923487 \h </w:instrText>
        </w:r>
        <w:r>
          <w:rPr>
            <w:webHidden/>
          </w:rPr>
        </w:r>
        <w:r>
          <w:rPr>
            <w:webHidden/>
          </w:rPr>
          <w:fldChar w:fldCharType="separate"/>
        </w:r>
        <w:r>
          <w:rPr>
            <w:webHidden/>
          </w:rPr>
          <w:t>7</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488" w:history="1">
        <w:r w:rsidRPr="005A34D1">
          <w:rPr>
            <w:rStyle w:val="Hypertextovodkaz"/>
            <w:highlight w:val="yellow"/>
          </w:rPr>
          <w:t>5.5</w:t>
        </w:r>
        <w:r>
          <w:rPr>
            <w:rFonts w:asciiTheme="minorHAnsi" w:eastAsiaTheme="minorEastAsia" w:hAnsiTheme="minorHAnsi" w:cstheme="minorBidi"/>
            <w:szCs w:val="22"/>
          </w:rPr>
          <w:tab/>
        </w:r>
        <w:r w:rsidRPr="005A34D1">
          <w:rPr>
            <w:rStyle w:val="Hypertextovodkaz"/>
            <w:highlight w:val="yellow"/>
          </w:rPr>
          <w:t>End User</w:t>
        </w:r>
        <w:r>
          <w:rPr>
            <w:webHidden/>
          </w:rPr>
          <w:tab/>
        </w:r>
        <w:r>
          <w:rPr>
            <w:webHidden/>
          </w:rPr>
          <w:fldChar w:fldCharType="begin"/>
        </w:r>
        <w:r>
          <w:rPr>
            <w:webHidden/>
          </w:rPr>
          <w:instrText xml:space="preserve"> PAGEREF _Toc511923488 \h </w:instrText>
        </w:r>
        <w:r>
          <w:rPr>
            <w:webHidden/>
          </w:rPr>
        </w:r>
        <w:r>
          <w:rPr>
            <w:webHidden/>
          </w:rPr>
          <w:fldChar w:fldCharType="separate"/>
        </w:r>
        <w:r>
          <w:rPr>
            <w:webHidden/>
          </w:rPr>
          <w:t>7</w:t>
        </w:r>
        <w:r>
          <w:rPr>
            <w:webHidden/>
          </w:rPr>
          <w:fldChar w:fldCharType="end"/>
        </w:r>
      </w:hyperlink>
    </w:p>
    <w:p w:rsidR="00CB1924" w:rsidRDefault="00CB1924" w:rsidP="00CB1924">
      <w:pPr>
        <w:pStyle w:val="Obsah1"/>
        <w:rPr>
          <w:rFonts w:asciiTheme="minorHAnsi" w:eastAsiaTheme="minorEastAsia" w:hAnsiTheme="minorHAnsi" w:cstheme="minorBidi"/>
          <w:szCs w:val="22"/>
        </w:rPr>
      </w:pPr>
      <w:hyperlink w:anchor="_Toc511923489" w:history="1">
        <w:r w:rsidRPr="005A34D1">
          <w:rPr>
            <w:rStyle w:val="Hypertextovodkaz"/>
          </w:rPr>
          <w:t>6.</w:t>
        </w:r>
        <w:r>
          <w:rPr>
            <w:rFonts w:asciiTheme="minorHAnsi" w:eastAsiaTheme="minorEastAsia" w:hAnsiTheme="minorHAnsi" w:cstheme="minorBidi"/>
            <w:szCs w:val="22"/>
          </w:rPr>
          <w:tab/>
        </w:r>
        <w:r w:rsidRPr="005A34D1">
          <w:rPr>
            <w:rStyle w:val="Hypertextovodkaz"/>
          </w:rPr>
          <w:t>Project Organisation</w:t>
        </w:r>
        <w:r>
          <w:rPr>
            <w:webHidden/>
          </w:rPr>
          <w:tab/>
        </w:r>
        <w:r>
          <w:rPr>
            <w:webHidden/>
          </w:rPr>
          <w:fldChar w:fldCharType="begin"/>
        </w:r>
        <w:r>
          <w:rPr>
            <w:webHidden/>
          </w:rPr>
          <w:instrText xml:space="preserve"> PAGEREF _Toc511923489 \h </w:instrText>
        </w:r>
        <w:r>
          <w:rPr>
            <w:webHidden/>
          </w:rPr>
        </w:r>
        <w:r>
          <w:rPr>
            <w:webHidden/>
          </w:rPr>
          <w:fldChar w:fldCharType="separate"/>
        </w:r>
        <w:r>
          <w:rPr>
            <w:webHidden/>
          </w:rPr>
          <w:t>7</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490" w:history="1">
        <w:r w:rsidRPr="005A34D1">
          <w:rPr>
            <w:rStyle w:val="Hypertextovodkaz"/>
          </w:rPr>
          <w:t>6.1</w:t>
        </w:r>
        <w:r>
          <w:rPr>
            <w:rFonts w:asciiTheme="minorHAnsi" w:eastAsiaTheme="minorEastAsia" w:hAnsiTheme="minorHAnsi" w:cstheme="minorBidi"/>
            <w:szCs w:val="22"/>
          </w:rPr>
          <w:tab/>
        </w:r>
        <w:r w:rsidRPr="005A34D1">
          <w:rPr>
            <w:rStyle w:val="Hypertextovodkaz"/>
          </w:rPr>
          <w:t>Project management</w:t>
        </w:r>
        <w:r>
          <w:rPr>
            <w:webHidden/>
          </w:rPr>
          <w:tab/>
        </w:r>
        <w:r>
          <w:rPr>
            <w:webHidden/>
          </w:rPr>
          <w:fldChar w:fldCharType="begin"/>
        </w:r>
        <w:r>
          <w:rPr>
            <w:webHidden/>
          </w:rPr>
          <w:instrText xml:space="preserve"> PAGEREF _Toc511923490 \h </w:instrText>
        </w:r>
        <w:r>
          <w:rPr>
            <w:webHidden/>
          </w:rPr>
        </w:r>
        <w:r>
          <w:rPr>
            <w:webHidden/>
          </w:rPr>
          <w:fldChar w:fldCharType="separate"/>
        </w:r>
        <w:r>
          <w:rPr>
            <w:webHidden/>
          </w:rPr>
          <w:t>8</w:t>
        </w:r>
        <w:r>
          <w:rPr>
            <w:webHidden/>
          </w:rPr>
          <w:fldChar w:fldCharType="end"/>
        </w:r>
      </w:hyperlink>
    </w:p>
    <w:p w:rsidR="00CB1924" w:rsidRDefault="00CB1924" w:rsidP="00CB1924">
      <w:pPr>
        <w:pStyle w:val="Obsah3"/>
        <w:rPr>
          <w:rFonts w:asciiTheme="minorHAnsi" w:eastAsiaTheme="minorEastAsia" w:hAnsiTheme="minorHAnsi" w:cstheme="minorBidi"/>
          <w:szCs w:val="22"/>
        </w:rPr>
      </w:pPr>
      <w:hyperlink w:anchor="_Toc511923491" w:history="1">
        <w:r w:rsidRPr="005A34D1">
          <w:rPr>
            <w:rStyle w:val="Hypertextovodkaz"/>
          </w:rPr>
          <w:t>6.1.1</w:t>
        </w:r>
        <w:r>
          <w:rPr>
            <w:rFonts w:asciiTheme="minorHAnsi" w:eastAsiaTheme="minorEastAsia" w:hAnsiTheme="minorHAnsi" w:cstheme="minorBidi"/>
            <w:szCs w:val="22"/>
          </w:rPr>
          <w:tab/>
        </w:r>
        <w:r w:rsidRPr="005A34D1">
          <w:rPr>
            <w:rStyle w:val="Hypertextovodkaz"/>
          </w:rPr>
          <w:t>Steering Committee</w:t>
        </w:r>
        <w:r>
          <w:rPr>
            <w:webHidden/>
          </w:rPr>
          <w:tab/>
        </w:r>
        <w:r>
          <w:rPr>
            <w:webHidden/>
          </w:rPr>
          <w:fldChar w:fldCharType="begin"/>
        </w:r>
        <w:r>
          <w:rPr>
            <w:webHidden/>
          </w:rPr>
          <w:instrText xml:space="preserve"> PAGEREF _Toc511923491 \h </w:instrText>
        </w:r>
        <w:r>
          <w:rPr>
            <w:webHidden/>
          </w:rPr>
        </w:r>
        <w:r>
          <w:rPr>
            <w:webHidden/>
          </w:rPr>
          <w:fldChar w:fldCharType="separate"/>
        </w:r>
        <w:r>
          <w:rPr>
            <w:webHidden/>
          </w:rPr>
          <w:t>8</w:t>
        </w:r>
        <w:r>
          <w:rPr>
            <w:webHidden/>
          </w:rPr>
          <w:fldChar w:fldCharType="end"/>
        </w:r>
      </w:hyperlink>
    </w:p>
    <w:p w:rsidR="00CB1924" w:rsidRDefault="00CB1924" w:rsidP="00CB1924">
      <w:pPr>
        <w:pStyle w:val="Obsah3"/>
        <w:rPr>
          <w:rFonts w:asciiTheme="minorHAnsi" w:eastAsiaTheme="minorEastAsia" w:hAnsiTheme="minorHAnsi" w:cstheme="minorBidi"/>
          <w:szCs w:val="22"/>
        </w:rPr>
      </w:pPr>
      <w:hyperlink w:anchor="_Toc511923492" w:history="1">
        <w:r w:rsidRPr="005A34D1">
          <w:rPr>
            <w:rStyle w:val="Hypertextovodkaz"/>
          </w:rPr>
          <w:t>6.1.2</w:t>
        </w:r>
        <w:r>
          <w:rPr>
            <w:rFonts w:asciiTheme="minorHAnsi" w:eastAsiaTheme="minorEastAsia" w:hAnsiTheme="minorHAnsi" w:cstheme="minorBidi"/>
            <w:szCs w:val="22"/>
          </w:rPr>
          <w:tab/>
        </w:r>
        <w:r w:rsidRPr="005A34D1">
          <w:rPr>
            <w:rStyle w:val="Hypertextovodkaz"/>
          </w:rPr>
          <w:t>Joint Working Group</w:t>
        </w:r>
        <w:r>
          <w:rPr>
            <w:webHidden/>
          </w:rPr>
          <w:tab/>
        </w:r>
        <w:r>
          <w:rPr>
            <w:webHidden/>
          </w:rPr>
          <w:fldChar w:fldCharType="begin"/>
        </w:r>
        <w:r>
          <w:rPr>
            <w:webHidden/>
          </w:rPr>
          <w:instrText xml:space="preserve"> PAGEREF _Toc511923492 \h </w:instrText>
        </w:r>
        <w:r>
          <w:rPr>
            <w:webHidden/>
          </w:rPr>
        </w:r>
        <w:r>
          <w:rPr>
            <w:webHidden/>
          </w:rPr>
          <w:fldChar w:fldCharType="separate"/>
        </w:r>
        <w:r>
          <w:rPr>
            <w:webHidden/>
          </w:rPr>
          <w:t>8</w:t>
        </w:r>
        <w:r>
          <w:rPr>
            <w:webHidden/>
          </w:rPr>
          <w:fldChar w:fldCharType="end"/>
        </w:r>
      </w:hyperlink>
    </w:p>
    <w:p w:rsidR="00CB1924" w:rsidRDefault="00CB1924" w:rsidP="00CB1924">
      <w:pPr>
        <w:pStyle w:val="Obsah3"/>
        <w:rPr>
          <w:rFonts w:asciiTheme="minorHAnsi" w:eastAsiaTheme="minorEastAsia" w:hAnsiTheme="minorHAnsi" w:cstheme="minorBidi"/>
          <w:szCs w:val="22"/>
        </w:rPr>
      </w:pPr>
      <w:hyperlink w:anchor="_Toc511923493" w:history="1">
        <w:r w:rsidRPr="005A34D1">
          <w:rPr>
            <w:rStyle w:val="Hypertextovodkaz"/>
          </w:rPr>
          <w:t>6.1.3</w:t>
        </w:r>
        <w:r>
          <w:rPr>
            <w:rFonts w:asciiTheme="minorHAnsi" w:eastAsiaTheme="minorEastAsia" w:hAnsiTheme="minorHAnsi" w:cstheme="minorBidi"/>
            <w:szCs w:val="22"/>
          </w:rPr>
          <w:tab/>
        </w:r>
        <w:r w:rsidRPr="005A34D1">
          <w:rPr>
            <w:rStyle w:val="Hypertextovodkaz"/>
          </w:rPr>
          <w:t>Working Groups</w:t>
        </w:r>
        <w:r>
          <w:rPr>
            <w:webHidden/>
          </w:rPr>
          <w:tab/>
        </w:r>
        <w:r>
          <w:rPr>
            <w:webHidden/>
          </w:rPr>
          <w:fldChar w:fldCharType="begin"/>
        </w:r>
        <w:r>
          <w:rPr>
            <w:webHidden/>
          </w:rPr>
          <w:instrText xml:space="preserve"> PAGEREF _Toc511923493 \h </w:instrText>
        </w:r>
        <w:r>
          <w:rPr>
            <w:webHidden/>
          </w:rPr>
        </w:r>
        <w:r>
          <w:rPr>
            <w:webHidden/>
          </w:rPr>
          <w:fldChar w:fldCharType="separate"/>
        </w:r>
        <w:r>
          <w:rPr>
            <w:webHidden/>
          </w:rPr>
          <w:t>9</w:t>
        </w:r>
        <w:r>
          <w:rPr>
            <w:webHidden/>
          </w:rPr>
          <w:fldChar w:fldCharType="end"/>
        </w:r>
      </w:hyperlink>
    </w:p>
    <w:p w:rsidR="00CB1924" w:rsidRDefault="00CB1924" w:rsidP="00CB1924">
      <w:pPr>
        <w:pStyle w:val="Obsah1"/>
        <w:rPr>
          <w:rFonts w:asciiTheme="minorHAnsi" w:eastAsiaTheme="minorEastAsia" w:hAnsiTheme="minorHAnsi" w:cstheme="minorBidi"/>
          <w:szCs w:val="22"/>
        </w:rPr>
      </w:pPr>
      <w:hyperlink w:anchor="_Toc511923494" w:history="1">
        <w:r w:rsidRPr="005A34D1">
          <w:rPr>
            <w:rStyle w:val="Hypertextovodkaz"/>
          </w:rPr>
          <w:t>7.</w:t>
        </w:r>
        <w:r>
          <w:rPr>
            <w:rFonts w:asciiTheme="minorHAnsi" w:eastAsiaTheme="minorEastAsia" w:hAnsiTheme="minorHAnsi" w:cstheme="minorBidi"/>
            <w:szCs w:val="22"/>
          </w:rPr>
          <w:tab/>
        </w:r>
        <w:r w:rsidRPr="005A34D1">
          <w:rPr>
            <w:rStyle w:val="Hypertextovodkaz"/>
          </w:rPr>
          <w:t>Subject of quality plan</w:t>
        </w:r>
        <w:r>
          <w:rPr>
            <w:webHidden/>
          </w:rPr>
          <w:tab/>
        </w:r>
        <w:r>
          <w:rPr>
            <w:webHidden/>
          </w:rPr>
          <w:fldChar w:fldCharType="begin"/>
        </w:r>
        <w:r>
          <w:rPr>
            <w:webHidden/>
          </w:rPr>
          <w:instrText xml:space="preserve"> PAGEREF _Toc511923494 \h </w:instrText>
        </w:r>
        <w:r>
          <w:rPr>
            <w:webHidden/>
          </w:rPr>
        </w:r>
        <w:r>
          <w:rPr>
            <w:webHidden/>
          </w:rPr>
          <w:fldChar w:fldCharType="separate"/>
        </w:r>
        <w:r>
          <w:rPr>
            <w:webHidden/>
          </w:rPr>
          <w:t>10</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495" w:history="1">
        <w:r w:rsidRPr="005A34D1">
          <w:rPr>
            <w:rStyle w:val="Hypertextovodkaz"/>
          </w:rPr>
          <w:t>7.1</w:t>
        </w:r>
        <w:r>
          <w:rPr>
            <w:rFonts w:asciiTheme="minorHAnsi" w:eastAsiaTheme="minorEastAsia" w:hAnsiTheme="minorHAnsi" w:cstheme="minorBidi"/>
            <w:szCs w:val="22"/>
          </w:rPr>
          <w:tab/>
        </w:r>
        <w:r w:rsidRPr="005A34D1">
          <w:rPr>
            <w:rStyle w:val="Hypertextovodkaz"/>
          </w:rPr>
          <w:t>Validity</w:t>
        </w:r>
        <w:r>
          <w:rPr>
            <w:webHidden/>
          </w:rPr>
          <w:tab/>
        </w:r>
        <w:r>
          <w:rPr>
            <w:webHidden/>
          </w:rPr>
          <w:fldChar w:fldCharType="begin"/>
        </w:r>
        <w:r>
          <w:rPr>
            <w:webHidden/>
          </w:rPr>
          <w:instrText xml:space="preserve"> PAGEREF _Toc511923495 \h </w:instrText>
        </w:r>
        <w:r>
          <w:rPr>
            <w:webHidden/>
          </w:rPr>
        </w:r>
        <w:r>
          <w:rPr>
            <w:webHidden/>
          </w:rPr>
          <w:fldChar w:fldCharType="separate"/>
        </w:r>
        <w:r>
          <w:rPr>
            <w:webHidden/>
          </w:rPr>
          <w:t>11</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496" w:history="1">
        <w:r w:rsidRPr="005A34D1">
          <w:rPr>
            <w:rStyle w:val="Hypertextovodkaz"/>
          </w:rPr>
          <w:t>7.2</w:t>
        </w:r>
        <w:r>
          <w:rPr>
            <w:rFonts w:asciiTheme="minorHAnsi" w:eastAsiaTheme="minorEastAsia" w:hAnsiTheme="minorHAnsi" w:cstheme="minorBidi"/>
            <w:szCs w:val="22"/>
          </w:rPr>
          <w:tab/>
        </w:r>
        <w:r w:rsidRPr="005A34D1">
          <w:rPr>
            <w:rStyle w:val="Hypertextovodkaz"/>
          </w:rPr>
          <w:t>Fundamental Legislative Demands Related to the Subject of the Contract</w:t>
        </w:r>
        <w:r>
          <w:rPr>
            <w:webHidden/>
          </w:rPr>
          <w:tab/>
        </w:r>
        <w:r>
          <w:rPr>
            <w:webHidden/>
          </w:rPr>
          <w:fldChar w:fldCharType="begin"/>
        </w:r>
        <w:r>
          <w:rPr>
            <w:webHidden/>
          </w:rPr>
          <w:instrText xml:space="preserve"> PAGEREF _Toc511923496 \h </w:instrText>
        </w:r>
        <w:r>
          <w:rPr>
            <w:webHidden/>
          </w:rPr>
        </w:r>
        <w:r>
          <w:rPr>
            <w:webHidden/>
          </w:rPr>
          <w:fldChar w:fldCharType="separate"/>
        </w:r>
        <w:r>
          <w:rPr>
            <w:webHidden/>
          </w:rPr>
          <w:t>11</w:t>
        </w:r>
        <w:r>
          <w:rPr>
            <w:webHidden/>
          </w:rPr>
          <w:fldChar w:fldCharType="end"/>
        </w:r>
      </w:hyperlink>
    </w:p>
    <w:p w:rsidR="00CB1924" w:rsidRDefault="00CB1924" w:rsidP="00CB1924">
      <w:pPr>
        <w:pStyle w:val="Obsah1"/>
        <w:rPr>
          <w:rFonts w:asciiTheme="minorHAnsi" w:eastAsiaTheme="minorEastAsia" w:hAnsiTheme="minorHAnsi" w:cstheme="minorBidi"/>
          <w:szCs w:val="22"/>
        </w:rPr>
      </w:pPr>
      <w:hyperlink w:anchor="_Toc511923497" w:history="1">
        <w:r w:rsidRPr="005A34D1">
          <w:rPr>
            <w:rStyle w:val="Hypertextovodkaz"/>
          </w:rPr>
          <w:t>8.</w:t>
        </w:r>
        <w:r>
          <w:rPr>
            <w:rFonts w:asciiTheme="minorHAnsi" w:eastAsiaTheme="minorEastAsia" w:hAnsiTheme="minorHAnsi" w:cstheme="minorBidi"/>
            <w:szCs w:val="22"/>
          </w:rPr>
          <w:tab/>
        </w:r>
        <w:r w:rsidRPr="005A34D1">
          <w:rPr>
            <w:rStyle w:val="Hypertextovodkaz"/>
          </w:rPr>
          <w:t>Project definition</w:t>
        </w:r>
        <w:r>
          <w:rPr>
            <w:webHidden/>
          </w:rPr>
          <w:tab/>
        </w:r>
        <w:r>
          <w:rPr>
            <w:webHidden/>
          </w:rPr>
          <w:fldChar w:fldCharType="begin"/>
        </w:r>
        <w:r>
          <w:rPr>
            <w:webHidden/>
          </w:rPr>
          <w:instrText xml:space="preserve"> PAGEREF _Toc511923497 \h </w:instrText>
        </w:r>
        <w:r>
          <w:rPr>
            <w:webHidden/>
          </w:rPr>
        </w:r>
        <w:r>
          <w:rPr>
            <w:webHidden/>
          </w:rPr>
          <w:fldChar w:fldCharType="separate"/>
        </w:r>
        <w:r>
          <w:rPr>
            <w:webHidden/>
          </w:rPr>
          <w:t>11</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498" w:history="1">
        <w:r w:rsidRPr="005A34D1">
          <w:rPr>
            <w:rStyle w:val="Hypertextovodkaz"/>
          </w:rPr>
          <w:t>8.1</w:t>
        </w:r>
        <w:r>
          <w:rPr>
            <w:rFonts w:asciiTheme="minorHAnsi" w:eastAsiaTheme="minorEastAsia" w:hAnsiTheme="minorHAnsi" w:cstheme="minorBidi"/>
            <w:szCs w:val="22"/>
          </w:rPr>
          <w:tab/>
        </w:r>
        <w:r w:rsidRPr="005A34D1">
          <w:rPr>
            <w:rStyle w:val="Hypertextovodkaz"/>
          </w:rPr>
          <w:t>Project scope</w:t>
        </w:r>
        <w:r>
          <w:rPr>
            <w:webHidden/>
          </w:rPr>
          <w:tab/>
        </w:r>
        <w:r>
          <w:rPr>
            <w:webHidden/>
          </w:rPr>
          <w:fldChar w:fldCharType="begin"/>
        </w:r>
        <w:r>
          <w:rPr>
            <w:webHidden/>
          </w:rPr>
          <w:instrText xml:space="preserve"> PAGEREF _Toc511923498 \h </w:instrText>
        </w:r>
        <w:r>
          <w:rPr>
            <w:webHidden/>
          </w:rPr>
        </w:r>
        <w:r>
          <w:rPr>
            <w:webHidden/>
          </w:rPr>
          <w:fldChar w:fldCharType="separate"/>
        </w:r>
        <w:r>
          <w:rPr>
            <w:webHidden/>
          </w:rPr>
          <w:t>11</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499" w:history="1">
        <w:r w:rsidRPr="005A34D1">
          <w:rPr>
            <w:rStyle w:val="Hypertextovodkaz"/>
          </w:rPr>
          <w:t>8.2</w:t>
        </w:r>
        <w:r>
          <w:rPr>
            <w:rFonts w:asciiTheme="minorHAnsi" w:eastAsiaTheme="minorEastAsia" w:hAnsiTheme="minorHAnsi" w:cstheme="minorBidi"/>
            <w:szCs w:val="22"/>
          </w:rPr>
          <w:tab/>
        </w:r>
        <w:r w:rsidRPr="005A34D1">
          <w:rPr>
            <w:rStyle w:val="Hypertextovodkaz"/>
          </w:rPr>
          <w:t>Conformity of proposed services and project requirements</w:t>
        </w:r>
        <w:r>
          <w:rPr>
            <w:webHidden/>
          </w:rPr>
          <w:tab/>
        </w:r>
        <w:r>
          <w:rPr>
            <w:webHidden/>
          </w:rPr>
          <w:fldChar w:fldCharType="begin"/>
        </w:r>
        <w:r>
          <w:rPr>
            <w:webHidden/>
          </w:rPr>
          <w:instrText xml:space="preserve"> PAGEREF _Toc511923499 \h </w:instrText>
        </w:r>
        <w:r>
          <w:rPr>
            <w:webHidden/>
          </w:rPr>
        </w:r>
        <w:r>
          <w:rPr>
            <w:webHidden/>
          </w:rPr>
          <w:fldChar w:fldCharType="separate"/>
        </w:r>
        <w:r>
          <w:rPr>
            <w:webHidden/>
          </w:rPr>
          <w:t>12</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500" w:history="1">
        <w:r w:rsidRPr="005A34D1">
          <w:rPr>
            <w:rStyle w:val="Hypertextovodkaz"/>
          </w:rPr>
          <w:t>8.3</w:t>
        </w:r>
        <w:r>
          <w:rPr>
            <w:rFonts w:asciiTheme="minorHAnsi" w:eastAsiaTheme="minorEastAsia" w:hAnsiTheme="minorHAnsi" w:cstheme="minorBidi"/>
            <w:szCs w:val="22"/>
          </w:rPr>
          <w:tab/>
        </w:r>
        <w:r w:rsidRPr="005A34D1">
          <w:rPr>
            <w:rStyle w:val="Hypertextovodkaz"/>
          </w:rPr>
          <w:t>Communication</w:t>
        </w:r>
        <w:r>
          <w:rPr>
            <w:webHidden/>
          </w:rPr>
          <w:tab/>
        </w:r>
        <w:r>
          <w:rPr>
            <w:webHidden/>
          </w:rPr>
          <w:fldChar w:fldCharType="begin"/>
        </w:r>
        <w:r>
          <w:rPr>
            <w:webHidden/>
          </w:rPr>
          <w:instrText xml:space="preserve"> PAGEREF _Toc511923500 \h </w:instrText>
        </w:r>
        <w:r>
          <w:rPr>
            <w:webHidden/>
          </w:rPr>
        </w:r>
        <w:r>
          <w:rPr>
            <w:webHidden/>
          </w:rPr>
          <w:fldChar w:fldCharType="separate"/>
        </w:r>
        <w:r>
          <w:rPr>
            <w:webHidden/>
          </w:rPr>
          <w:t>12</w:t>
        </w:r>
        <w:r>
          <w:rPr>
            <w:webHidden/>
          </w:rPr>
          <w:fldChar w:fldCharType="end"/>
        </w:r>
      </w:hyperlink>
    </w:p>
    <w:p w:rsidR="00CB1924" w:rsidRDefault="00CB1924" w:rsidP="00CB1924">
      <w:pPr>
        <w:pStyle w:val="Obsah3"/>
        <w:rPr>
          <w:rFonts w:asciiTheme="minorHAnsi" w:eastAsiaTheme="minorEastAsia" w:hAnsiTheme="minorHAnsi" w:cstheme="minorBidi"/>
          <w:szCs w:val="22"/>
        </w:rPr>
      </w:pPr>
      <w:hyperlink w:anchor="_Toc511923501" w:history="1">
        <w:r w:rsidRPr="005A34D1">
          <w:rPr>
            <w:rStyle w:val="Hypertextovodkaz"/>
            <w:highlight w:val="yellow"/>
          </w:rPr>
          <w:t>8.3.1</w:t>
        </w:r>
        <w:r>
          <w:rPr>
            <w:rFonts w:asciiTheme="minorHAnsi" w:eastAsiaTheme="minorEastAsia" w:hAnsiTheme="minorHAnsi" w:cstheme="minorBidi"/>
            <w:szCs w:val="22"/>
          </w:rPr>
          <w:tab/>
        </w:r>
        <w:r w:rsidRPr="005A34D1">
          <w:rPr>
            <w:rStyle w:val="Hypertextovodkaz"/>
            <w:highlight w:val="yellow"/>
          </w:rPr>
          <w:t>Traceability:</w:t>
        </w:r>
        <w:r>
          <w:rPr>
            <w:webHidden/>
          </w:rPr>
          <w:tab/>
        </w:r>
        <w:r>
          <w:rPr>
            <w:webHidden/>
          </w:rPr>
          <w:fldChar w:fldCharType="begin"/>
        </w:r>
        <w:r>
          <w:rPr>
            <w:webHidden/>
          </w:rPr>
          <w:instrText xml:space="preserve"> PAGEREF _Toc511923501 \h </w:instrText>
        </w:r>
        <w:r>
          <w:rPr>
            <w:webHidden/>
          </w:rPr>
        </w:r>
        <w:r>
          <w:rPr>
            <w:webHidden/>
          </w:rPr>
          <w:fldChar w:fldCharType="separate"/>
        </w:r>
        <w:r>
          <w:rPr>
            <w:webHidden/>
          </w:rPr>
          <w:t>12</w:t>
        </w:r>
        <w:r>
          <w:rPr>
            <w:webHidden/>
          </w:rPr>
          <w:fldChar w:fldCharType="end"/>
        </w:r>
      </w:hyperlink>
    </w:p>
    <w:p w:rsidR="00CB1924" w:rsidRDefault="00CB1924" w:rsidP="00CB1924">
      <w:pPr>
        <w:pStyle w:val="Obsah3"/>
        <w:rPr>
          <w:rFonts w:asciiTheme="minorHAnsi" w:eastAsiaTheme="minorEastAsia" w:hAnsiTheme="minorHAnsi" w:cstheme="minorBidi"/>
          <w:szCs w:val="22"/>
        </w:rPr>
      </w:pPr>
      <w:hyperlink w:anchor="_Toc511923502" w:history="1">
        <w:r w:rsidRPr="005A34D1">
          <w:rPr>
            <w:rStyle w:val="Hypertextovodkaz"/>
            <w:highlight w:val="yellow"/>
          </w:rPr>
          <w:t>8.3.2</w:t>
        </w:r>
        <w:r>
          <w:rPr>
            <w:rFonts w:asciiTheme="minorHAnsi" w:eastAsiaTheme="minorEastAsia" w:hAnsiTheme="minorHAnsi" w:cstheme="minorBidi"/>
            <w:szCs w:val="22"/>
          </w:rPr>
          <w:tab/>
        </w:r>
        <w:r w:rsidRPr="005A34D1">
          <w:rPr>
            <w:rStyle w:val="Hypertextovodkaz"/>
            <w:highlight w:val="yellow"/>
          </w:rPr>
          <w:t>Verification</w:t>
        </w:r>
        <w:r>
          <w:rPr>
            <w:webHidden/>
          </w:rPr>
          <w:tab/>
        </w:r>
        <w:r>
          <w:rPr>
            <w:webHidden/>
          </w:rPr>
          <w:fldChar w:fldCharType="begin"/>
        </w:r>
        <w:r>
          <w:rPr>
            <w:webHidden/>
          </w:rPr>
          <w:instrText xml:space="preserve"> PAGEREF _Toc511923502 \h </w:instrText>
        </w:r>
        <w:r>
          <w:rPr>
            <w:webHidden/>
          </w:rPr>
        </w:r>
        <w:r>
          <w:rPr>
            <w:webHidden/>
          </w:rPr>
          <w:fldChar w:fldCharType="separate"/>
        </w:r>
        <w:r>
          <w:rPr>
            <w:webHidden/>
          </w:rPr>
          <w:t>12</w:t>
        </w:r>
        <w:r>
          <w:rPr>
            <w:webHidden/>
          </w:rPr>
          <w:fldChar w:fldCharType="end"/>
        </w:r>
      </w:hyperlink>
    </w:p>
    <w:p w:rsidR="00CB1924" w:rsidRDefault="00CB1924" w:rsidP="00CB1924">
      <w:pPr>
        <w:pStyle w:val="Obsah3"/>
        <w:rPr>
          <w:rFonts w:asciiTheme="minorHAnsi" w:eastAsiaTheme="minorEastAsia" w:hAnsiTheme="minorHAnsi" w:cstheme="minorBidi"/>
          <w:szCs w:val="22"/>
        </w:rPr>
      </w:pPr>
      <w:hyperlink w:anchor="_Toc511923503" w:history="1">
        <w:r w:rsidRPr="005A34D1">
          <w:rPr>
            <w:rStyle w:val="Hypertextovodkaz"/>
            <w:highlight w:val="yellow"/>
          </w:rPr>
          <w:t>8.3.3</w:t>
        </w:r>
        <w:r>
          <w:rPr>
            <w:rFonts w:asciiTheme="minorHAnsi" w:eastAsiaTheme="minorEastAsia" w:hAnsiTheme="minorHAnsi" w:cstheme="minorBidi"/>
            <w:szCs w:val="22"/>
          </w:rPr>
          <w:tab/>
        </w:r>
        <w:r w:rsidRPr="005A34D1">
          <w:rPr>
            <w:rStyle w:val="Hypertextovodkaz"/>
            <w:highlight w:val="yellow"/>
          </w:rPr>
          <w:t>Validation</w:t>
        </w:r>
        <w:r>
          <w:rPr>
            <w:webHidden/>
          </w:rPr>
          <w:tab/>
        </w:r>
        <w:r>
          <w:rPr>
            <w:webHidden/>
          </w:rPr>
          <w:fldChar w:fldCharType="begin"/>
        </w:r>
        <w:r>
          <w:rPr>
            <w:webHidden/>
          </w:rPr>
          <w:instrText xml:space="preserve"> PAGEREF _Toc511923503 \h </w:instrText>
        </w:r>
        <w:r>
          <w:rPr>
            <w:webHidden/>
          </w:rPr>
        </w:r>
        <w:r>
          <w:rPr>
            <w:webHidden/>
          </w:rPr>
          <w:fldChar w:fldCharType="separate"/>
        </w:r>
        <w:r>
          <w:rPr>
            <w:webHidden/>
          </w:rPr>
          <w:t>12</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504" w:history="1">
        <w:r w:rsidRPr="005A34D1">
          <w:rPr>
            <w:rStyle w:val="Hypertextovodkaz"/>
          </w:rPr>
          <w:t>8.4</w:t>
        </w:r>
        <w:r>
          <w:rPr>
            <w:rFonts w:asciiTheme="minorHAnsi" w:eastAsiaTheme="minorEastAsia" w:hAnsiTheme="minorHAnsi" w:cstheme="minorBidi"/>
            <w:szCs w:val="22"/>
          </w:rPr>
          <w:tab/>
        </w:r>
        <w:r w:rsidRPr="005A34D1">
          <w:rPr>
            <w:rStyle w:val="Hypertextovodkaz"/>
          </w:rPr>
          <w:t>E-mails</w:t>
        </w:r>
        <w:r>
          <w:rPr>
            <w:webHidden/>
          </w:rPr>
          <w:tab/>
        </w:r>
        <w:r>
          <w:rPr>
            <w:webHidden/>
          </w:rPr>
          <w:fldChar w:fldCharType="begin"/>
        </w:r>
        <w:r>
          <w:rPr>
            <w:webHidden/>
          </w:rPr>
          <w:instrText xml:space="preserve"> PAGEREF _Toc511923504 \h </w:instrText>
        </w:r>
        <w:r>
          <w:rPr>
            <w:webHidden/>
          </w:rPr>
        </w:r>
        <w:r>
          <w:rPr>
            <w:webHidden/>
          </w:rPr>
          <w:fldChar w:fldCharType="separate"/>
        </w:r>
        <w:r>
          <w:rPr>
            <w:webHidden/>
          </w:rPr>
          <w:t>13</w:t>
        </w:r>
        <w:r>
          <w:rPr>
            <w:webHidden/>
          </w:rPr>
          <w:fldChar w:fldCharType="end"/>
        </w:r>
      </w:hyperlink>
    </w:p>
    <w:p w:rsidR="00CB1924" w:rsidRDefault="00CB1924" w:rsidP="00CB1924">
      <w:pPr>
        <w:pStyle w:val="Obsah1"/>
        <w:rPr>
          <w:rFonts w:asciiTheme="minorHAnsi" w:eastAsiaTheme="minorEastAsia" w:hAnsiTheme="minorHAnsi" w:cstheme="minorBidi"/>
          <w:szCs w:val="22"/>
        </w:rPr>
      </w:pPr>
      <w:hyperlink w:anchor="_Toc511923505" w:history="1">
        <w:r w:rsidRPr="005A34D1">
          <w:rPr>
            <w:rStyle w:val="Hypertextovodkaz"/>
          </w:rPr>
          <w:t>9.</w:t>
        </w:r>
        <w:r>
          <w:rPr>
            <w:rFonts w:asciiTheme="minorHAnsi" w:eastAsiaTheme="minorEastAsia" w:hAnsiTheme="minorHAnsi" w:cstheme="minorBidi"/>
            <w:szCs w:val="22"/>
          </w:rPr>
          <w:tab/>
        </w:r>
        <w:r w:rsidRPr="005A34D1">
          <w:rPr>
            <w:rStyle w:val="Hypertextovodkaz"/>
          </w:rPr>
          <w:t>Documentation requirements</w:t>
        </w:r>
        <w:r>
          <w:rPr>
            <w:webHidden/>
          </w:rPr>
          <w:tab/>
        </w:r>
        <w:r>
          <w:rPr>
            <w:webHidden/>
          </w:rPr>
          <w:fldChar w:fldCharType="begin"/>
        </w:r>
        <w:r>
          <w:rPr>
            <w:webHidden/>
          </w:rPr>
          <w:instrText xml:space="preserve"> PAGEREF _Toc511923505 \h </w:instrText>
        </w:r>
        <w:r>
          <w:rPr>
            <w:webHidden/>
          </w:rPr>
        </w:r>
        <w:r>
          <w:rPr>
            <w:webHidden/>
          </w:rPr>
          <w:fldChar w:fldCharType="separate"/>
        </w:r>
        <w:r>
          <w:rPr>
            <w:webHidden/>
          </w:rPr>
          <w:t>13</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506" w:history="1">
        <w:r w:rsidRPr="005A34D1">
          <w:rPr>
            <w:rStyle w:val="Hypertextovodkaz"/>
          </w:rPr>
          <w:t>9.1</w:t>
        </w:r>
        <w:r>
          <w:rPr>
            <w:rFonts w:asciiTheme="minorHAnsi" w:eastAsiaTheme="minorEastAsia" w:hAnsiTheme="minorHAnsi" w:cstheme="minorBidi"/>
            <w:szCs w:val="22"/>
          </w:rPr>
          <w:tab/>
        </w:r>
        <w:r w:rsidRPr="005A34D1">
          <w:rPr>
            <w:rStyle w:val="Hypertextovodkaz"/>
          </w:rPr>
          <w:t>Transfer of the documentation</w:t>
        </w:r>
        <w:r>
          <w:rPr>
            <w:webHidden/>
          </w:rPr>
          <w:tab/>
        </w:r>
        <w:r>
          <w:rPr>
            <w:webHidden/>
          </w:rPr>
          <w:fldChar w:fldCharType="begin"/>
        </w:r>
        <w:r>
          <w:rPr>
            <w:webHidden/>
          </w:rPr>
          <w:instrText xml:space="preserve"> PAGEREF _Toc511923506 \h </w:instrText>
        </w:r>
        <w:r>
          <w:rPr>
            <w:webHidden/>
          </w:rPr>
        </w:r>
        <w:r>
          <w:rPr>
            <w:webHidden/>
          </w:rPr>
          <w:fldChar w:fldCharType="separate"/>
        </w:r>
        <w:r>
          <w:rPr>
            <w:webHidden/>
          </w:rPr>
          <w:t>13</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507" w:history="1">
        <w:r w:rsidRPr="005A34D1">
          <w:rPr>
            <w:rStyle w:val="Hypertextovodkaz"/>
          </w:rPr>
          <w:t>9.2</w:t>
        </w:r>
        <w:r>
          <w:rPr>
            <w:rFonts w:asciiTheme="minorHAnsi" w:eastAsiaTheme="minorEastAsia" w:hAnsiTheme="minorHAnsi" w:cstheme="minorBidi"/>
            <w:szCs w:val="22"/>
          </w:rPr>
          <w:tab/>
        </w:r>
        <w:r w:rsidRPr="005A34D1">
          <w:rPr>
            <w:rStyle w:val="Hypertextovodkaz"/>
          </w:rPr>
          <w:t>Documents identification</w:t>
        </w:r>
        <w:r>
          <w:rPr>
            <w:webHidden/>
          </w:rPr>
          <w:tab/>
        </w:r>
        <w:r>
          <w:rPr>
            <w:webHidden/>
          </w:rPr>
          <w:fldChar w:fldCharType="begin"/>
        </w:r>
        <w:r>
          <w:rPr>
            <w:webHidden/>
          </w:rPr>
          <w:instrText xml:space="preserve"> PAGEREF _Toc511923507 \h </w:instrText>
        </w:r>
        <w:r>
          <w:rPr>
            <w:webHidden/>
          </w:rPr>
        </w:r>
        <w:r>
          <w:rPr>
            <w:webHidden/>
          </w:rPr>
          <w:fldChar w:fldCharType="separate"/>
        </w:r>
        <w:r>
          <w:rPr>
            <w:webHidden/>
          </w:rPr>
          <w:t>13</w:t>
        </w:r>
        <w:r>
          <w:rPr>
            <w:webHidden/>
          </w:rPr>
          <w:fldChar w:fldCharType="end"/>
        </w:r>
      </w:hyperlink>
    </w:p>
    <w:p w:rsidR="00CB1924" w:rsidRDefault="00CB1924" w:rsidP="00CB1924">
      <w:pPr>
        <w:pStyle w:val="Obsah3"/>
        <w:rPr>
          <w:rFonts w:asciiTheme="minorHAnsi" w:eastAsiaTheme="minorEastAsia" w:hAnsiTheme="minorHAnsi" w:cstheme="minorBidi"/>
          <w:szCs w:val="22"/>
        </w:rPr>
      </w:pPr>
      <w:hyperlink w:anchor="_Toc511923508" w:history="1">
        <w:r w:rsidRPr="005A34D1">
          <w:rPr>
            <w:rStyle w:val="Hypertextovodkaz"/>
            <w:highlight w:val="yellow"/>
          </w:rPr>
          <w:t>9.2.1</w:t>
        </w:r>
        <w:r>
          <w:rPr>
            <w:rFonts w:asciiTheme="minorHAnsi" w:eastAsiaTheme="minorEastAsia" w:hAnsiTheme="minorHAnsi" w:cstheme="minorBidi"/>
            <w:szCs w:val="22"/>
          </w:rPr>
          <w:tab/>
        </w:r>
        <w:r w:rsidRPr="005A34D1">
          <w:rPr>
            <w:rStyle w:val="Hypertextovodkaz"/>
            <w:highlight w:val="yellow"/>
          </w:rPr>
          <w:t>Working documents.</w:t>
        </w:r>
        <w:r>
          <w:rPr>
            <w:webHidden/>
          </w:rPr>
          <w:tab/>
        </w:r>
        <w:r>
          <w:rPr>
            <w:webHidden/>
          </w:rPr>
          <w:fldChar w:fldCharType="begin"/>
        </w:r>
        <w:r>
          <w:rPr>
            <w:webHidden/>
          </w:rPr>
          <w:instrText xml:space="preserve"> PAGEREF _Toc511923508 \h </w:instrText>
        </w:r>
        <w:r>
          <w:rPr>
            <w:webHidden/>
          </w:rPr>
        </w:r>
        <w:r>
          <w:rPr>
            <w:webHidden/>
          </w:rPr>
          <w:fldChar w:fldCharType="separate"/>
        </w:r>
        <w:r>
          <w:rPr>
            <w:webHidden/>
          </w:rPr>
          <w:t>13</w:t>
        </w:r>
        <w:r>
          <w:rPr>
            <w:webHidden/>
          </w:rPr>
          <w:fldChar w:fldCharType="end"/>
        </w:r>
      </w:hyperlink>
    </w:p>
    <w:p w:rsidR="00CB1924" w:rsidRDefault="00CB1924" w:rsidP="00CB1924">
      <w:pPr>
        <w:pStyle w:val="Obsah3"/>
        <w:rPr>
          <w:rFonts w:asciiTheme="minorHAnsi" w:eastAsiaTheme="minorEastAsia" w:hAnsiTheme="minorHAnsi" w:cstheme="minorBidi"/>
          <w:szCs w:val="22"/>
        </w:rPr>
      </w:pPr>
      <w:hyperlink w:anchor="_Toc511923509" w:history="1">
        <w:r w:rsidRPr="005A34D1">
          <w:rPr>
            <w:rStyle w:val="Hypertextovodkaz"/>
          </w:rPr>
          <w:t>9.2.2</w:t>
        </w:r>
        <w:r>
          <w:rPr>
            <w:rFonts w:asciiTheme="minorHAnsi" w:eastAsiaTheme="minorEastAsia" w:hAnsiTheme="minorHAnsi" w:cstheme="minorBidi"/>
            <w:szCs w:val="22"/>
          </w:rPr>
          <w:tab/>
        </w:r>
        <w:r w:rsidRPr="005A34D1">
          <w:rPr>
            <w:rStyle w:val="Hypertextovodkaz"/>
          </w:rPr>
          <w:t>Project deliverables</w:t>
        </w:r>
        <w:r>
          <w:rPr>
            <w:webHidden/>
          </w:rPr>
          <w:tab/>
        </w:r>
        <w:r>
          <w:rPr>
            <w:webHidden/>
          </w:rPr>
          <w:fldChar w:fldCharType="begin"/>
        </w:r>
        <w:r>
          <w:rPr>
            <w:webHidden/>
          </w:rPr>
          <w:instrText xml:space="preserve"> PAGEREF _Toc511923509 \h </w:instrText>
        </w:r>
        <w:r>
          <w:rPr>
            <w:webHidden/>
          </w:rPr>
        </w:r>
        <w:r>
          <w:rPr>
            <w:webHidden/>
          </w:rPr>
          <w:fldChar w:fldCharType="separate"/>
        </w:r>
        <w:r>
          <w:rPr>
            <w:webHidden/>
          </w:rPr>
          <w:t>13</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510" w:history="1">
        <w:r w:rsidRPr="005A34D1">
          <w:rPr>
            <w:rStyle w:val="Hypertextovodkaz"/>
          </w:rPr>
          <w:t>9.3</w:t>
        </w:r>
        <w:r>
          <w:rPr>
            <w:rFonts w:asciiTheme="minorHAnsi" w:eastAsiaTheme="minorEastAsia" w:hAnsiTheme="minorHAnsi" w:cstheme="minorBidi"/>
            <w:szCs w:val="22"/>
          </w:rPr>
          <w:tab/>
        </w:r>
        <w:r w:rsidRPr="005A34D1">
          <w:rPr>
            <w:rStyle w:val="Hypertextovodkaz"/>
          </w:rPr>
          <w:t>Document control and records</w:t>
        </w:r>
        <w:r>
          <w:rPr>
            <w:webHidden/>
          </w:rPr>
          <w:tab/>
        </w:r>
        <w:r>
          <w:rPr>
            <w:webHidden/>
          </w:rPr>
          <w:fldChar w:fldCharType="begin"/>
        </w:r>
        <w:r>
          <w:rPr>
            <w:webHidden/>
          </w:rPr>
          <w:instrText xml:space="preserve"> PAGEREF _Toc511923510 \h </w:instrText>
        </w:r>
        <w:r>
          <w:rPr>
            <w:webHidden/>
          </w:rPr>
        </w:r>
        <w:r>
          <w:rPr>
            <w:webHidden/>
          </w:rPr>
          <w:fldChar w:fldCharType="separate"/>
        </w:r>
        <w:r>
          <w:rPr>
            <w:webHidden/>
          </w:rPr>
          <w:t>14</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511" w:history="1">
        <w:r w:rsidRPr="005A34D1">
          <w:rPr>
            <w:rStyle w:val="Hypertextovodkaz"/>
          </w:rPr>
          <w:t>9.4</w:t>
        </w:r>
        <w:r>
          <w:rPr>
            <w:rFonts w:asciiTheme="minorHAnsi" w:eastAsiaTheme="minorEastAsia" w:hAnsiTheme="minorHAnsi" w:cstheme="minorBidi"/>
            <w:szCs w:val="22"/>
          </w:rPr>
          <w:tab/>
        </w:r>
        <w:r w:rsidRPr="005A34D1">
          <w:rPr>
            <w:rStyle w:val="Hypertextovodkaz"/>
          </w:rPr>
          <w:t>Technical documents quality checking and approval</w:t>
        </w:r>
        <w:r>
          <w:rPr>
            <w:webHidden/>
          </w:rPr>
          <w:tab/>
        </w:r>
        <w:r>
          <w:rPr>
            <w:webHidden/>
          </w:rPr>
          <w:fldChar w:fldCharType="begin"/>
        </w:r>
        <w:r>
          <w:rPr>
            <w:webHidden/>
          </w:rPr>
          <w:instrText xml:space="preserve"> PAGEREF _Toc511923511 \h </w:instrText>
        </w:r>
        <w:r>
          <w:rPr>
            <w:webHidden/>
          </w:rPr>
        </w:r>
        <w:r>
          <w:rPr>
            <w:webHidden/>
          </w:rPr>
          <w:fldChar w:fldCharType="separate"/>
        </w:r>
        <w:r>
          <w:rPr>
            <w:webHidden/>
          </w:rPr>
          <w:t>14</w:t>
        </w:r>
        <w:r>
          <w:rPr>
            <w:webHidden/>
          </w:rPr>
          <w:fldChar w:fldCharType="end"/>
        </w:r>
      </w:hyperlink>
    </w:p>
    <w:p w:rsidR="00CB1924" w:rsidRDefault="00CB1924" w:rsidP="00CB1924">
      <w:pPr>
        <w:pStyle w:val="Obsah3"/>
        <w:rPr>
          <w:rFonts w:asciiTheme="minorHAnsi" w:eastAsiaTheme="minorEastAsia" w:hAnsiTheme="minorHAnsi" w:cstheme="minorBidi"/>
          <w:szCs w:val="22"/>
        </w:rPr>
      </w:pPr>
      <w:hyperlink w:anchor="_Toc511923512" w:history="1">
        <w:r w:rsidRPr="005A34D1">
          <w:rPr>
            <w:rStyle w:val="Hypertextovodkaz"/>
          </w:rPr>
          <w:t>9.4.1</w:t>
        </w:r>
        <w:r>
          <w:rPr>
            <w:rFonts w:asciiTheme="minorHAnsi" w:eastAsiaTheme="minorEastAsia" w:hAnsiTheme="minorHAnsi" w:cstheme="minorBidi"/>
            <w:szCs w:val="22"/>
          </w:rPr>
          <w:tab/>
        </w:r>
        <w:r w:rsidRPr="005A34D1">
          <w:rPr>
            <w:rStyle w:val="Hypertextovodkaz"/>
          </w:rPr>
          <w:t>Working documents quality checking</w:t>
        </w:r>
        <w:r>
          <w:rPr>
            <w:webHidden/>
          </w:rPr>
          <w:tab/>
        </w:r>
        <w:r>
          <w:rPr>
            <w:webHidden/>
          </w:rPr>
          <w:fldChar w:fldCharType="begin"/>
        </w:r>
        <w:r>
          <w:rPr>
            <w:webHidden/>
          </w:rPr>
          <w:instrText xml:space="preserve"> PAGEREF _Toc511923512 \h </w:instrText>
        </w:r>
        <w:r>
          <w:rPr>
            <w:webHidden/>
          </w:rPr>
        </w:r>
        <w:r>
          <w:rPr>
            <w:webHidden/>
          </w:rPr>
          <w:fldChar w:fldCharType="separate"/>
        </w:r>
        <w:r>
          <w:rPr>
            <w:webHidden/>
          </w:rPr>
          <w:t>14</w:t>
        </w:r>
        <w:r>
          <w:rPr>
            <w:webHidden/>
          </w:rPr>
          <w:fldChar w:fldCharType="end"/>
        </w:r>
      </w:hyperlink>
    </w:p>
    <w:p w:rsidR="00CB1924" w:rsidRDefault="00CB1924" w:rsidP="00CB1924">
      <w:pPr>
        <w:pStyle w:val="Obsah3"/>
        <w:rPr>
          <w:rFonts w:asciiTheme="minorHAnsi" w:eastAsiaTheme="minorEastAsia" w:hAnsiTheme="minorHAnsi" w:cstheme="minorBidi"/>
          <w:szCs w:val="22"/>
        </w:rPr>
      </w:pPr>
      <w:hyperlink w:anchor="_Toc511923513" w:history="1">
        <w:r w:rsidRPr="005A34D1">
          <w:rPr>
            <w:rStyle w:val="Hypertextovodkaz"/>
          </w:rPr>
          <w:t>9.4.2</w:t>
        </w:r>
        <w:r>
          <w:rPr>
            <w:rFonts w:asciiTheme="minorHAnsi" w:eastAsiaTheme="minorEastAsia" w:hAnsiTheme="minorHAnsi" w:cstheme="minorBidi"/>
            <w:szCs w:val="22"/>
          </w:rPr>
          <w:tab/>
        </w:r>
        <w:r w:rsidRPr="005A34D1">
          <w:rPr>
            <w:rStyle w:val="Hypertextovodkaz"/>
          </w:rPr>
          <w:t>Deliverables quality checking</w:t>
        </w:r>
        <w:r>
          <w:rPr>
            <w:webHidden/>
          </w:rPr>
          <w:tab/>
        </w:r>
        <w:r>
          <w:rPr>
            <w:webHidden/>
          </w:rPr>
          <w:fldChar w:fldCharType="begin"/>
        </w:r>
        <w:r>
          <w:rPr>
            <w:webHidden/>
          </w:rPr>
          <w:instrText xml:space="preserve"> PAGEREF _Toc511923513 \h </w:instrText>
        </w:r>
        <w:r>
          <w:rPr>
            <w:webHidden/>
          </w:rPr>
        </w:r>
        <w:r>
          <w:rPr>
            <w:webHidden/>
          </w:rPr>
          <w:fldChar w:fldCharType="separate"/>
        </w:r>
        <w:r>
          <w:rPr>
            <w:webHidden/>
          </w:rPr>
          <w:t>15</w:t>
        </w:r>
        <w:r>
          <w:rPr>
            <w:webHidden/>
          </w:rPr>
          <w:fldChar w:fldCharType="end"/>
        </w:r>
      </w:hyperlink>
    </w:p>
    <w:p w:rsidR="00CB1924" w:rsidRDefault="00CB1924" w:rsidP="00CB1924">
      <w:pPr>
        <w:pStyle w:val="Obsah3"/>
        <w:rPr>
          <w:rFonts w:asciiTheme="minorHAnsi" w:eastAsiaTheme="minorEastAsia" w:hAnsiTheme="minorHAnsi" w:cstheme="minorBidi"/>
          <w:szCs w:val="22"/>
        </w:rPr>
      </w:pPr>
      <w:hyperlink w:anchor="_Toc511923514" w:history="1">
        <w:r w:rsidRPr="005A34D1">
          <w:rPr>
            <w:rStyle w:val="Hypertextovodkaz"/>
          </w:rPr>
          <w:t>9.4.3</w:t>
        </w:r>
        <w:r>
          <w:rPr>
            <w:rFonts w:asciiTheme="minorHAnsi" w:eastAsiaTheme="minorEastAsia" w:hAnsiTheme="minorHAnsi" w:cstheme="minorBidi"/>
            <w:szCs w:val="22"/>
          </w:rPr>
          <w:tab/>
        </w:r>
        <w:r w:rsidRPr="005A34D1">
          <w:rPr>
            <w:rStyle w:val="Hypertextovodkaz"/>
          </w:rPr>
          <w:t>Distribution matrix (</w:t>
        </w:r>
        <w:r w:rsidRPr="005A34D1">
          <w:rPr>
            <w:rStyle w:val="Hypertextovodkaz"/>
            <w:highlight w:val="yellow"/>
          </w:rPr>
          <w:t>To be finalized during KoM</w:t>
        </w:r>
        <w:r w:rsidRPr="005A34D1">
          <w:rPr>
            <w:rStyle w:val="Hypertextovodkaz"/>
          </w:rPr>
          <w:t>)</w:t>
        </w:r>
        <w:r>
          <w:rPr>
            <w:webHidden/>
          </w:rPr>
          <w:tab/>
        </w:r>
        <w:r>
          <w:rPr>
            <w:webHidden/>
          </w:rPr>
          <w:fldChar w:fldCharType="begin"/>
        </w:r>
        <w:r>
          <w:rPr>
            <w:webHidden/>
          </w:rPr>
          <w:instrText xml:space="preserve"> PAGEREF _Toc511923514 \h </w:instrText>
        </w:r>
        <w:r>
          <w:rPr>
            <w:webHidden/>
          </w:rPr>
        </w:r>
        <w:r>
          <w:rPr>
            <w:webHidden/>
          </w:rPr>
          <w:fldChar w:fldCharType="separate"/>
        </w:r>
        <w:r>
          <w:rPr>
            <w:webHidden/>
          </w:rPr>
          <w:t>16</w:t>
        </w:r>
        <w:r>
          <w:rPr>
            <w:webHidden/>
          </w:rPr>
          <w:fldChar w:fldCharType="end"/>
        </w:r>
      </w:hyperlink>
    </w:p>
    <w:p w:rsidR="00CB1924" w:rsidRDefault="00CB1924" w:rsidP="00CB1924">
      <w:pPr>
        <w:pStyle w:val="Obsah3"/>
        <w:rPr>
          <w:rFonts w:asciiTheme="minorHAnsi" w:eastAsiaTheme="minorEastAsia" w:hAnsiTheme="minorHAnsi" w:cstheme="minorBidi"/>
          <w:szCs w:val="22"/>
        </w:rPr>
      </w:pPr>
      <w:hyperlink w:anchor="_Toc511923515" w:history="1">
        <w:r w:rsidRPr="005A34D1">
          <w:rPr>
            <w:rStyle w:val="Hypertextovodkaz"/>
            <w:highlight w:val="yellow"/>
          </w:rPr>
          <w:t>9.4.4</w:t>
        </w:r>
        <w:r>
          <w:rPr>
            <w:rFonts w:asciiTheme="minorHAnsi" w:eastAsiaTheme="minorEastAsia" w:hAnsiTheme="minorHAnsi" w:cstheme="minorBidi"/>
            <w:szCs w:val="22"/>
          </w:rPr>
          <w:tab/>
        </w:r>
        <w:r w:rsidRPr="005A34D1">
          <w:rPr>
            <w:rStyle w:val="Hypertextovodkaz"/>
            <w:highlight w:val="yellow"/>
          </w:rPr>
          <w:t>Period for approval</w:t>
        </w:r>
        <w:r>
          <w:rPr>
            <w:webHidden/>
          </w:rPr>
          <w:tab/>
        </w:r>
        <w:r>
          <w:rPr>
            <w:webHidden/>
          </w:rPr>
          <w:fldChar w:fldCharType="begin"/>
        </w:r>
        <w:r>
          <w:rPr>
            <w:webHidden/>
          </w:rPr>
          <w:instrText xml:space="preserve"> PAGEREF _Toc511923515 \h </w:instrText>
        </w:r>
        <w:r>
          <w:rPr>
            <w:webHidden/>
          </w:rPr>
        </w:r>
        <w:r>
          <w:rPr>
            <w:webHidden/>
          </w:rPr>
          <w:fldChar w:fldCharType="separate"/>
        </w:r>
        <w:r>
          <w:rPr>
            <w:webHidden/>
          </w:rPr>
          <w:t>17</w:t>
        </w:r>
        <w:r>
          <w:rPr>
            <w:webHidden/>
          </w:rPr>
          <w:fldChar w:fldCharType="end"/>
        </w:r>
      </w:hyperlink>
    </w:p>
    <w:p w:rsidR="00CB1924" w:rsidRDefault="00CB1924" w:rsidP="00CB1924">
      <w:pPr>
        <w:pStyle w:val="Obsah1"/>
        <w:rPr>
          <w:rFonts w:asciiTheme="minorHAnsi" w:eastAsiaTheme="minorEastAsia" w:hAnsiTheme="minorHAnsi" w:cstheme="minorBidi"/>
          <w:szCs w:val="22"/>
        </w:rPr>
      </w:pPr>
      <w:hyperlink w:anchor="_Toc511923516" w:history="1">
        <w:r w:rsidRPr="005A34D1">
          <w:rPr>
            <w:rStyle w:val="Hypertextovodkaz"/>
          </w:rPr>
          <w:t>10.</w:t>
        </w:r>
        <w:r>
          <w:rPr>
            <w:rFonts w:asciiTheme="minorHAnsi" w:eastAsiaTheme="minorEastAsia" w:hAnsiTheme="minorHAnsi" w:cstheme="minorBidi"/>
            <w:szCs w:val="22"/>
          </w:rPr>
          <w:tab/>
        </w:r>
        <w:r w:rsidRPr="005A34D1">
          <w:rPr>
            <w:rStyle w:val="Hypertextovodkaz"/>
          </w:rPr>
          <w:t>Resource management</w:t>
        </w:r>
        <w:r>
          <w:rPr>
            <w:webHidden/>
          </w:rPr>
          <w:tab/>
        </w:r>
        <w:r>
          <w:rPr>
            <w:webHidden/>
          </w:rPr>
          <w:fldChar w:fldCharType="begin"/>
        </w:r>
        <w:r>
          <w:rPr>
            <w:webHidden/>
          </w:rPr>
          <w:instrText xml:space="preserve"> PAGEREF _Toc511923516 \h </w:instrText>
        </w:r>
        <w:r>
          <w:rPr>
            <w:webHidden/>
          </w:rPr>
        </w:r>
        <w:r>
          <w:rPr>
            <w:webHidden/>
          </w:rPr>
          <w:fldChar w:fldCharType="separate"/>
        </w:r>
        <w:r>
          <w:rPr>
            <w:webHidden/>
          </w:rPr>
          <w:t>17</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517" w:history="1">
        <w:r w:rsidRPr="005A34D1">
          <w:rPr>
            <w:rStyle w:val="Hypertextovodkaz"/>
          </w:rPr>
          <w:t>10.1</w:t>
        </w:r>
        <w:r>
          <w:rPr>
            <w:rFonts w:asciiTheme="minorHAnsi" w:eastAsiaTheme="minorEastAsia" w:hAnsiTheme="minorHAnsi" w:cstheme="minorBidi"/>
            <w:szCs w:val="22"/>
          </w:rPr>
          <w:tab/>
        </w:r>
        <w:r w:rsidRPr="005A34D1">
          <w:rPr>
            <w:rStyle w:val="Hypertextovodkaz"/>
          </w:rPr>
          <w:t>Provision of resources</w:t>
        </w:r>
        <w:r>
          <w:rPr>
            <w:webHidden/>
          </w:rPr>
          <w:tab/>
        </w:r>
        <w:r>
          <w:rPr>
            <w:webHidden/>
          </w:rPr>
          <w:fldChar w:fldCharType="begin"/>
        </w:r>
        <w:r>
          <w:rPr>
            <w:webHidden/>
          </w:rPr>
          <w:instrText xml:space="preserve"> PAGEREF _Toc511923517 \h </w:instrText>
        </w:r>
        <w:r>
          <w:rPr>
            <w:webHidden/>
          </w:rPr>
        </w:r>
        <w:r>
          <w:rPr>
            <w:webHidden/>
          </w:rPr>
          <w:fldChar w:fldCharType="separate"/>
        </w:r>
        <w:r>
          <w:rPr>
            <w:webHidden/>
          </w:rPr>
          <w:t>17</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518" w:history="1">
        <w:r w:rsidRPr="005A34D1">
          <w:rPr>
            <w:rStyle w:val="Hypertextovodkaz"/>
          </w:rPr>
          <w:t>10.2</w:t>
        </w:r>
        <w:r>
          <w:rPr>
            <w:rFonts w:asciiTheme="minorHAnsi" w:eastAsiaTheme="minorEastAsia" w:hAnsiTheme="minorHAnsi" w:cstheme="minorBidi"/>
            <w:szCs w:val="22"/>
          </w:rPr>
          <w:tab/>
        </w:r>
        <w:r w:rsidRPr="005A34D1">
          <w:rPr>
            <w:rStyle w:val="Hypertextovodkaz"/>
          </w:rPr>
          <w:t>Human resources</w:t>
        </w:r>
        <w:r>
          <w:rPr>
            <w:webHidden/>
          </w:rPr>
          <w:tab/>
        </w:r>
        <w:r>
          <w:rPr>
            <w:webHidden/>
          </w:rPr>
          <w:fldChar w:fldCharType="begin"/>
        </w:r>
        <w:r>
          <w:rPr>
            <w:webHidden/>
          </w:rPr>
          <w:instrText xml:space="preserve"> PAGEREF _Toc511923518 \h </w:instrText>
        </w:r>
        <w:r>
          <w:rPr>
            <w:webHidden/>
          </w:rPr>
        </w:r>
        <w:r>
          <w:rPr>
            <w:webHidden/>
          </w:rPr>
          <w:fldChar w:fldCharType="separate"/>
        </w:r>
        <w:r>
          <w:rPr>
            <w:webHidden/>
          </w:rPr>
          <w:t>17</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519" w:history="1">
        <w:r w:rsidRPr="005A34D1">
          <w:rPr>
            <w:rStyle w:val="Hypertextovodkaz"/>
          </w:rPr>
          <w:t>10.3</w:t>
        </w:r>
        <w:r>
          <w:rPr>
            <w:rFonts w:asciiTheme="minorHAnsi" w:eastAsiaTheme="minorEastAsia" w:hAnsiTheme="minorHAnsi" w:cstheme="minorBidi"/>
            <w:szCs w:val="22"/>
          </w:rPr>
          <w:tab/>
        </w:r>
        <w:r w:rsidRPr="005A34D1">
          <w:rPr>
            <w:rStyle w:val="Hypertextovodkaz"/>
          </w:rPr>
          <w:t>List of employees and their position in Project</w:t>
        </w:r>
        <w:r>
          <w:rPr>
            <w:webHidden/>
          </w:rPr>
          <w:tab/>
        </w:r>
        <w:r>
          <w:rPr>
            <w:webHidden/>
          </w:rPr>
          <w:fldChar w:fldCharType="begin"/>
        </w:r>
        <w:r>
          <w:rPr>
            <w:webHidden/>
          </w:rPr>
          <w:instrText xml:space="preserve"> PAGEREF _Toc511923519 \h </w:instrText>
        </w:r>
        <w:r>
          <w:rPr>
            <w:webHidden/>
          </w:rPr>
        </w:r>
        <w:r>
          <w:rPr>
            <w:webHidden/>
          </w:rPr>
          <w:fldChar w:fldCharType="separate"/>
        </w:r>
        <w:r>
          <w:rPr>
            <w:webHidden/>
          </w:rPr>
          <w:t>17</w:t>
        </w:r>
        <w:r>
          <w:rPr>
            <w:webHidden/>
          </w:rPr>
          <w:fldChar w:fldCharType="end"/>
        </w:r>
      </w:hyperlink>
    </w:p>
    <w:p w:rsidR="00CB1924" w:rsidRDefault="00CB1924" w:rsidP="00CB1924">
      <w:pPr>
        <w:pStyle w:val="Obsah2"/>
        <w:rPr>
          <w:rFonts w:asciiTheme="minorHAnsi" w:eastAsiaTheme="minorEastAsia" w:hAnsiTheme="minorHAnsi" w:cstheme="minorBidi"/>
          <w:szCs w:val="22"/>
        </w:rPr>
      </w:pPr>
      <w:hyperlink w:anchor="_Toc511923520" w:history="1">
        <w:r w:rsidRPr="005A34D1">
          <w:rPr>
            <w:rStyle w:val="Hypertextovodkaz"/>
          </w:rPr>
          <w:t>10.1</w:t>
        </w:r>
        <w:r>
          <w:rPr>
            <w:rFonts w:asciiTheme="minorHAnsi" w:eastAsiaTheme="minorEastAsia" w:hAnsiTheme="minorHAnsi" w:cstheme="minorBidi"/>
            <w:szCs w:val="22"/>
          </w:rPr>
          <w:tab/>
        </w:r>
        <w:r w:rsidRPr="005A34D1">
          <w:rPr>
            <w:rStyle w:val="Hypertextovodkaz"/>
          </w:rPr>
          <w:t>Control of project changes</w:t>
        </w:r>
        <w:r>
          <w:rPr>
            <w:webHidden/>
          </w:rPr>
          <w:tab/>
        </w:r>
        <w:r>
          <w:rPr>
            <w:webHidden/>
          </w:rPr>
          <w:fldChar w:fldCharType="begin"/>
        </w:r>
        <w:r>
          <w:rPr>
            <w:webHidden/>
          </w:rPr>
          <w:instrText xml:space="preserve"> PAGEREF _Toc511923520 \h </w:instrText>
        </w:r>
        <w:r>
          <w:rPr>
            <w:webHidden/>
          </w:rPr>
        </w:r>
        <w:r>
          <w:rPr>
            <w:webHidden/>
          </w:rPr>
          <w:fldChar w:fldCharType="separate"/>
        </w:r>
        <w:r>
          <w:rPr>
            <w:webHidden/>
          </w:rPr>
          <w:t>18</w:t>
        </w:r>
        <w:r>
          <w:rPr>
            <w:webHidden/>
          </w:rPr>
          <w:fldChar w:fldCharType="end"/>
        </w:r>
      </w:hyperlink>
    </w:p>
    <w:p w:rsidR="00CB1924" w:rsidRDefault="00CB1924" w:rsidP="00CB1924">
      <w:pPr>
        <w:pStyle w:val="Obsah1"/>
        <w:rPr>
          <w:rFonts w:asciiTheme="minorHAnsi" w:eastAsiaTheme="minorEastAsia" w:hAnsiTheme="minorHAnsi" w:cstheme="minorBidi"/>
          <w:szCs w:val="22"/>
        </w:rPr>
      </w:pPr>
      <w:hyperlink w:anchor="_Toc511923521" w:history="1">
        <w:r w:rsidRPr="005A34D1">
          <w:rPr>
            <w:rStyle w:val="Hypertextovodkaz"/>
          </w:rPr>
          <w:t>11.</w:t>
        </w:r>
        <w:r>
          <w:rPr>
            <w:rFonts w:asciiTheme="minorHAnsi" w:eastAsiaTheme="minorEastAsia" w:hAnsiTheme="minorHAnsi" w:cstheme="minorBidi"/>
            <w:szCs w:val="22"/>
          </w:rPr>
          <w:tab/>
        </w:r>
        <w:r w:rsidRPr="005A34D1">
          <w:rPr>
            <w:rStyle w:val="Hypertextovodkaz"/>
          </w:rPr>
          <w:t>Improvement of the quality management system</w:t>
        </w:r>
        <w:r>
          <w:rPr>
            <w:webHidden/>
          </w:rPr>
          <w:tab/>
        </w:r>
        <w:r>
          <w:rPr>
            <w:webHidden/>
          </w:rPr>
          <w:fldChar w:fldCharType="begin"/>
        </w:r>
        <w:r>
          <w:rPr>
            <w:webHidden/>
          </w:rPr>
          <w:instrText xml:space="preserve"> PAGEREF _Toc511923521 \h </w:instrText>
        </w:r>
        <w:r>
          <w:rPr>
            <w:webHidden/>
          </w:rPr>
        </w:r>
        <w:r>
          <w:rPr>
            <w:webHidden/>
          </w:rPr>
          <w:fldChar w:fldCharType="separate"/>
        </w:r>
        <w:r>
          <w:rPr>
            <w:webHidden/>
          </w:rPr>
          <w:t>18</w:t>
        </w:r>
        <w:r>
          <w:rPr>
            <w:webHidden/>
          </w:rPr>
          <w:fldChar w:fldCharType="end"/>
        </w:r>
      </w:hyperlink>
    </w:p>
    <w:p w:rsidR="00CB1924" w:rsidRDefault="00CB1924" w:rsidP="00CB1924">
      <w:pPr>
        <w:pStyle w:val="Obsah1"/>
        <w:rPr>
          <w:rFonts w:asciiTheme="minorHAnsi" w:eastAsiaTheme="minorEastAsia" w:hAnsiTheme="minorHAnsi" w:cstheme="minorBidi"/>
          <w:szCs w:val="22"/>
        </w:rPr>
      </w:pPr>
      <w:hyperlink w:anchor="_Toc511923522" w:history="1">
        <w:r w:rsidRPr="005A34D1">
          <w:rPr>
            <w:rStyle w:val="Hypertextovodkaz"/>
          </w:rPr>
          <w:t>12.</w:t>
        </w:r>
        <w:r>
          <w:rPr>
            <w:rFonts w:asciiTheme="minorHAnsi" w:eastAsiaTheme="minorEastAsia" w:hAnsiTheme="minorHAnsi" w:cstheme="minorBidi"/>
            <w:szCs w:val="22"/>
          </w:rPr>
          <w:tab/>
        </w:r>
        <w:r w:rsidRPr="005A34D1">
          <w:rPr>
            <w:rStyle w:val="Hypertextovodkaz"/>
          </w:rPr>
          <w:t>Revision updates</w:t>
        </w:r>
        <w:r>
          <w:rPr>
            <w:webHidden/>
          </w:rPr>
          <w:tab/>
        </w:r>
        <w:r>
          <w:rPr>
            <w:webHidden/>
          </w:rPr>
          <w:fldChar w:fldCharType="begin"/>
        </w:r>
        <w:r>
          <w:rPr>
            <w:webHidden/>
          </w:rPr>
          <w:instrText xml:space="preserve"> PAGEREF _Toc511923522 \h </w:instrText>
        </w:r>
        <w:r>
          <w:rPr>
            <w:webHidden/>
          </w:rPr>
        </w:r>
        <w:r>
          <w:rPr>
            <w:webHidden/>
          </w:rPr>
          <w:fldChar w:fldCharType="separate"/>
        </w:r>
        <w:r>
          <w:rPr>
            <w:webHidden/>
          </w:rPr>
          <w:t>19</w:t>
        </w:r>
        <w:r>
          <w:rPr>
            <w:webHidden/>
          </w:rPr>
          <w:fldChar w:fldCharType="end"/>
        </w:r>
      </w:hyperlink>
    </w:p>
    <w:p w:rsidR="00CB1924" w:rsidRDefault="00CB1924" w:rsidP="00CB1924">
      <w:pPr>
        <w:pStyle w:val="Obsah1"/>
        <w:rPr>
          <w:rFonts w:asciiTheme="minorHAnsi" w:eastAsiaTheme="minorEastAsia" w:hAnsiTheme="minorHAnsi" w:cstheme="minorBidi"/>
          <w:szCs w:val="22"/>
        </w:rPr>
      </w:pPr>
      <w:hyperlink w:anchor="_Toc511923523" w:history="1">
        <w:r w:rsidRPr="005A34D1">
          <w:rPr>
            <w:rStyle w:val="Hypertextovodkaz"/>
          </w:rPr>
          <w:t>13.</w:t>
        </w:r>
        <w:r>
          <w:rPr>
            <w:rFonts w:asciiTheme="minorHAnsi" w:eastAsiaTheme="minorEastAsia" w:hAnsiTheme="minorHAnsi" w:cstheme="minorBidi"/>
            <w:szCs w:val="22"/>
          </w:rPr>
          <w:tab/>
        </w:r>
        <w:r w:rsidRPr="005A34D1">
          <w:rPr>
            <w:rStyle w:val="Hypertextovodkaz"/>
          </w:rPr>
          <w:t>List of appendices</w:t>
        </w:r>
        <w:r>
          <w:rPr>
            <w:webHidden/>
          </w:rPr>
          <w:tab/>
        </w:r>
        <w:r>
          <w:rPr>
            <w:webHidden/>
          </w:rPr>
          <w:fldChar w:fldCharType="begin"/>
        </w:r>
        <w:r>
          <w:rPr>
            <w:webHidden/>
          </w:rPr>
          <w:instrText xml:space="preserve"> PAGEREF _Toc511923523 \h </w:instrText>
        </w:r>
        <w:r>
          <w:rPr>
            <w:webHidden/>
          </w:rPr>
        </w:r>
        <w:r>
          <w:rPr>
            <w:webHidden/>
          </w:rPr>
          <w:fldChar w:fldCharType="separate"/>
        </w:r>
        <w:r>
          <w:rPr>
            <w:webHidden/>
          </w:rPr>
          <w:t>19</w:t>
        </w:r>
        <w:r>
          <w:rPr>
            <w:webHidden/>
          </w:rPr>
          <w:fldChar w:fldCharType="end"/>
        </w:r>
      </w:hyperlink>
    </w:p>
    <w:p w:rsidR="00D55EB5" w:rsidRPr="00E84F3A" w:rsidRDefault="00304544" w:rsidP="00CB1924">
      <w:r w:rsidRPr="00E84F3A">
        <w:fldChar w:fldCharType="end"/>
      </w:r>
    </w:p>
    <w:p w:rsidR="00D55EB5" w:rsidRPr="00E84F3A" w:rsidRDefault="00D55EB5" w:rsidP="00CB1924">
      <w:r w:rsidRPr="00E84F3A">
        <w:br w:type="page"/>
      </w:r>
    </w:p>
    <w:p w:rsidR="008926C1" w:rsidRPr="00E84F3A" w:rsidRDefault="008926C1" w:rsidP="00CB1924">
      <w:pPr>
        <w:pStyle w:val="Nadpis1"/>
      </w:pPr>
      <w:bookmarkStart w:id="21" w:name="_Toc511923478"/>
      <w:r w:rsidRPr="00E84F3A">
        <w:lastRenderedPageBreak/>
        <w:t>List of abbreviations, terms</w:t>
      </w:r>
      <w:r w:rsidRPr="00E84F3A">
        <w:rPr>
          <w:spacing w:val="-1"/>
        </w:rPr>
        <w:t xml:space="preserve"> </w:t>
      </w:r>
      <w:r w:rsidRPr="00E84F3A">
        <w:t>and</w:t>
      </w:r>
      <w:r w:rsidRPr="00E84F3A">
        <w:rPr>
          <w:spacing w:val="1"/>
        </w:rPr>
        <w:t xml:space="preserve"> </w:t>
      </w:r>
      <w:r w:rsidRPr="00E84F3A">
        <w:t>definitions</w:t>
      </w:r>
      <w:bookmarkEnd w:id="21"/>
    </w:p>
    <w:tbl>
      <w:tblPr>
        <w:tblW w:w="0" w:type="auto"/>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41"/>
        <w:gridCol w:w="7371"/>
      </w:tblGrid>
      <w:tr w:rsidR="008926C1" w:rsidRPr="00E84F3A" w:rsidTr="00775428">
        <w:trPr>
          <w:cantSplit/>
          <w:tblHeader/>
        </w:trPr>
        <w:tc>
          <w:tcPr>
            <w:tcW w:w="2141" w:type="dxa"/>
            <w:tcBorders>
              <w:top w:val="single" w:sz="4" w:space="0" w:color="auto"/>
              <w:left w:val="single" w:sz="4" w:space="0" w:color="auto"/>
              <w:bottom w:val="double" w:sz="6" w:space="0" w:color="auto"/>
            </w:tcBorders>
          </w:tcPr>
          <w:p w:rsidR="008926C1" w:rsidRPr="00E84F3A" w:rsidRDefault="008926C1" w:rsidP="00CB1924">
            <w:r w:rsidRPr="00E84F3A">
              <w:t>Abbreviation, term</w:t>
            </w:r>
          </w:p>
        </w:tc>
        <w:tc>
          <w:tcPr>
            <w:tcW w:w="7371" w:type="dxa"/>
            <w:tcBorders>
              <w:top w:val="single" w:sz="4" w:space="0" w:color="auto"/>
              <w:bottom w:val="double" w:sz="6" w:space="0" w:color="auto"/>
              <w:right w:val="single" w:sz="4" w:space="0" w:color="auto"/>
            </w:tcBorders>
          </w:tcPr>
          <w:p w:rsidR="008926C1" w:rsidRPr="00E84F3A" w:rsidRDefault="008926C1" w:rsidP="00CB1924">
            <w:r w:rsidRPr="00E84F3A">
              <w:t>Defini</w:t>
            </w:r>
            <w:r w:rsidR="006276DB" w:rsidRPr="00E84F3A">
              <w:t>tion</w:t>
            </w:r>
          </w:p>
        </w:tc>
      </w:tr>
      <w:tr w:rsidR="00EB2999" w:rsidRPr="00E84F3A" w:rsidTr="00775428">
        <w:trPr>
          <w:cantSplit/>
          <w:trHeight w:val="284"/>
        </w:trPr>
        <w:tc>
          <w:tcPr>
            <w:tcW w:w="2141" w:type="dxa"/>
            <w:tcBorders>
              <w:top w:val="double" w:sz="6" w:space="0" w:color="auto"/>
              <w:left w:val="single" w:sz="4" w:space="0" w:color="auto"/>
            </w:tcBorders>
            <w:vAlign w:val="center"/>
          </w:tcPr>
          <w:p w:rsidR="00EB2999" w:rsidRPr="00E84F3A" w:rsidRDefault="00EB2999" w:rsidP="00CB1924">
            <w:r w:rsidRPr="00E84F3A">
              <w:t>QA</w:t>
            </w:r>
          </w:p>
        </w:tc>
        <w:tc>
          <w:tcPr>
            <w:tcW w:w="7371" w:type="dxa"/>
            <w:tcBorders>
              <w:top w:val="double" w:sz="6" w:space="0" w:color="auto"/>
              <w:right w:val="single" w:sz="4" w:space="0" w:color="auto"/>
            </w:tcBorders>
            <w:vAlign w:val="center"/>
          </w:tcPr>
          <w:p w:rsidR="00EB2999" w:rsidRPr="00E84F3A" w:rsidRDefault="00EB2999" w:rsidP="00CB1924">
            <w:r w:rsidRPr="00E84F3A">
              <w:t>Quality assurance</w:t>
            </w:r>
          </w:p>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r w:rsidRPr="00E84F3A">
              <w:t>QM</w:t>
            </w:r>
          </w:p>
        </w:tc>
        <w:tc>
          <w:tcPr>
            <w:tcW w:w="7371" w:type="dxa"/>
            <w:tcBorders>
              <w:right w:val="single" w:sz="4" w:space="0" w:color="auto"/>
            </w:tcBorders>
            <w:vAlign w:val="center"/>
          </w:tcPr>
          <w:p w:rsidR="00EB2999" w:rsidRPr="00E84F3A" w:rsidRDefault="00EB2999" w:rsidP="00CB1924">
            <w:r w:rsidRPr="00E84F3A">
              <w:t>Quality manager</w:t>
            </w:r>
          </w:p>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r w:rsidRPr="00E84F3A">
              <w:t>ÚJV</w:t>
            </w:r>
          </w:p>
        </w:tc>
        <w:tc>
          <w:tcPr>
            <w:tcW w:w="7371" w:type="dxa"/>
            <w:tcBorders>
              <w:right w:val="single" w:sz="4" w:space="0" w:color="auto"/>
            </w:tcBorders>
            <w:vAlign w:val="center"/>
          </w:tcPr>
          <w:p w:rsidR="00EB2999" w:rsidRPr="00E84F3A" w:rsidRDefault="00EB2999" w:rsidP="00CB1924">
            <w:r w:rsidRPr="00E84F3A">
              <w:t xml:space="preserve">ÚJV </w:t>
            </w:r>
            <w:proofErr w:type="spellStart"/>
            <w:r w:rsidRPr="00E84F3A">
              <w:t>Řež</w:t>
            </w:r>
            <w:proofErr w:type="spellEnd"/>
            <w:r w:rsidRPr="00E84F3A">
              <w:t xml:space="preserve">, a. s. </w:t>
            </w:r>
          </w:p>
        </w:tc>
      </w:tr>
      <w:tr w:rsidR="00EB2999" w:rsidRPr="00E84F3A" w:rsidTr="00775428">
        <w:trPr>
          <w:cantSplit/>
          <w:trHeight w:val="284"/>
        </w:trPr>
        <w:tc>
          <w:tcPr>
            <w:tcW w:w="2141" w:type="dxa"/>
            <w:tcBorders>
              <w:left w:val="single" w:sz="4" w:space="0" w:color="auto"/>
            </w:tcBorders>
            <w:vAlign w:val="center"/>
          </w:tcPr>
          <w:p w:rsidR="00EB2999" w:rsidRPr="00E84F3A" w:rsidRDefault="00D55EB5" w:rsidP="00CB1924">
            <w:r w:rsidRPr="00E84F3A">
              <w:t>QP</w:t>
            </w:r>
          </w:p>
        </w:tc>
        <w:tc>
          <w:tcPr>
            <w:tcW w:w="7371" w:type="dxa"/>
            <w:tcBorders>
              <w:right w:val="single" w:sz="4" w:space="0" w:color="auto"/>
            </w:tcBorders>
            <w:vAlign w:val="center"/>
          </w:tcPr>
          <w:p w:rsidR="00EB2999" w:rsidRPr="00E84F3A" w:rsidRDefault="00D55EB5" w:rsidP="00CB1924">
            <w:r w:rsidRPr="00E84F3A">
              <w:t>Quality plan</w:t>
            </w:r>
          </w:p>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tc>
        <w:tc>
          <w:tcPr>
            <w:tcW w:w="7371" w:type="dxa"/>
            <w:tcBorders>
              <w:right w:val="single" w:sz="4" w:space="0" w:color="auto"/>
            </w:tcBorders>
            <w:vAlign w:val="center"/>
          </w:tcPr>
          <w:p w:rsidR="00EB2999" w:rsidRPr="00E84F3A" w:rsidRDefault="00EB2999" w:rsidP="00CB1924"/>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tc>
        <w:tc>
          <w:tcPr>
            <w:tcW w:w="7371" w:type="dxa"/>
            <w:tcBorders>
              <w:right w:val="single" w:sz="4" w:space="0" w:color="auto"/>
            </w:tcBorders>
            <w:vAlign w:val="center"/>
          </w:tcPr>
          <w:p w:rsidR="00EB2999" w:rsidRPr="00E84F3A" w:rsidRDefault="00EB2999" w:rsidP="00CB1924"/>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tc>
        <w:tc>
          <w:tcPr>
            <w:tcW w:w="7371" w:type="dxa"/>
            <w:tcBorders>
              <w:right w:val="single" w:sz="4" w:space="0" w:color="auto"/>
            </w:tcBorders>
            <w:vAlign w:val="center"/>
          </w:tcPr>
          <w:p w:rsidR="00EB2999" w:rsidRPr="00E84F3A" w:rsidRDefault="00EB2999" w:rsidP="00CB1924"/>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tc>
        <w:tc>
          <w:tcPr>
            <w:tcW w:w="7371" w:type="dxa"/>
            <w:tcBorders>
              <w:right w:val="single" w:sz="4" w:space="0" w:color="auto"/>
            </w:tcBorders>
            <w:vAlign w:val="center"/>
          </w:tcPr>
          <w:p w:rsidR="00EB2999" w:rsidRPr="00E84F3A" w:rsidRDefault="00EB2999" w:rsidP="00CB1924"/>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tc>
        <w:tc>
          <w:tcPr>
            <w:tcW w:w="7371" w:type="dxa"/>
            <w:tcBorders>
              <w:right w:val="single" w:sz="4" w:space="0" w:color="auto"/>
            </w:tcBorders>
            <w:vAlign w:val="center"/>
          </w:tcPr>
          <w:p w:rsidR="00EB2999" w:rsidRPr="00E84F3A" w:rsidRDefault="00EB2999" w:rsidP="00CB1924"/>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tc>
        <w:tc>
          <w:tcPr>
            <w:tcW w:w="7371" w:type="dxa"/>
            <w:tcBorders>
              <w:right w:val="single" w:sz="4" w:space="0" w:color="auto"/>
            </w:tcBorders>
            <w:vAlign w:val="center"/>
          </w:tcPr>
          <w:p w:rsidR="00EB2999" w:rsidRPr="00E84F3A" w:rsidRDefault="00EB2999" w:rsidP="00CB1924"/>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tc>
        <w:tc>
          <w:tcPr>
            <w:tcW w:w="7371" w:type="dxa"/>
            <w:tcBorders>
              <w:right w:val="single" w:sz="4" w:space="0" w:color="auto"/>
            </w:tcBorders>
            <w:vAlign w:val="center"/>
          </w:tcPr>
          <w:p w:rsidR="00EB2999" w:rsidRPr="00E84F3A" w:rsidRDefault="00EB2999" w:rsidP="00CB1924"/>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tc>
        <w:tc>
          <w:tcPr>
            <w:tcW w:w="7371" w:type="dxa"/>
            <w:tcBorders>
              <w:right w:val="single" w:sz="4" w:space="0" w:color="auto"/>
            </w:tcBorders>
            <w:vAlign w:val="center"/>
          </w:tcPr>
          <w:p w:rsidR="00EB2999" w:rsidRPr="00E84F3A" w:rsidRDefault="00EB2999" w:rsidP="00CB1924"/>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tc>
        <w:tc>
          <w:tcPr>
            <w:tcW w:w="7371" w:type="dxa"/>
            <w:tcBorders>
              <w:right w:val="single" w:sz="4" w:space="0" w:color="auto"/>
            </w:tcBorders>
            <w:vAlign w:val="center"/>
          </w:tcPr>
          <w:p w:rsidR="00EB2999" w:rsidRPr="00E84F3A" w:rsidRDefault="00EB2999" w:rsidP="00CB1924"/>
        </w:tc>
      </w:tr>
      <w:tr w:rsidR="00EB2999" w:rsidRPr="00E84F3A" w:rsidTr="00775428">
        <w:trPr>
          <w:cantSplit/>
          <w:trHeight w:val="284"/>
        </w:trPr>
        <w:tc>
          <w:tcPr>
            <w:tcW w:w="2141" w:type="dxa"/>
            <w:tcBorders>
              <w:left w:val="single" w:sz="4" w:space="0" w:color="auto"/>
              <w:bottom w:val="single" w:sz="4" w:space="0" w:color="auto"/>
            </w:tcBorders>
            <w:vAlign w:val="center"/>
          </w:tcPr>
          <w:p w:rsidR="00EB2999" w:rsidRPr="00E84F3A" w:rsidRDefault="00EB2999" w:rsidP="00CB1924"/>
        </w:tc>
        <w:tc>
          <w:tcPr>
            <w:tcW w:w="7371" w:type="dxa"/>
            <w:tcBorders>
              <w:bottom w:val="single" w:sz="4" w:space="0" w:color="auto"/>
              <w:right w:val="single" w:sz="4" w:space="0" w:color="auto"/>
            </w:tcBorders>
            <w:vAlign w:val="center"/>
          </w:tcPr>
          <w:p w:rsidR="00EB2999" w:rsidRPr="00E84F3A" w:rsidRDefault="00EB2999" w:rsidP="00CB1924"/>
        </w:tc>
      </w:tr>
    </w:tbl>
    <w:p w:rsidR="00FA318C" w:rsidRPr="00E84F3A" w:rsidRDefault="00FA318C" w:rsidP="00CB1924"/>
    <w:p w:rsidR="00187F94" w:rsidRPr="00E84F3A" w:rsidRDefault="0069458C" w:rsidP="00CB1924">
      <w:pPr>
        <w:pStyle w:val="Nadpis1"/>
      </w:pPr>
      <w:bookmarkStart w:id="22" w:name="_Toc511923479"/>
      <w:r w:rsidRPr="00E84F3A">
        <w:t>Related documents</w:t>
      </w:r>
      <w:bookmarkEnd w:id="22"/>
    </w:p>
    <w:p w:rsidR="00F0242B" w:rsidRPr="00E84F3A" w:rsidRDefault="0069458C" w:rsidP="00CB1924">
      <w:pPr>
        <w:pStyle w:val="Nadpis2"/>
      </w:pPr>
      <w:bookmarkStart w:id="23" w:name="_Toc511923480"/>
      <w:r w:rsidRPr="00E84F3A">
        <w:t>Internal</w:t>
      </w:r>
      <w:r w:rsidR="00F0242B" w:rsidRPr="00E84F3A">
        <w:t xml:space="preserve"> </w:t>
      </w:r>
      <w:r w:rsidR="00EB2999" w:rsidRPr="00E84F3A">
        <w:t xml:space="preserve">UJV </w:t>
      </w:r>
      <w:r w:rsidR="00F0242B" w:rsidRPr="00E84F3A">
        <w:t>do</w:t>
      </w:r>
      <w:r w:rsidRPr="00E84F3A">
        <w:t>cuments</w:t>
      </w:r>
      <w:bookmarkEnd w:id="23"/>
    </w:p>
    <w:p w:rsidR="00C72E71" w:rsidRPr="00E84F3A" w:rsidRDefault="00C72E71" w:rsidP="00CB1924">
      <w:pPr>
        <w:pStyle w:val="Odstavecseseznamem"/>
        <w:numPr>
          <w:ilvl w:val="0"/>
          <w:numId w:val="23"/>
        </w:numPr>
      </w:pPr>
      <w:r w:rsidRPr="00E84F3A">
        <w:t xml:space="preserve">Contract Agreement (between ÚJV </w:t>
      </w:r>
      <w:proofErr w:type="spellStart"/>
      <w:r w:rsidRPr="00E84F3A">
        <w:t>Řež</w:t>
      </w:r>
      <w:proofErr w:type="spellEnd"/>
      <w:r w:rsidRPr="00E84F3A">
        <w:t xml:space="preserve">, a. s. and </w:t>
      </w:r>
      <w:r w:rsidR="00EB2999" w:rsidRPr="00E84F3A">
        <w:t>EC</w:t>
      </w:r>
      <w:r w:rsidRPr="00E84F3A">
        <w:t>)</w:t>
      </w:r>
    </w:p>
    <w:p w:rsidR="00C72E71" w:rsidRPr="00E84F3A" w:rsidRDefault="00C72E71" w:rsidP="00CB1924">
      <w:pPr>
        <w:pStyle w:val="Odstavecseseznamem"/>
        <w:numPr>
          <w:ilvl w:val="0"/>
          <w:numId w:val="22"/>
        </w:numPr>
      </w:pPr>
      <w:r w:rsidRPr="00E84F3A">
        <w:t xml:space="preserve">PK 001 </w:t>
      </w:r>
      <w:r w:rsidR="003B6912" w:rsidRPr="00E84F3A">
        <w:t xml:space="preserve">- </w:t>
      </w:r>
      <w:r w:rsidR="00EB2999" w:rsidRPr="00E84F3A">
        <w:t>UJV</w:t>
      </w:r>
      <w:r w:rsidRPr="00E84F3A">
        <w:t xml:space="preserve"> IMS Manual</w:t>
      </w:r>
    </w:p>
    <w:p w:rsidR="00C72E71" w:rsidRPr="00E84F3A" w:rsidRDefault="00C72E71" w:rsidP="00CB1924">
      <w:pPr>
        <w:pStyle w:val="Odstavecseseznamem"/>
        <w:numPr>
          <w:ilvl w:val="0"/>
          <w:numId w:val="39"/>
        </w:numPr>
      </w:pPr>
      <w:r w:rsidRPr="00E84F3A">
        <w:t>SM 017 -  Employees  development  and knowledge management</w:t>
      </w:r>
    </w:p>
    <w:p w:rsidR="00C72E71" w:rsidRPr="00E84F3A" w:rsidRDefault="00C72E71" w:rsidP="00CB1924">
      <w:pPr>
        <w:pStyle w:val="Odstavecseseznamem"/>
        <w:numPr>
          <w:ilvl w:val="0"/>
          <w:numId w:val="38"/>
        </w:numPr>
        <w:rPr>
          <w:rStyle w:val="hps"/>
          <w:rFonts w:cs="Arial"/>
        </w:rPr>
      </w:pPr>
      <w:r w:rsidRPr="00E84F3A">
        <w:t xml:space="preserve">SM 002 </w:t>
      </w:r>
      <w:r w:rsidR="003B6912" w:rsidRPr="00E84F3A">
        <w:t xml:space="preserve">- </w:t>
      </w:r>
      <w:r w:rsidRPr="00E84F3A">
        <w:t>Employees</w:t>
      </w:r>
      <w:r w:rsidRPr="00E84F3A">
        <w:rPr>
          <w:rStyle w:val="hps"/>
          <w:rFonts w:cs="Arial"/>
          <w:color w:val="000000"/>
        </w:rPr>
        <w:t xml:space="preserve"> evaluation and</w:t>
      </w:r>
      <w:r w:rsidRPr="00E84F3A">
        <w:rPr>
          <w:rStyle w:val="shorttext"/>
          <w:rFonts w:cs="Arial"/>
          <w:color w:val="000000"/>
        </w:rPr>
        <w:t xml:space="preserve"> </w:t>
      </w:r>
      <w:r w:rsidRPr="00E84F3A">
        <w:rPr>
          <w:rStyle w:val="hps"/>
          <w:rFonts w:cs="Arial"/>
          <w:color w:val="000000"/>
        </w:rPr>
        <w:t>performance management</w:t>
      </w:r>
    </w:p>
    <w:p w:rsidR="00C72E71" w:rsidRPr="00E84F3A" w:rsidRDefault="00C72E71" w:rsidP="00CB1924">
      <w:pPr>
        <w:pStyle w:val="Odstavecseseznamem"/>
        <w:numPr>
          <w:ilvl w:val="0"/>
          <w:numId w:val="22"/>
        </w:numPr>
      </w:pPr>
      <w:r w:rsidRPr="00E84F3A">
        <w:t xml:space="preserve">SM 001 - </w:t>
      </w:r>
      <w:r w:rsidR="000A0751" w:rsidRPr="00E84F3A">
        <w:t>D</w:t>
      </w:r>
      <w:r w:rsidRPr="00E84F3A">
        <w:t>ocumentation</w:t>
      </w:r>
      <w:r w:rsidR="000A0751" w:rsidRPr="00E84F3A">
        <w:t xml:space="preserve"> and Records Management</w:t>
      </w:r>
    </w:p>
    <w:p w:rsidR="00C72E71" w:rsidRPr="00E84F3A" w:rsidRDefault="00C72E71" w:rsidP="00CB1924">
      <w:pPr>
        <w:pStyle w:val="Odstavecseseznamem"/>
        <w:numPr>
          <w:ilvl w:val="0"/>
          <w:numId w:val="22"/>
        </w:numPr>
      </w:pPr>
      <w:r w:rsidRPr="00E84F3A">
        <w:rPr>
          <w:noProof/>
        </w:rPr>
        <w:t>SM 007 – Service, Maintenance and Infrastructure</w:t>
      </w:r>
    </w:p>
    <w:p w:rsidR="001552B4" w:rsidRPr="00E84F3A" w:rsidRDefault="001552B4" w:rsidP="00CB1924">
      <w:pPr>
        <w:pStyle w:val="Odstavecseseznamem"/>
        <w:numPr>
          <w:ilvl w:val="0"/>
          <w:numId w:val="22"/>
        </w:numPr>
      </w:pPr>
      <w:r w:rsidRPr="00E84F3A">
        <w:rPr>
          <w:noProof/>
        </w:rPr>
        <w:t>SM 027 – Project management</w:t>
      </w:r>
    </w:p>
    <w:p w:rsidR="002A14A8" w:rsidRPr="00E84F3A" w:rsidRDefault="002A14A8" w:rsidP="00CB1924">
      <w:pPr>
        <w:pStyle w:val="Odstavecseseznamem"/>
        <w:numPr>
          <w:ilvl w:val="0"/>
          <w:numId w:val="22"/>
        </w:numPr>
      </w:pPr>
      <w:r w:rsidRPr="00E84F3A">
        <w:rPr>
          <w:noProof/>
        </w:rPr>
        <w:t xml:space="preserve">SM 058 </w:t>
      </w:r>
      <w:r w:rsidR="00452239" w:rsidRPr="00E84F3A">
        <w:rPr>
          <w:noProof/>
        </w:rPr>
        <w:t>IT Rules</w:t>
      </w:r>
    </w:p>
    <w:p w:rsidR="00C72E71" w:rsidRPr="00E84F3A" w:rsidRDefault="00C72E71" w:rsidP="00CB1924">
      <w:pPr>
        <w:pStyle w:val="Odstavecseseznamem"/>
        <w:numPr>
          <w:ilvl w:val="0"/>
          <w:numId w:val="22"/>
        </w:numPr>
      </w:pPr>
      <w:r w:rsidRPr="00E84F3A">
        <w:rPr>
          <w:noProof/>
        </w:rPr>
        <w:t>PI 005 – Integrated audits</w:t>
      </w:r>
    </w:p>
    <w:p w:rsidR="00C72E71" w:rsidRPr="00E84F3A" w:rsidRDefault="00C72E71" w:rsidP="00CB1924">
      <w:pPr>
        <w:pStyle w:val="Odstavecseseznamem"/>
        <w:numPr>
          <w:ilvl w:val="0"/>
          <w:numId w:val="22"/>
        </w:numPr>
      </w:pPr>
      <w:r w:rsidRPr="00E84F3A">
        <w:rPr>
          <w:noProof/>
        </w:rPr>
        <w:t>PI 006 - Nonconformities, corrective and preventive actions</w:t>
      </w:r>
    </w:p>
    <w:p w:rsidR="001552B4" w:rsidRPr="00E84F3A" w:rsidRDefault="001552B4" w:rsidP="00CB1924">
      <w:pPr>
        <w:pStyle w:val="Odstavecseseznamem"/>
        <w:numPr>
          <w:ilvl w:val="0"/>
          <w:numId w:val="22"/>
        </w:numPr>
      </w:pPr>
      <w:r w:rsidRPr="00E84F3A">
        <w:rPr>
          <w:noProof/>
        </w:rPr>
        <w:t>PI 033 – Risk management and prevention system</w:t>
      </w:r>
    </w:p>
    <w:p w:rsidR="002B4AB3" w:rsidRPr="00E84F3A" w:rsidRDefault="002B4AB3" w:rsidP="00CB1924">
      <w:pPr>
        <w:pStyle w:val="Odstavecseseznamem"/>
      </w:pPr>
    </w:p>
    <w:p w:rsidR="00F0242B" w:rsidRPr="00E84F3A" w:rsidRDefault="0069458C" w:rsidP="00CB1924">
      <w:pPr>
        <w:pStyle w:val="Nadpis2"/>
      </w:pPr>
      <w:bookmarkStart w:id="24" w:name="_Toc526905027"/>
      <w:bookmarkStart w:id="25" w:name="_Toc511923481"/>
      <w:r w:rsidRPr="00E84F3A">
        <w:t>External</w:t>
      </w:r>
      <w:r w:rsidR="00F0242B" w:rsidRPr="00E84F3A">
        <w:t xml:space="preserve"> do</w:t>
      </w:r>
      <w:r w:rsidRPr="00E84F3A">
        <w:t>c</w:t>
      </w:r>
      <w:r w:rsidR="00F0242B" w:rsidRPr="00E84F3A">
        <w:t>ument</w:t>
      </w:r>
      <w:bookmarkEnd w:id="24"/>
      <w:r w:rsidRPr="00E84F3A">
        <w:t>s</w:t>
      </w:r>
      <w:bookmarkEnd w:id="25"/>
    </w:p>
    <w:p w:rsidR="00EB2999" w:rsidRPr="00E84F3A" w:rsidRDefault="00EB2999" w:rsidP="00CB1924">
      <w:pPr>
        <w:pStyle w:val="Odstavecseseznamem"/>
        <w:numPr>
          <w:ilvl w:val="0"/>
          <w:numId w:val="23"/>
        </w:numPr>
      </w:pPr>
      <w:r w:rsidRPr="00E84F3A">
        <w:t xml:space="preserve">Contract Agreement (between ÚJV </w:t>
      </w:r>
      <w:proofErr w:type="spellStart"/>
      <w:r w:rsidRPr="00E84F3A">
        <w:t>Řež</w:t>
      </w:r>
      <w:proofErr w:type="spellEnd"/>
      <w:r w:rsidRPr="00E84F3A">
        <w:t>, a. s. and EC)</w:t>
      </w:r>
    </w:p>
    <w:p w:rsidR="00EB2999" w:rsidRPr="00E84F3A" w:rsidRDefault="00EB2999" w:rsidP="00CB1924">
      <w:pPr>
        <w:pStyle w:val="odrky"/>
        <w:numPr>
          <w:ilvl w:val="0"/>
          <w:numId w:val="25"/>
        </w:numPr>
        <w:rPr>
          <w:highlight w:val="yellow"/>
        </w:rPr>
      </w:pPr>
      <w:r w:rsidRPr="00E84F3A">
        <w:rPr>
          <w:highlight w:val="yellow"/>
        </w:rPr>
        <w:t>TOR</w:t>
      </w:r>
    </w:p>
    <w:p w:rsidR="00EB2999" w:rsidRPr="00E84F3A" w:rsidRDefault="00EB2999" w:rsidP="00CB1924">
      <w:pPr>
        <w:pStyle w:val="odrky"/>
        <w:numPr>
          <w:ilvl w:val="0"/>
          <w:numId w:val="25"/>
        </w:numPr>
        <w:rPr>
          <w:highlight w:val="yellow"/>
        </w:rPr>
      </w:pPr>
      <w:r w:rsidRPr="00E84F3A">
        <w:rPr>
          <w:highlight w:val="yellow"/>
        </w:rPr>
        <w:t>ENSREG</w:t>
      </w:r>
    </w:p>
    <w:p w:rsidR="00EB2999" w:rsidRPr="00E84F3A" w:rsidRDefault="006276DB" w:rsidP="00CB1924">
      <w:pPr>
        <w:pStyle w:val="odrky"/>
        <w:numPr>
          <w:ilvl w:val="0"/>
          <w:numId w:val="25"/>
        </w:numPr>
        <w:rPr>
          <w:highlight w:val="yellow"/>
        </w:rPr>
      </w:pPr>
      <w:proofErr w:type="spellStart"/>
      <w:r w:rsidRPr="00E84F3A">
        <w:rPr>
          <w:highlight w:val="yellow"/>
        </w:rPr>
        <w:lastRenderedPageBreak/>
        <w:t>JPCoA</w:t>
      </w:r>
      <w:proofErr w:type="spellEnd"/>
    </w:p>
    <w:p w:rsidR="00F349C8" w:rsidRPr="00E84F3A" w:rsidRDefault="00CB55AD" w:rsidP="00CB1924">
      <w:pPr>
        <w:pStyle w:val="odrky"/>
        <w:numPr>
          <w:ilvl w:val="0"/>
          <w:numId w:val="25"/>
        </w:numPr>
      </w:pPr>
      <w:r w:rsidRPr="00E84F3A">
        <w:t>Act No. 594/2004 Coll., executing EC regime for control export of goods and technologies of double use</w:t>
      </w:r>
    </w:p>
    <w:p w:rsidR="001E53D7" w:rsidRPr="00E84F3A" w:rsidRDefault="001E53D7" w:rsidP="00CB1924">
      <w:pPr>
        <w:pStyle w:val="Odstavecseseznamem"/>
        <w:numPr>
          <w:ilvl w:val="0"/>
          <w:numId w:val="23"/>
        </w:numPr>
      </w:pPr>
      <w:r w:rsidRPr="00E84F3A">
        <w:t>EN ISO 9001:2015 - Quality management systems- Requirements</w:t>
      </w:r>
    </w:p>
    <w:p w:rsidR="00F349C8" w:rsidRPr="00E84F3A" w:rsidRDefault="00F349C8" w:rsidP="00CB1924">
      <w:pPr>
        <w:pStyle w:val="Odstavecseseznamem"/>
        <w:numPr>
          <w:ilvl w:val="0"/>
          <w:numId w:val="23"/>
        </w:numPr>
      </w:pPr>
      <w:r w:rsidRPr="00E84F3A">
        <w:t>ČSN EN ISO 10005:2006 - Quality management</w:t>
      </w:r>
      <w:r w:rsidR="00AC7DE2" w:rsidRPr="00E84F3A">
        <w:t xml:space="preserve"> systems</w:t>
      </w:r>
      <w:r w:rsidR="001173B4" w:rsidRPr="00E84F3A">
        <w:t>-</w:t>
      </w:r>
      <w:r w:rsidR="00870EFD" w:rsidRPr="00E84F3A">
        <w:t>Guidelines for quality plans</w:t>
      </w:r>
    </w:p>
    <w:p w:rsidR="00F349C8" w:rsidRPr="00E84F3A" w:rsidRDefault="00F349C8" w:rsidP="00CB1924">
      <w:pPr>
        <w:pStyle w:val="Odstavecseseznamem"/>
        <w:numPr>
          <w:ilvl w:val="0"/>
          <w:numId w:val="23"/>
        </w:numPr>
      </w:pPr>
      <w:r w:rsidRPr="00E84F3A">
        <w:t>ČSN EN ISO 10006</w:t>
      </w:r>
      <w:r w:rsidR="00AC7DE2" w:rsidRPr="00E84F3A">
        <w:t>:2004</w:t>
      </w:r>
      <w:r w:rsidR="001173B4" w:rsidRPr="00E84F3A">
        <w:t xml:space="preserve"> -</w:t>
      </w:r>
      <w:r w:rsidRPr="00E84F3A">
        <w:tab/>
        <w:t>Quality management</w:t>
      </w:r>
      <w:r w:rsidR="00AC7DE2" w:rsidRPr="00E84F3A">
        <w:t xml:space="preserve"> systems</w:t>
      </w:r>
      <w:r w:rsidR="001173B4" w:rsidRPr="00E84F3A">
        <w:t>-</w:t>
      </w:r>
      <w:r w:rsidRPr="00E84F3A">
        <w:t>Guidelines for quality</w:t>
      </w:r>
      <w:r w:rsidR="00AC7DE2" w:rsidRPr="00E84F3A">
        <w:t xml:space="preserve"> management in</w:t>
      </w:r>
      <w:r w:rsidRPr="00E84F3A">
        <w:t xml:space="preserve"> project</w:t>
      </w:r>
      <w:r w:rsidR="00870EFD" w:rsidRPr="00E84F3A">
        <w:t>s</w:t>
      </w:r>
    </w:p>
    <w:p w:rsidR="00F70D04" w:rsidRPr="00E84F3A" w:rsidRDefault="00F70D04" w:rsidP="00CB1924"/>
    <w:p w:rsidR="00AD65EA" w:rsidRPr="00E84F3A" w:rsidRDefault="0017586B" w:rsidP="00CB1924">
      <w:pPr>
        <w:pStyle w:val="Nadpis1"/>
      </w:pPr>
      <w:bookmarkStart w:id="26" w:name="_Toc511923482"/>
      <w:r w:rsidRPr="00E84F3A">
        <w:t>Introduction</w:t>
      </w:r>
      <w:bookmarkEnd w:id="26"/>
    </w:p>
    <w:p w:rsidR="0017586B" w:rsidRPr="00E84F3A" w:rsidRDefault="005A30B3" w:rsidP="00CB1924">
      <w:r w:rsidRPr="00E84F3A">
        <w:t>T</w:t>
      </w:r>
      <w:r w:rsidR="0017586B" w:rsidRPr="00E84F3A">
        <w:t xml:space="preserve">he </w:t>
      </w:r>
      <w:r w:rsidR="0096361E" w:rsidRPr="00E84F3A">
        <w:t>QP</w:t>
      </w:r>
      <w:r w:rsidR="0017586B" w:rsidRPr="00E84F3A">
        <w:t xml:space="preserve"> </w:t>
      </w:r>
      <w:r w:rsidRPr="00E84F3A">
        <w:t>d</w:t>
      </w:r>
      <w:r w:rsidR="0017586B" w:rsidRPr="00E84F3A">
        <w:t>escribe</w:t>
      </w:r>
      <w:r w:rsidRPr="00E84F3A">
        <w:t>s</w:t>
      </w:r>
      <w:r w:rsidR="0017586B" w:rsidRPr="00E84F3A">
        <w:t xml:space="preserve"> the mechanism and methods to ensure quality of all services and </w:t>
      </w:r>
      <w:r w:rsidR="00502180" w:rsidRPr="00E84F3A">
        <w:t xml:space="preserve">to </w:t>
      </w:r>
      <w:r w:rsidR="0017586B" w:rsidRPr="00E84F3A">
        <w:t xml:space="preserve">describe the manner which will be </w:t>
      </w:r>
      <w:r w:rsidRPr="00E84F3A">
        <w:t>applied</w:t>
      </w:r>
      <w:r w:rsidR="0017586B" w:rsidRPr="00E84F3A">
        <w:t xml:space="preserve"> within </w:t>
      </w:r>
      <w:r w:rsidRPr="00E84F3A">
        <w:rPr>
          <w:rStyle w:val="Styl11b"/>
          <w:sz w:val="24"/>
        </w:rPr>
        <w:t>INSC IRN3.01/16 Lot 2 - Support in the stress tests exercise</w:t>
      </w:r>
      <w:r w:rsidRPr="00E84F3A">
        <w:t xml:space="preserve"> project (hereinafter “</w:t>
      </w:r>
      <w:r w:rsidR="0017586B" w:rsidRPr="00E84F3A">
        <w:t>the Project</w:t>
      </w:r>
      <w:r w:rsidRPr="00E84F3A">
        <w:t>”)</w:t>
      </w:r>
      <w:r w:rsidR="0017586B" w:rsidRPr="00E84F3A">
        <w:t xml:space="preserve"> to satisfy the requirements of the Contract documents.  Furthermore, this document will outline the necessary tools, and specific activities and tasks, which will ensure quality throughout the project lifetime. </w:t>
      </w:r>
    </w:p>
    <w:p w:rsidR="005A30B3" w:rsidRPr="00E84F3A" w:rsidRDefault="005A30B3" w:rsidP="00CB1924">
      <w:r w:rsidRPr="00E84F3A">
        <w:t>This document provides the administrative directives for the project for documentation management, correspondence, documents identification, release of documents, etc.</w:t>
      </w:r>
    </w:p>
    <w:p w:rsidR="00AD65EA" w:rsidRPr="00E84F3A" w:rsidRDefault="00F0242B" w:rsidP="00CB1924">
      <w:pPr>
        <w:pStyle w:val="Nadpis2"/>
      </w:pPr>
      <w:bookmarkStart w:id="27" w:name="_Toc511923483"/>
      <w:r w:rsidRPr="00E84F3A">
        <w:t>Policies and management principles</w:t>
      </w:r>
      <w:bookmarkEnd w:id="27"/>
    </w:p>
    <w:p w:rsidR="001E53D7" w:rsidRPr="00E84F3A" w:rsidRDefault="001E53D7" w:rsidP="00CB1924">
      <w:r w:rsidRPr="00E84F3A">
        <w:t xml:space="preserve">ÚJV </w:t>
      </w:r>
      <w:proofErr w:type="spellStart"/>
      <w:r w:rsidRPr="00E84F3A">
        <w:t>Řež</w:t>
      </w:r>
      <w:proofErr w:type="spellEnd"/>
      <w:r w:rsidRPr="00E84F3A">
        <w:t xml:space="preserve">, a. s., has implemented the Integrated Management System (IMS) including Quality Management System according to EN ISO 9001:2015, Environmental Management System according to EN ISO 14001:2015, Occupational Health and Safety Management System according to OHSAS 18001:2007. </w:t>
      </w:r>
    </w:p>
    <w:p w:rsidR="00F0242B" w:rsidRPr="00E84F3A" w:rsidRDefault="00F0242B" w:rsidP="00CB1924">
      <w:r w:rsidRPr="00E84F3A">
        <w:t xml:space="preserve">The quality requirements for products and services must be clearly defined before work begins. Work processes are continuously monitored, assessed, and improved to achieve a rising standard of excellence in the quality and safety of programmes, projects, products and services. </w:t>
      </w:r>
      <w:r w:rsidR="00DF7CF2" w:rsidRPr="00E84F3A">
        <w:t>IMS</w:t>
      </w:r>
      <w:r w:rsidRPr="00E84F3A">
        <w:t xml:space="preserve"> implementation is a line management responsibility, and as such, when any work is being performed, the principles of </w:t>
      </w:r>
      <w:r w:rsidR="00DF7CF2" w:rsidRPr="00E84F3A">
        <w:t>IMS</w:t>
      </w:r>
      <w:r w:rsidRPr="00E84F3A">
        <w:t xml:space="preserve"> must be applied. </w:t>
      </w:r>
    </w:p>
    <w:p w:rsidR="00F0242B" w:rsidRPr="00E84F3A" w:rsidRDefault="00F0242B" w:rsidP="00CB1924">
      <w:r w:rsidRPr="00E84F3A">
        <w:t xml:space="preserve">The project implementation will run in compliance with the existing documentation of the </w:t>
      </w:r>
      <w:r w:rsidR="00423D63" w:rsidRPr="00E84F3A">
        <w:t>q</w:t>
      </w:r>
      <w:r w:rsidRPr="00E84F3A">
        <w:t xml:space="preserve">uality </w:t>
      </w:r>
      <w:r w:rsidR="00423D63" w:rsidRPr="00E84F3A">
        <w:t>s</w:t>
      </w:r>
      <w:r w:rsidRPr="00E84F3A">
        <w:t xml:space="preserve">ystem in the </w:t>
      </w:r>
      <w:r w:rsidR="00423D63" w:rsidRPr="00E84F3A">
        <w:t>c</w:t>
      </w:r>
      <w:r w:rsidRPr="00E84F3A">
        <w:t>ontractor (involve all team members). References to the particular documents are shown in the followi</w:t>
      </w:r>
      <w:r w:rsidR="00423D63" w:rsidRPr="00E84F3A">
        <w:t>ng chapters of this ch</w:t>
      </w:r>
      <w:r w:rsidRPr="00E84F3A">
        <w:t xml:space="preserve">emical </w:t>
      </w:r>
      <w:r w:rsidR="00423D63" w:rsidRPr="00E84F3A">
        <w:t>a</w:t>
      </w:r>
      <w:r w:rsidRPr="00E84F3A">
        <w:t>nalyses</w:t>
      </w:r>
      <w:r w:rsidR="00423D63" w:rsidRPr="00E84F3A">
        <w:t xml:space="preserve"> and radiochemical analyses q</w:t>
      </w:r>
      <w:r w:rsidRPr="00E84F3A">
        <w:t xml:space="preserve">uality </w:t>
      </w:r>
      <w:r w:rsidR="00423D63" w:rsidRPr="00E84F3A">
        <w:t>p</w:t>
      </w:r>
      <w:r w:rsidRPr="00E84F3A">
        <w:t>lan.</w:t>
      </w:r>
    </w:p>
    <w:p w:rsidR="00F0242B" w:rsidRPr="00E84F3A" w:rsidRDefault="00F0242B" w:rsidP="00CB1924">
      <w:r w:rsidRPr="00E84F3A">
        <w:t xml:space="preserve">In </w:t>
      </w:r>
      <w:r w:rsidR="00C51FBD" w:rsidRPr="00E84F3A">
        <w:t>the case that some part of the project will be done by beforehand accepted</w:t>
      </w:r>
      <w:r w:rsidRPr="00E84F3A">
        <w:t xml:space="preserve"> subcontractor</w:t>
      </w:r>
      <w:r w:rsidR="00C51FBD" w:rsidRPr="00E84F3A">
        <w:t>, the similar level of</w:t>
      </w:r>
      <w:r w:rsidRPr="00E84F3A">
        <w:t xml:space="preserve"> quality system</w:t>
      </w:r>
      <w:r w:rsidR="00C51FBD" w:rsidRPr="00E84F3A">
        <w:t xml:space="preserve"> will by stipulated</w:t>
      </w:r>
      <w:r w:rsidRPr="00E84F3A">
        <w:t>.</w:t>
      </w:r>
    </w:p>
    <w:p w:rsidR="00A134B1" w:rsidRPr="00E84F3A" w:rsidRDefault="00A134B1" w:rsidP="00CB1924">
      <w:pPr>
        <w:rPr>
          <w:rStyle w:val="Styl11b"/>
          <w:sz w:val="24"/>
        </w:rPr>
      </w:pPr>
    </w:p>
    <w:p w:rsidR="005A30B3" w:rsidRPr="00E84F3A" w:rsidRDefault="005A30B3" w:rsidP="00CB1924">
      <w:pPr>
        <w:pStyle w:val="Nadpis2"/>
      </w:pPr>
      <w:bookmarkStart w:id="28" w:name="_Toc314142702"/>
      <w:bookmarkStart w:id="29" w:name="_Toc511923484"/>
      <w:r w:rsidRPr="00E84F3A">
        <w:lastRenderedPageBreak/>
        <w:t>Identification of parties</w:t>
      </w:r>
      <w:bookmarkEnd w:id="29"/>
    </w:p>
    <w:p w:rsidR="00A134B1" w:rsidRPr="00E84F3A" w:rsidRDefault="00A134B1" w:rsidP="00CB1924">
      <w:pPr>
        <w:pStyle w:val="Nadpis2"/>
      </w:pPr>
      <w:bookmarkStart w:id="30" w:name="_Toc511923485"/>
      <w:r w:rsidRPr="00E84F3A">
        <w:t>Contractor identification</w:t>
      </w:r>
      <w:bookmarkEnd w:id="28"/>
      <w:bookmarkEnd w:id="30"/>
    </w:p>
    <w:p w:rsidR="00707F6B" w:rsidRPr="00E84F3A" w:rsidRDefault="005174CA" w:rsidP="00CB1924">
      <w:r w:rsidRPr="00E84F3A">
        <w:rPr>
          <w:b/>
        </w:rPr>
        <w:t xml:space="preserve">ÚJV </w:t>
      </w:r>
      <w:proofErr w:type="spellStart"/>
      <w:r w:rsidRPr="00E84F3A">
        <w:rPr>
          <w:b/>
        </w:rPr>
        <w:t>Řež</w:t>
      </w:r>
      <w:proofErr w:type="spellEnd"/>
      <w:r w:rsidRPr="00E84F3A">
        <w:rPr>
          <w:b/>
        </w:rPr>
        <w:t>, a. s.,</w:t>
      </w:r>
      <w:r w:rsidR="00D0660B" w:rsidRPr="00E84F3A">
        <w:t xml:space="preserve"> </w:t>
      </w:r>
      <w:r w:rsidRPr="00E84F3A">
        <w:t>was established in</w:t>
      </w:r>
      <w:r w:rsidR="00707F6B" w:rsidRPr="00E84F3A">
        <w:t xml:space="preserve"> </w:t>
      </w:r>
      <w:r w:rsidR="00743F64" w:rsidRPr="00E84F3A">
        <w:t xml:space="preserve">the beginning of the fifties </w:t>
      </w:r>
      <w:r w:rsidR="00502180" w:rsidRPr="00E84F3A">
        <w:t>of the last century</w:t>
      </w:r>
      <w:r w:rsidR="00707F6B" w:rsidRPr="00E84F3A">
        <w:t xml:space="preserve">. Fundamental changes </w:t>
      </w:r>
      <w:r w:rsidR="004A293D" w:rsidRPr="00E84F3A">
        <w:t>occurred</w:t>
      </w:r>
      <w:r w:rsidR="00707F6B" w:rsidRPr="00E84F3A">
        <w:t xml:space="preserve"> after 1989 and 1992 whe</w:t>
      </w:r>
      <w:r w:rsidR="00502180" w:rsidRPr="00E84F3A">
        <w:t>ther</w:t>
      </w:r>
      <w:r w:rsidR="00707F6B" w:rsidRPr="00E84F3A">
        <w:t xml:space="preserve"> the Institute was </w:t>
      </w:r>
      <w:r w:rsidR="004A293D" w:rsidRPr="00E84F3A">
        <w:t>privatized</w:t>
      </w:r>
      <w:r w:rsidR="00707F6B" w:rsidRPr="00E84F3A">
        <w:t xml:space="preserve"> as a single unit and the </w:t>
      </w:r>
      <w:r w:rsidR="004A293D" w:rsidRPr="00E84F3A">
        <w:t>subsidized</w:t>
      </w:r>
      <w:r w:rsidR="00707F6B" w:rsidRPr="00E84F3A">
        <w:t xml:space="preserve"> </w:t>
      </w:r>
      <w:r w:rsidR="004A293D" w:rsidRPr="00E84F3A">
        <w:t>organization</w:t>
      </w:r>
      <w:r w:rsidR="00707F6B" w:rsidRPr="00E84F3A">
        <w:t xml:space="preserve"> became a joint stock company.</w:t>
      </w:r>
    </w:p>
    <w:p w:rsidR="00D0660B" w:rsidRPr="00E84F3A" w:rsidRDefault="00D0660B" w:rsidP="00CB1924">
      <w:pPr>
        <w:rPr>
          <w:rFonts w:eastAsia="MS Mincho"/>
        </w:rPr>
      </w:pPr>
      <w:r w:rsidRPr="00E84F3A">
        <w:rPr>
          <w:rFonts w:eastAsia="MS Mincho"/>
        </w:rPr>
        <w:t>The priority of the company consists in permanent system and professional support of the customers and providing services with the top quality together with considerate approach to the environment with the objective to satisfy all customers including high demands of European industrial production and nuclear power engineering.</w:t>
      </w:r>
    </w:p>
    <w:p w:rsidR="002258C7" w:rsidRPr="00E84F3A" w:rsidRDefault="002258C7" w:rsidP="00CB1924">
      <w:pPr>
        <w:rPr>
          <w:rFonts w:eastAsia="MS Mincho"/>
        </w:rPr>
      </w:pPr>
      <w:r w:rsidRPr="00E84F3A">
        <w:rPr>
          <w:rFonts w:eastAsia="MS Mincho"/>
        </w:rPr>
        <w:t xml:space="preserve">Introduction and use of the </w:t>
      </w:r>
      <w:r w:rsidR="007021B5" w:rsidRPr="00E84F3A">
        <w:rPr>
          <w:rFonts w:eastAsia="MS Mincho"/>
        </w:rPr>
        <w:t xml:space="preserve">quality </w:t>
      </w:r>
      <w:r w:rsidRPr="00E84F3A">
        <w:rPr>
          <w:rFonts w:eastAsia="MS Mincho"/>
        </w:rPr>
        <w:t xml:space="preserve">systems were authenticated </w:t>
      </w:r>
      <w:r w:rsidR="004A1E1E" w:rsidRPr="00E84F3A">
        <w:rPr>
          <w:rFonts w:eastAsia="MS Mincho"/>
        </w:rPr>
        <w:t>by</w:t>
      </w:r>
      <w:r w:rsidRPr="00E84F3A">
        <w:rPr>
          <w:rFonts w:eastAsia="MS Mincho"/>
        </w:rPr>
        <w:t xml:space="preserve"> an independent certification body TUV NORD</w:t>
      </w:r>
      <w:r w:rsidR="004A1E1E" w:rsidRPr="00E84F3A">
        <w:rPr>
          <w:rFonts w:eastAsia="MS Mincho"/>
        </w:rPr>
        <w:t xml:space="preserve"> and through the independent certification company DNV GL Business Assurance B.V. more recently</w:t>
      </w:r>
      <w:r w:rsidRPr="00E84F3A">
        <w:rPr>
          <w:rFonts w:eastAsia="MS Mincho"/>
        </w:rPr>
        <w:t>. Based on conducting internal audits, certificates have been issued covering following areas:</w:t>
      </w:r>
    </w:p>
    <w:p w:rsidR="002258C7" w:rsidRPr="00E84F3A" w:rsidRDefault="002258C7" w:rsidP="00CB1924">
      <w:pPr>
        <w:pStyle w:val="Odstavecseseznamem"/>
        <w:numPr>
          <w:ilvl w:val="0"/>
          <w:numId w:val="20"/>
        </w:numPr>
        <w:rPr>
          <w:rFonts w:eastAsia="MS Mincho"/>
        </w:rPr>
      </w:pPr>
      <w:r w:rsidRPr="00E84F3A">
        <w:rPr>
          <w:rFonts w:eastAsia="MS Mincho"/>
        </w:rPr>
        <w:t>Research, development, analysis, expertise and consulting in the nuclear technology, power industry (including nuclear safety), radiation protection and use of ionising radiation</w:t>
      </w:r>
    </w:p>
    <w:p w:rsidR="002258C7" w:rsidRPr="00E84F3A" w:rsidRDefault="002258C7" w:rsidP="00CB1924">
      <w:pPr>
        <w:pStyle w:val="Odstavecseseznamem"/>
        <w:numPr>
          <w:ilvl w:val="0"/>
          <w:numId w:val="20"/>
        </w:numPr>
        <w:rPr>
          <w:rFonts w:eastAsia="MS Mincho"/>
        </w:rPr>
      </w:pPr>
      <w:r w:rsidRPr="00E84F3A">
        <w:rPr>
          <w:rFonts w:eastAsia="MS Mincho"/>
        </w:rPr>
        <w:t>Research, development and production of Radiopharmaceuticals</w:t>
      </w:r>
    </w:p>
    <w:p w:rsidR="002258C7" w:rsidRPr="00E84F3A" w:rsidRDefault="002258C7" w:rsidP="00CB1924">
      <w:pPr>
        <w:pStyle w:val="Odstavecseseznamem"/>
        <w:numPr>
          <w:ilvl w:val="0"/>
          <w:numId w:val="20"/>
        </w:numPr>
        <w:rPr>
          <w:rFonts w:eastAsia="MS Mincho"/>
        </w:rPr>
      </w:pPr>
      <w:r w:rsidRPr="00E84F3A">
        <w:rPr>
          <w:rFonts w:eastAsia="MS Mincho"/>
        </w:rPr>
        <w:t>Maintaining supplies of construction development</w:t>
      </w:r>
    </w:p>
    <w:p w:rsidR="002258C7" w:rsidRPr="00E84F3A" w:rsidRDefault="002258C7" w:rsidP="00CB1924">
      <w:pPr>
        <w:pStyle w:val="Odstavecseseznamem"/>
        <w:numPr>
          <w:ilvl w:val="0"/>
          <w:numId w:val="20"/>
        </w:numPr>
        <w:rPr>
          <w:rFonts w:eastAsia="MS Mincho"/>
        </w:rPr>
      </w:pPr>
      <w:r w:rsidRPr="00E84F3A">
        <w:rPr>
          <w:rFonts w:eastAsia="MS Mincho"/>
        </w:rPr>
        <w:t>Project and engineering management</w:t>
      </w:r>
    </w:p>
    <w:p w:rsidR="00DA1616" w:rsidRPr="00E84F3A" w:rsidRDefault="002258C7" w:rsidP="00CB1924">
      <w:r w:rsidRPr="00E84F3A">
        <w:t xml:space="preserve">Based on meeting all the quality requirements, a </w:t>
      </w:r>
      <w:r w:rsidR="007021B5" w:rsidRPr="00E84F3A">
        <w:t>license</w:t>
      </w:r>
      <w:r w:rsidRPr="00E84F3A">
        <w:t xml:space="preserve"> for conducting works in the field of radiation protection, nuclear safety and management of radioactive waste was issued by the State </w:t>
      </w:r>
      <w:r w:rsidR="001173B4" w:rsidRPr="00E84F3A">
        <w:t>Office</w:t>
      </w:r>
      <w:r w:rsidRPr="00E84F3A">
        <w:t xml:space="preserve"> for Nuclear Safety</w:t>
      </w:r>
      <w:r w:rsidR="00DA1616" w:rsidRPr="00E84F3A">
        <w:t xml:space="preserve"> (SONS)</w:t>
      </w:r>
      <w:r w:rsidRPr="00E84F3A">
        <w:t xml:space="preserve">, which is the national </w:t>
      </w:r>
      <w:r w:rsidR="00DA1616" w:rsidRPr="00E84F3A">
        <w:t>specialized</w:t>
      </w:r>
      <w:r w:rsidRPr="00E84F3A">
        <w:t xml:space="preserve"> supervisory body.</w:t>
      </w:r>
      <w:r w:rsidRPr="00E84F3A">
        <w:br/>
        <w:t xml:space="preserve">Joint stock </w:t>
      </w:r>
      <w:proofErr w:type="gramStart"/>
      <w:r w:rsidRPr="00E84F3A">
        <w:t>company</w:t>
      </w:r>
      <w:proofErr w:type="gramEnd"/>
      <w:r w:rsidRPr="00E84F3A">
        <w:t xml:space="preserve"> ÚJV </w:t>
      </w:r>
      <w:proofErr w:type="spellStart"/>
      <w:r w:rsidRPr="00E84F3A">
        <w:t>Řež</w:t>
      </w:r>
      <w:proofErr w:type="spellEnd"/>
      <w:r w:rsidRPr="00E84F3A">
        <w:t xml:space="preserve"> is an approved supplier of customer audits for companies such </w:t>
      </w:r>
      <w:r w:rsidR="001173B4" w:rsidRPr="00E84F3A">
        <w:t>as:</w:t>
      </w:r>
      <w:r w:rsidRPr="00E84F3A">
        <w:t xml:space="preserve"> ČEZ, </w:t>
      </w:r>
      <w:proofErr w:type="spellStart"/>
      <w:r w:rsidRPr="00E84F3A">
        <w:t>a.s</w:t>
      </w:r>
      <w:proofErr w:type="spellEnd"/>
      <w:r w:rsidRPr="00E84F3A">
        <w:t xml:space="preserve">., </w:t>
      </w:r>
      <w:proofErr w:type="spellStart"/>
      <w:r w:rsidRPr="00E84F3A">
        <w:t>Slovenské</w:t>
      </w:r>
      <w:proofErr w:type="spellEnd"/>
      <w:r w:rsidRPr="00E84F3A">
        <w:t xml:space="preserve"> </w:t>
      </w:r>
      <w:proofErr w:type="spellStart"/>
      <w:r w:rsidRPr="00E84F3A">
        <w:t>elektr</w:t>
      </w:r>
      <w:r w:rsidR="001173B4" w:rsidRPr="00E84F3A">
        <w:t>árne</w:t>
      </w:r>
      <w:proofErr w:type="spellEnd"/>
      <w:r w:rsidR="001173B4" w:rsidRPr="00E84F3A">
        <w:t xml:space="preserve">, </w:t>
      </w:r>
      <w:proofErr w:type="spellStart"/>
      <w:r w:rsidR="001173B4" w:rsidRPr="00E84F3A">
        <w:t>a.s</w:t>
      </w:r>
      <w:proofErr w:type="spellEnd"/>
      <w:r w:rsidR="001173B4" w:rsidRPr="00E84F3A">
        <w:t xml:space="preserve">., I &amp; C </w:t>
      </w:r>
      <w:proofErr w:type="spellStart"/>
      <w:r w:rsidR="001173B4" w:rsidRPr="00E84F3A">
        <w:t>Energo</w:t>
      </w:r>
      <w:proofErr w:type="spellEnd"/>
      <w:r w:rsidR="001173B4" w:rsidRPr="00E84F3A">
        <w:t xml:space="preserve"> </w:t>
      </w:r>
      <w:proofErr w:type="spellStart"/>
      <w:r w:rsidR="001173B4" w:rsidRPr="00E84F3A">
        <w:t>a.s</w:t>
      </w:r>
      <w:proofErr w:type="spellEnd"/>
      <w:r w:rsidR="001173B4" w:rsidRPr="00E84F3A">
        <w:t>., </w:t>
      </w:r>
      <w:r w:rsidRPr="00E84F3A">
        <w:t xml:space="preserve">ŠKODA JS </w:t>
      </w:r>
      <w:proofErr w:type="spellStart"/>
      <w:r w:rsidRPr="00E84F3A">
        <w:t>a.s</w:t>
      </w:r>
      <w:proofErr w:type="spellEnd"/>
      <w:r w:rsidRPr="00E84F3A">
        <w:t xml:space="preserve">., JE </w:t>
      </w:r>
      <w:proofErr w:type="spellStart"/>
      <w:r w:rsidRPr="00E84F3A">
        <w:t>Paks</w:t>
      </w:r>
      <w:proofErr w:type="spellEnd"/>
      <w:r w:rsidRPr="00E84F3A">
        <w:t xml:space="preserve"> and many more.</w:t>
      </w:r>
      <w:r w:rsidRPr="00E84F3A">
        <w:br/>
        <w:t>They take advantage of both quality assurance services but also provide tailor made contracts.</w:t>
      </w:r>
    </w:p>
    <w:p w:rsidR="00D0660B" w:rsidRPr="00E84F3A" w:rsidRDefault="00D0660B" w:rsidP="00CB1924">
      <w:pPr>
        <w:pStyle w:val="Zkladntext2"/>
      </w:pPr>
    </w:p>
    <w:tbl>
      <w:tblPr>
        <w:tblW w:w="5000" w:type="pct"/>
        <w:tblInd w:w="70" w:type="dxa"/>
        <w:tblCellMar>
          <w:top w:w="28" w:type="dxa"/>
          <w:left w:w="70" w:type="dxa"/>
          <w:bottom w:w="28" w:type="dxa"/>
          <w:right w:w="70" w:type="dxa"/>
        </w:tblCellMar>
        <w:tblLook w:val="0000" w:firstRow="0" w:lastRow="0" w:firstColumn="0" w:lastColumn="0" w:noHBand="0" w:noVBand="0"/>
      </w:tblPr>
      <w:tblGrid>
        <w:gridCol w:w="3893"/>
        <w:gridCol w:w="5885"/>
      </w:tblGrid>
      <w:tr w:rsidR="00D0660B" w:rsidRPr="00E84F3A" w:rsidTr="004E2535">
        <w:tc>
          <w:tcPr>
            <w:tcW w:w="3780" w:type="dxa"/>
            <w:vAlign w:val="center"/>
          </w:tcPr>
          <w:p w:rsidR="00D0660B" w:rsidRPr="00E84F3A" w:rsidRDefault="00D0660B" w:rsidP="00CB1924">
            <w:pPr>
              <w:rPr>
                <w:bCs/>
              </w:rPr>
            </w:pPr>
            <w:r w:rsidRPr="00E84F3A">
              <w:t>Full legal name (business name):</w:t>
            </w:r>
          </w:p>
        </w:tc>
        <w:tc>
          <w:tcPr>
            <w:tcW w:w="5715" w:type="dxa"/>
            <w:vAlign w:val="center"/>
          </w:tcPr>
          <w:p w:rsidR="00D0660B" w:rsidRPr="00E84F3A" w:rsidRDefault="005174CA" w:rsidP="00CB1924">
            <w:pPr>
              <w:pStyle w:val="Normlntxt"/>
            </w:pPr>
            <w:r w:rsidRPr="00E84F3A">
              <w:t xml:space="preserve">ÚJV </w:t>
            </w:r>
            <w:proofErr w:type="spellStart"/>
            <w:r w:rsidRPr="00E84F3A">
              <w:t>Řež</w:t>
            </w:r>
            <w:proofErr w:type="spellEnd"/>
            <w:r w:rsidRPr="00E84F3A">
              <w:t>, a. s.</w:t>
            </w:r>
          </w:p>
        </w:tc>
      </w:tr>
      <w:tr w:rsidR="00D0660B" w:rsidRPr="00E84F3A" w:rsidTr="004E2535">
        <w:tc>
          <w:tcPr>
            <w:tcW w:w="3780" w:type="dxa"/>
            <w:vAlign w:val="center"/>
          </w:tcPr>
          <w:p w:rsidR="00D0660B" w:rsidRPr="00E84F3A" w:rsidRDefault="00D0660B" w:rsidP="00CB1924">
            <w:r w:rsidRPr="00E84F3A">
              <w:t>Company Headquarters:</w:t>
            </w:r>
          </w:p>
        </w:tc>
        <w:tc>
          <w:tcPr>
            <w:tcW w:w="5715" w:type="dxa"/>
            <w:vAlign w:val="center"/>
          </w:tcPr>
          <w:p w:rsidR="00D0660B" w:rsidRPr="00E84F3A" w:rsidRDefault="005174CA" w:rsidP="00CB1924">
            <w:r w:rsidRPr="00E84F3A">
              <w:t xml:space="preserve">Husinec - </w:t>
            </w:r>
            <w:proofErr w:type="spellStart"/>
            <w:r w:rsidRPr="00E84F3A">
              <w:t>Řež</w:t>
            </w:r>
            <w:proofErr w:type="spellEnd"/>
          </w:p>
        </w:tc>
      </w:tr>
      <w:tr w:rsidR="00D0660B" w:rsidRPr="00E84F3A" w:rsidTr="004E2535">
        <w:tc>
          <w:tcPr>
            <w:tcW w:w="3780" w:type="dxa"/>
            <w:vAlign w:val="center"/>
          </w:tcPr>
          <w:p w:rsidR="00D0660B" w:rsidRPr="00E84F3A" w:rsidRDefault="00D0660B" w:rsidP="00CB1924">
            <w:pPr>
              <w:rPr>
                <w:bCs/>
              </w:rPr>
            </w:pPr>
            <w:r w:rsidRPr="00E84F3A">
              <w:t>Official address:</w:t>
            </w:r>
          </w:p>
        </w:tc>
        <w:tc>
          <w:tcPr>
            <w:tcW w:w="5715" w:type="dxa"/>
            <w:vAlign w:val="center"/>
          </w:tcPr>
          <w:p w:rsidR="00D0660B" w:rsidRPr="00E84F3A" w:rsidRDefault="00A84E0D" w:rsidP="00CB1924">
            <w:r w:rsidRPr="00E84F3A">
              <w:t xml:space="preserve">Hlavní 130, </w:t>
            </w:r>
            <w:proofErr w:type="spellStart"/>
            <w:r w:rsidRPr="00E84F3A">
              <w:t>Řež</w:t>
            </w:r>
            <w:proofErr w:type="spellEnd"/>
            <w:r w:rsidRPr="00E84F3A">
              <w:t>, 250 68 Husinec</w:t>
            </w:r>
            <w:r w:rsidR="00D0660B" w:rsidRPr="00E84F3A">
              <w:t>, Czech Republic</w:t>
            </w:r>
          </w:p>
        </w:tc>
      </w:tr>
      <w:tr w:rsidR="00D0660B" w:rsidRPr="00E84F3A" w:rsidTr="004E2535">
        <w:tc>
          <w:tcPr>
            <w:tcW w:w="3780" w:type="dxa"/>
            <w:vAlign w:val="center"/>
          </w:tcPr>
          <w:p w:rsidR="00D0660B" w:rsidRPr="00E84F3A" w:rsidRDefault="00D0660B" w:rsidP="00CB1924">
            <w:pPr>
              <w:rPr>
                <w:bCs/>
              </w:rPr>
            </w:pPr>
            <w:r w:rsidRPr="00E84F3A">
              <w:t>Legal status:</w:t>
            </w:r>
          </w:p>
        </w:tc>
        <w:tc>
          <w:tcPr>
            <w:tcW w:w="5715" w:type="dxa"/>
            <w:vAlign w:val="center"/>
          </w:tcPr>
          <w:p w:rsidR="00D0660B" w:rsidRPr="00E84F3A" w:rsidRDefault="00D0660B" w:rsidP="00CB1924">
            <w:r w:rsidRPr="00E84F3A">
              <w:t>Inc. (Incorporated)</w:t>
            </w:r>
          </w:p>
        </w:tc>
      </w:tr>
      <w:tr w:rsidR="00D0660B" w:rsidRPr="00E84F3A" w:rsidTr="004E2535">
        <w:tc>
          <w:tcPr>
            <w:tcW w:w="3780" w:type="dxa"/>
            <w:vAlign w:val="center"/>
          </w:tcPr>
          <w:p w:rsidR="00D0660B" w:rsidRPr="00E84F3A" w:rsidRDefault="00D0660B" w:rsidP="00CB1924"/>
        </w:tc>
        <w:tc>
          <w:tcPr>
            <w:tcW w:w="5715" w:type="dxa"/>
            <w:vAlign w:val="center"/>
          </w:tcPr>
          <w:p w:rsidR="00D0660B" w:rsidRPr="00E84F3A" w:rsidRDefault="00D0660B" w:rsidP="00CB1924"/>
        </w:tc>
      </w:tr>
      <w:tr w:rsidR="00D0660B" w:rsidRPr="00E84F3A" w:rsidTr="004E2535">
        <w:tc>
          <w:tcPr>
            <w:tcW w:w="9495" w:type="dxa"/>
            <w:gridSpan w:val="2"/>
            <w:vAlign w:val="center"/>
          </w:tcPr>
          <w:p w:rsidR="00D0660B" w:rsidRPr="00E84F3A" w:rsidRDefault="00D0660B" w:rsidP="00CB1924">
            <w:r w:rsidRPr="00E84F3A">
              <w:t>Statutory representatives of the company</w:t>
            </w:r>
          </w:p>
        </w:tc>
      </w:tr>
      <w:tr w:rsidR="00D0660B" w:rsidRPr="00E84F3A" w:rsidTr="004E2535">
        <w:tc>
          <w:tcPr>
            <w:tcW w:w="3780" w:type="dxa"/>
            <w:vAlign w:val="center"/>
          </w:tcPr>
          <w:p w:rsidR="00D0660B" w:rsidRPr="00E84F3A" w:rsidRDefault="00D0660B" w:rsidP="00CB1924">
            <w:r w:rsidRPr="00E84F3A">
              <w:t>Chairman of the board:</w:t>
            </w:r>
          </w:p>
        </w:tc>
        <w:tc>
          <w:tcPr>
            <w:tcW w:w="5715" w:type="dxa"/>
            <w:vAlign w:val="center"/>
          </w:tcPr>
          <w:p w:rsidR="00D0660B" w:rsidRPr="00E84F3A" w:rsidRDefault="00A84E0D" w:rsidP="00CB1924">
            <w:r w:rsidRPr="00E84F3A">
              <w:t xml:space="preserve">Karel </w:t>
            </w:r>
            <w:proofErr w:type="spellStart"/>
            <w:r w:rsidRPr="00E84F3A">
              <w:t>Křížek</w:t>
            </w:r>
            <w:proofErr w:type="spellEnd"/>
          </w:p>
        </w:tc>
      </w:tr>
      <w:tr w:rsidR="00D0660B" w:rsidRPr="00E84F3A" w:rsidTr="004E2535">
        <w:tc>
          <w:tcPr>
            <w:tcW w:w="3780" w:type="dxa"/>
            <w:vAlign w:val="center"/>
          </w:tcPr>
          <w:p w:rsidR="00D0660B" w:rsidRPr="00E84F3A" w:rsidRDefault="00D0660B" w:rsidP="00CB1924">
            <w:r w:rsidRPr="00E84F3A">
              <w:t>Vice chairman of the board:</w:t>
            </w:r>
          </w:p>
        </w:tc>
        <w:tc>
          <w:tcPr>
            <w:tcW w:w="5715" w:type="dxa"/>
            <w:vAlign w:val="center"/>
          </w:tcPr>
          <w:p w:rsidR="00D0660B" w:rsidRPr="00E84F3A" w:rsidRDefault="004A1E1E" w:rsidP="00CB1924">
            <w:r w:rsidRPr="00E84F3A">
              <w:t xml:space="preserve">Daniel </w:t>
            </w:r>
            <w:proofErr w:type="spellStart"/>
            <w:r w:rsidRPr="00E84F3A">
              <w:t>Jiřička</w:t>
            </w:r>
            <w:proofErr w:type="spellEnd"/>
          </w:p>
        </w:tc>
      </w:tr>
      <w:tr w:rsidR="00D0660B" w:rsidRPr="00E84F3A" w:rsidTr="004E2535">
        <w:tc>
          <w:tcPr>
            <w:tcW w:w="3780" w:type="dxa"/>
            <w:vAlign w:val="center"/>
          </w:tcPr>
          <w:p w:rsidR="00D0660B" w:rsidRPr="00E84F3A" w:rsidRDefault="00D0660B" w:rsidP="00CB1924"/>
        </w:tc>
        <w:tc>
          <w:tcPr>
            <w:tcW w:w="5715" w:type="dxa"/>
            <w:vAlign w:val="center"/>
          </w:tcPr>
          <w:p w:rsidR="00D0660B" w:rsidRPr="00E84F3A" w:rsidRDefault="00D0660B" w:rsidP="00CB1924"/>
        </w:tc>
      </w:tr>
      <w:tr w:rsidR="00D0660B" w:rsidRPr="00E84F3A" w:rsidTr="004E2535">
        <w:tc>
          <w:tcPr>
            <w:tcW w:w="3780" w:type="dxa"/>
            <w:vAlign w:val="center"/>
          </w:tcPr>
          <w:p w:rsidR="00D0660B" w:rsidRPr="00E84F3A" w:rsidRDefault="00D0660B" w:rsidP="00CB1924"/>
        </w:tc>
        <w:tc>
          <w:tcPr>
            <w:tcW w:w="5715" w:type="dxa"/>
            <w:vAlign w:val="center"/>
          </w:tcPr>
          <w:p w:rsidR="00D0660B" w:rsidRPr="00E84F3A" w:rsidRDefault="00D0660B" w:rsidP="00CB1924"/>
        </w:tc>
      </w:tr>
      <w:tr w:rsidR="00D0660B" w:rsidRPr="00E84F3A" w:rsidTr="004E2535">
        <w:tc>
          <w:tcPr>
            <w:tcW w:w="3780" w:type="dxa"/>
            <w:vAlign w:val="center"/>
          </w:tcPr>
          <w:p w:rsidR="00D0660B" w:rsidRPr="00E84F3A" w:rsidRDefault="00A84E0D" w:rsidP="00CB1924">
            <w:r w:rsidRPr="00E84F3A">
              <w:t>General director</w:t>
            </w:r>
            <w:r w:rsidR="00D0660B" w:rsidRPr="00E84F3A">
              <w:t xml:space="preserve"> of the company:</w:t>
            </w:r>
          </w:p>
        </w:tc>
        <w:tc>
          <w:tcPr>
            <w:tcW w:w="5715" w:type="dxa"/>
            <w:vAlign w:val="center"/>
          </w:tcPr>
          <w:p w:rsidR="00D0660B" w:rsidRPr="00E84F3A" w:rsidRDefault="00A84E0D" w:rsidP="00CB1924">
            <w:r w:rsidRPr="00E84F3A">
              <w:t xml:space="preserve">Karel </w:t>
            </w:r>
            <w:proofErr w:type="spellStart"/>
            <w:r w:rsidRPr="00E84F3A">
              <w:t>Křížek</w:t>
            </w:r>
            <w:proofErr w:type="spellEnd"/>
          </w:p>
        </w:tc>
      </w:tr>
      <w:tr w:rsidR="00D0660B" w:rsidRPr="00E84F3A" w:rsidTr="004E2535">
        <w:tc>
          <w:tcPr>
            <w:tcW w:w="3780" w:type="dxa"/>
            <w:vAlign w:val="center"/>
          </w:tcPr>
          <w:p w:rsidR="00D0660B" w:rsidRPr="00E84F3A" w:rsidRDefault="00D0660B" w:rsidP="00CB1924"/>
        </w:tc>
        <w:tc>
          <w:tcPr>
            <w:tcW w:w="5715" w:type="dxa"/>
            <w:vAlign w:val="center"/>
          </w:tcPr>
          <w:p w:rsidR="00D0660B" w:rsidRPr="00E84F3A" w:rsidRDefault="00D0660B" w:rsidP="00CB1924"/>
        </w:tc>
      </w:tr>
      <w:tr w:rsidR="00D0660B" w:rsidRPr="00E84F3A" w:rsidTr="004E2535">
        <w:tc>
          <w:tcPr>
            <w:tcW w:w="3780" w:type="dxa"/>
            <w:vAlign w:val="center"/>
          </w:tcPr>
          <w:p w:rsidR="00D0660B" w:rsidRPr="00E84F3A" w:rsidRDefault="00D0660B" w:rsidP="00CB1924">
            <w:r w:rsidRPr="00E84F3A">
              <w:t>Document on company establishing:</w:t>
            </w:r>
          </w:p>
        </w:tc>
        <w:tc>
          <w:tcPr>
            <w:tcW w:w="5715" w:type="dxa"/>
            <w:vAlign w:val="center"/>
          </w:tcPr>
          <w:p w:rsidR="00D0660B" w:rsidRPr="00E84F3A" w:rsidRDefault="00707F6B" w:rsidP="00CB1924">
            <w:r w:rsidRPr="00E84F3A">
              <w:t>Company incorporated in Commercial Register kept by the Municipal Court in Prague, Section B 1833</w:t>
            </w:r>
          </w:p>
        </w:tc>
      </w:tr>
      <w:tr w:rsidR="00D0660B" w:rsidRPr="00E84F3A" w:rsidTr="004E2535">
        <w:tc>
          <w:tcPr>
            <w:tcW w:w="3780" w:type="dxa"/>
            <w:vAlign w:val="center"/>
          </w:tcPr>
          <w:p w:rsidR="00D0660B" w:rsidRPr="00E84F3A" w:rsidRDefault="00D0660B" w:rsidP="00CB1924">
            <w:pPr>
              <w:rPr>
                <w:bCs/>
              </w:rPr>
            </w:pPr>
            <w:r w:rsidRPr="00E84F3A">
              <w:t xml:space="preserve">Identification </w:t>
            </w:r>
            <w:r w:rsidRPr="00E84F3A">
              <w:rPr>
                <w:spacing w:val="-2"/>
              </w:rPr>
              <w:t>number:</w:t>
            </w:r>
          </w:p>
        </w:tc>
        <w:tc>
          <w:tcPr>
            <w:tcW w:w="5715" w:type="dxa"/>
            <w:vAlign w:val="center"/>
          </w:tcPr>
          <w:p w:rsidR="00D0660B" w:rsidRPr="00E84F3A" w:rsidRDefault="00A84E0D" w:rsidP="00CB1924">
            <w:r w:rsidRPr="00E84F3A">
              <w:t>46356088</w:t>
            </w:r>
          </w:p>
        </w:tc>
      </w:tr>
      <w:tr w:rsidR="00D0660B" w:rsidRPr="00E84F3A" w:rsidTr="004E2535">
        <w:tc>
          <w:tcPr>
            <w:tcW w:w="3780" w:type="dxa"/>
            <w:vAlign w:val="center"/>
          </w:tcPr>
          <w:p w:rsidR="00D0660B" w:rsidRPr="00E84F3A" w:rsidRDefault="00D0660B" w:rsidP="00CB1924">
            <w:pPr>
              <w:rPr>
                <w:bCs/>
              </w:rPr>
            </w:pPr>
            <w:r w:rsidRPr="00E84F3A">
              <w:t>VAT registration number:</w:t>
            </w:r>
          </w:p>
        </w:tc>
        <w:tc>
          <w:tcPr>
            <w:tcW w:w="5715" w:type="dxa"/>
            <w:vAlign w:val="center"/>
          </w:tcPr>
          <w:p w:rsidR="00D0660B" w:rsidRPr="00E84F3A" w:rsidRDefault="00D0660B" w:rsidP="00CB1924">
            <w:r w:rsidRPr="00E84F3A">
              <w:t>CZ</w:t>
            </w:r>
            <w:r w:rsidR="00A84E0D" w:rsidRPr="00E84F3A">
              <w:t>46356088</w:t>
            </w:r>
          </w:p>
        </w:tc>
      </w:tr>
      <w:tr w:rsidR="00D0660B" w:rsidRPr="00E84F3A" w:rsidTr="00ED2F9C">
        <w:tc>
          <w:tcPr>
            <w:tcW w:w="3780" w:type="dxa"/>
          </w:tcPr>
          <w:p w:rsidR="00D0660B" w:rsidRPr="00E84F3A" w:rsidRDefault="00D0660B" w:rsidP="00CB1924">
            <w:r w:rsidRPr="00E84F3A">
              <w:t>Bank account number:</w:t>
            </w:r>
          </w:p>
        </w:tc>
        <w:tc>
          <w:tcPr>
            <w:tcW w:w="5715" w:type="dxa"/>
            <w:vAlign w:val="center"/>
          </w:tcPr>
          <w:p w:rsidR="00D0660B" w:rsidRPr="00E84F3A" w:rsidRDefault="00D0660B" w:rsidP="00CB1924">
            <w:proofErr w:type="spellStart"/>
            <w:r w:rsidRPr="00E84F3A">
              <w:t>Komerční</w:t>
            </w:r>
            <w:proofErr w:type="spellEnd"/>
            <w:r w:rsidRPr="00E84F3A">
              <w:t xml:space="preserve"> Banka</w:t>
            </w:r>
            <w:r w:rsidR="00A84E0D" w:rsidRPr="00E84F3A">
              <w:t xml:space="preserve"> </w:t>
            </w:r>
            <w:proofErr w:type="spellStart"/>
            <w:r w:rsidR="00A84E0D" w:rsidRPr="00E84F3A">
              <w:t>a.s</w:t>
            </w:r>
            <w:proofErr w:type="spellEnd"/>
            <w:r w:rsidR="00A84E0D" w:rsidRPr="00E84F3A">
              <w:t>., Prague</w:t>
            </w:r>
            <w:r w:rsidR="000D7AFF" w:rsidRPr="00E84F3A">
              <w:t>,</w:t>
            </w:r>
          </w:p>
          <w:p w:rsidR="00D0660B" w:rsidRPr="00E84F3A" w:rsidRDefault="00D0660B" w:rsidP="00CB1924">
            <w:r w:rsidRPr="00E84F3A">
              <w:t xml:space="preserve">Account No. </w:t>
            </w:r>
            <w:r w:rsidR="00A84E0D" w:rsidRPr="00E84F3A">
              <w:t>1137201</w:t>
            </w:r>
            <w:r w:rsidRPr="00E84F3A">
              <w:t>/0100</w:t>
            </w:r>
          </w:p>
          <w:p w:rsidR="00D0660B" w:rsidRPr="00E84F3A" w:rsidRDefault="00D0660B" w:rsidP="00CB1924">
            <w:r w:rsidRPr="00E84F3A">
              <w:t xml:space="preserve">SWIFT code: </w:t>
            </w:r>
            <w:r w:rsidR="00ED2F9C" w:rsidRPr="00E84F3A">
              <w:t>KOMBCZPPXXX</w:t>
            </w:r>
          </w:p>
          <w:p w:rsidR="00D0660B" w:rsidRPr="00E84F3A" w:rsidRDefault="00D0660B" w:rsidP="00CB1924">
            <w:r w:rsidRPr="00E84F3A">
              <w:t xml:space="preserve">IBAN: </w:t>
            </w:r>
            <w:r w:rsidR="00ED2F9C" w:rsidRPr="00E84F3A">
              <w:t>CZ7701000000000116520227</w:t>
            </w:r>
          </w:p>
        </w:tc>
      </w:tr>
      <w:tr w:rsidR="00D0660B" w:rsidRPr="00E84F3A" w:rsidTr="004E2535">
        <w:tc>
          <w:tcPr>
            <w:tcW w:w="3780" w:type="dxa"/>
            <w:vAlign w:val="center"/>
          </w:tcPr>
          <w:p w:rsidR="00D0660B" w:rsidRPr="00E84F3A" w:rsidRDefault="00D0660B" w:rsidP="00CB1924"/>
        </w:tc>
        <w:tc>
          <w:tcPr>
            <w:tcW w:w="5715" w:type="dxa"/>
            <w:vAlign w:val="center"/>
          </w:tcPr>
          <w:p w:rsidR="00D0660B" w:rsidRPr="00E84F3A" w:rsidRDefault="00D0660B" w:rsidP="00CB1924"/>
        </w:tc>
      </w:tr>
      <w:tr w:rsidR="00D0660B" w:rsidRPr="00E84F3A" w:rsidTr="004E2535">
        <w:tc>
          <w:tcPr>
            <w:tcW w:w="3780" w:type="dxa"/>
            <w:vAlign w:val="center"/>
          </w:tcPr>
          <w:p w:rsidR="00D0660B" w:rsidRPr="00E84F3A" w:rsidRDefault="00D0660B" w:rsidP="00CB1924">
            <w:pPr>
              <w:rPr>
                <w:bCs/>
              </w:rPr>
            </w:pPr>
            <w:r w:rsidRPr="00E84F3A">
              <w:t>Phone number:</w:t>
            </w:r>
          </w:p>
        </w:tc>
        <w:tc>
          <w:tcPr>
            <w:tcW w:w="5715" w:type="dxa"/>
            <w:vAlign w:val="center"/>
          </w:tcPr>
          <w:p w:rsidR="00D0660B" w:rsidRPr="00E84F3A" w:rsidRDefault="000D0928" w:rsidP="00CB1924">
            <w:r w:rsidRPr="00E84F3A">
              <w:t>+420 266 172 111</w:t>
            </w:r>
          </w:p>
        </w:tc>
      </w:tr>
      <w:tr w:rsidR="00D0660B" w:rsidRPr="00E84F3A" w:rsidTr="004E2535">
        <w:tc>
          <w:tcPr>
            <w:tcW w:w="3780" w:type="dxa"/>
            <w:vAlign w:val="center"/>
          </w:tcPr>
          <w:p w:rsidR="00D0660B" w:rsidRPr="00E84F3A" w:rsidRDefault="00D0660B" w:rsidP="00CB1924">
            <w:pPr>
              <w:rPr>
                <w:bCs/>
              </w:rPr>
            </w:pPr>
            <w:r w:rsidRPr="00E84F3A">
              <w:t>Fax number:</w:t>
            </w:r>
          </w:p>
        </w:tc>
        <w:tc>
          <w:tcPr>
            <w:tcW w:w="5715" w:type="dxa"/>
            <w:vAlign w:val="center"/>
          </w:tcPr>
          <w:p w:rsidR="00D0660B" w:rsidRPr="00E84F3A" w:rsidRDefault="00D0660B" w:rsidP="00CB1924">
            <w:r w:rsidRPr="00E84F3A">
              <w:t>+420</w:t>
            </w:r>
            <w:r w:rsidR="000D0928" w:rsidRPr="00E84F3A">
              <w:t> 220 940 840</w:t>
            </w:r>
          </w:p>
        </w:tc>
      </w:tr>
      <w:tr w:rsidR="00D0660B" w:rsidRPr="00E84F3A" w:rsidTr="004E2535">
        <w:tc>
          <w:tcPr>
            <w:tcW w:w="3780" w:type="dxa"/>
            <w:vAlign w:val="center"/>
          </w:tcPr>
          <w:p w:rsidR="00D0660B" w:rsidRPr="00E84F3A" w:rsidRDefault="00D0660B" w:rsidP="00CB1924">
            <w:pPr>
              <w:rPr>
                <w:bCs/>
              </w:rPr>
            </w:pPr>
            <w:r w:rsidRPr="00E84F3A">
              <w:t>E-mail:</w:t>
            </w:r>
          </w:p>
        </w:tc>
        <w:tc>
          <w:tcPr>
            <w:tcW w:w="5715" w:type="dxa"/>
            <w:vAlign w:val="center"/>
          </w:tcPr>
          <w:p w:rsidR="00D0660B" w:rsidRPr="00E84F3A" w:rsidRDefault="00C51FBD" w:rsidP="00CB1924">
            <w:pPr>
              <w:rPr>
                <w:rFonts w:cs="Arial"/>
                <w:bCs/>
                <w:i/>
                <w:szCs w:val="22"/>
              </w:rPr>
            </w:pPr>
            <w:hyperlink r:id="rId11" w:history="1">
              <w:r w:rsidR="00A243C9" w:rsidRPr="00E84F3A">
                <w:rPr>
                  <w:rStyle w:val="Hypertextovodkaz"/>
                  <w:rFonts w:cs="Arial"/>
                  <w:bCs/>
                  <w:i/>
                  <w:szCs w:val="22"/>
                </w:rPr>
                <w:t>ujv@ujv.cz</w:t>
              </w:r>
            </w:hyperlink>
          </w:p>
        </w:tc>
      </w:tr>
      <w:tr w:rsidR="00D0660B" w:rsidRPr="00E84F3A" w:rsidTr="004E2535">
        <w:tc>
          <w:tcPr>
            <w:tcW w:w="3780" w:type="dxa"/>
            <w:vAlign w:val="center"/>
          </w:tcPr>
          <w:p w:rsidR="00D0660B" w:rsidRPr="00E84F3A" w:rsidRDefault="00D0660B" w:rsidP="00CB1924">
            <w:pPr>
              <w:rPr>
                <w:bCs/>
              </w:rPr>
            </w:pPr>
            <w:r w:rsidRPr="00E84F3A">
              <w:t>WWW pages:</w:t>
            </w:r>
          </w:p>
        </w:tc>
        <w:tc>
          <w:tcPr>
            <w:tcW w:w="5715" w:type="dxa"/>
            <w:vAlign w:val="center"/>
          </w:tcPr>
          <w:p w:rsidR="00D0660B" w:rsidRPr="00E84F3A" w:rsidRDefault="00C51FBD" w:rsidP="00CB1924">
            <w:pPr>
              <w:rPr>
                <w:rFonts w:cs="Arial"/>
                <w:bCs/>
                <w:szCs w:val="22"/>
              </w:rPr>
            </w:pPr>
            <w:hyperlink r:id="rId12" w:history="1">
              <w:r w:rsidR="00A84E0D" w:rsidRPr="00E84F3A">
                <w:rPr>
                  <w:rStyle w:val="Hypertextovodkaz"/>
                  <w:rFonts w:cs="Arial"/>
                  <w:bCs/>
                  <w:szCs w:val="22"/>
                </w:rPr>
                <w:t>http://www.ujv.cz</w:t>
              </w:r>
            </w:hyperlink>
            <w:r w:rsidR="00A84E0D" w:rsidRPr="00E84F3A">
              <w:rPr>
                <w:rFonts w:cs="Arial"/>
                <w:bCs/>
                <w:szCs w:val="22"/>
              </w:rPr>
              <w:t xml:space="preserve"> </w:t>
            </w:r>
          </w:p>
        </w:tc>
      </w:tr>
    </w:tbl>
    <w:p w:rsidR="00D0660B" w:rsidRPr="00E84F3A" w:rsidRDefault="00D0660B" w:rsidP="00CB1924"/>
    <w:p w:rsidR="00D0660B" w:rsidRPr="00E84F3A" w:rsidRDefault="00D0660B" w:rsidP="00CB1924">
      <w:pPr>
        <w:pStyle w:val="Nadpis3"/>
      </w:pPr>
      <w:bookmarkStart w:id="31" w:name="_Toc140630026"/>
      <w:bookmarkStart w:id="32" w:name="_Toc220844239"/>
      <w:bookmarkStart w:id="33" w:name="_Toc314142703"/>
      <w:bookmarkStart w:id="34" w:name="_Toc511923486"/>
      <w:r w:rsidRPr="00E84F3A">
        <w:t>Contact persons for this project</w:t>
      </w:r>
      <w:bookmarkEnd w:id="31"/>
      <w:bookmarkEnd w:id="32"/>
      <w:bookmarkEnd w:id="33"/>
      <w:bookmarkEnd w:id="34"/>
      <w:r w:rsidRPr="00E84F3A">
        <w:t xml:space="preserve"> </w:t>
      </w:r>
    </w:p>
    <w:p w:rsidR="005D7374" w:rsidRPr="00E84F3A" w:rsidRDefault="005D7374" w:rsidP="00CB1924"/>
    <w:tbl>
      <w:tblPr>
        <w:tblW w:w="4944"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2516"/>
        <w:gridCol w:w="3614"/>
        <w:gridCol w:w="3614"/>
      </w:tblGrid>
      <w:tr w:rsidR="00D0660B" w:rsidRPr="00E84F3A" w:rsidTr="000D7AFF">
        <w:trPr>
          <w:tblHeader/>
          <w:jc w:val="center"/>
        </w:trPr>
        <w:tc>
          <w:tcPr>
            <w:tcW w:w="2516" w:type="dxa"/>
            <w:tcBorders>
              <w:top w:val="double" w:sz="4" w:space="0" w:color="auto"/>
              <w:bottom w:val="double" w:sz="4" w:space="0" w:color="auto"/>
              <w:right w:val="double" w:sz="4" w:space="0" w:color="auto"/>
            </w:tcBorders>
            <w:shd w:val="clear" w:color="auto" w:fill="auto"/>
            <w:vAlign w:val="center"/>
          </w:tcPr>
          <w:p w:rsidR="00D0660B" w:rsidRPr="00E84F3A" w:rsidRDefault="00D0660B" w:rsidP="00CB1924">
            <w:r w:rsidRPr="00E84F3A">
              <w:t>Function</w:t>
            </w:r>
          </w:p>
        </w:tc>
        <w:tc>
          <w:tcPr>
            <w:tcW w:w="3614" w:type="dxa"/>
            <w:tcBorders>
              <w:top w:val="double" w:sz="4" w:space="0" w:color="auto"/>
              <w:left w:val="double" w:sz="4" w:space="0" w:color="auto"/>
              <w:bottom w:val="double" w:sz="4" w:space="0" w:color="auto"/>
            </w:tcBorders>
            <w:vAlign w:val="center"/>
          </w:tcPr>
          <w:p w:rsidR="00D0660B" w:rsidRPr="00E84F3A" w:rsidRDefault="005D7374" w:rsidP="00CB1924">
            <w:r w:rsidRPr="00E84F3A">
              <w:t>Project</w:t>
            </w:r>
            <w:r w:rsidR="00D0660B" w:rsidRPr="00E84F3A">
              <w:t xml:space="preserve"> Manager</w:t>
            </w:r>
          </w:p>
          <w:p w:rsidR="00D0660B" w:rsidRPr="00E84F3A" w:rsidRDefault="00CA3D36" w:rsidP="00CB1924">
            <w:pPr>
              <w:pStyle w:val="Textpoznpodarou"/>
            </w:pPr>
            <w:r w:rsidRPr="00E84F3A">
              <w:t xml:space="preserve">ÚJV </w:t>
            </w:r>
            <w:proofErr w:type="spellStart"/>
            <w:r w:rsidRPr="00E84F3A">
              <w:t>Řež</w:t>
            </w:r>
            <w:proofErr w:type="spellEnd"/>
            <w:r w:rsidRPr="00E84F3A">
              <w:t>, a. s.</w:t>
            </w:r>
          </w:p>
        </w:tc>
        <w:tc>
          <w:tcPr>
            <w:tcW w:w="3614" w:type="dxa"/>
            <w:tcBorders>
              <w:top w:val="double" w:sz="4" w:space="0" w:color="auto"/>
              <w:bottom w:val="double" w:sz="4" w:space="0" w:color="auto"/>
            </w:tcBorders>
          </w:tcPr>
          <w:p w:rsidR="00D0660B" w:rsidRPr="00E84F3A" w:rsidRDefault="005D7374" w:rsidP="00CB1924">
            <w:r w:rsidRPr="00E84F3A">
              <w:t xml:space="preserve">Deputy </w:t>
            </w:r>
            <w:r w:rsidR="00D0660B" w:rsidRPr="00E84F3A">
              <w:t>Project Manager</w:t>
            </w:r>
            <w:r w:rsidRPr="00E84F3A">
              <w:t>, Coordinator</w:t>
            </w:r>
          </w:p>
          <w:p w:rsidR="00D0660B" w:rsidRPr="00E84F3A" w:rsidRDefault="00CA3D36" w:rsidP="00CB1924">
            <w:pPr>
              <w:pStyle w:val="Textpoznpodarou"/>
            </w:pPr>
            <w:r w:rsidRPr="00E84F3A">
              <w:t xml:space="preserve">ÚJV </w:t>
            </w:r>
            <w:proofErr w:type="spellStart"/>
            <w:r w:rsidRPr="00E84F3A">
              <w:t>Řež</w:t>
            </w:r>
            <w:proofErr w:type="spellEnd"/>
            <w:r w:rsidRPr="00E84F3A">
              <w:t>, a. s.</w:t>
            </w:r>
          </w:p>
        </w:tc>
      </w:tr>
      <w:tr w:rsidR="00D0660B" w:rsidRPr="00E84F3A" w:rsidTr="000D7AFF">
        <w:trPr>
          <w:jc w:val="center"/>
        </w:trPr>
        <w:tc>
          <w:tcPr>
            <w:tcW w:w="2516" w:type="dxa"/>
            <w:tcBorders>
              <w:top w:val="double" w:sz="4" w:space="0" w:color="auto"/>
              <w:right w:val="double" w:sz="4" w:space="0" w:color="auto"/>
            </w:tcBorders>
            <w:shd w:val="clear" w:color="auto" w:fill="auto"/>
            <w:vAlign w:val="center"/>
          </w:tcPr>
          <w:p w:rsidR="00D0660B" w:rsidRPr="00E84F3A" w:rsidRDefault="00D0660B" w:rsidP="00CB1924">
            <w:r w:rsidRPr="00E84F3A">
              <w:t>Name</w:t>
            </w:r>
          </w:p>
        </w:tc>
        <w:tc>
          <w:tcPr>
            <w:tcW w:w="3614" w:type="dxa"/>
            <w:tcBorders>
              <w:top w:val="double" w:sz="4" w:space="0" w:color="auto"/>
              <w:left w:val="double" w:sz="4" w:space="0" w:color="auto"/>
            </w:tcBorders>
            <w:vAlign w:val="center"/>
          </w:tcPr>
          <w:p w:rsidR="00D0660B" w:rsidRPr="00E84F3A" w:rsidRDefault="005D7374" w:rsidP="00CB1924">
            <w:pPr>
              <w:pStyle w:val="Textpoznpodarou"/>
            </w:pPr>
            <w:r w:rsidRPr="00E84F3A">
              <w:t xml:space="preserve">Jozef </w:t>
            </w:r>
            <w:proofErr w:type="spellStart"/>
            <w:r w:rsidRPr="00E84F3A">
              <w:t>Mišák</w:t>
            </w:r>
            <w:proofErr w:type="spellEnd"/>
          </w:p>
        </w:tc>
        <w:tc>
          <w:tcPr>
            <w:tcW w:w="3614" w:type="dxa"/>
            <w:tcBorders>
              <w:top w:val="double" w:sz="4" w:space="0" w:color="auto"/>
            </w:tcBorders>
          </w:tcPr>
          <w:p w:rsidR="00D0660B" w:rsidRPr="00E84F3A" w:rsidRDefault="005D7374" w:rsidP="00CB1924">
            <w:pPr>
              <w:pStyle w:val="Textpoznpodarou"/>
            </w:pPr>
            <w:r w:rsidRPr="00E84F3A">
              <w:t>Jiří Sedlák</w:t>
            </w:r>
          </w:p>
        </w:tc>
      </w:tr>
      <w:tr w:rsidR="00D0660B" w:rsidRPr="00E84F3A" w:rsidTr="000D7AFF">
        <w:trPr>
          <w:jc w:val="center"/>
        </w:trPr>
        <w:tc>
          <w:tcPr>
            <w:tcW w:w="2516" w:type="dxa"/>
            <w:tcBorders>
              <w:right w:val="double" w:sz="4" w:space="0" w:color="auto"/>
            </w:tcBorders>
            <w:shd w:val="clear" w:color="auto" w:fill="auto"/>
            <w:vAlign w:val="center"/>
          </w:tcPr>
          <w:p w:rsidR="00D0660B" w:rsidRPr="00E84F3A" w:rsidRDefault="00D0660B" w:rsidP="00CB1924">
            <w:r w:rsidRPr="00E84F3A">
              <w:t>Mobile</w:t>
            </w:r>
          </w:p>
        </w:tc>
        <w:tc>
          <w:tcPr>
            <w:tcW w:w="3614" w:type="dxa"/>
            <w:tcBorders>
              <w:left w:val="double" w:sz="4" w:space="0" w:color="auto"/>
            </w:tcBorders>
            <w:vAlign w:val="center"/>
          </w:tcPr>
          <w:p w:rsidR="00D0660B" w:rsidRPr="00E84F3A" w:rsidRDefault="00D0660B" w:rsidP="00CB1924">
            <w:r w:rsidRPr="00E84F3A">
              <w:t>+ 420</w:t>
            </w:r>
            <w:r w:rsidR="00CA3D36" w:rsidRPr="00E84F3A">
              <w:t> </w:t>
            </w:r>
            <w:r w:rsidR="005D7374" w:rsidRPr="00E84F3A">
              <w:tab/>
              <w:t>602 293 882</w:t>
            </w:r>
          </w:p>
        </w:tc>
        <w:tc>
          <w:tcPr>
            <w:tcW w:w="3614" w:type="dxa"/>
          </w:tcPr>
          <w:p w:rsidR="00D0660B" w:rsidRPr="00E84F3A" w:rsidRDefault="00D0660B" w:rsidP="00CB1924">
            <w:r w:rsidRPr="00E84F3A">
              <w:t>+ 420</w:t>
            </w:r>
            <w:r w:rsidR="005D7374" w:rsidRPr="00E84F3A">
              <w:t> 724 035 376</w:t>
            </w:r>
          </w:p>
        </w:tc>
      </w:tr>
      <w:tr w:rsidR="00D0660B" w:rsidRPr="00E84F3A" w:rsidTr="000D7AFF">
        <w:trPr>
          <w:jc w:val="center"/>
        </w:trPr>
        <w:tc>
          <w:tcPr>
            <w:tcW w:w="2516" w:type="dxa"/>
            <w:tcBorders>
              <w:right w:val="double" w:sz="4" w:space="0" w:color="auto"/>
            </w:tcBorders>
            <w:shd w:val="clear" w:color="auto" w:fill="auto"/>
            <w:vAlign w:val="center"/>
          </w:tcPr>
          <w:p w:rsidR="00D0660B" w:rsidRPr="00E84F3A" w:rsidRDefault="00D0660B" w:rsidP="00CB1924">
            <w:r w:rsidRPr="00E84F3A">
              <w:t>Telephone</w:t>
            </w:r>
          </w:p>
        </w:tc>
        <w:tc>
          <w:tcPr>
            <w:tcW w:w="3614" w:type="dxa"/>
            <w:tcBorders>
              <w:left w:val="double" w:sz="4" w:space="0" w:color="auto"/>
            </w:tcBorders>
            <w:vAlign w:val="center"/>
          </w:tcPr>
          <w:p w:rsidR="00D0660B" w:rsidRPr="00E84F3A" w:rsidRDefault="00D0660B" w:rsidP="00CB1924">
            <w:r w:rsidRPr="00E84F3A">
              <w:t>+ 420 </w:t>
            </w:r>
            <w:r w:rsidR="00CA3D36" w:rsidRPr="00E84F3A">
              <w:t>266</w:t>
            </w:r>
            <w:r w:rsidR="00197CD4" w:rsidRPr="00E84F3A">
              <w:t> </w:t>
            </w:r>
            <w:r w:rsidR="00742B3F" w:rsidRPr="00E84F3A">
              <w:t>17</w:t>
            </w:r>
            <w:r w:rsidR="005D7374" w:rsidRPr="00E84F3A">
              <w:t>3 655</w:t>
            </w:r>
          </w:p>
        </w:tc>
        <w:tc>
          <w:tcPr>
            <w:tcW w:w="3614" w:type="dxa"/>
          </w:tcPr>
          <w:p w:rsidR="00D0660B" w:rsidRPr="00E84F3A" w:rsidRDefault="00D0660B" w:rsidP="00CB1924">
            <w:r w:rsidRPr="00E84F3A">
              <w:t>+ 420</w:t>
            </w:r>
            <w:r w:rsidR="005D7374" w:rsidRPr="00E84F3A">
              <w:t> 377 441 093</w:t>
            </w:r>
          </w:p>
        </w:tc>
      </w:tr>
      <w:tr w:rsidR="00D0660B" w:rsidRPr="00E84F3A" w:rsidTr="000D7AFF">
        <w:trPr>
          <w:jc w:val="center"/>
        </w:trPr>
        <w:tc>
          <w:tcPr>
            <w:tcW w:w="2516" w:type="dxa"/>
            <w:tcBorders>
              <w:bottom w:val="double" w:sz="4" w:space="0" w:color="auto"/>
              <w:right w:val="double" w:sz="4" w:space="0" w:color="auto"/>
            </w:tcBorders>
            <w:shd w:val="clear" w:color="auto" w:fill="auto"/>
            <w:vAlign w:val="center"/>
          </w:tcPr>
          <w:p w:rsidR="00D0660B" w:rsidRPr="00E84F3A" w:rsidRDefault="00D0660B" w:rsidP="00CB1924">
            <w:r w:rsidRPr="00E84F3A">
              <w:t>e-mail</w:t>
            </w:r>
          </w:p>
        </w:tc>
        <w:tc>
          <w:tcPr>
            <w:tcW w:w="3614" w:type="dxa"/>
            <w:tcBorders>
              <w:left w:val="double" w:sz="4" w:space="0" w:color="auto"/>
            </w:tcBorders>
            <w:vAlign w:val="center"/>
          </w:tcPr>
          <w:p w:rsidR="00D0660B" w:rsidRPr="00E84F3A" w:rsidRDefault="005D7374" w:rsidP="00CB1924">
            <w:pPr>
              <w:rPr>
                <w:rFonts w:cs="Arial"/>
                <w:szCs w:val="22"/>
              </w:rPr>
            </w:pPr>
            <w:r w:rsidRPr="00E84F3A">
              <w:tab/>
              <w:t>jozef.misak@ujv.cz</w:t>
            </w:r>
          </w:p>
        </w:tc>
        <w:tc>
          <w:tcPr>
            <w:tcW w:w="3614" w:type="dxa"/>
          </w:tcPr>
          <w:p w:rsidR="00D0660B" w:rsidRPr="00E84F3A" w:rsidRDefault="005D7374" w:rsidP="00CB1924">
            <w:hyperlink r:id="rId13" w:history="1">
              <w:r w:rsidRPr="00E84F3A">
                <w:rPr>
                  <w:rStyle w:val="Hypertextovodkaz"/>
                  <w:rFonts w:cs="Arial"/>
                  <w:bCs/>
                  <w:szCs w:val="22"/>
                </w:rPr>
                <w:t>jiri.sedlak@ujv.cz</w:t>
              </w:r>
            </w:hyperlink>
            <w:r w:rsidR="0093351C" w:rsidRPr="00E84F3A">
              <w:t xml:space="preserve"> </w:t>
            </w:r>
          </w:p>
        </w:tc>
      </w:tr>
    </w:tbl>
    <w:p w:rsidR="00D0660B" w:rsidRPr="00E84F3A" w:rsidRDefault="00D0660B" w:rsidP="00CB1924">
      <w:pPr>
        <w:rPr>
          <w:rStyle w:val="Styl11b"/>
          <w:sz w:val="24"/>
        </w:rPr>
      </w:pPr>
    </w:p>
    <w:p w:rsidR="005D7374" w:rsidRPr="00E84F3A" w:rsidRDefault="005D7374" w:rsidP="00CB1924">
      <w:pPr>
        <w:pStyle w:val="Nadpis2"/>
      </w:pPr>
      <w:bookmarkStart w:id="35" w:name="_Toc511923487"/>
      <w:r w:rsidRPr="00E84F3A">
        <w:t>Contracting Authority</w:t>
      </w:r>
      <w:bookmarkEnd w:id="35"/>
      <w:r w:rsidRPr="00E84F3A">
        <w:t xml:space="preserve"> </w:t>
      </w:r>
    </w:p>
    <w:p w:rsidR="005D7374" w:rsidRPr="00E84F3A" w:rsidRDefault="005D7374" w:rsidP="00CB1924">
      <w:pPr>
        <w:rPr>
          <w:rStyle w:val="Styl11b"/>
          <w:sz w:val="24"/>
        </w:rPr>
      </w:pPr>
      <w:r w:rsidRPr="00E84F3A">
        <w:rPr>
          <w:rStyle w:val="Styl11b"/>
          <w:sz w:val="24"/>
        </w:rPr>
        <w:t>.</w:t>
      </w:r>
    </w:p>
    <w:p w:rsidR="005D7374" w:rsidRPr="00E84F3A" w:rsidRDefault="005D7374" w:rsidP="00CB1924">
      <w:pPr>
        <w:rPr>
          <w:rStyle w:val="Styl11b"/>
          <w:sz w:val="24"/>
        </w:rPr>
      </w:pPr>
      <w:r w:rsidRPr="00E84F3A">
        <w:rPr>
          <w:rStyle w:val="Styl11b"/>
          <w:sz w:val="24"/>
        </w:rPr>
        <w:t>The Contracting Authority is the European Commission.</w:t>
      </w:r>
    </w:p>
    <w:p w:rsidR="005D7374" w:rsidRPr="00E84F3A" w:rsidRDefault="005D7374" w:rsidP="00CB1924">
      <w:pPr>
        <w:rPr>
          <w:rStyle w:val="Styl11b"/>
          <w:b/>
          <w:sz w:val="24"/>
        </w:rPr>
      </w:pPr>
    </w:p>
    <w:p w:rsidR="005D7374" w:rsidRPr="00E84F3A" w:rsidRDefault="005D7374" w:rsidP="00CB1924">
      <w:pPr>
        <w:rPr>
          <w:rStyle w:val="Styl11b"/>
          <w:b/>
          <w:sz w:val="24"/>
        </w:rPr>
      </w:pPr>
      <w:r w:rsidRPr="00E84F3A">
        <w:rPr>
          <w:rStyle w:val="Styl11b"/>
          <w:b/>
          <w:sz w:val="24"/>
        </w:rPr>
        <w:t>EC Project Manager:</w:t>
      </w:r>
    </w:p>
    <w:p w:rsidR="005D7374" w:rsidRPr="00E84F3A" w:rsidRDefault="005D7374" w:rsidP="00CB1924"/>
    <w:p w:rsidR="005D7374" w:rsidRPr="00E84F3A" w:rsidRDefault="005D7374" w:rsidP="00CB1924">
      <w:r w:rsidRPr="00E84F3A">
        <w:lastRenderedPageBreak/>
        <w:t>Francesca Nieto</w:t>
      </w:r>
    </w:p>
    <w:p w:rsidR="005D7374" w:rsidRPr="00E84F3A" w:rsidRDefault="005D7374" w:rsidP="00CB1924">
      <w:r w:rsidRPr="00E84F3A">
        <w:t>European Commission</w:t>
      </w:r>
    </w:p>
    <w:p w:rsidR="005D7374" w:rsidRPr="00E84F3A" w:rsidRDefault="005D7374" w:rsidP="00CB1924">
      <w:r w:rsidRPr="00E84F3A">
        <w:t xml:space="preserve">DG International Cooperation &amp; Development </w:t>
      </w:r>
      <w:proofErr w:type="spellStart"/>
      <w:r w:rsidRPr="00E84F3A">
        <w:t>EuropeAid</w:t>
      </w:r>
      <w:proofErr w:type="spellEnd"/>
      <w:r w:rsidRPr="00E84F3A">
        <w:t xml:space="preserve"> </w:t>
      </w:r>
    </w:p>
    <w:p w:rsidR="005D7374" w:rsidRPr="00E84F3A" w:rsidRDefault="005D7374" w:rsidP="00CB1924">
      <w:r w:rsidRPr="00E84F3A">
        <w:t>Unit B5 –Stability, Security, Development and Nuclear Safety</w:t>
      </w:r>
    </w:p>
    <w:p w:rsidR="005D7374" w:rsidRPr="00E84F3A" w:rsidRDefault="005D7374" w:rsidP="00CB1924">
      <w:r w:rsidRPr="00E84F3A">
        <w:t>Office: L41 02/154</w:t>
      </w:r>
    </w:p>
    <w:p w:rsidR="005D7374" w:rsidRPr="00E84F3A" w:rsidRDefault="005D7374" w:rsidP="00CB1924">
      <w:r w:rsidRPr="00E84F3A">
        <w:t>B-1049 Brussels</w:t>
      </w:r>
    </w:p>
    <w:p w:rsidR="005D7374" w:rsidRPr="00E84F3A" w:rsidRDefault="005D7374" w:rsidP="00CB1924">
      <w:r w:rsidRPr="00E84F3A">
        <w:t>Belgium</w:t>
      </w:r>
    </w:p>
    <w:p w:rsidR="005D7374" w:rsidRPr="00E84F3A" w:rsidRDefault="005D7374" w:rsidP="00CB1924">
      <w:r w:rsidRPr="00E84F3A">
        <w:t xml:space="preserve">+32 2 298 66 76 </w:t>
      </w:r>
    </w:p>
    <w:p w:rsidR="005D7374" w:rsidRPr="00E84F3A" w:rsidRDefault="005D7374" w:rsidP="00CB1924">
      <w:r w:rsidRPr="00E84F3A">
        <w:t>+32 2 299 52 06</w:t>
      </w:r>
    </w:p>
    <w:p w:rsidR="005D7374" w:rsidRPr="00E84F3A" w:rsidRDefault="005D7374" w:rsidP="00CB1924">
      <w:proofErr w:type="spellStart"/>
      <w:r w:rsidRPr="00E84F3A">
        <w:t>francesca.nieto@ec.europa</w:t>
      </w:r>
      <w:proofErr w:type="spellEnd"/>
      <w:r w:rsidRPr="00E84F3A">
        <w:t>.</w:t>
      </w:r>
      <w:proofErr w:type="spellStart"/>
      <w:r w:rsidRPr="00E84F3A">
        <w:t>eu</w:t>
      </w:r>
      <w:proofErr w:type="spellEnd"/>
    </w:p>
    <w:p w:rsidR="005D7374" w:rsidRPr="00E84F3A" w:rsidRDefault="005D7374" w:rsidP="00CB1924"/>
    <w:p w:rsidR="005D7374" w:rsidRPr="00E84F3A" w:rsidRDefault="005D7374" w:rsidP="00CB1924">
      <w:pPr>
        <w:pStyle w:val="Nadpis2"/>
        <w:rPr>
          <w:highlight w:val="yellow"/>
        </w:rPr>
      </w:pPr>
      <w:bookmarkStart w:id="36" w:name="_Toc511923488"/>
      <w:r w:rsidRPr="00E84F3A">
        <w:rPr>
          <w:highlight w:val="yellow"/>
        </w:rPr>
        <w:t>End User</w:t>
      </w:r>
      <w:bookmarkEnd w:id="36"/>
    </w:p>
    <w:p w:rsidR="005A30B3" w:rsidRPr="00E84F3A" w:rsidRDefault="005D7374" w:rsidP="00CB1924">
      <w:pPr>
        <w:rPr>
          <w:rStyle w:val="Styl11b"/>
          <w:sz w:val="24"/>
          <w:highlight w:val="yellow"/>
        </w:rPr>
      </w:pPr>
      <w:r w:rsidRPr="00E84F3A">
        <w:rPr>
          <w:rStyle w:val="Styl11b"/>
          <w:sz w:val="24"/>
          <w:highlight w:val="yellow"/>
        </w:rPr>
        <w:t xml:space="preserve">The End-User is the </w:t>
      </w:r>
      <w:r w:rsidR="00003277" w:rsidRPr="00E84F3A">
        <w:rPr>
          <w:rStyle w:val="Styl11b"/>
          <w:sz w:val="24"/>
          <w:highlight w:val="yellow"/>
        </w:rPr>
        <w:t>AEOI/NPPD:</w:t>
      </w:r>
    </w:p>
    <w:p w:rsidR="00003277" w:rsidRPr="00E84F3A" w:rsidRDefault="00003277" w:rsidP="00CB1924">
      <w:pPr>
        <w:rPr>
          <w:rStyle w:val="Styl11b"/>
          <w:sz w:val="24"/>
          <w:highlight w:val="yellow"/>
        </w:rPr>
      </w:pPr>
      <w:r w:rsidRPr="00E84F3A">
        <w:rPr>
          <w:rStyle w:val="Styl11b"/>
          <w:sz w:val="24"/>
          <w:highlight w:val="yellow"/>
        </w:rPr>
        <w:t>.</w:t>
      </w:r>
    </w:p>
    <w:p w:rsidR="005A30B3" w:rsidRPr="00E84F3A" w:rsidRDefault="00003277" w:rsidP="00CB1924">
      <w:pPr>
        <w:rPr>
          <w:rStyle w:val="Styl11b"/>
          <w:sz w:val="24"/>
          <w:highlight w:val="yellow"/>
        </w:rPr>
      </w:pPr>
      <w:r w:rsidRPr="00E84F3A">
        <w:rPr>
          <w:rStyle w:val="Styl11b"/>
          <w:sz w:val="24"/>
          <w:highlight w:val="yellow"/>
        </w:rPr>
        <w:t>.</w:t>
      </w:r>
    </w:p>
    <w:p w:rsidR="005A30B3" w:rsidRPr="00E84F3A" w:rsidRDefault="00003277" w:rsidP="00CB1924">
      <w:pPr>
        <w:rPr>
          <w:rStyle w:val="Styl11b"/>
          <w:sz w:val="24"/>
          <w:highlight w:val="yellow"/>
        </w:rPr>
      </w:pPr>
      <w:r w:rsidRPr="00E84F3A">
        <w:rPr>
          <w:rStyle w:val="Styl11b"/>
          <w:sz w:val="24"/>
          <w:highlight w:val="yellow"/>
        </w:rPr>
        <w:t>.</w:t>
      </w:r>
    </w:p>
    <w:p w:rsidR="005A30B3" w:rsidRPr="00E84F3A" w:rsidRDefault="00003277" w:rsidP="00CB1924">
      <w:pPr>
        <w:rPr>
          <w:rStyle w:val="Styl11b"/>
          <w:sz w:val="24"/>
        </w:rPr>
      </w:pPr>
      <w:r w:rsidRPr="00E84F3A">
        <w:rPr>
          <w:rStyle w:val="Styl11b"/>
          <w:sz w:val="24"/>
          <w:highlight w:val="yellow"/>
        </w:rPr>
        <w:t>..</w:t>
      </w:r>
    </w:p>
    <w:p w:rsidR="005A30B3" w:rsidRPr="00E84F3A" w:rsidRDefault="005A30B3" w:rsidP="00CB1924">
      <w:pPr>
        <w:rPr>
          <w:rStyle w:val="Styl11b"/>
          <w:sz w:val="24"/>
        </w:rPr>
      </w:pPr>
    </w:p>
    <w:p w:rsidR="006C1BFA" w:rsidRPr="00E84F3A" w:rsidRDefault="006C1BFA" w:rsidP="00CB1924">
      <w:pPr>
        <w:pStyle w:val="Nadpis1"/>
        <w:rPr>
          <w:rStyle w:val="Styl11b"/>
          <w:sz w:val="36"/>
        </w:rPr>
      </w:pPr>
      <w:bookmarkStart w:id="37" w:name="_Toc511923489"/>
      <w:r w:rsidRPr="00E84F3A">
        <w:rPr>
          <w:rStyle w:val="Styl11b"/>
          <w:sz w:val="36"/>
        </w:rPr>
        <w:t>Project Organisation</w:t>
      </w:r>
      <w:bookmarkEnd w:id="37"/>
    </w:p>
    <w:p w:rsidR="006C1BFA" w:rsidRPr="00E84F3A" w:rsidRDefault="006C1BFA" w:rsidP="00CB1924">
      <w:pPr>
        <w:rPr>
          <w:rStyle w:val="Styl11b"/>
          <w:sz w:val="24"/>
        </w:rPr>
      </w:pPr>
      <w:r w:rsidRPr="00E84F3A">
        <w:rPr>
          <w:rStyle w:val="Styl11b"/>
          <w:sz w:val="24"/>
        </w:rPr>
        <w:t>The project organisation is given in the Organisation and Methodology of the contract and is summarised in the following overview.</w:t>
      </w:r>
    </w:p>
    <w:p w:rsidR="00E84F3A" w:rsidRPr="00E84F3A" w:rsidRDefault="00E84F3A" w:rsidP="00CB1924">
      <w:pPr>
        <w:rPr>
          <w:rStyle w:val="Styl11b"/>
          <w:sz w:val="24"/>
        </w:rPr>
      </w:pPr>
    </w:p>
    <w:p w:rsidR="00144EA6" w:rsidRDefault="00144EA6" w:rsidP="00CB1924">
      <w:pPr>
        <w:pStyle w:val="Nadpis2"/>
        <w:rPr>
          <w:rStyle w:val="Styl11b"/>
          <w:sz w:val="24"/>
        </w:rPr>
      </w:pPr>
      <w:bookmarkStart w:id="38" w:name="_Toc511923490"/>
      <w:r>
        <w:rPr>
          <w:rStyle w:val="Styl11b"/>
          <w:sz w:val="24"/>
        </w:rPr>
        <w:t>Project management</w:t>
      </w:r>
      <w:bookmarkEnd w:id="38"/>
    </w:p>
    <w:p w:rsidR="00E84F3A" w:rsidRPr="00E84F3A" w:rsidRDefault="00E84F3A" w:rsidP="00CB1924">
      <w:pPr>
        <w:rPr>
          <w:rStyle w:val="Styl11b"/>
          <w:sz w:val="24"/>
        </w:rPr>
      </w:pPr>
      <w:r w:rsidRPr="00E84F3A">
        <w:rPr>
          <w:rStyle w:val="Styl11b"/>
          <w:sz w:val="24"/>
        </w:rPr>
        <w:t xml:space="preserve">The project will be managed in compliance with the TOR by a Joint Working Group (JWG) and supervised by a Steering Committee (SC). The personal assignment will be finalized during the </w:t>
      </w:r>
      <w:proofErr w:type="spellStart"/>
      <w:r w:rsidRPr="00E84F3A">
        <w:rPr>
          <w:rStyle w:val="Styl11b"/>
          <w:sz w:val="24"/>
        </w:rPr>
        <w:t>KoM</w:t>
      </w:r>
      <w:proofErr w:type="spellEnd"/>
      <w:r w:rsidRPr="00E84F3A">
        <w:rPr>
          <w:rStyle w:val="Styl11b"/>
          <w:sz w:val="24"/>
        </w:rPr>
        <w:t>.</w:t>
      </w:r>
    </w:p>
    <w:p w:rsidR="00144EA6" w:rsidRPr="00144EA6" w:rsidRDefault="00144EA6" w:rsidP="00CB1924">
      <w:pPr>
        <w:rPr>
          <w:rStyle w:val="Styl11b"/>
          <w:sz w:val="24"/>
        </w:rPr>
      </w:pPr>
      <w:r w:rsidRPr="00144EA6">
        <w:rPr>
          <w:rStyle w:val="Styl11b"/>
          <w:sz w:val="24"/>
        </w:rPr>
        <w:t xml:space="preserve">The whole Project </w:t>
      </w:r>
      <w:proofErr w:type="spellStart"/>
      <w:r w:rsidRPr="00144EA6">
        <w:rPr>
          <w:rStyle w:val="Styl11b"/>
          <w:sz w:val="24"/>
        </w:rPr>
        <w:t>is</w:t>
      </w:r>
      <w:proofErr w:type="spellEnd"/>
      <w:r w:rsidRPr="00144EA6">
        <w:rPr>
          <w:rStyle w:val="Styl11b"/>
          <w:sz w:val="24"/>
        </w:rPr>
        <w:t xml:space="preserve"> assumed to </w:t>
      </w:r>
      <w:proofErr w:type="spellStart"/>
      <w:r w:rsidRPr="00144EA6">
        <w:rPr>
          <w:rStyle w:val="Styl11b"/>
          <w:sz w:val="24"/>
        </w:rPr>
        <w:t>be</w:t>
      </w:r>
      <w:proofErr w:type="spellEnd"/>
      <w:r w:rsidRPr="00144EA6">
        <w:rPr>
          <w:rStyle w:val="Styl11b"/>
          <w:sz w:val="24"/>
        </w:rPr>
        <w:t xml:space="preserve"> </w:t>
      </w:r>
      <w:proofErr w:type="spellStart"/>
      <w:r w:rsidRPr="00144EA6">
        <w:rPr>
          <w:rStyle w:val="Styl11b"/>
          <w:sz w:val="24"/>
        </w:rPr>
        <w:t>managed</w:t>
      </w:r>
      <w:proofErr w:type="spellEnd"/>
      <w:r w:rsidRPr="00144EA6">
        <w:rPr>
          <w:rStyle w:val="Styl11b"/>
          <w:sz w:val="24"/>
        </w:rPr>
        <w:t xml:space="preserve"> by the Project Leader and the Key Expert 1, namely Jozef </w:t>
      </w:r>
      <w:proofErr w:type="spellStart"/>
      <w:r w:rsidRPr="00144EA6">
        <w:rPr>
          <w:rStyle w:val="Styl11b"/>
          <w:sz w:val="24"/>
        </w:rPr>
        <w:t>Mišák</w:t>
      </w:r>
      <w:proofErr w:type="spellEnd"/>
      <w:r w:rsidRPr="00144EA6">
        <w:rPr>
          <w:rStyle w:val="Styl11b"/>
          <w:sz w:val="24"/>
        </w:rPr>
        <w:t xml:space="preserve">. He will be assisted by the deputy Project </w:t>
      </w:r>
      <w:proofErr w:type="spellStart"/>
      <w:r w:rsidRPr="00144EA6">
        <w:rPr>
          <w:rStyle w:val="Styl11b"/>
          <w:sz w:val="24"/>
        </w:rPr>
        <w:t>Manager</w:t>
      </w:r>
      <w:proofErr w:type="spellEnd"/>
      <w:r w:rsidRPr="00144EA6">
        <w:rPr>
          <w:rStyle w:val="Styl11b"/>
          <w:sz w:val="24"/>
        </w:rPr>
        <w:t xml:space="preserve">, Jiří Sedlák, </w:t>
      </w:r>
      <w:proofErr w:type="spellStart"/>
      <w:r w:rsidRPr="00144EA6">
        <w:rPr>
          <w:rStyle w:val="Styl11b"/>
          <w:sz w:val="24"/>
        </w:rPr>
        <w:t>the</w:t>
      </w:r>
      <w:proofErr w:type="spellEnd"/>
      <w:r w:rsidRPr="00144EA6">
        <w:rPr>
          <w:rStyle w:val="Styl11b"/>
          <w:sz w:val="24"/>
        </w:rPr>
        <w:t xml:space="preserve"> Senior Expert). </w:t>
      </w:r>
    </w:p>
    <w:p w:rsidR="00144EA6" w:rsidRPr="00144EA6" w:rsidRDefault="00144EA6" w:rsidP="00CB1924">
      <w:pPr>
        <w:rPr>
          <w:rStyle w:val="Styl11b"/>
          <w:sz w:val="24"/>
        </w:rPr>
      </w:pPr>
      <w:r w:rsidRPr="00144EA6">
        <w:rPr>
          <w:rStyle w:val="Styl11b"/>
          <w:sz w:val="24"/>
        </w:rPr>
        <w:t>The other experts are to be accepted by the Contracting Authority. Two types of experts can be distinguished:</w:t>
      </w:r>
    </w:p>
    <w:p w:rsidR="00144EA6" w:rsidRPr="00144EA6" w:rsidRDefault="00144EA6" w:rsidP="00CB1924">
      <w:pPr>
        <w:pStyle w:val="Odstavecseseznamem"/>
        <w:numPr>
          <w:ilvl w:val="0"/>
          <w:numId w:val="45"/>
        </w:numPr>
        <w:rPr>
          <w:rStyle w:val="Styl11b"/>
          <w:sz w:val="24"/>
        </w:rPr>
      </w:pPr>
      <w:r w:rsidRPr="00144EA6">
        <w:rPr>
          <w:rStyle w:val="Styl11b"/>
          <w:sz w:val="24"/>
        </w:rPr>
        <w:t>Senior experts (at least 10 years professional experience in the area defined for the tasks they will be committed to);</w:t>
      </w:r>
    </w:p>
    <w:p w:rsidR="00144EA6" w:rsidRPr="00144EA6" w:rsidRDefault="00144EA6" w:rsidP="00CB1924">
      <w:pPr>
        <w:pStyle w:val="Odstavecseseznamem"/>
        <w:numPr>
          <w:ilvl w:val="0"/>
          <w:numId w:val="45"/>
        </w:numPr>
        <w:rPr>
          <w:rStyle w:val="Styl11b"/>
          <w:sz w:val="24"/>
        </w:rPr>
      </w:pPr>
      <w:r w:rsidRPr="00144EA6">
        <w:rPr>
          <w:rStyle w:val="Styl11b"/>
          <w:sz w:val="24"/>
        </w:rPr>
        <w:t>Junior experts (at least 5 years professional experience in the area defined for the tasks they will be committed to).</w:t>
      </w:r>
    </w:p>
    <w:p w:rsidR="00144EA6" w:rsidRPr="00144EA6" w:rsidRDefault="00144EA6" w:rsidP="00CB1924">
      <w:pPr>
        <w:rPr>
          <w:rStyle w:val="Styl11b"/>
          <w:sz w:val="24"/>
        </w:rPr>
      </w:pPr>
      <w:r w:rsidRPr="00144EA6">
        <w:rPr>
          <w:rStyle w:val="Styl11b"/>
          <w:sz w:val="24"/>
        </w:rPr>
        <w:t>Fluency in the English language is a prerequisite for senior and junior experts.</w:t>
      </w:r>
    </w:p>
    <w:p w:rsidR="00144EA6" w:rsidRPr="00144EA6" w:rsidRDefault="00144EA6" w:rsidP="00CB1924">
      <w:pPr>
        <w:rPr>
          <w:rStyle w:val="Styl11b"/>
          <w:sz w:val="24"/>
        </w:rPr>
      </w:pPr>
      <w:r w:rsidRPr="00144EA6">
        <w:rPr>
          <w:rStyle w:val="Styl11b"/>
          <w:sz w:val="24"/>
        </w:rPr>
        <w:lastRenderedPageBreak/>
        <w:t xml:space="preserve">These experts can be </w:t>
      </w:r>
      <w:r w:rsidR="00CB1924">
        <w:rPr>
          <w:rStyle w:val="Styl11b"/>
          <w:sz w:val="24"/>
        </w:rPr>
        <w:t>altered</w:t>
      </w:r>
      <w:r w:rsidR="00CB1924" w:rsidRPr="00144EA6">
        <w:rPr>
          <w:rStyle w:val="Styl11b"/>
          <w:sz w:val="24"/>
        </w:rPr>
        <w:t xml:space="preserve"> </w:t>
      </w:r>
      <w:r w:rsidRPr="00144EA6">
        <w:rPr>
          <w:rStyle w:val="Styl11b"/>
          <w:sz w:val="24"/>
        </w:rPr>
        <w:t>during the project implementation subject to prior approval by the Contracting Authority.</w:t>
      </w:r>
    </w:p>
    <w:p w:rsidR="00E84F3A" w:rsidRDefault="00E84F3A" w:rsidP="00CB1924">
      <w:pPr>
        <w:rPr>
          <w:rStyle w:val="Styl11b"/>
          <w:sz w:val="24"/>
        </w:rPr>
      </w:pPr>
      <w:r w:rsidRPr="00E84F3A">
        <w:rPr>
          <w:rStyle w:val="Styl11b"/>
          <w:sz w:val="24"/>
        </w:rPr>
        <w:t xml:space="preserve">The technical work related to </w:t>
      </w:r>
      <w:r>
        <w:rPr>
          <w:rStyle w:val="Styl11b"/>
          <w:sz w:val="24"/>
        </w:rPr>
        <w:t xml:space="preserve">particular </w:t>
      </w:r>
      <w:r w:rsidRPr="00E84F3A">
        <w:rPr>
          <w:rStyle w:val="Styl11b"/>
          <w:sz w:val="24"/>
        </w:rPr>
        <w:t>Tasks will be performed by individual discipline-oriented working groups (WGs). The relationships between particular entities involved in the project can be seen from the organisational chart</w:t>
      </w:r>
      <w:r>
        <w:rPr>
          <w:rStyle w:val="Styl11b"/>
          <w:sz w:val="24"/>
        </w:rPr>
        <w:t xml:space="preserve"> below</w:t>
      </w:r>
      <w:r w:rsidRPr="00E84F3A">
        <w:rPr>
          <w:rStyle w:val="Styl11b"/>
          <w:sz w:val="24"/>
        </w:rPr>
        <w:t>.</w:t>
      </w:r>
    </w:p>
    <w:p w:rsidR="00E84F3A" w:rsidRPr="00E84F3A" w:rsidRDefault="00E84F3A" w:rsidP="00CB1924">
      <w:pPr>
        <w:rPr>
          <w:rStyle w:val="Styl11b"/>
          <w:sz w:val="24"/>
        </w:rPr>
      </w:pPr>
    </w:p>
    <w:p w:rsidR="00E84F3A" w:rsidRPr="00E84F3A" w:rsidRDefault="00E84F3A" w:rsidP="00CB1924">
      <w:pPr>
        <w:pStyle w:val="Nadpis3"/>
        <w:rPr>
          <w:rStyle w:val="Styl11b"/>
          <w:sz w:val="24"/>
        </w:rPr>
      </w:pPr>
      <w:bookmarkStart w:id="39" w:name="_Toc511923491"/>
      <w:r w:rsidRPr="00E84F3A">
        <w:rPr>
          <w:rStyle w:val="Styl11b"/>
          <w:sz w:val="24"/>
        </w:rPr>
        <w:t>Steering Committee</w:t>
      </w:r>
      <w:bookmarkEnd w:id="39"/>
    </w:p>
    <w:p w:rsidR="00E84F3A" w:rsidRPr="00E84F3A" w:rsidRDefault="00E84F3A" w:rsidP="00CB1924">
      <w:pPr>
        <w:rPr>
          <w:rStyle w:val="Styl11b"/>
          <w:sz w:val="24"/>
        </w:rPr>
      </w:pPr>
      <w:r w:rsidRPr="00E84F3A">
        <w:rPr>
          <w:rStyle w:val="Styl11b"/>
          <w:sz w:val="24"/>
        </w:rPr>
        <w:t xml:space="preserve">The Steering Committee (SC) will be formed, in consistence with the TOR, by representatives of EC, the Contractor, and the End User. The main role of the SC is to oversee the overall progress of the Project in accordance with Work Plan, and to manage and eliminate any significant barriers to successful accomplishment of it on the ad-hoc basis. SC meetings are foreseen to be organized as needed and the personal assignment of the SC is envisaged to be established during </w:t>
      </w:r>
      <w:proofErr w:type="spellStart"/>
      <w:r w:rsidRPr="00E84F3A">
        <w:rPr>
          <w:rStyle w:val="Styl11b"/>
          <w:sz w:val="24"/>
        </w:rPr>
        <w:t>KoM</w:t>
      </w:r>
      <w:proofErr w:type="spellEnd"/>
      <w:r w:rsidRPr="00E84F3A">
        <w:rPr>
          <w:rStyle w:val="Styl11b"/>
          <w:sz w:val="24"/>
        </w:rPr>
        <w:t xml:space="preserve">. </w:t>
      </w:r>
    </w:p>
    <w:p w:rsidR="00E84F3A" w:rsidRPr="00E84F3A" w:rsidRDefault="00E84F3A" w:rsidP="00CB1924">
      <w:pPr>
        <w:pStyle w:val="Nadpis3"/>
        <w:rPr>
          <w:rStyle w:val="Styl11b"/>
          <w:sz w:val="24"/>
        </w:rPr>
      </w:pPr>
      <w:bookmarkStart w:id="40" w:name="_Toc511923492"/>
      <w:r w:rsidRPr="00E84F3A">
        <w:rPr>
          <w:rStyle w:val="Styl11b"/>
          <w:sz w:val="24"/>
        </w:rPr>
        <w:t>Joint Working Group</w:t>
      </w:r>
      <w:bookmarkEnd w:id="40"/>
    </w:p>
    <w:p w:rsidR="00E84F3A" w:rsidRPr="00E84F3A" w:rsidRDefault="00E84F3A" w:rsidP="00CB1924">
      <w:pPr>
        <w:rPr>
          <w:rStyle w:val="Styl11b"/>
          <w:sz w:val="24"/>
        </w:rPr>
      </w:pPr>
      <w:r w:rsidRPr="00E84F3A">
        <w:rPr>
          <w:rStyle w:val="Styl11b"/>
          <w:sz w:val="24"/>
        </w:rPr>
        <w:t xml:space="preserve">The Joint Working Group (JWG) will be the main managerial body to keep the project in the line during the whole course of it. </w:t>
      </w:r>
    </w:p>
    <w:p w:rsidR="00E84F3A" w:rsidRPr="00E84F3A" w:rsidRDefault="00E84F3A" w:rsidP="00CB1924">
      <w:pPr>
        <w:rPr>
          <w:rStyle w:val="Styl11b"/>
          <w:sz w:val="24"/>
        </w:rPr>
      </w:pPr>
      <w:r w:rsidRPr="00E84F3A">
        <w:rPr>
          <w:rStyle w:val="Styl11b"/>
          <w:sz w:val="24"/>
        </w:rPr>
        <w:t xml:space="preserve">The members of the JWG are going to be all Contractor´s key-experts and particular WG leaders, who will be associated with their counterparts from the End User side. The JWG will be led by the Key-expert-1 – Project Manager and will be accompanied by the End User manager responsible for the project. </w:t>
      </w:r>
    </w:p>
    <w:p w:rsidR="00E84F3A" w:rsidRPr="00E84F3A" w:rsidRDefault="00E84F3A" w:rsidP="00CB1924">
      <w:pPr>
        <w:rPr>
          <w:rStyle w:val="Styl11b"/>
          <w:sz w:val="24"/>
        </w:rPr>
      </w:pPr>
      <w:r w:rsidRPr="00E84F3A">
        <w:rPr>
          <w:rStyle w:val="Styl11b"/>
          <w:sz w:val="24"/>
        </w:rPr>
        <w:t xml:space="preserve">The JWG is going to monitor a work progress in the particular WGs and will be responsible for harmonisation of the individual chapters of the stress test self-assessment report to be mutually consistent. It will be also responsible for an effective solution of possible common obstacles in the work of WGs. </w:t>
      </w:r>
    </w:p>
    <w:p w:rsidR="00E84F3A" w:rsidRPr="00E84F3A" w:rsidRDefault="00E84F3A" w:rsidP="00CB1924">
      <w:pPr>
        <w:rPr>
          <w:rStyle w:val="Styl11b"/>
          <w:sz w:val="24"/>
        </w:rPr>
      </w:pPr>
      <w:r w:rsidRPr="00E84F3A">
        <w:rPr>
          <w:rStyle w:val="Styl11b"/>
          <w:sz w:val="24"/>
        </w:rPr>
        <w:t xml:space="preserve">The JWG will report all possible significant deviations from the project plan to the SC and will cooperate on implementation of the appropriate remedial actions. The JWG will assist to WGs in reaching general consensus regarding technical issues and other possible issues that might arise during the project implementation and will make important decisions. </w:t>
      </w:r>
    </w:p>
    <w:p w:rsidR="00E84F3A" w:rsidRPr="00E84F3A" w:rsidRDefault="00E84F3A" w:rsidP="00CB1924">
      <w:pPr>
        <w:rPr>
          <w:rStyle w:val="Styl11b"/>
          <w:sz w:val="24"/>
        </w:rPr>
      </w:pPr>
      <w:r w:rsidRPr="00E84F3A">
        <w:rPr>
          <w:rStyle w:val="Styl11b"/>
          <w:sz w:val="24"/>
        </w:rPr>
        <w:t>JWG meetings are foreseen to be held alongside with the Project workshops and/or progress meetings. Nevertheless, standalone JWG meetings will be organised in the case of demanding needs.</w:t>
      </w:r>
    </w:p>
    <w:p w:rsidR="00E84F3A" w:rsidRPr="00E84F3A" w:rsidRDefault="00E84F3A" w:rsidP="00CB1924">
      <w:pPr>
        <w:rPr>
          <w:rStyle w:val="Styl11b"/>
          <w:sz w:val="24"/>
        </w:rPr>
      </w:pPr>
    </w:p>
    <w:p w:rsidR="00E84F3A" w:rsidRPr="00E84F3A" w:rsidRDefault="00E84F3A" w:rsidP="00CB1924">
      <w:pPr>
        <w:pStyle w:val="Nadpis3"/>
        <w:rPr>
          <w:rStyle w:val="Styl11b"/>
          <w:sz w:val="24"/>
        </w:rPr>
      </w:pPr>
      <w:bookmarkStart w:id="41" w:name="_Toc511923493"/>
      <w:r w:rsidRPr="00E84F3A">
        <w:rPr>
          <w:rStyle w:val="Styl11b"/>
          <w:sz w:val="24"/>
        </w:rPr>
        <w:t>Work</w:t>
      </w:r>
      <w:r>
        <w:rPr>
          <w:rStyle w:val="Styl11b"/>
          <w:sz w:val="24"/>
        </w:rPr>
        <w:t>ing</w:t>
      </w:r>
      <w:r w:rsidRPr="00E84F3A">
        <w:rPr>
          <w:rStyle w:val="Styl11b"/>
          <w:sz w:val="24"/>
        </w:rPr>
        <w:t xml:space="preserve"> </w:t>
      </w:r>
      <w:r>
        <w:rPr>
          <w:rStyle w:val="Styl11b"/>
          <w:sz w:val="24"/>
        </w:rPr>
        <w:t>Groups</w:t>
      </w:r>
      <w:bookmarkEnd w:id="41"/>
    </w:p>
    <w:p w:rsidR="00E84F3A" w:rsidRPr="00E84F3A" w:rsidRDefault="00E84F3A" w:rsidP="00CB1924">
      <w:pPr>
        <w:rPr>
          <w:rStyle w:val="Styl11b"/>
          <w:sz w:val="24"/>
        </w:rPr>
      </w:pPr>
      <w:r w:rsidRPr="00E84F3A">
        <w:rPr>
          <w:rStyle w:val="Styl11b"/>
          <w:sz w:val="24"/>
        </w:rPr>
        <w:t xml:space="preserve">The working groups (WGs) </w:t>
      </w:r>
      <w:r>
        <w:rPr>
          <w:rStyle w:val="Styl11b"/>
          <w:sz w:val="24"/>
        </w:rPr>
        <w:t xml:space="preserve">will be </w:t>
      </w:r>
      <w:r w:rsidRPr="00E84F3A">
        <w:rPr>
          <w:rStyle w:val="Styl11b"/>
          <w:sz w:val="24"/>
        </w:rPr>
        <w:t>assembled according to the individual topics</w:t>
      </w:r>
      <w:r>
        <w:rPr>
          <w:rStyle w:val="Styl11b"/>
          <w:sz w:val="24"/>
        </w:rPr>
        <w:t xml:space="preserve">. </w:t>
      </w:r>
      <w:r w:rsidRPr="00E84F3A">
        <w:rPr>
          <w:rStyle w:val="Styl11b"/>
          <w:sz w:val="24"/>
        </w:rPr>
        <w:t xml:space="preserve">The work of the working groups will be governed and directly coordinated by the JWG and the Project Manager in particular. The JWG will be responsible for information sharing between particular working groups and for harmonisation of their work both in the scope and schedule, </w:t>
      </w:r>
    </w:p>
    <w:p w:rsidR="00E84F3A" w:rsidRPr="00E84F3A" w:rsidRDefault="00E84F3A" w:rsidP="00CB1924">
      <w:pPr>
        <w:rPr>
          <w:rStyle w:val="Styl11b"/>
          <w:sz w:val="24"/>
        </w:rPr>
      </w:pPr>
      <w:r w:rsidRPr="00E84F3A">
        <w:rPr>
          <w:rStyle w:val="Styl11b"/>
          <w:sz w:val="24"/>
        </w:rPr>
        <w:lastRenderedPageBreak/>
        <w:t xml:space="preserve">The working group leaders will be nominated from the Contractor key and non-key experts during the </w:t>
      </w:r>
      <w:proofErr w:type="spellStart"/>
      <w:r w:rsidRPr="00E84F3A">
        <w:rPr>
          <w:rStyle w:val="Styl11b"/>
          <w:sz w:val="24"/>
        </w:rPr>
        <w:t>KoM</w:t>
      </w:r>
      <w:proofErr w:type="spellEnd"/>
      <w:r w:rsidRPr="00E84F3A">
        <w:rPr>
          <w:rStyle w:val="Styl11b"/>
          <w:sz w:val="24"/>
        </w:rPr>
        <w:t xml:space="preserve">. They will be points of contact to the Project Manager and they will report progress of the work to JWG. They can establish working teams for particular issues. </w:t>
      </w:r>
    </w:p>
    <w:p w:rsidR="00E84F3A" w:rsidRDefault="00E84F3A" w:rsidP="00CB1924">
      <w:pPr>
        <w:rPr>
          <w:rStyle w:val="Styl11b"/>
          <w:sz w:val="24"/>
        </w:rPr>
      </w:pPr>
      <w:r w:rsidRPr="00E84F3A">
        <w:rPr>
          <w:rStyle w:val="Styl11b"/>
          <w:sz w:val="24"/>
        </w:rPr>
        <w:t xml:space="preserve">The working groups will be complemented by the End User specialists. </w:t>
      </w:r>
      <w:r>
        <w:rPr>
          <w:rStyle w:val="Styl11b"/>
          <w:sz w:val="24"/>
        </w:rPr>
        <w:t>T</w:t>
      </w:r>
      <w:r w:rsidRPr="00E84F3A">
        <w:rPr>
          <w:rStyle w:val="Styl11b"/>
          <w:sz w:val="24"/>
        </w:rPr>
        <w:t xml:space="preserve">he assignment of the particular experts and End User specialists could vary during the Project execution.  </w:t>
      </w:r>
    </w:p>
    <w:p w:rsidR="00E84F3A" w:rsidRDefault="00E84F3A" w:rsidP="00CB1924">
      <w:pPr>
        <w:rPr>
          <w:rStyle w:val="Styl11b"/>
          <w:sz w:val="24"/>
        </w:rPr>
      </w:pPr>
    </w:p>
    <w:p w:rsidR="00E84F3A" w:rsidRPr="00E84F3A" w:rsidRDefault="00E84F3A" w:rsidP="00CB1924">
      <w:pPr>
        <w:rPr>
          <w:rStyle w:val="Styl11b"/>
          <w:sz w:val="24"/>
        </w:rPr>
      </w:pPr>
      <w:r w:rsidRPr="008414F8">
        <w:rPr>
          <w:noProof/>
        </w:rPr>
        <w:drawing>
          <wp:inline distT="0" distB="0" distL="0" distR="0" wp14:anchorId="499B63A8" wp14:editId="694AF1F4">
            <wp:extent cx="6072996" cy="6495691"/>
            <wp:effectExtent l="0" t="3810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A3CD1" w:rsidRPr="00FA3CD1" w:rsidRDefault="00FA3CD1" w:rsidP="00CB1924"/>
    <w:p w:rsidR="00AD65EA" w:rsidRPr="00E84F3A" w:rsidRDefault="0017586B" w:rsidP="00CB1924">
      <w:pPr>
        <w:pStyle w:val="Nadpis1"/>
      </w:pPr>
      <w:bookmarkStart w:id="42" w:name="_Toc511923494"/>
      <w:r w:rsidRPr="00E84F3A">
        <w:lastRenderedPageBreak/>
        <w:t>Subject of quality plan</w:t>
      </w:r>
      <w:bookmarkEnd w:id="42"/>
      <w:r w:rsidRPr="00E84F3A">
        <w:t xml:space="preserve"> </w:t>
      </w:r>
    </w:p>
    <w:p w:rsidR="00D0660B" w:rsidRPr="00E84F3A" w:rsidRDefault="00711F5C" w:rsidP="00CB1924">
      <w:pPr>
        <w:pStyle w:val="Styl11bPed6b"/>
      </w:pPr>
      <w:r w:rsidRPr="00E84F3A">
        <w:t>The target of</w:t>
      </w:r>
      <w:r w:rsidR="00D0660B" w:rsidRPr="00E84F3A">
        <w:t xml:space="preserve"> </w:t>
      </w:r>
      <w:r w:rsidRPr="00E84F3A">
        <w:t>q</w:t>
      </w:r>
      <w:r w:rsidR="00D0660B" w:rsidRPr="00E84F3A">
        <w:t xml:space="preserve">uality </w:t>
      </w:r>
      <w:r w:rsidRPr="00E84F3A">
        <w:t>p</w:t>
      </w:r>
      <w:r w:rsidR="00D0660B" w:rsidRPr="00E84F3A">
        <w:t>lan (QP) is assurance of quality on provision services and documentation and record keeping of the Project based on planned and systematic activities (organizational, management and responsibilities, policies, procedures and instructions for performing the work, operational, controlling, checking, corrective and auditing) conform to Customer</w:t>
      </w:r>
      <w:r w:rsidR="00D0660B" w:rsidRPr="00E84F3A">
        <w:rPr>
          <w:rStyle w:val="Styl11b"/>
          <w:sz w:val="24"/>
          <w:lang w:val="en-GB"/>
        </w:rPr>
        <w:t>’s</w:t>
      </w:r>
      <w:r w:rsidR="00D0660B" w:rsidRPr="00E84F3A">
        <w:t xml:space="preserve"> requirements. </w:t>
      </w:r>
    </w:p>
    <w:p w:rsidR="00D0660B" w:rsidRPr="00E84F3A" w:rsidRDefault="00D0660B" w:rsidP="00CB1924">
      <w:pPr>
        <w:pStyle w:val="Styl11bPed6b"/>
      </w:pPr>
      <w:r w:rsidRPr="00E84F3A">
        <w:t>The QP includes provision for the integration of the Customer</w:t>
      </w:r>
      <w:r w:rsidRPr="00E84F3A">
        <w:rPr>
          <w:rStyle w:val="Styl11b"/>
          <w:sz w:val="24"/>
          <w:lang w:val="en-GB"/>
        </w:rPr>
        <w:t>’s</w:t>
      </w:r>
      <w:r w:rsidRPr="00E84F3A">
        <w:t xml:space="preserve"> Quality Assurance and auditing activities of the Contractor during ensuring all required services.</w:t>
      </w:r>
    </w:p>
    <w:p w:rsidR="00D0660B" w:rsidRPr="00E84F3A" w:rsidRDefault="00D0660B" w:rsidP="00CB1924">
      <w:pPr>
        <w:pStyle w:val="Nadpis2"/>
      </w:pPr>
      <w:bookmarkStart w:id="43" w:name="_Toc511923495"/>
      <w:r w:rsidRPr="00E84F3A">
        <w:t>Validity</w:t>
      </w:r>
      <w:bookmarkEnd w:id="43"/>
    </w:p>
    <w:p w:rsidR="004E2535" w:rsidRPr="00E84F3A" w:rsidRDefault="004E2535" w:rsidP="00CB1924">
      <w:pPr>
        <w:rPr>
          <w:rStyle w:val="Styl11b"/>
          <w:sz w:val="24"/>
        </w:rPr>
      </w:pPr>
      <w:r w:rsidRPr="00E84F3A">
        <w:rPr>
          <w:rStyle w:val="Styl11b"/>
          <w:sz w:val="24"/>
        </w:rPr>
        <w:t xml:space="preserve">This </w:t>
      </w:r>
      <w:r w:rsidR="00CD48B0" w:rsidRPr="00E84F3A">
        <w:rPr>
          <w:rStyle w:val="Styl11b"/>
          <w:sz w:val="24"/>
        </w:rPr>
        <w:t>QP</w:t>
      </w:r>
      <w:r w:rsidRPr="00E84F3A">
        <w:rPr>
          <w:rStyle w:val="Styl11b"/>
          <w:sz w:val="24"/>
        </w:rPr>
        <w:t xml:space="preserve"> will be effective for the full time of the preparation and implementation of all services related to the project (</w:t>
      </w:r>
      <w:r w:rsidR="004A1E1E" w:rsidRPr="00E84F3A">
        <w:rPr>
          <w:rStyle w:val="Styl11b"/>
          <w:sz w:val="24"/>
        </w:rPr>
        <w:t>INSC IRN3.01/16 Lot 2 - Support in the stress tests exercise</w:t>
      </w:r>
      <w:r w:rsidRPr="00E84F3A">
        <w:rPr>
          <w:rStyle w:val="Styl11b"/>
          <w:sz w:val="24"/>
        </w:rPr>
        <w:t>).</w:t>
      </w:r>
    </w:p>
    <w:p w:rsidR="004E2535" w:rsidRPr="00E84F3A" w:rsidRDefault="004E2535" w:rsidP="00CB1924">
      <w:pPr>
        <w:pStyle w:val="Nadpis2"/>
      </w:pPr>
      <w:bookmarkStart w:id="44" w:name="_Toc314142706"/>
      <w:bookmarkStart w:id="45" w:name="_Toc511923496"/>
      <w:r w:rsidRPr="00E84F3A">
        <w:t>Fundamental Legislative Demands Related to the Subject of the Contract</w:t>
      </w:r>
      <w:bookmarkEnd w:id="44"/>
      <w:bookmarkEnd w:id="45"/>
    </w:p>
    <w:p w:rsidR="004E2535" w:rsidRPr="00E84F3A" w:rsidRDefault="004E2535" w:rsidP="00CB1924">
      <w:r w:rsidRPr="00E84F3A">
        <w:t>All Project activities and services will be performing in accordance with the requirements of Standards and Legislation mentioned in Contract Agreement, this document and its supplements.</w:t>
      </w:r>
    </w:p>
    <w:p w:rsidR="004E2535" w:rsidRPr="00E84F3A" w:rsidRDefault="004E2535" w:rsidP="00CB1924">
      <w:r w:rsidRPr="00E84F3A">
        <w:rPr>
          <w:highlight w:val="yellow"/>
        </w:rPr>
        <w:t>The Contractor will comply with all laws in force in the country where the Project will be carried out. The laws include all national, provincial, municipal or other laws that affect the performance of the Contract and bind upon the Contractor.</w:t>
      </w:r>
      <w:r w:rsidRPr="00E84F3A">
        <w:t xml:space="preserve"> </w:t>
      </w:r>
    </w:p>
    <w:p w:rsidR="004E2535" w:rsidRPr="00E84F3A" w:rsidRDefault="004E2535" w:rsidP="00CB1924"/>
    <w:p w:rsidR="004E2535" w:rsidRPr="00E84F3A" w:rsidRDefault="004E2535" w:rsidP="00CB1924">
      <w:pPr>
        <w:pStyle w:val="Nadpis1"/>
      </w:pPr>
      <w:bookmarkStart w:id="46" w:name="_Toc511923497"/>
      <w:r w:rsidRPr="00E84F3A">
        <w:t>Project definition</w:t>
      </w:r>
      <w:bookmarkEnd w:id="46"/>
    </w:p>
    <w:p w:rsidR="00D0660B" w:rsidRPr="00E84F3A" w:rsidRDefault="004E2535" w:rsidP="00CB1924">
      <w:pPr>
        <w:pStyle w:val="Nadpis2"/>
      </w:pPr>
      <w:bookmarkStart w:id="47" w:name="_Toc511923498"/>
      <w:r w:rsidRPr="00E84F3A">
        <w:t>Project scope</w:t>
      </w:r>
      <w:bookmarkEnd w:id="47"/>
    </w:p>
    <w:p w:rsidR="004A1E1E" w:rsidRPr="00E84F3A" w:rsidRDefault="004A1E1E" w:rsidP="00CB1924">
      <w:pPr>
        <w:rPr>
          <w:lang w:eastAsia="en-US"/>
        </w:rPr>
      </w:pPr>
      <w:r w:rsidRPr="00E84F3A">
        <w:rPr>
          <w:lang w:eastAsia="en-US"/>
        </w:rPr>
        <w:t>The project falls under the umbrella of the Joint Comprehensive Plan of Action (</w:t>
      </w:r>
      <w:proofErr w:type="spellStart"/>
      <w:r w:rsidRPr="00E84F3A">
        <w:rPr>
          <w:lang w:eastAsia="en-US"/>
        </w:rPr>
        <w:t>JCPoA</w:t>
      </w:r>
      <w:proofErr w:type="spellEnd"/>
      <w:r w:rsidRPr="00E84F3A">
        <w:rPr>
          <w:lang w:eastAsia="en-US"/>
        </w:rPr>
        <w:t xml:space="preserve">) in order to ensure the exclusively peaceful nature of Iran's nuclear programme. It particularly refers to the following field of cooperation: </w:t>
      </w:r>
    </w:p>
    <w:p w:rsidR="004A1E1E" w:rsidRPr="00E84F3A" w:rsidRDefault="004A1E1E" w:rsidP="00CB1924">
      <w:pPr>
        <w:pStyle w:val="Odstavecseseznamem"/>
        <w:numPr>
          <w:ilvl w:val="0"/>
          <w:numId w:val="42"/>
        </w:numPr>
        <w:rPr>
          <w:lang w:eastAsia="en-US"/>
        </w:rPr>
      </w:pPr>
      <w:r w:rsidRPr="00E84F3A">
        <w:rPr>
          <w:lang w:eastAsia="en-US"/>
        </w:rPr>
        <w:t>Emergency Preparedness and Response and Severe Accident management capability, and</w:t>
      </w:r>
      <w:r w:rsidR="00073A18" w:rsidRPr="00E84F3A">
        <w:rPr>
          <w:lang w:eastAsia="en-US"/>
        </w:rPr>
        <w:t xml:space="preserve"> </w:t>
      </w:r>
    </w:p>
    <w:p w:rsidR="004A1E1E" w:rsidRPr="00E84F3A" w:rsidRDefault="004A1E1E" w:rsidP="00CB1924">
      <w:pPr>
        <w:pStyle w:val="Odstavecseseznamem"/>
        <w:numPr>
          <w:ilvl w:val="0"/>
          <w:numId w:val="42"/>
        </w:numPr>
        <w:rPr>
          <w:lang w:eastAsia="en-US"/>
        </w:rPr>
      </w:pPr>
      <w:r w:rsidRPr="00E84F3A">
        <w:rPr>
          <w:lang w:eastAsia="en-US"/>
        </w:rPr>
        <w:t>Nuclear safety assessment (including stress tests) and studies,</w:t>
      </w:r>
    </w:p>
    <w:p w:rsidR="004A1E1E" w:rsidRPr="00E84F3A" w:rsidRDefault="004A1E1E" w:rsidP="00CB1924">
      <w:pPr>
        <w:rPr>
          <w:lang w:eastAsia="en-US"/>
        </w:rPr>
      </w:pPr>
      <w:proofErr w:type="gramStart"/>
      <w:r w:rsidRPr="00E84F3A">
        <w:rPr>
          <w:lang w:eastAsia="en-US"/>
        </w:rPr>
        <w:t>as</w:t>
      </w:r>
      <w:proofErr w:type="gramEnd"/>
      <w:r w:rsidRPr="00E84F3A">
        <w:rPr>
          <w:lang w:eastAsia="en-US"/>
        </w:rPr>
        <w:t xml:space="preserve"> mentioned in the Annex III of the </w:t>
      </w:r>
      <w:proofErr w:type="spellStart"/>
      <w:r w:rsidRPr="00E84F3A">
        <w:rPr>
          <w:lang w:eastAsia="en-US"/>
        </w:rPr>
        <w:t>JCPoA</w:t>
      </w:r>
      <w:proofErr w:type="spellEnd"/>
      <w:r w:rsidRPr="00E84F3A">
        <w:rPr>
          <w:lang w:eastAsia="en-US"/>
        </w:rPr>
        <w:t xml:space="preserve">. </w:t>
      </w:r>
    </w:p>
    <w:p w:rsidR="004A1E1E" w:rsidRPr="00E84F3A" w:rsidRDefault="004A1E1E" w:rsidP="00CB1924">
      <w:pPr>
        <w:rPr>
          <w:lang w:eastAsia="en-US"/>
        </w:rPr>
      </w:pPr>
      <w:r w:rsidRPr="00E84F3A">
        <w:rPr>
          <w:lang w:eastAsia="en-US"/>
        </w:rPr>
        <w:t xml:space="preserve">The overall objective of the project is to: </w:t>
      </w:r>
    </w:p>
    <w:p w:rsidR="004A1E1E" w:rsidRPr="00E84F3A" w:rsidRDefault="004A1E1E" w:rsidP="00CB1924">
      <w:pPr>
        <w:pStyle w:val="Odstavecseseznamem"/>
        <w:numPr>
          <w:ilvl w:val="0"/>
          <w:numId w:val="42"/>
        </w:numPr>
        <w:rPr>
          <w:lang w:eastAsia="en-US"/>
        </w:rPr>
      </w:pPr>
      <w:r w:rsidRPr="00E84F3A">
        <w:rPr>
          <w:lang w:eastAsia="en-US"/>
        </w:rPr>
        <w:t>assess a compliance of the existing post-Fukushima nuclear safety stress test self-assessment report of the NPP with INRA detailed requirements,</w:t>
      </w:r>
    </w:p>
    <w:p w:rsidR="004A1E1E" w:rsidRPr="00E84F3A" w:rsidRDefault="004A1E1E" w:rsidP="00CB1924">
      <w:pPr>
        <w:pStyle w:val="Odstavecseseznamem"/>
        <w:numPr>
          <w:ilvl w:val="0"/>
          <w:numId w:val="42"/>
        </w:numPr>
        <w:rPr>
          <w:lang w:eastAsia="en-US"/>
        </w:rPr>
      </w:pPr>
      <w:r w:rsidRPr="00E84F3A">
        <w:rPr>
          <w:lang w:eastAsia="en-US"/>
        </w:rPr>
        <w:t>prepare a stress test self-assessment methodology based on a gap analysis of the above mentioned report,</w:t>
      </w:r>
    </w:p>
    <w:p w:rsidR="004A1E1E" w:rsidRPr="00E84F3A" w:rsidRDefault="004A1E1E" w:rsidP="00CB1924">
      <w:pPr>
        <w:pStyle w:val="Odstavecseseznamem"/>
        <w:numPr>
          <w:ilvl w:val="0"/>
          <w:numId w:val="42"/>
        </w:numPr>
        <w:rPr>
          <w:lang w:eastAsia="en-US"/>
        </w:rPr>
      </w:pPr>
      <w:r w:rsidRPr="00E84F3A">
        <w:rPr>
          <w:lang w:eastAsia="en-US"/>
        </w:rPr>
        <w:lastRenderedPageBreak/>
        <w:t xml:space="preserve">support NPP (NPPD) operator in the self-assessment stress test report elaboration consistent with Iranian nuclear authority INRA detailed requirements and its justification in front of INRA, </w:t>
      </w:r>
    </w:p>
    <w:p w:rsidR="004A1E1E" w:rsidRPr="00E84F3A" w:rsidRDefault="004A1E1E" w:rsidP="00CB1924">
      <w:pPr>
        <w:pStyle w:val="Odstavecseseznamem"/>
        <w:numPr>
          <w:ilvl w:val="0"/>
          <w:numId w:val="42"/>
        </w:numPr>
        <w:rPr>
          <w:lang w:eastAsia="en-US"/>
        </w:rPr>
      </w:pPr>
      <w:r w:rsidRPr="00E84F3A">
        <w:rPr>
          <w:lang w:eastAsia="en-US"/>
        </w:rPr>
        <w:t>assist to NPPD in development of a strategy for addressing stress tests recommendations, taking into account also the recommendations of the planned OSART mission,</w:t>
      </w:r>
    </w:p>
    <w:p w:rsidR="00B67076" w:rsidRPr="00E84F3A" w:rsidRDefault="004A1E1E" w:rsidP="00CB1924">
      <w:pPr>
        <w:pStyle w:val="Odstavecseseznamem"/>
        <w:numPr>
          <w:ilvl w:val="0"/>
          <w:numId w:val="42"/>
        </w:numPr>
      </w:pPr>
      <w:proofErr w:type="gramStart"/>
      <w:r w:rsidRPr="00E84F3A">
        <w:rPr>
          <w:lang w:eastAsia="en-US"/>
        </w:rPr>
        <w:t>help</w:t>
      </w:r>
      <w:proofErr w:type="gramEnd"/>
      <w:r w:rsidRPr="00E84F3A">
        <w:rPr>
          <w:lang w:eastAsia="en-US"/>
        </w:rPr>
        <w:t xml:space="preserve"> NPPD in the nuclear safety capacity building with the use of the EU knowledge base transfer.</w:t>
      </w:r>
    </w:p>
    <w:p w:rsidR="004E2535" w:rsidRPr="00E84F3A" w:rsidRDefault="004E2535" w:rsidP="00CB1924">
      <w:pPr>
        <w:pStyle w:val="Nadpis2"/>
      </w:pPr>
      <w:bookmarkStart w:id="48" w:name="_Toc314142710"/>
      <w:bookmarkStart w:id="49" w:name="_Toc511923500"/>
      <w:r w:rsidRPr="00E84F3A">
        <w:t>Communication</w:t>
      </w:r>
      <w:bookmarkEnd w:id="48"/>
      <w:bookmarkEnd w:id="49"/>
    </w:p>
    <w:p w:rsidR="004E2535" w:rsidRPr="00371655" w:rsidRDefault="004E2535" w:rsidP="00CB1924">
      <w:pPr>
        <w:pStyle w:val="StylNormlntxt12b"/>
      </w:pPr>
      <w:r w:rsidRPr="00371655">
        <w:t>For the communication solution in the project framework or</w:t>
      </w:r>
      <w:r w:rsidR="00DF0061" w:rsidRPr="00371655">
        <w:t xml:space="preserve"> organization structure of the c</w:t>
      </w:r>
      <w:r w:rsidRPr="00371655">
        <w:t xml:space="preserve">ontractor several ways of communication are being used, (meetings, internal information, intranet, electronic </w:t>
      </w:r>
      <w:r w:rsidR="00942CE5">
        <w:t>mail</w:t>
      </w:r>
      <w:r w:rsidRPr="00371655">
        <w:t xml:space="preserve">, </w:t>
      </w:r>
      <w:r w:rsidR="00942CE5">
        <w:t xml:space="preserve">videoconferences, </w:t>
      </w:r>
      <w:r w:rsidR="00371655" w:rsidRPr="00371655">
        <w:t>etc.</w:t>
      </w:r>
      <w:r w:rsidRPr="00371655">
        <w:t xml:space="preserve">). </w:t>
      </w:r>
    </w:p>
    <w:p w:rsidR="006C1BFA" w:rsidRPr="00371655" w:rsidRDefault="006C1BFA" w:rsidP="00CB1924">
      <w:pPr>
        <w:pStyle w:val="StylNormlntxt12b"/>
      </w:pPr>
      <w:r w:rsidRPr="00371655">
        <w:t>Taking into account the fact that several assumptions and criteria will be assessed and engineering judgment will be performed, the following QA guidelines will have to be followed by both individ</w:t>
      </w:r>
      <w:r w:rsidR="00371655">
        <w:t>u</w:t>
      </w:r>
      <w:r w:rsidRPr="00371655">
        <w:t>al parties, in order to guarantee high quality value of the assessment.</w:t>
      </w:r>
    </w:p>
    <w:p w:rsidR="006C1BFA" w:rsidRPr="00371655" w:rsidRDefault="006C1BFA" w:rsidP="00942CE5">
      <w:pPr>
        <w:rPr>
          <w:highlight w:val="yellow"/>
        </w:rPr>
      </w:pPr>
      <w:bookmarkStart w:id="50" w:name="_Toc511923501"/>
      <w:r w:rsidRPr="00371655">
        <w:rPr>
          <w:highlight w:val="yellow"/>
        </w:rPr>
        <w:t>Traceability:</w:t>
      </w:r>
      <w:bookmarkEnd w:id="50"/>
      <w:r w:rsidRPr="00371655">
        <w:rPr>
          <w:highlight w:val="yellow"/>
        </w:rPr>
        <w:t xml:space="preserve"> </w:t>
      </w:r>
    </w:p>
    <w:p w:rsidR="006C1BFA" w:rsidRPr="00371655" w:rsidRDefault="006C1BFA" w:rsidP="00CB1924">
      <w:pPr>
        <w:pStyle w:val="StylNormlntxt12b"/>
        <w:rPr>
          <w:highlight w:val="yellow"/>
        </w:rPr>
      </w:pPr>
      <w:r w:rsidRPr="00371655">
        <w:rPr>
          <w:highlight w:val="yellow"/>
        </w:rPr>
        <w:t>Any assumptions to be made by the Contractor or the End User or any conclusion drawn on expert judgment will be properly documented in a technical note or memo. Such traceability is crucial in case justifications would be required from INRA.</w:t>
      </w:r>
    </w:p>
    <w:p w:rsidR="006C1BFA" w:rsidRPr="00371655" w:rsidRDefault="006C1BFA" w:rsidP="00942CE5">
      <w:pPr>
        <w:rPr>
          <w:highlight w:val="yellow"/>
        </w:rPr>
      </w:pPr>
      <w:bookmarkStart w:id="51" w:name="_Toc511923502"/>
      <w:r w:rsidRPr="00371655">
        <w:rPr>
          <w:highlight w:val="yellow"/>
        </w:rPr>
        <w:t>Verification</w:t>
      </w:r>
      <w:bookmarkEnd w:id="51"/>
    </w:p>
    <w:p w:rsidR="006C1BFA" w:rsidRPr="00E84F3A" w:rsidRDefault="006C1BFA" w:rsidP="00CB1924">
      <w:pPr>
        <w:pStyle w:val="StylNormlntxt12b"/>
        <w:rPr>
          <w:highlight w:val="yellow"/>
        </w:rPr>
      </w:pPr>
      <w:r w:rsidRPr="00371655">
        <w:rPr>
          <w:highlight w:val="yellow"/>
        </w:rPr>
        <w:t>Each study, technical statement, calculation or review report issued in the frame of this project (as a contribution to the Stress Test Report) will be verified and approved by the entity</w:t>
      </w:r>
      <w:r w:rsidRPr="00E84F3A">
        <w:rPr>
          <w:highlight w:val="yellow"/>
        </w:rPr>
        <w:t xml:space="preserve"> of the author.</w:t>
      </w:r>
    </w:p>
    <w:p w:rsidR="006C1BFA" w:rsidRPr="00E84F3A" w:rsidRDefault="006C1BFA" w:rsidP="00942CE5">
      <w:pPr>
        <w:rPr>
          <w:highlight w:val="yellow"/>
        </w:rPr>
      </w:pPr>
      <w:bookmarkStart w:id="52" w:name="_Toc511923503"/>
      <w:r w:rsidRPr="00E84F3A">
        <w:rPr>
          <w:highlight w:val="yellow"/>
        </w:rPr>
        <w:t>Validation</w:t>
      </w:r>
      <w:bookmarkEnd w:id="52"/>
    </w:p>
    <w:p w:rsidR="006C1BFA" w:rsidRDefault="006C1BFA" w:rsidP="00CB1924">
      <w:pPr>
        <w:pStyle w:val="StylNormlntxt12b"/>
      </w:pPr>
      <w:r w:rsidRPr="00E84F3A">
        <w:rPr>
          <w:highlight w:val="yellow"/>
        </w:rPr>
        <w:t>Design reviews will be held in order to validate and to release the technical work that has been done. During those design reviews, the experts will review the assumptions made, the consistency with other activities, the consistency of the results with the results obtained on similar plants, and conclude on the acceptability of the results. Design reviews will be formally recorded by the Consultant’s Project Leader.</w:t>
      </w:r>
    </w:p>
    <w:p w:rsidR="00371655" w:rsidRDefault="00371655" w:rsidP="00942CE5">
      <w:pPr>
        <w:pStyle w:val="Nadpis3"/>
      </w:pPr>
      <w:bookmarkStart w:id="53" w:name="_Toc511923504"/>
      <w:r>
        <w:t>E-mails</w:t>
      </w:r>
      <w:bookmarkEnd w:id="53"/>
    </w:p>
    <w:p w:rsidR="00371655" w:rsidRDefault="00371655" w:rsidP="00CB1924">
      <w:r>
        <w:t xml:space="preserve">A copy (CC) of each formal e-mail shall be sent to the Project Manager and to the respective WG leader (if applicable) as well as to the generic address </w:t>
      </w:r>
      <w:hyperlink r:id="rId19" w:history="1">
        <w:r w:rsidRPr="00B429D0">
          <w:rPr>
            <w:rStyle w:val="Hypertextovodkaz"/>
          </w:rPr>
          <w:t>stsa.aeoi@ujv.cz</w:t>
        </w:r>
      </w:hyperlink>
      <w:r>
        <w:t xml:space="preserve">.  </w:t>
      </w:r>
    </w:p>
    <w:p w:rsidR="00F46F57" w:rsidRPr="008157F7" w:rsidRDefault="00F46F57" w:rsidP="00942CE5">
      <w:pPr>
        <w:pStyle w:val="Nadpis3"/>
      </w:pPr>
      <w:bookmarkStart w:id="54" w:name="_Toc511923506"/>
      <w:r w:rsidRPr="008157F7">
        <w:t>Transfer of the documentation</w:t>
      </w:r>
      <w:bookmarkEnd w:id="54"/>
    </w:p>
    <w:p w:rsidR="00F46F57" w:rsidRPr="008157F7" w:rsidRDefault="00F46F57" w:rsidP="00CB1924">
      <w:r w:rsidRPr="008157F7">
        <w:t xml:space="preserve">The transfer of information or documentation, from </w:t>
      </w:r>
      <w:r>
        <w:t xml:space="preserve">the End User </w:t>
      </w:r>
      <w:r w:rsidRPr="008157F7">
        <w:t>to the Con</w:t>
      </w:r>
      <w:r>
        <w:t>tractor</w:t>
      </w:r>
      <w:r w:rsidRPr="008157F7">
        <w:t xml:space="preserve"> in the frame of </w:t>
      </w:r>
      <w:r w:rsidR="00CC7D09">
        <w:t>the P</w:t>
      </w:r>
      <w:r w:rsidRPr="008157F7">
        <w:t xml:space="preserve">roject </w:t>
      </w:r>
      <w:r w:rsidR="00CC7D09">
        <w:t>will</w:t>
      </w:r>
      <w:r w:rsidRPr="008157F7">
        <w:t xml:space="preserve"> be coordinated by </w:t>
      </w:r>
      <w:r w:rsidR="00CC7D09" w:rsidRPr="00CC7D09">
        <w:rPr>
          <w:highlight w:val="yellow"/>
        </w:rPr>
        <w:t>….</w:t>
      </w:r>
    </w:p>
    <w:p w:rsidR="00F46F57" w:rsidRPr="008157F7" w:rsidRDefault="00CC7D09" w:rsidP="00CB1924">
      <w:r>
        <w:t>In order to allow safe exchange of documents</w:t>
      </w:r>
      <w:r w:rsidR="00F46F57" w:rsidRPr="008157F7">
        <w:t>, the Con</w:t>
      </w:r>
      <w:r>
        <w:t xml:space="preserve">tractor </w:t>
      </w:r>
      <w:r w:rsidR="00F46F57" w:rsidRPr="008157F7">
        <w:t xml:space="preserve">has </w:t>
      </w:r>
      <w:r>
        <w:t xml:space="preserve">created a dedicated space at its network servers. </w:t>
      </w:r>
      <w:r w:rsidR="00F46F57" w:rsidRPr="008157F7">
        <w:t xml:space="preserve">This </w:t>
      </w:r>
      <w:r>
        <w:t xml:space="preserve">space </w:t>
      </w:r>
      <w:r w:rsidR="00F46F57" w:rsidRPr="008157F7">
        <w:t xml:space="preserve">is secured and </w:t>
      </w:r>
      <w:r>
        <w:t xml:space="preserve">ready to </w:t>
      </w:r>
      <w:r w:rsidR="00F46F57" w:rsidRPr="008157F7">
        <w:t xml:space="preserve">provide a complete sharing of all input data from </w:t>
      </w:r>
      <w:r>
        <w:t>the End User</w:t>
      </w:r>
      <w:r w:rsidR="00F46F57" w:rsidRPr="008157F7">
        <w:t xml:space="preserve"> and all documents produced during the Project</w:t>
      </w:r>
      <w:r>
        <w:t>.</w:t>
      </w:r>
    </w:p>
    <w:p w:rsidR="00A6742D" w:rsidRDefault="00A6742D" w:rsidP="00CB1924">
      <w:r>
        <w:lastRenderedPageBreak/>
        <w:t xml:space="preserve">The address of the disk space is </w:t>
      </w:r>
      <w:hyperlink r:id="rId20" w:history="1">
        <w:r w:rsidRPr="00B429D0">
          <w:rPr>
            <w:rStyle w:val="Hypertextovodkaz"/>
          </w:rPr>
          <w:t>https://ujvcloud.ujv.cz</w:t>
        </w:r>
      </w:hyperlink>
      <w:r>
        <w:t xml:space="preserve"> and it is accessible to authorized users (by the ICT department of the Contractor).</w:t>
      </w:r>
    </w:p>
    <w:p w:rsidR="00CC7D09" w:rsidRDefault="00A6742D" w:rsidP="00CB1924">
      <w:r>
        <w:t xml:space="preserve">The Project directory is </w:t>
      </w:r>
      <w:r w:rsidR="00CC7D09" w:rsidRPr="00A6742D">
        <w:t>/</w:t>
      </w:r>
      <w:proofErr w:type="spellStart"/>
      <w:r w:rsidR="00CC7D09" w:rsidRPr="00A6742D">
        <w:t>UJV_projekty</w:t>
      </w:r>
      <w:proofErr w:type="spellEnd"/>
      <w:r w:rsidR="00CC7D09" w:rsidRPr="00A6742D">
        <w:t>/2018-STSA-AEOI</w:t>
      </w:r>
      <w:r>
        <w:t>/</w:t>
      </w:r>
      <w:r w:rsidR="00CC7D09">
        <w:t xml:space="preserve"> </w:t>
      </w:r>
    </w:p>
    <w:p w:rsidR="00F46F57" w:rsidRDefault="00F46F57" w:rsidP="00CB1924">
      <w:r w:rsidRPr="008157F7">
        <w:t xml:space="preserve">Every </w:t>
      </w:r>
      <w:r w:rsidR="00A6742D">
        <w:t>user</w:t>
      </w:r>
      <w:r w:rsidRPr="008157F7">
        <w:t xml:space="preserve"> is allowed to read and modify the content of the documents available on this </w:t>
      </w:r>
      <w:r w:rsidR="00A6742D">
        <w:t>space</w:t>
      </w:r>
      <w:r w:rsidRPr="008157F7">
        <w:t xml:space="preserve">. The only restriction is that every time a document is modified, the old version will be kept and the modified document will appear with a </w:t>
      </w:r>
      <w:r w:rsidR="00A6742D">
        <w:t>new</w:t>
      </w:r>
      <w:r w:rsidRPr="008157F7">
        <w:t xml:space="preserve"> revision index.</w:t>
      </w:r>
    </w:p>
    <w:p w:rsidR="00A6742D" w:rsidRDefault="00A6742D" w:rsidP="00CB1924">
      <w:pPr>
        <w:pStyle w:val="Nadpis2"/>
      </w:pPr>
      <w:bookmarkStart w:id="55" w:name="_Toc511923507"/>
      <w:r w:rsidRPr="00A6742D">
        <w:t>Document</w:t>
      </w:r>
      <w:r w:rsidR="00371655">
        <w:t>s</w:t>
      </w:r>
      <w:r w:rsidRPr="00A6742D">
        <w:t xml:space="preserve"> identification</w:t>
      </w:r>
      <w:bookmarkEnd w:id="55"/>
    </w:p>
    <w:p w:rsidR="00A6742D" w:rsidRDefault="00A6742D" w:rsidP="00CB1924">
      <w:pPr>
        <w:pStyle w:val="Nadpis3"/>
        <w:rPr>
          <w:highlight w:val="yellow"/>
        </w:rPr>
      </w:pPr>
      <w:bookmarkStart w:id="56" w:name="_Toc511923508"/>
      <w:proofErr w:type="gramStart"/>
      <w:r>
        <w:rPr>
          <w:highlight w:val="yellow"/>
        </w:rPr>
        <w:t>Working documents.</w:t>
      </w:r>
      <w:bookmarkEnd w:id="56"/>
      <w:proofErr w:type="gramEnd"/>
    </w:p>
    <w:p w:rsidR="00A6742D" w:rsidRDefault="00A6742D" w:rsidP="00CB1924">
      <w:proofErr w:type="gramStart"/>
      <w:r w:rsidRPr="00A6742D">
        <w:rPr>
          <w:highlight w:val="yellow"/>
        </w:rPr>
        <w:t>TBD later.</w:t>
      </w:r>
      <w:proofErr w:type="gramEnd"/>
    </w:p>
    <w:p w:rsidR="00A6742D" w:rsidRDefault="00371655" w:rsidP="00CB1924">
      <w:pPr>
        <w:pStyle w:val="Nadpis3"/>
      </w:pPr>
      <w:bookmarkStart w:id="57" w:name="_Toc511923509"/>
      <w:r>
        <w:t>Project deliverables</w:t>
      </w:r>
      <w:bookmarkEnd w:id="57"/>
    </w:p>
    <w:p w:rsidR="00371655" w:rsidRDefault="00371655" w:rsidP="00CB1924">
      <w:proofErr w:type="gramStart"/>
      <w:r w:rsidRPr="00A6742D">
        <w:rPr>
          <w:highlight w:val="yellow"/>
        </w:rPr>
        <w:t>TBD later.</w:t>
      </w:r>
      <w:proofErr w:type="gramEnd"/>
    </w:p>
    <w:p w:rsidR="004E2535" w:rsidRPr="00E84F3A" w:rsidRDefault="00C935B7" w:rsidP="00CB1924">
      <w:pPr>
        <w:pStyle w:val="Nadpis2"/>
      </w:pPr>
      <w:bookmarkStart w:id="58" w:name="_Toc314142713"/>
      <w:bookmarkStart w:id="59" w:name="_Toc511923511"/>
      <w:r>
        <w:t xml:space="preserve">Technical </w:t>
      </w:r>
      <w:r w:rsidRPr="007E7B03">
        <w:t>documents</w:t>
      </w:r>
      <w:r>
        <w:t xml:space="preserve"> </w:t>
      </w:r>
      <w:r w:rsidRPr="00C935B7">
        <w:t>q</w:t>
      </w:r>
      <w:r w:rsidR="004E2535" w:rsidRPr="00C935B7">
        <w:t xml:space="preserve">uality </w:t>
      </w:r>
      <w:bookmarkEnd w:id="58"/>
      <w:r w:rsidRPr="00C935B7">
        <w:t>checking and approval</w:t>
      </w:r>
      <w:bookmarkEnd w:id="59"/>
    </w:p>
    <w:p w:rsidR="00C935B7" w:rsidRDefault="004E2535" w:rsidP="00CB1924">
      <w:pPr>
        <w:rPr>
          <w:highlight w:val="yellow"/>
        </w:rPr>
      </w:pPr>
      <w:r w:rsidRPr="00E84F3A">
        <w:rPr>
          <w:highlight w:val="yellow"/>
        </w:rPr>
        <w:t xml:space="preserve">The </w:t>
      </w:r>
      <w:r w:rsidR="00C935B7" w:rsidRPr="00C935B7">
        <w:t xml:space="preserve">documents </w:t>
      </w:r>
      <w:r w:rsidRPr="00E84F3A">
        <w:rPr>
          <w:highlight w:val="yellow"/>
        </w:rPr>
        <w:t xml:space="preserve">which substantiate the quality of work will be archived by the </w:t>
      </w:r>
      <w:r w:rsidR="009E6242" w:rsidRPr="00E84F3A">
        <w:rPr>
          <w:highlight w:val="yellow"/>
        </w:rPr>
        <w:t>c</w:t>
      </w:r>
      <w:r w:rsidRPr="00E84F3A">
        <w:rPr>
          <w:highlight w:val="yellow"/>
        </w:rPr>
        <w:t xml:space="preserve">ontractor in compliance with the appropriate </w:t>
      </w:r>
      <w:r w:rsidR="009E6242" w:rsidRPr="00E84F3A">
        <w:rPr>
          <w:highlight w:val="yellow"/>
        </w:rPr>
        <w:t>q</w:t>
      </w:r>
      <w:r w:rsidRPr="00E84F3A">
        <w:rPr>
          <w:highlight w:val="yellow"/>
        </w:rPr>
        <w:t xml:space="preserve">uality </w:t>
      </w:r>
      <w:r w:rsidR="009E6242" w:rsidRPr="00E84F3A">
        <w:rPr>
          <w:highlight w:val="yellow"/>
        </w:rPr>
        <w:t>a</w:t>
      </w:r>
      <w:r w:rsidRPr="00E84F3A">
        <w:rPr>
          <w:highlight w:val="yellow"/>
        </w:rPr>
        <w:t xml:space="preserve">ssurance </w:t>
      </w:r>
      <w:r w:rsidR="009E6242" w:rsidRPr="00E84F3A">
        <w:rPr>
          <w:highlight w:val="yellow"/>
        </w:rPr>
        <w:t>s</w:t>
      </w:r>
      <w:r w:rsidRPr="00E84F3A">
        <w:rPr>
          <w:highlight w:val="yellow"/>
        </w:rPr>
        <w:t xml:space="preserve">ystem guideline. </w:t>
      </w:r>
    </w:p>
    <w:p w:rsidR="00C935B7" w:rsidRPr="00C935B7" w:rsidRDefault="00C935B7" w:rsidP="00CB1924">
      <w:pPr>
        <w:pStyle w:val="Nadpis3"/>
      </w:pPr>
      <w:bookmarkStart w:id="60" w:name="_Toc511923512"/>
      <w:r w:rsidRPr="00C935B7">
        <w:t>Working documents</w:t>
      </w:r>
      <w:r w:rsidR="007E7B03">
        <w:t xml:space="preserve"> </w:t>
      </w:r>
      <w:r w:rsidR="007E7B03" w:rsidRPr="007E7B03">
        <w:t>quality</w:t>
      </w:r>
      <w:r w:rsidR="007E7B03" w:rsidRPr="00C935B7">
        <w:t xml:space="preserve"> checking</w:t>
      </w:r>
      <w:bookmarkEnd w:id="60"/>
    </w:p>
    <w:p w:rsidR="00C935B7" w:rsidRPr="007E7B03" w:rsidRDefault="00C935B7" w:rsidP="00CB1924">
      <w:r w:rsidRPr="00C935B7">
        <w:t xml:space="preserve">Each working document or report issued by </w:t>
      </w:r>
      <w:r w:rsidR="007E7B03">
        <w:t xml:space="preserve">any party within the Project needs to be </w:t>
      </w:r>
      <w:r w:rsidR="007E7B03" w:rsidRPr="00C935B7">
        <w:t>verified</w:t>
      </w:r>
      <w:r w:rsidRPr="00C935B7">
        <w:t xml:space="preserve"> and approved </w:t>
      </w:r>
      <w:r w:rsidR="007E7B03">
        <w:t>accordingly to</w:t>
      </w:r>
      <w:r w:rsidRPr="00C935B7">
        <w:t xml:space="preserve"> the following </w:t>
      </w:r>
      <w:r w:rsidR="007E7B03">
        <w:t>procedure.</w:t>
      </w:r>
      <w:r w:rsidRPr="00C935B7">
        <w:t xml:space="preserve"> The name of the author and of the reviewer will be clearly indicated on the cover sheet, as well as the identifier of the document.</w:t>
      </w:r>
      <w:r w:rsidR="007E7B03">
        <w:t xml:space="preserve"> </w:t>
      </w:r>
      <w:r w:rsidRPr="00C935B7">
        <w:t xml:space="preserve">The document, with the appropriate cover sheet and the adequate names and electronic </w:t>
      </w:r>
      <w:r w:rsidRPr="007E7B03">
        <w:t xml:space="preserve">signatures as defined hereunder, is than endorsed by the </w:t>
      </w:r>
      <w:r w:rsidR="007E7B03" w:rsidRPr="007E7B03">
        <w:t xml:space="preserve">Working </w:t>
      </w:r>
      <w:r w:rsidRPr="007E7B03">
        <w:t>Group Leader:</w:t>
      </w:r>
    </w:p>
    <w:p w:rsidR="00C935B7" w:rsidRPr="007E7B03" w:rsidRDefault="007E7B03" w:rsidP="00942CE5">
      <w:pPr>
        <w:pStyle w:val="Odstavecseseznamem"/>
        <w:numPr>
          <w:ilvl w:val="0"/>
          <w:numId w:val="46"/>
        </w:numPr>
        <w:ind w:left="709" w:hanging="349"/>
      </w:pPr>
      <w:r w:rsidRPr="007E7B03">
        <w:t>DEVELOPED BY</w:t>
      </w:r>
      <w:r w:rsidRPr="007E7B03">
        <w:tab/>
      </w:r>
      <w:r w:rsidR="00C935B7" w:rsidRPr="007E7B03">
        <w:t xml:space="preserve">: name of the </w:t>
      </w:r>
      <w:r w:rsidRPr="007E7B03">
        <w:t>main author</w:t>
      </w:r>
      <w:r w:rsidR="00C935B7" w:rsidRPr="007E7B03">
        <w:t xml:space="preserve"> of the document, with signature;</w:t>
      </w:r>
    </w:p>
    <w:p w:rsidR="00C935B7" w:rsidRPr="007E7B03" w:rsidRDefault="00C935B7" w:rsidP="00942CE5">
      <w:pPr>
        <w:pStyle w:val="Odstavecseseznamem"/>
        <w:numPr>
          <w:ilvl w:val="0"/>
          <w:numId w:val="46"/>
        </w:numPr>
        <w:ind w:left="709" w:hanging="349"/>
      </w:pPr>
      <w:r w:rsidRPr="007E7B03">
        <w:t>VERIFIED</w:t>
      </w:r>
      <w:r w:rsidR="007E7B03" w:rsidRPr="007E7B03">
        <w:t xml:space="preserve"> BY</w:t>
      </w:r>
      <w:r w:rsidR="007E7B03" w:rsidRPr="007E7B03">
        <w:tab/>
      </w:r>
      <w:r w:rsidRPr="007E7B03">
        <w:t>: name of the reviewer, with signature;</w:t>
      </w:r>
    </w:p>
    <w:p w:rsidR="00C935B7" w:rsidRPr="007E7B03" w:rsidRDefault="00C935B7" w:rsidP="00942CE5">
      <w:pPr>
        <w:pStyle w:val="Odstavecseseznamem"/>
        <w:numPr>
          <w:ilvl w:val="0"/>
          <w:numId w:val="46"/>
        </w:numPr>
        <w:ind w:left="709" w:hanging="349"/>
      </w:pPr>
      <w:r w:rsidRPr="007E7B03">
        <w:t>APPROVED</w:t>
      </w:r>
      <w:r w:rsidR="007E7B03" w:rsidRPr="007E7B03">
        <w:t xml:space="preserve"> BY</w:t>
      </w:r>
      <w:r w:rsidR="007E7B03" w:rsidRPr="007E7B03">
        <w:tab/>
      </w:r>
      <w:r w:rsidRPr="007E7B03">
        <w:t>: name of the Group Leader and signature;</w:t>
      </w:r>
    </w:p>
    <w:p w:rsidR="00C935B7" w:rsidRDefault="007E7B03" w:rsidP="00CB1924">
      <w:r w:rsidRPr="00942CE5">
        <w:rPr>
          <w:highlight w:val="yellow"/>
        </w:rPr>
        <w:t>Electronic signatures are allowed.</w:t>
      </w:r>
    </w:p>
    <w:p w:rsidR="007E7B03" w:rsidRPr="00E25A83" w:rsidRDefault="007E7B03" w:rsidP="00CB1924">
      <w:pPr>
        <w:pStyle w:val="Nadpis3"/>
      </w:pPr>
      <w:bookmarkStart w:id="61" w:name="_Toc511923513"/>
      <w:r w:rsidRPr="007E7B03">
        <w:t>Deliverables</w:t>
      </w:r>
      <w:r w:rsidRPr="00E25A83">
        <w:t xml:space="preserve"> </w:t>
      </w:r>
      <w:r w:rsidRPr="007E7B03">
        <w:t>quality checking</w:t>
      </w:r>
      <w:bookmarkEnd w:id="61"/>
    </w:p>
    <w:p w:rsidR="007E7B03" w:rsidRPr="00E25A83" w:rsidRDefault="007E7B03" w:rsidP="00CB1924">
      <w:r>
        <w:t>I</w:t>
      </w:r>
      <w:r w:rsidRPr="00E25A83">
        <w:t>n addition to the procedure above, the final version of the contractual deliverables</w:t>
      </w:r>
      <w:r>
        <w:t xml:space="preserve"> shall be</w:t>
      </w:r>
      <w:r w:rsidRPr="00E25A83">
        <w:t xml:space="preserve"> approv</w:t>
      </w:r>
      <w:r>
        <w:t>ed</w:t>
      </w:r>
      <w:r w:rsidRPr="00E25A83">
        <w:t xml:space="preserve"> </w:t>
      </w:r>
      <w:r w:rsidR="001E164F">
        <w:t>both by the Contractor and the End User</w:t>
      </w:r>
      <w:r w:rsidRPr="00E25A83">
        <w:t>.</w:t>
      </w:r>
      <w:r w:rsidR="001E164F">
        <w:t xml:space="preserve"> Once there is an </w:t>
      </w:r>
      <w:r w:rsidRPr="00E25A83">
        <w:t xml:space="preserve">agreement on a final version, the original final document </w:t>
      </w:r>
      <w:r w:rsidR="001E164F">
        <w:t xml:space="preserve">will either </w:t>
      </w:r>
      <w:r w:rsidR="001E164F" w:rsidRPr="001E164F">
        <w:rPr>
          <w:highlight w:val="yellow"/>
        </w:rPr>
        <w:t xml:space="preserve">be signed during common meeting or it </w:t>
      </w:r>
      <w:r w:rsidRPr="001E164F">
        <w:rPr>
          <w:highlight w:val="yellow"/>
        </w:rPr>
        <w:t xml:space="preserve">will be circulated by </w:t>
      </w:r>
      <w:r w:rsidR="001E164F" w:rsidRPr="001E164F">
        <w:rPr>
          <w:highlight w:val="yellow"/>
        </w:rPr>
        <w:t>an air-</w:t>
      </w:r>
      <w:r w:rsidRPr="001E164F">
        <w:rPr>
          <w:highlight w:val="yellow"/>
        </w:rPr>
        <w:t>mail</w:t>
      </w:r>
      <w:r w:rsidR="001E164F" w:rsidRPr="001E164F">
        <w:rPr>
          <w:highlight w:val="yellow"/>
        </w:rPr>
        <w:t xml:space="preserve"> (courier)</w:t>
      </w:r>
      <w:r w:rsidRPr="001E164F">
        <w:rPr>
          <w:highlight w:val="yellow"/>
        </w:rPr>
        <w:t>.</w:t>
      </w:r>
      <w:r w:rsidRPr="00E25A83">
        <w:t xml:space="preserve"> The common approval by the Con</w:t>
      </w:r>
      <w:r w:rsidR="001E164F">
        <w:t>tractor</w:t>
      </w:r>
      <w:r w:rsidRPr="00E25A83">
        <w:t xml:space="preserve"> and the End-User will be implemented practically by signature of the cover sheet</w:t>
      </w:r>
      <w:r w:rsidR="00942CE5">
        <w:t xml:space="preserve"> (see template below)</w:t>
      </w:r>
      <w:r w:rsidRPr="00E25A83">
        <w:t>:</w:t>
      </w:r>
    </w:p>
    <w:p w:rsidR="001E164F" w:rsidRDefault="001E164F" w:rsidP="00CB1924"/>
    <w:tbl>
      <w:tblPr>
        <w:tblStyle w:val="Mkatabulky"/>
        <w:tblW w:w="7290" w:type="dxa"/>
        <w:tblInd w:w="675" w:type="dxa"/>
        <w:tblLook w:val="04A0" w:firstRow="1" w:lastRow="0" w:firstColumn="1" w:lastColumn="0" w:noHBand="0" w:noVBand="1"/>
      </w:tblPr>
      <w:tblGrid>
        <w:gridCol w:w="1843"/>
        <w:gridCol w:w="2723"/>
        <w:gridCol w:w="2724"/>
      </w:tblGrid>
      <w:tr w:rsidR="001E164F" w:rsidRPr="001E164F" w:rsidTr="001E164F">
        <w:tc>
          <w:tcPr>
            <w:tcW w:w="1843" w:type="dxa"/>
            <w:vAlign w:val="center"/>
          </w:tcPr>
          <w:p w:rsidR="001E164F" w:rsidRPr="001E164F" w:rsidRDefault="001E164F" w:rsidP="00CB1924">
            <w:r w:rsidRPr="001E164F">
              <w:t>DOCUMENT APPROVAL</w:t>
            </w:r>
          </w:p>
        </w:tc>
        <w:tc>
          <w:tcPr>
            <w:tcW w:w="2723" w:type="dxa"/>
            <w:vAlign w:val="center"/>
          </w:tcPr>
          <w:p w:rsidR="001E164F" w:rsidRPr="001E164F" w:rsidRDefault="001E164F" w:rsidP="00CB1924">
            <w:r w:rsidRPr="001E164F">
              <w:t>BY THE CONSULTANT</w:t>
            </w:r>
          </w:p>
        </w:tc>
        <w:tc>
          <w:tcPr>
            <w:tcW w:w="2724" w:type="dxa"/>
            <w:vAlign w:val="center"/>
          </w:tcPr>
          <w:p w:rsidR="001E164F" w:rsidRPr="001E164F" w:rsidRDefault="001E164F" w:rsidP="00CB1924">
            <w:r w:rsidRPr="001E164F">
              <w:t xml:space="preserve">BY THE </w:t>
            </w:r>
            <w:r>
              <w:br/>
            </w:r>
            <w:r w:rsidRPr="001E164F">
              <w:t>END-USER</w:t>
            </w:r>
          </w:p>
        </w:tc>
      </w:tr>
      <w:tr w:rsidR="001E164F" w:rsidRPr="001E164F" w:rsidTr="001E164F">
        <w:tc>
          <w:tcPr>
            <w:tcW w:w="1843" w:type="dxa"/>
            <w:vAlign w:val="center"/>
          </w:tcPr>
          <w:p w:rsidR="001E164F" w:rsidRPr="001E164F" w:rsidRDefault="001E164F" w:rsidP="00CB1924">
            <w:r w:rsidRPr="001E164F">
              <w:t>SIGNATURE</w:t>
            </w:r>
          </w:p>
        </w:tc>
        <w:tc>
          <w:tcPr>
            <w:tcW w:w="2723" w:type="dxa"/>
          </w:tcPr>
          <w:p w:rsidR="001E164F" w:rsidRDefault="001E164F" w:rsidP="00CB1924"/>
          <w:p w:rsidR="001E164F" w:rsidRPr="001E164F" w:rsidRDefault="001E164F" w:rsidP="00CB1924"/>
        </w:tc>
        <w:tc>
          <w:tcPr>
            <w:tcW w:w="2724" w:type="dxa"/>
          </w:tcPr>
          <w:p w:rsidR="001E164F" w:rsidRPr="001E164F" w:rsidRDefault="001E164F" w:rsidP="00CB1924"/>
        </w:tc>
      </w:tr>
      <w:tr w:rsidR="001E164F" w:rsidRPr="001E164F" w:rsidTr="001E164F">
        <w:tc>
          <w:tcPr>
            <w:tcW w:w="1843" w:type="dxa"/>
            <w:vAlign w:val="center"/>
          </w:tcPr>
          <w:p w:rsidR="001E164F" w:rsidRPr="001E164F" w:rsidRDefault="001E164F" w:rsidP="00CB1924">
            <w:r w:rsidRPr="001E164F">
              <w:lastRenderedPageBreak/>
              <w:t>NAME</w:t>
            </w:r>
          </w:p>
        </w:tc>
        <w:tc>
          <w:tcPr>
            <w:tcW w:w="2723" w:type="dxa"/>
          </w:tcPr>
          <w:p w:rsidR="001E164F" w:rsidRDefault="001E164F" w:rsidP="00CB1924"/>
          <w:p w:rsidR="001E164F" w:rsidRPr="001E164F" w:rsidRDefault="001E164F" w:rsidP="00CB1924"/>
        </w:tc>
        <w:tc>
          <w:tcPr>
            <w:tcW w:w="2724" w:type="dxa"/>
          </w:tcPr>
          <w:p w:rsidR="001E164F" w:rsidRPr="001E164F" w:rsidRDefault="001E164F" w:rsidP="00CB1924"/>
        </w:tc>
      </w:tr>
      <w:tr w:rsidR="001E164F" w:rsidRPr="001E164F" w:rsidTr="001E164F">
        <w:tc>
          <w:tcPr>
            <w:tcW w:w="1843" w:type="dxa"/>
            <w:vAlign w:val="center"/>
          </w:tcPr>
          <w:p w:rsidR="001E164F" w:rsidRPr="001E164F" w:rsidRDefault="001E164F" w:rsidP="00CB1924">
            <w:r w:rsidRPr="001E164F">
              <w:t>DATE</w:t>
            </w:r>
          </w:p>
        </w:tc>
        <w:tc>
          <w:tcPr>
            <w:tcW w:w="2723" w:type="dxa"/>
          </w:tcPr>
          <w:p w:rsidR="001E164F" w:rsidRDefault="001E164F" w:rsidP="00CB1924"/>
          <w:p w:rsidR="001E164F" w:rsidRPr="001E164F" w:rsidRDefault="001E164F" w:rsidP="00CB1924"/>
        </w:tc>
        <w:tc>
          <w:tcPr>
            <w:tcW w:w="2724" w:type="dxa"/>
          </w:tcPr>
          <w:p w:rsidR="001E164F" w:rsidRPr="001E164F" w:rsidRDefault="001E164F" w:rsidP="00CB1924"/>
        </w:tc>
      </w:tr>
    </w:tbl>
    <w:p w:rsidR="001E164F" w:rsidRDefault="001E164F" w:rsidP="00CB1924"/>
    <w:p w:rsidR="007E7B03" w:rsidRPr="00E25A83" w:rsidRDefault="007E7B03" w:rsidP="00CB1924">
      <w:r w:rsidRPr="001E164F">
        <w:rPr>
          <w:highlight w:val="yellow"/>
        </w:rPr>
        <w:t>In case the deliverable is a document already approved by the Consultant according to internal rules, the cover sheet is only completed by the signature for endorsement by the End-User.</w:t>
      </w:r>
    </w:p>
    <w:p w:rsidR="001E164F" w:rsidRDefault="001E164F" w:rsidP="00CB1924"/>
    <w:p w:rsidR="001E164F" w:rsidRDefault="001E164F" w:rsidP="00CB1924">
      <w:r w:rsidRPr="00E25A83">
        <w:t>The following status will be used for the documents:</w:t>
      </w:r>
    </w:p>
    <w:p w:rsidR="00AE6EEC" w:rsidRPr="00E25A83" w:rsidRDefault="00AE6EEC" w:rsidP="00CB1924"/>
    <w:p w:rsidR="001E164F" w:rsidRDefault="001E164F" w:rsidP="00942CE5">
      <w:pPr>
        <w:ind w:left="2268" w:hanging="2268"/>
      </w:pPr>
      <w:r w:rsidRPr="00E25A83">
        <w:t xml:space="preserve">DRAFT: </w:t>
      </w:r>
      <w:r>
        <w:tab/>
      </w:r>
      <w:r w:rsidRPr="00E25A83">
        <w:t>working document circulated informally;</w:t>
      </w:r>
    </w:p>
    <w:p w:rsidR="001E164F" w:rsidRPr="00E25A83" w:rsidRDefault="001E164F" w:rsidP="00942CE5">
      <w:pPr>
        <w:ind w:left="2268" w:hanging="2268"/>
      </w:pPr>
      <w:r w:rsidRPr="00E25A83">
        <w:t xml:space="preserve">PREL (Preliminary): </w:t>
      </w:r>
      <w:r>
        <w:tab/>
      </w:r>
      <w:r w:rsidRPr="00E25A83">
        <w:t>means that the report is not completed but that the document is issued officially in order to get comments from partners.</w:t>
      </w:r>
    </w:p>
    <w:p w:rsidR="001E164F" w:rsidRPr="00E25A83" w:rsidRDefault="001E164F" w:rsidP="00942CE5">
      <w:pPr>
        <w:ind w:left="2268" w:hanging="2268"/>
      </w:pPr>
      <w:r w:rsidRPr="00E25A83">
        <w:t xml:space="preserve">FIN (Final): </w:t>
      </w:r>
      <w:r>
        <w:tab/>
      </w:r>
      <w:r w:rsidRPr="00E25A83">
        <w:t>means the report is completed and may be used.</w:t>
      </w:r>
    </w:p>
    <w:p w:rsidR="001E164F" w:rsidRDefault="001E164F" w:rsidP="00CB1924"/>
    <w:p w:rsidR="007E7B03" w:rsidRDefault="007E7B03" w:rsidP="00CB1924">
      <w:r w:rsidRPr="00E25A83">
        <w:t>The procedure for the contractual deliverables will be as follows:</w:t>
      </w:r>
    </w:p>
    <w:p w:rsidR="007E7B03" w:rsidRDefault="007E7B03" w:rsidP="00CB1924"/>
    <w:p w:rsidR="007E7B03" w:rsidRPr="00E25A83" w:rsidRDefault="007E7B03" w:rsidP="00CB1924">
      <w:r w:rsidRPr="00E25A83">
        <w:t xml:space="preserve">A DRAFT document, clearly identified as such, is written by the </w:t>
      </w:r>
      <w:r w:rsidR="00AE6EEC">
        <w:t>Working group</w:t>
      </w:r>
      <w:r w:rsidRPr="00E25A83">
        <w:t xml:space="preserve"> member in charge and </w:t>
      </w:r>
      <w:r w:rsidR="00AE6EEC">
        <w:t xml:space="preserve">upload </w:t>
      </w:r>
      <w:r w:rsidRPr="00E25A83">
        <w:t xml:space="preserve">to the </w:t>
      </w:r>
      <w:r w:rsidR="00AE6EEC">
        <w:t xml:space="preserve">shared disk space with an e-mail notice to corresponding </w:t>
      </w:r>
      <w:r w:rsidRPr="00E25A83">
        <w:t>participants and the Project Team Leader</w:t>
      </w:r>
      <w:r w:rsidR="00AE6EEC">
        <w:t xml:space="preserve"> (with the copy to the Project e-mail </w:t>
      </w:r>
      <w:hyperlink r:id="rId21" w:history="1">
        <w:r w:rsidR="00AE6EEC" w:rsidRPr="00B429D0">
          <w:rPr>
            <w:rStyle w:val="Hypertextovodkaz"/>
          </w:rPr>
          <w:t>stsa.aeoi@ujv.cz</w:t>
        </w:r>
      </w:hyperlink>
      <w:r w:rsidR="00AE6EEC">
        <w:t>)</w:t>
      </w:r>
      <w:r w:rsidRPr="00E25A83">
        <w:t>. This is a working document on which the partners are expected to make comments or contributions. It may be changed and reviewed without changing the revision number but the date must be indicated in footer in order to identify the version of the draft;</w:t>
      </w:r>
    </w:p>
    <w:p w:rsidR="007E7B03" w:rsidRPr="00E25A83" w:rsidRDefault="00AE6EEC" w:rsidP="00CB1924">
      <w:r>
        <w:t xml:space="preserve">Once </w:t>
      </w:r>
      <w:r w:rsidR="007E7B03" w:rsidRPr="00E25A83">
        <w:t xml:space="preserve">there is </w:t>
      </w:r>
      <w:r w:rsidR="00942CE5">
        <w:t xml:space="preserve">an </w:t>
      </w:r>
      <w:r w:rsidR="007E7B03" w:rsidRPr="00E25A83">
        <w:t xml:space="preserve">agreement on the draft version, it is issued as a PREL report by the </w:t>
      </w:r>
      <w:r w:rsidR="007E7B03" w:rsidRPr="00AE6EEC">
        <w:rPr>
          <w:highlight w:val="yellow"/>
        </w:rPr>
        <w:t>consortium member in charge, and sent to the Project Leader, who signs electronically the document, and sends copies by e-mail to the partners and to the End-User for comments.</w:t>
      </w:r>
    </w:p>
    <w:p w:rsidR="00AE6EEC" w:rsidRDefault="007E7B03" w:rsidP="00CB1924">
      <w:r w:rsidRPr="00E25A83">
        <w:t>These comments are taken into account, and the FINAL version is prepared and issued officially (changing the revision number from the PREL version) by the issuer, and sent to the Project Leader.</w:t>
      </w:r>
      <w:r w:rsidR="00AE6EEC">
        <w:t xml:space="preserve"> </w:t>
      </w:r>
    </w:p>
    <w:p w:rsidR="007E7B03" w:rsidRPr="00AE6EEC" w:rsidRDefault="007E7B03" w:rsidP="00CB1924">
      <w:pPr>
        <w:pStyle w:val="Odstavecseseznamem"/>
        <w:numPr>
          <w:ilvl w:val="0"/>
          <w:numId w:val="47"/>
        </w:numPr>
      </w:pPr>
      <w:r w:rsidRPr="00AE6EEC">
        <w:t>The Project Leader signs for Approval, and sends the original document by express mail to the Beneficiary;</w:t>
      </w:r>
    </w:p>
    <w:p w:rsidR="007E7B03" w:rsidRPr="00E25A83" w:rsidRDefault="007E7B03" w:rsidP="00CB1924">
      <w:pPr>
        <w:pStyle w:val="Odstavecseseznamem"/>
        <w:numPr>
          <w:ilvl w:val="0"/>
          <w:numId w:val="47"/>
        </w:numPr>
      </w:pPr>
      <w:r w:rsidRPr="00E25A83">
        <w:t>The Beneficiary signs the original for Approval and sends it back to the Project Leader;</w:t>
      </w:r>
    </w:p>
    <w:p w:rsidR="007E7B03" w:rsidRPr="00E25A83" w:rsidRDefault="007E7B03" w:rsidP="00CB1924">
      <w:pPr>
        <w:pStyle w:val="Odstavecseseznamem"/>
        <w:numPr>
          <w:ilvl w:val="0"/>
          <w:numId w:val="47"/>
        </w:numPr>
      </w:pPr>
      <w:r w:rsidRPr="00E25A83">
        <w:t>The Project Leader makes the copies and distributes the document</w:t>
      </w:r>
    </w:p>
    <w:p w:rsidR="007E7B03" w:rsidRPr="00E25A83" w:rsidRDefault="007E7B03" w:rsidP="00CB1924">
      <w:pPr>
        <w:pStyle w:val="Odstavecseseznamem"/>
        <w:numPr>
          <w:ilvl w:val="0"/>
          <w:numId w:val="47"/>
        </w:numPr>
      </w:pPr>
      <w:r w:rsidRPr="00E25A83">
        <w:t>The original document is archived in consortium member issuing the document;</w:t>
      </w:r>
    </w:p>
    <w:p w:rsidR="007E7B03" w:rsidRPr="00E25A83" w:rsidRDefault="007E7B03" w:rsidP="00CB1924">
      <w:r w:rsidRPr="00E25A83">
        <w:t>Once distributed, a document cannot be changed without increase of the revision number and new approval</w:t>
      </w:r>
      <w:r w:rsidR="00AE6EEC">
        <w:t xml:space="preserve"> and </w:t>
      </w:r>
      <w:r w:rsidRPr="00E25A83">
        <w:t>distribution process.</w:t>
      </w:r>
    </w:p>
    <w:p w:rsidR="00AE6EEC" w:rsidRDefault="00AE6EEC" w:rsidP="00CB1924"/>
    <w:p w:rsidR="007E7B03" w:rsidRPr="00E25A83" w:rsidRDefault="00D83D8F" w:rsidP="00CB1924">
      <w:pPr>
        <w:pStyle w:val="Nadpis3"/>
      </w:pPr>
      <w:bookmarkStart w:id="62" w:name="_Toc511923514"/>
      <w:r>
        <w:lastRenderedPageBreak/>
        <w:t>Distribution matrix (</w:t>
      </w:r>
      <w:r w:rsidRPr="00D83D8F">
        <w:rPr>
          <w:highlight w:val="yellow"/>
        </w:rPr>
        <w:t xml:space="preserve">To be finalized during </w:t>
      </w:r>
      <w:proofErr w:type="spellStart"/>
      <w:r w:rsidRPr="00D83D8F">
        <w:rPr>
          <w:highlight w:val="yellow"/>
        </w:rPr>
        <w:t>KoM</w:t>
      </w:r>
      <w:proofErr w:type="spellEnd"/>
      <w:r>
        <w:t>)</w:t>
      </w:r>
      <w:bookmarkEnd w:id="62"/>
    </w:p>
    <w:p w:rsidR="007E7B03" w:rsidRPr="00D83D8F" w:rsidRDefault="007E7B03" w:rsidP="00CB1924">
      <w:pPr>
        <w:rPr>
          <w:highlight w:val="yellow"/>
        </w:rPr>
      </w:pPr>
      <w:r w:rsidRPr="00D83D8F">
        <w:rPr>
          <w:highlight w:val="yellow"/>
        </w:rPr>
        <w:t xml:space="preserve">The reports and </w:t>
      </w:r>
      <w:r w:rsidR="00D83D8F" w:rsidRPr="00D83D8F">
        <w:rPr>
          <w:highlight w:val="yellow"/>
        </w:rPr>
        <w:t>documents (</w:t>
      </w:r>
      <w:r w:rsidRPr="00D83D8F">
        <w:rPr>
          <w:highlight w:val="yellow"/>
        </w:rPr>
        <w:t>PREL</w:t>
      </w:r>
      <w:r w:rsidR="00D83D8F" w:rsidRPr="00D83D8F">
        <w:rPr>
          <w:highlight w:val="yellow"/>
        </w:rPr>
        <w:t>/</w:t>
      </w:r>
      <w:proofErr w:type="gramStart"/>
      <w:r w:rsidRPr="00D83D8F">
        <w:rPr>
          <w:highlight w:val="yellow"/>
        </w:rPr>
        <w:t>FIN</w:t>
      </w:r>
      <w:r w:rsidR="00D83D8F" w:rsidRPr="00D83D8F">
        <w:rPr>
          <w:highlight w:val="yellow"/>
        </w:rPr>
        <w:t xml:space="preserve"> ?</w:t>
      </w:r>
      <w:proofErr w:type="gramEnd"/>
      <w:r w:rsidR="00D83D8F" w:rsidRPr="00D83D8F">
        <w:rPr>
          <w:highlight w:val="yellow"/>
        </w:rPr>
        <w:t>)</w:t>
      </w:r>
      <w:r w:rsidRPr="00D83D8F">
        <w:rPr>
          <w:highlight w:val="yellow"/>
        </w:rPr>
        <w:t xml:space="preserve"> will be distributed </w:t>
      </w:r>
      <w:r w:rsidR="005E3378">
        <w:rPr>
          <w:highlight w:val="yellow"/>
        </w:rPr>
        <w:t xml:space="preserve">electronically </w:t>
      </w:r>
      <w:r w:rsidR="00D83D8F" w:rsidRPr="00D83D8F">
        <w:rPr>
          <w:highlight w:val="yellow"/>
        </w:rPr>
        <w:t>according to the matrix below</w:t>
      </w:r>
      <w:r w:rsidRPr="00D83D8F">
        <w:rPr>
          <w:highlight w:val="yellow"/>
        </w:rPr>
        <w:t>.</w:t>
      </w:r>
    </w:p>
    <w:p w:rsidR="00D83D8F" w:rsidRPr="00D83D8F" w:rsidRDefault="00D83D8F" w:rsidP="00CB1924">
      <w:pPr>
        <w:rPr>
          <w:highlight w:val="yellow"/>
        </w:rPr>
      </w:pPr>
    </w:p>
    <w:tbl>
      <w:tblPr>
        <w:tblStyle w:val="Mkatabulky"/>
        <w:tblW w:w="0" w:type="auto"/>
        <w:tblInd w:w="108" w:type="dxa"/>
        <w:tblLook w:val="04A0" w:firstRow="1" w:lastRow="0" w:firstColumn="1" w:lastColumn="0" w:noHBand="0" w:noVBand="1"/>
      </w:tblPr>
      <w:tblGrid>
        <w:gridCol w:w="1782"/>
        <w:gridCol w:w="1467"/>
        <w:gridCol w:w="1562"/>
        <w:gridCol w:w="1562"/>
        <w:gridCol w:w="1562"/>
        <w:gridCol w:w="1563"/>
      </w:tblGrid>
      <w:tr w:rsidR="00D83D8F" w:rsidRPr="00D83D8F" w:rsidTr="00D83D8F">
        <w:tc>
          <w:tcPr>
            <w:tcW w:w="1782" w:type="dxa"/>
            <w:vAlign w:val="center"/>
          </w:tcPr>
          <w:p w:rsidR="00D83D8F" w:rsidRPr="00D83D8F" w:rsidRDefault="00D83D8F" w:rsidP="00CB1924">
            <w:pPr>
              <w:rPr>
                <w:highlight w:val="yellow"/>
              </w:rPr>
            </w:pPr>
            <w:r w:rsidRPr="00D83D8F">
              <w:rPr>
                <w:highlight w:val="yellow"/>
              </w:rPr>
              <w:t>Type of document</w:t>
            </w:r>
          </w:p>
        </w:tc>
        <w:tc>
          <w:tcPr>
            <w:tcW w:w="1467" w:type="dxa"/>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r w:rsidRPr="00D83D8F">
              <w:rPr>
                <w:highlight w:val="yellow"/>
              </w:rPr>
              <w:t>Project Manager</w:t>
            </w:r>
          </w:p>
        </w:tc>
        <w:tc>
          <w:tcPr>
            <w:tcW w:w="1562" w:type="dxa"/>
            <w:vAlign w:val="center"/>
          </w:tcPr>
          <w:p w:rsidR="00D83D8F" w:rsidRPr="00D83D8F" w:rsidRDefault="00D83D8F" w:rsidP="00CB1924">
            <w:pPr>
              <w:rPr>
                <w:highlight w:val="yellow"/>
              </w:rPr>
            </w:pPr>
            <w:r w:rsidRPr="00D83D8F">
              <w:rPr>
                <w:highlight w:val="yellow"/>
              </w:rPr>
              <w:t>End User</w:t>
            </w:r>
          </w:p>
        </w:tc>
        <w:tc>
          <w:tcPr>
            <w:tcW w:w="1562" w:type="dxa"/>
            <w:vAlign w:val="center"/>
          </w:tcPr>
          <w:p w:rsidR="00D83D8F" w:rsidRPr="00D83D8F" w:rsidRDefault="00D83D8F" w:rsidP="00CB1924">
            <w:pPr>
              <w:rPr>
                <w:highlight w:val="yellow"/>
              </w:rPr>
            </w:pPr>
            <w:r w:rsidRPr="00D83D8F">
              <w:rPr>
                <w:highlight w:val="yellow"/>
              </w:rPr>
              <w:t>EC</w:t>
            </w:r>
          </w:p>
        </w:tc>
        <w:tc>
          <w:tcPr>
            <w:tcW w:w="1563" w:type="dxa"/>
            <w:vAlign w:val="center"/>
          </w:tcPr>
          <w:p w:rsidR="00D83D8F" w:rsidRPr="00D83D8F" w:rsidRDefault="00D83D8F" w:rsidP="00CB1924">
            <w:pPr>
              <w:rPr>
                <w:highlight w:val="yellow"/>
              </w:rPr>
            </w:pPr>
            <w:r w:rsidRPr="00D83D8F">
              <w:rPr>
                <w:highlight w:val="yellow"/>
              </w:rPr>
              <w:t>JRC</w:t>
            </w:r>
          </w:p>
        </w:tc>
      </w:tr>
      <w:tr w:rsidR="00D83D8F" w:rsidRPr="00D83D8F" w:rsidTr="00D83D8F">
        <w:tc>
          <w:tcPr>
            <w:tcW w:w="1782" w:type="dxa"/>
            <w:vMerge w:val="restart"/>
            <w:vAlign w:val="center"/>
          </w:tcPr>
          <w:p w:rsidR="00D83D8F" w:rsidRPr="00D83D8F" w:rsidRDefault="00D83D8F" w:rsidP="00CB1924">
            <w:pPr>
              <w:rPr>
                <w:highlight w:val="yellow"/>
              </w:rPr>
            </w:pPr>
            <w:r w:rsidRPr="00D83D8F">
              <w:rPr>
                <w:highlight w:val="yellow"/>
              </w:rPr>
              <w:t>Administrative</w:t>
            </w:r>
          </w:p>
        </w:tc>
        <w:tc>
          <w:tcPr>
            <w:tcW w:w="1467" w:type="dxa"/>
          </w:tcPr>
          <w:p w:rsidR="00D83D8F" w:rsidRPr="00D83D8F" w:rsidRDefault="00D83D8F" w:rsidP="00CB1924">
            <w:pPr>
              <w:rPr>
                <w:highlight w:val="yellow"/>
              </w:rPr>
            </w:pPr>
            <w:r w:rsidRPr="00D83D8F">
              <w:rPr>
                <w:highlight w:val="yellow"/>
              </w:rPr>
              <w:t>Monthly reports</w:t>
            </w:r>
          </w:p>
        </w:tc>
        <w:tc>
          <w:tcPr>
            <w:tcW w:w="1562" w:type="dxa"/>
            <w:vAlign w:val="center"/>
          </w:tcPr>
          <w:p w:rsidR="00D83D8F" w:rsidRPr="00D83D8F" w:rsidRDefault="00D83D8F" w:rsidP="00CB1924">
            <w:pPr>
              <w:rPr>
                <w:highlight w:val="yellow"/>
              </w:rPr>
            </w:pPr>
            <w:r w:rsidRPr="00D83D8F">
              <w:rPr>
                <w:highlight w:val="yellow"/>
              </w:rPr>
              <w:t>X</w:t>
            </w: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r w:rsidRPr="00D83D8F">
              <w:rPr>
                <w:highlight w:val="yellow"/>
              </w:rPr>
              <w:t>X</w:t>
            </w:r>
          </w:p>
        </w:tc>
        <w:tc>
          <w:tcPr>
            <w:tcW w:w="1563" w:type="dxa"/>
          </w:tcPr>
          <w:p w:rsidR="00D83D8F" w:rsidRPr="00D83D8F" w:rsidRDefault="00D83D8F" w:rsidP="00CB1924">
            <w:pPr>
              <w:rPr>
                <w:highlight w:val="yellow"/>
              </w:rPr>
            </w:pPr>
          </w:p>
        </w:tc>
      </w:tr>
      <w:tr w:rsidR="00D83D8F" w:rsidRPr="00D83D8F" w:rsidTr="00D83D8F">
        <w:tc>
          <w:tcPr>
            <w:tcW w:w="1782" w:type="dxa"/>
            <w:vMerge/>
            <w:vAlign w:val="center"/>
          </w:tcPr>
          <w:p w:rsidR="00D83D8F" w:rsidRPr="00D83D8F" w:rsidRDefault="00D83D8F" w:rsidP="00CB1924">
            <w:pPr>
              <w:rPr>
                <w:highlight w:val="yellow"/>
              </w:rPr>
            </w:pPr>
          </w:p>
        </w:tc>
        <w:tc>
          <w:tcPr>
            <w:tcW w:w="1467" w:type="dxa"/>
          </w:tcPr>
          <w:p w:rsidR="00D83D8F" w:rsidRPr="00D83D8F" w:rsidRDefault="00D83D8F" w:rsidP="00CB1924">
            <w:pPr>
              <w:rPr>
                <w:highlight w:val="yellow"/>
              </w:rPr>
            </w:pPr>
            <w:r w:rsidRPr="00D83D8F">
              <w:rPr>
                <w:highlight w:val="yellow"/>
              </w:rPr>
              <w:t>Progress reports</w:t>
            </w:r>
          </w:p>
        </w:tc>
        <w:tc>
          <w:tcPr>
            <w:tcW w:w="1562" w:type="dxa"/>
            <w:vAlign w:val="center"/>
          </w:tcPr>
          <w:p w:rsidR="00D83D8F" w:rsidRPr="00D83D8F" w:rsidRDefault="00D83D8F" w:rsidP="00CB1924">
            <w:pPr>
              <w:rPr>
                <w:highlight w:val="yellow"/>
              </w:rPr>
            </w:pPr>
            <w:r w:rsidRPr="00D83D8F">
              <w:rPr>
                <w:highlight w:val="yellow"/>
              </w:rPr>
              <w:t>X</w:t>
            </w: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r w:rsidRPr="00D83D8F">
              <w:rPr>
                <w:highlight w:val="yellow"/>
              </w:rPr>
              <w:t>X</w:t>
            </w:r>
          </w:p>
        </w:tc>
        <w:tc>
          <w:tcPr>
            <w:tcW w:w="1563" w:type="dxa"/>
          </w:tcPr>
          <w:p w:rsidR="00D83D8F" w:rsidRPr="00D83D8F" w:rsidRDefault="00D83D8F" w:rsidP="00CB1924">
            <w:pPr>
              <w:rPr>
                <w:highlight w:val="yellow"/>
              </w:rPr>
            </w:pPr>
          </w:p>
        </w:tc>
      </w:tr>
      <w:tr w:rsidR="00D83D8F" w:rsidRPr="00D83D8F" w:rsidTr="00D83D8F">
        <w:tc>
          <w:tcPr>
            <w:tcW w:w="1782" w:type="dxa"/>
            <w:vMerge/>
            <w:vAlign w:val="center"/>
          </w:tcPr>
          <w:p w:rsidR="00D83D8F" w:rsidRPr="00D83D8F" w:rsidRDefault="00D83D8F" w:rsidP="00CB1924">
            <w:pPr>
              <w:rPr>
                <w:highlight w:val="yellow"/>
              </w:rPr>
            </w:pPr>
          </w:p>
        </w:tc>
        <w:tc>
          <w:tcPr>
            <w:tcW w:w="1467" w:type="dxa"/>
          </w:tcPr>
          <w:p w:rsidR="00D83D8F" w:rsidRPr="00D83D8F" w:rsidRDefault="00D83D8F" w:rsidP="00CB1924">
            <w:pPr>
              <w:rPr>
                <w:highlight w:val="yellow"/>
              </w:rPr>
            </w:pPr>
            <w:r w:rsidRPr="00D83D8F">
              <w:rPr>
                <w:highlight w:val="yellow"/>
              </w:rPr>
              <w:t>??</w:t>
            </w: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p>
        </w:tc>
        <w:tc>
          <w:tcPr>
            <w:tcW w:w="1563" w:type="dxa"/>
            <w:vAlign w:val="center"/>
          </w:tcPr>
          <w:p w:rsidR="00D83D8F" w:rsidRPr="00D83D8F" w:rsidRDefault="00D83D8F" w:rsidP="00CB1924">
            <w:pPr>
              <w:rPr>
                <w:highlight w:val="yellow"/>
              </w:rPr>
            </w:pPr>
          </w:p>
        </w:tc>
      </w:tr>
      <w:tr w:rsidR="00D83D8F" w:rsidRPr="00D83D8F" w:rsidTr="00D83D8F">
        <w:tc>
          <w:tcPr>
            <w:tcW w:w="1782" w:type="dxa"/>
            <w:vMerge/>
            <w:vAlign w:val="center"/>
          </w:tcPr>
          <w:p w:rsidR="00D83D8F" w:rsidRPr="00D83D8F" w:rsidRDefault="00D83D8F" w:rsidP="00CB1924">
            <w:pPr>
              <w:rPr>
                <w:highlight w:val="yellow"/>
              </w:rPr>
            </w:pPr>
          </w:p>
        </w:tc>
        <w:tc>
          <w:tcPr>
            <w:tcW w:w="1467" w:type="dxa"/>
          </w:tcPr>
          <w:p w:rsidR="00D83D8F" w:rsidRPr="00D83D8F" w:rsidRDefault="00D83D8F" w:rsidP="00CB1924">
            <w:pPr>
              <w:rPr>
                <w:highlight w:val="yellow"/>
              </w:rPr>
            </w:pPr>
            <w:r w:rsidRPr="00D83D8F">
              <w:rPr>
                <w:highlight w:val="yellow"/>
              </w:rPr>
              <w:t>??</w:t>
            </w: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p>
        </w:tc>
        <w:tc>
          <w:tcPr>
            <w:tcW w:w="1563" w:type="dxa"/>
            <w:vAlign w:val="center"/>
          </w:tcPr>
          <w:p w:rsidR="00D83D8F" w:rsidRPr="00D83D8F" w:rsidRDefault="00D83D8F" w:rsidP="00CB1924">
            <w:pPr>
              <w:rPr>
                <w:highlight w:val="yellow"/>
              </w:rPr>
            </w:pPr>
          </w:p>
        </w:tc>
      </w:tr>
      <w:tr w:rsidR="00D83D8F" w:rsidRPr="00D83D8F" w:rsidTr="00D83D8F">
        <w:tc>
          <w:tcPr>
            <w:tcW w:w="1782" w:type="dxa"/>
            <w:vMerge w:val="restart"/>
            <w:vAlign w:val="center"/>
          </w:tcPr>
          <w:p w:rsidR="00D83D8F" w:rsidRPr="00D83D8F" w:rsidRDefault="00D83D8F" w:rsidP="00CB1924">
            <w:pPr>
              <w:rPr>
                <w:highlight w:val="yellow"/>
              </w:rPr>
            </w:pPr>
            <w:r w:rsidRPr="00D83D8F">
              <w:rPr>
                <w:highlight w:val="yellow"/>
              </w:rPr>
              <w:t>Technical</w:t>
            </w:r>
          </w:p>
        </w:tc>
        <w:tc>
          <w:tcPr>
            <w:tcW w:w="1467" w:type="dxa"/>
          </w:tcPr>
          <w:p w:rsidR="00D83D8F" w:rsidRPr="00D83D8F" w:rsidRDefault="00D83D8F" w:rsidP="00CB1924">
            <w:pPr>
              <w:rPr>
                <w:highlight w:val="yellow"/>
              </w:rPr>
            </w:pPr>
            <w:r w:rsidRPr="00D83D8F">
              <w:rPr>
                <w:highlight w:val="yellow"/>
              </w:rPr>
              <w:t>Tasks Reports</w:t>
            </w:r>
          </w:p>
        </w:tc>
        <w:tc>
          <w:tcPr>
            <w:tcW w:w="1562" w:type="dxa"/>
            <w:vAlign w:val="center"/>
          </w:tcPr>
          <w:p w:rsidR="00D83D8F" w:rsidRPr="00D83D8F" w:rsidRDefault="00D83D8F" w:rsidP="00CB1924">
            <w:pPr>
              <w:rPr>
                <w:highlight w:val="yellow"/>
              </w:rPr>
            </w:pPr>
            <w:r w:rsidRPr="00D83D8F">
              <w:rPr>
                <w:highlight w:val="yellow"/>
              </w:rPr>
              <w:t>X</w:t>
            </w:r>
          </w:p>
        </w:tc>
        <w:tc>
          <w:tcPr>
            <w:tcW w:w="1562" w:type="dxa"/>
            <w:vAlign w:val="center"/>
          </w:tcPr>
          <w:p w:rsidR="00D83D8F" w:rsidRPr="00D83D8F" w:rsidRDefault="00D83D8F" w:rsidP="00CB1924">
            <w:pPr>
              <w:rPr>
                <w:highlight w:val="yellow"/>
              </w:rPr>
            </w:pPr>
            <w:r w:rsidRPr="00D83D8F">
              <w:rPr>
                <w:highlight w:val="yellow"/>
              </w:rPr>
              <w:t>X</w:t>
            </w:r>
          </w:p>
        </w:tc>
        <w:tc>
          <w:tcPr>
            <w:tcW w:w="1562" w:type="dxa"/>
            <w:vAlign w:val="center"/>
          </w:tcPr>
          <w:p w:rsidR="00D83D8F" w:rsidRPr="00D83D8F" w:rsidRDefault="00D83D8F" w:rsidP="00CB1924">
            <w:pPr>
              <w:rPr>
                <w:highlight w:val="yellow"/>
              </w:rPr>
            </w:pPr>
            <w:r w:rsidRPr="00D83D8F">
              <w:rPr>
                <w:highlight w:val="yellow"/>
              </w:rPr>
              <w:t>X</w:t>
            </w:r>
          </w:p>
        </w:tc>
        <w:tc>
          <w:tcPr>
            <w:tcW w:w="1563" w:type="dxa"/>
            <w:vAlign w:val="center"/>
          </w:tcPr>
          <w:p w:rsidR="00D83D8F" w:rsidRPr="00D83D8F" w:rsidRDefault="00D83D8F" w:rsidP="00CB1924">
            <w:pPr>
              <w:rPr>
                <w:highlight w:val="yellow"/>
              </w:rPr>
            </w:pPr>
            <w:r w:rsidRPr="00D83D8F">
              <w:rPr>
                <w:highlight w:val="yellow"/>
              </w:rPr>
              <w:t>X</w:t>
            </w:r>
          </w:p>
        </w:tc>
      </w:tr>
      <w:tr w:rsidR="00D83D8F" w:rsidRPr="00D83D8F" w:rsidTr="00D83D8F">
        <w:tc>
          <w:tcPr>
            <w:tcW w:w="1782" w:type="dxa"/>
            <w:vMerge/>
            <w:vAlign w:val="center"/>
          </w:tcPr>
          <w:p w:rsidR="00D83D8F" w:rsidRPr="00D83D8F" w:rsidRDefault="00D83D8F" w:rsidP="00CB1924">
            <w:pPr>
              <w:rPr>
                <w:highlight w:val="yellow"/>
              </w:rPr>
            </w:pPr>
          </w:p>
        </w:tc>
        <w:tc>
          <w:tcPr>
            <w:tcW w:w="1467" w:type="dxa"/>
          </w:tcPr>
          <w:p w:rsidR="00D83D8F" w:rsidRPr="00D83D8F" w:rsidRDefault="00D83D8F" w:rsidP="00CB1924">
            <w:pPr>
              <w:rPr>
                <w:highlight w:val="yellow"/>
              </w:rPr>
            </w:pPr>
            <w:r w:rsidRPr="00D83D8F">
              <w:rPr>
                <w:highlight w:val="yellow"/>
              </w:rPr>
              <w:t>Final Report</w:t>
            </w:r>
          </w:p>
        </w:tc>
        <w:tc>
          <w:tcPr>
            <w:tcW w:w="1562" w:type="dxa"/>
            <w:vAlign w:val="center"/>
          </w:tcPr>
          <w:p w:rsidR="00D83D8F" w:rsidRPr="00D83D8F" w:rsidRDefault="00D83D8F" w:rsidP="00CB1924">
            <w:pPr>
              <w:rPr>
                <w:highlight w:val="yellow"/>
              </w:rPr>
            </w:pPr>
            <w:r w:rsidRPr="00D83D8F">
              <w:rPr>
                <w:highlight w:val="yellow"/>
              </w:rPr>
              <w:t>X</w:t>
            </w:r>
          </w:p>
        </w:tc>
        <w:tc>
          <w:tcPr>
            <w:tcW w:w="1562" w:type="dxa"/>
            <w:vAlign w:val="center"/>
          </w:tcPr>
          <w:p w:rsidR="00D83D8F" w:rsidRPr="00D83D8F" w:rsidRDefault="00D83D8F" w:rsidP="00CB1924">
            <w:pPr>
              <w:rPr>
                <w:highlight w:val="yellow"/>
              </w:rPr>
            </w:pPr>
            <w:r w:rsidRPr="00D83D8F">
              <w:rPr>
                <w:highlight w:val="yellow"/>
              </w:rPr>
              <w:t>X</w:t>
            </w:r>
          </w:p>
        </w:tc>
        <w:tc>
          <w:tcPr>
            <w:tcW w:w="1562" w:type="dxa"/>
            <w:vAlign w:val="center"/>
          </w:tcPr>
          <w:p w:rsidR="00D83D8F" w:rsidRPr="00D83D8F" w:rsidRDefault="00D83D8F" w:rsidP="00CB1924">
            <w:pPr>
              <w:rPr>
                <w:highlight w:val="yellow"/>
              </w:rPr>
            </w:pPr>
            <w:r w:rsidRPr="00D83D8F">
              <w:rPr>
                <w:highlight w:val="yellow"/>
              </w:rPr>
              <w:t>X</w:t>
            </w:r>
          </w:p>
        </w:tc>
        <w:tc>
          <w:tcPr>
            <w:tcW w:w="1563" w:type="dxa"/>
            <w:vAlign w:val="center"/>
          </w:tcPr>
          <w:p w:rsidR="00D83D8F" w:rsidRPr="00D83D8F" w:rsidRDefault="00D83D8F" w:rsidP="00CB1924">
            <w:pPr>
              <w:rPr>
                <w:highlight w:val="yellow"/>
              </w:rPr>
            </w:pPr>
            <w:r w:rsidRPr="00D83D8F">
              <w:rPr>
                <w:highlight w:val="yellow"/>
              </w:rPr>
              <w:t>X</w:t>
            </w:r>
          </w:p>
        </w:tc>
      </w:tr>
      <w:tr w:rsidR="00D83D8F" w:rsidRPr="00D83D8F" w:rsidTr="00D83D8F">
        <w:tc>
          <w:tcPr>
            <w:tcW w:w="1782" w:type="dxa"/>
            <w:vMerge/>
            <w:vAlign w:val="center"/>
          </w:tcPr>
          <w:p w:rsidR="00D83D8F" w:rsidRPr="00D83D8F" w:rsidRDefault="00D83D8F" w:rsidP="00CB1924">
            <w:pPr>
              <w:rPr>
                <w:highlight w:val="yellow"/>
              </w:rPr>
            </w:pPr>
          </w:p>
        </w:tc>
        <w:tc>
          <w:tcPr>
            <w:tcW w:w="1467" w:type="dxa"/>
          </w:tcPr>
          <w:p w:rsidR="00D83D8F" w:rsidRPr="00D83D8F" w:rsidRDefault="00D83D8F" w:rsidP="00CB1924">
            <w:pPr>
              <w:rPr>
                <w:highlight w:val="yellow"/>
              </w:rPr>
            </w:pPr>
            <w:r w:rsidRPr="00D83D8F">
              <w:rPr>
                <w:highlight w:val="yellow"/>
              </w:rPr>
              <w:t>??</w:t>
            </w: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p>
        </w:tc>
        <w:tc>
          <w:tcPr>
            <w:tcW w:w="1563" w:type="dxa"/>
          </w:tcPr>
          <w:p w:rsidR="00D83D8F" w:rsidRPr="00D83D8F" w:rsidRDefault="00D83D8F" w:rsidP="00CB1924">
            <w:pPr>
              <w:rPr>
                <w:highlight w:val="yellow"/>
              </w:rPr>
            </w:pPr>
          </w:p>
        </w:tc>
      </w:tr>
      <w:tr w:rsidR="00D83D8F" w:rsidRPr="00D83D8F" w:rsidTr="00D83D8F">
        <w:tc>
          <w:tcPr>
            <w:tcW w:w="1782" w:type="dxa"/>
            <w:vMerge/>
            <w:vAlign w:val="center"/>
          </w:tcPr>
          <w:p w:rsidR="00D83D8F" w:rsidRPr="00D83D8F" w:rsidRDefault="00D83D8F" w:rsidP="00CB1924">
            <w:pPr>
              <w:rPr>
                <w:highlight w:val="yellow"/>
              </w:rPr>
            </w:pPr>
          </w:p>
        </w:tc>
        <w:tc>
          <w:tcPr>
            <w:tcW w:w="1467" w:type="dxa"/>
          </w:tcPr>
          <w:p w:rsidR="00D83D8F" w:rsidRPr="00D83D8F" w:rsidRDefault="00D83D8F" w:rsidP="00CB1924">
            <w:pPr>
              <w:rPr>
                <w:highlight w:val="yellow"/>
              </w:rPr>
            </w:pPr>
            <w:r w:rsidRPr="00D83D8F">
              <w:rPr>
                <w:highlight w:val="yellow"/>
              </w:rPr>
              <w:t>??</w:t>
            </w: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p>
        </w:tc>
        <w:tc>
          <w:tcPr>
            <w:tcW w:w="1563" w:type="dxa"/>
          </w:tcPr>
          <w:p w:rsidR="00D83D8F" w:rsidRPr="00D83D8F" w:rsidRDefault="00D83D8F" w:rsidP="00CB1924">
            <w:pPr>
              <w:rPr>
                <w:highlight w:val="yellow"/>
              </w:rPr>
            </w:pPr>
          </w:p>
        </w:tc>
      </w:tr>
      <w:tr w:rsidR="00D83D8F" w:rsidTr="00D83D8F">
        <w:tc>
          <w:tcPr>
            <w:tcW w:w="1782" w:type="dxa"/>
            <w:vMerge/>
            <w:vAlign w:val="center"/>
          </w:tcPr>
          <w:p w:rsidR="00D83D8F" w:rsidRPr="00D83D8F" w:rsidRDefault="00D83D8F" w:rsidP="00CB1924">
            <w:pPr>
              <w:rPr>
                <w:highlight w:val="yellow"/>
              </w:rPr>
            </w:pPr>
          </w:p>
        </w:tc>
        <w:tc>
          <w:tcPr>
            <w:tcW w:w="1467" w:type="dxa"/>
          </w:tcPr>
          <w:p w:rsidR="00D83D8F" w:rsidRDefault="00D83D8F" w:rsidP="00CB1924">
            <w:r w:rsidRPr="00D83D8F">
              <w:rPr>
                <w:highlight w:val="yellow"/>
              </w:rPr>
              <w:t>??</w:t>
            </w:r>
          </w:p>
        </w:tc>
        <w:tc>
          <w:tcPr>
            <w:tcW w:w="1562" w:type="dxa"/>
            <w:vAlign w:val="center"/>
          </w:tcPr>
          <w:p w:rsidR="00D83D8F" w:rsidRDefault="00D83D8F" w:rsidP="00CB1924"/>
        </w:tc>
        <w:tc>
          <w:tcPr>
            <w:tcW w:w="1562" w:type="dxa"/>
            <w:vAlign w:val="center"/>
          </w:tcPr>
          <w:p w:rsidR="00D83D8F" w:rsidRDefault="00D83D8F" w:rsidP="00CB1924"/>
        </w:tc>
        <w:tc>
          <w:tcPr>
            <w:tcW w:w="1562" w:type="dxa"/>
            <w:vAlign w:val="center"/>
          </w:tcPr>
          <w:p w:rsidR="00D83D8F" w:rsidRDefault="00D83D8F" w:rsidP="00CB1924"/>
        </w:tc>
        <w:tc>
          <w:tcPr>
            <w:tcW w:w="1563" w:type="dxa"/>
          </w:tcPr>
          <w:p w:rsidR="00D83D8F" w:rsidRDefault="00D83D8F" w:rsidP="00CB1924"/>
        </w:tc>
      </w:tr>
    </w:tbl>
    <w:p w:rsidR="007E7B03" w:rsidRPr="007E7B03" w:rsidRDefault="007E7B03" w:rsidP="00CB1924"/>
    <w:p w:rsidR="00C935B7" w:rsidRDefault="00C935B7" w:rsidP="00CB1924">
      <w:pPr>
        <w:rPr>
          <w:highlight w:val="yellow"/>
        </w:rPr>
      </w:pPr>
    </w:p>
    <w:p w:rsidR="00C935B7" w:rsidRDefault="005E3378" w:rsidP="00CB1924">
      <w:pPr>
        <w:rPr>
          <w:highlight w:val="yellow"/>
        </w:rPr>
      </w:pPr>
      <w:r w:rsidRPr="00E25A83">
        <w:t xml:space="preserve">Two hard copies of </w:t>
      </w:r>
      <w:r>
        <w:t>deliverables</w:t>
      </w:r>
      <w:r w:rsidRPr="00E25A83">
        <w:t xml:space="preserve"> shall be submitted to the EC Project Manager in the approved format for internal distribution</w:t>
      </w:r>
      <w:r>
        <w:t xml:space="preserve">; the End User </w:t>
      </w:r>
      <w:r w:rsidRPr="00E25A83">
        <w:t xml:space="preserve">shall receive </w:t>
      </w:r>
      <w:r w:rsidRPr="005E3378">
        <w:rPr>
          <w:highlight w:val="yellow"/>
        </w:rPr>
        <w:t>one hard copy.</w:t>
      </w:r>
    </w:p>
    <w:p w:rsidR="000526E2" w:rsidRPr="00E84F3A" w:rsidRDefault="000526E2" w:rsidP="00CB1924">
      <w:bookmarkStart w:id="63" w:name="_GoBack"/>
      <w:bookmarkEnd w:id="63"/>
    </w:p>
    <w:p w:rsidR="003E25D1" w:rsidRPr="005E3378" w:rsidRDefault="005E3378" w:rsidP="00CB1924">
      <w:pPr>
        <w:pStyle w:val="Nadpis3"/>
        <w:rPr>
          <w:highlight w:val="yellow"/>
        </w:rPr>
      </w:pPr>
      <w:bookmarkStart w:id="64" w:name="_Toc511923515"/>
      <w:r w:rsidRPr="005E3378">
        <w:rPr>
          <w:highlight w:val="yellow"/>
        </w:rPr>
        <w:t>Period for approval</w:t>
      </w:r>
      <w:bookmarkEnd w:id="64"/>
    </w:p>
    <w:p w:rsidR="003E25D1" w:rsidRPr="00E84F3A" w:rsidRDefault="003E25D1" w:rsidP="00CB1924">
      <w:pPr>
        <w:pStyle w:val="Normlntxt"/>
      </w:pPr>
      <w:r w:rsidRPr="005E3378">
        <w:rPr>
          <w:highlight w:val="yellow"/>
        </w:rPr>
        <w:t xml:space="preserve">Unless otherwise stated the </w:t>
      </w:r>
      <w:r w:rsidR="005E3378" w:rsidRPr="005E3378">
        <w:rPr>
          <w:highlight w:val="yellow"/>
        </w:rPr>
        <w:t xml:space="preserve">particular parties </w:t>
      </w:r>
      <w:r w:rsidRPr="005E3378">
        <w:rPr>
          <w:highlight w:val="yellow"/>
        </w:rPr>
        <w:t>ha</w:t>
      </w:r>
      <w:r w:rsidR="005E3378" w:rsidRPr="005E3378">
        <w:rPr>
          <w:highlight w:val="yellow"/>
        </w:rPr>
        <w:t>s</w:t>
      </w:r>
      <w:r w:rsidRPr="005E3378">
        <w:rPr>
          <w:highlight w:val="yellow"/>
        </w:rPr>
        <w:t xml:space="preserve"> </w:t>
      </w:r>
      <w:r w:rsidR="005E3378" w:rsidRPr="005E3378">
        <w:rPr>
          <w:highlight w:val="yellow"/>
        </w:rPr>
        <w:t>2</w:t>
      </w:r>
      <w:r w:rsidRPr="005E3378">
        <w:rPr>
          <w:highlight w:val="yellow"/>
        </w:rPr>
        <w:t xml:space="preserve">0 calendar days for the review and approval of documents and reports submitted for </w:t>
      </w:r>
      <w:r w:rsidR="005E3378" w:rsidRPr="005E3378">
        <w:rPr>
          <w:highlight w:val="yellow"/>
        </w:rPr>
        <w:t>comments/</w:t>
      </w:r>
      <w:r w:rsidRPr="005E3378">
        <w:rPr>
          <w:highlight w:val="yellow"/>
        </w:rPr>
        <w:t xml:space="preserve">approval. If at the end of the </w:t>
      </w:r>
      <w:r w:rsidR="005E3378" w:rsidRPr="005E3378">
        <w:rPr>
          <w:highlight w:val="yellow"/>
        </w:rPr>
        <w:t>2</w:t>
      </w:r>
      <w:r w:rsidR="00492783" w:rsidRPr="005E3378">
        <w:rPr>
          <w:highlight w:val="yellow"/>
        </w:rPr>
        <w:t>5</w:t>
      </w:r>
      <w:r w:rsidR="00B40C0E" w:rsidRPr="005E3378">
        <w:rPr>
          <w:highlight w:val="yellow"/>
        </w:rPr>
        <w:t xml:space="preserve"> calendar </w:t>
      </w:r>
      <w:proofErr w:type="gramStart"/>
      <w:r w:rsidR="00B40C0E" w:rsidRPr="005E3378">
        <w:rPr>
          <w:highlight w:val="yellow"/>
        </w:rPr>
        <w:t>days</w:t>
      </w:r>
      <w:proofErr w:type="gramEnd"/>
      <w:r w:rsidRPr="005E3378">
        <w:rPr>
          <w:highlight w:val="yellow"/>
        </w:rPr>
        <w:t xml:space="preserve"> period the </w:t>
      </w:r>
      <w:r w:rsidR="00D2765C" w:rsidRPr="005E3378">
        <w:rPr>
          <w:highlight w:val="yellow"/>
        </w:rPr>
        <w:t>c</w:t>
      </w:r>
      <w:r w:rsidRPr="005E3378">
        <w:rPr>
          <w:highlight w:val="yellow"/>
        </w:rPr>
        <w:t xml:space="preserve">ustomer has not sent comments to the </w:t>
      </w:r>
      <w:r w:rsidR="00D2765C" w:rsidRPr="005E3378">
        <w:rPr>
          <w:highlight w:val="yellow"/>
        </w:rPr>
        <w:t>c</w:t>
      </w:r>
      <w:r w:rsidRPr="005E3378">
        <w:rPr>
          <w:highlight w:val="yellow"/>
        </w:rPr>
        <w:t xml:space="preserve">ontractor, then the </w:t>
      </w:r>
      <w:r w:rsidR="00D2765C" w:rsidRPr="005E3378">
        <w:rPr>
          <w:highlight w:val="yellow"/>
        </w:rPr>
        <w:t>c</w:t>
      </w:r>
      <w:r w:rsidRPr="005E3378">
        <w:rPr>
          <w:highlight w:val="yellow"/>
        </w:rPr>
        <w:t>ontractor may consider the document as approved.</w:t>
      </w:r>
    </w:p>
    <w:p w:rsidR="003E25D1" w:rsidRPr="00E84F3A" w:rsidRDefault="003E25D1" w:rsidP="00CB1924">
      <w:pPr>
        <w:pStyle w:val="Nadpis1"/>
      </w:pPr>
      <w:bookmarkStart w:id="65" w:name="_Toc511923516"/>
      <w:r w:rsidRPr="00E84F3A">
        <w:t>Resource management</w:t>
      </w:r>
      <w:bookmarkEnd w:id="65"/>
    </w:p>
    <w:p w:rsidR="003E25D1" w:rsidRPr="00E84F3A" w:rsidRDefault="003E25D1" w:rsidP="00CB1924">
      <w:pPr>
        <w:pStyle w:val="Nadpis2"/>
      </w:pPr>
      <w:bookmarkStart w:id="66" w:name="_Toc511923517"/>
      <w:r w:rsidRPr="00E84F3A">
        <w:t>Provision of resources</w:t>
      </w:r>
      <w:bookmarkEnd w:id="66"/>
    </w:p>
    <w:p w:rsidR="003E25D1" w:rsidRPr="00E84F3A" w:rsidRDefault="003E25D1" w:rsidP="00CB1924">
      <w:pPr>
        <w:rPr>
          <w:lang w:eastAsia="sk-SK"/>
        </w:rPr>
      </w:pPr>
      <w:r w:rsidRPr="00E84F3A">
        <w:rPr>
          <w:lang w:eastAsia="sk-SK"/>
        </w:rPr>
        <w:t xml:space="preserve">It is </w:t>
      </w:r>
      <w:r w:rsidR="00761F42">
        <w:rPr>
          <w:lang w:eastAsia="sk-SK"/>
        </w:rPr>
        <w:t>Contractor’s</w:t>
      </w:r>
      <w:r w:rsidRPr="00E84F3A">
        <w:rPr>
          <w:lang w:eastAsia="sk-SK"/>
        </w:rPr>
        <w:t xml:space="preserve"> policy to ensure that </w:t>
      </w:r>
      <w:r w:rsidR="005E3378">
        <w:rPr>
          <w:lang w:eastAsia="sk-SK"/>
        </w:rPr>
        <w:t>it</w:t>
      </w:r>
      <w:r w:rsidRPr="00E84F3A">
        <w:rPr>
          <w:lang w:eastAsia="sk-SK"/>
        </w:rPr>
        <w:t xml:space="preserve"> determine</w:t>
      </w:r>
      <w:r w:rsidR="005E3378">
        <w:rPr>
          <w:lang w:eastAsia="sk-SK"/>
        </w:rPr>
        <w:t>s</w:t>
      </w:r>
      <w:r w:rsidRPr="00E84F3A">
        <w:rPr>
          <w:lang w:eastAsia="sk-SK"/>
        </w:rPr>
        <w:t xml:space="preserve"> and provide</w:t>
      </w:r>
      <w:r w:rsidR="005E3378">
        <w:rPr>
          <w:lang w:eastAsia="sk-SK"/>
        </w:rPr>
        <w:t>s</w:t>
      </w:r>
      <w:r w:rsidRPr="00E84F3A">
        <w:rPr>
          <w:lang w:eastAsia="sk-SK"/>
        </w:rPr>
        <w:t xml:space="preserve"> resources to implement and maintain the integrated Quality Management System and continually improve its effectiveness, and to enhance customer satisfaction by meeting customer requirements.</w:t>
      </w:r>
    </w:p>
    <w:p w:rsidR="003E25D1" w:rsidRPr="00E84F3A" w:rsidRDefault="00761F42" w:rsidP="00CB1924">
      <w:pPr>
        <w:rPr>
          <w:lang w:eastAsia="sk-SK"/>
        </w:rPr>
      </w:pPr>
      <w:r>
        <w:rPr>
          <w:lang w:eastAsia="sk-SK"/>
        </w:rPr>
        <w:t>The Contractor</w:t>
      </w:r>
      <w:r w:rsidR="003E25D1" w:rsidRPr="00E84F3A">
        <w:rPr>
          <w:lang w:eastAsia="sk-SK"/>
        </w:rPr>
        <w:t xml:space="preserve"> provide</w:t>
      </w:r>
      <w:r w:rsidR="005E3378">
        <w:rPr>
          <w:lang w:eastAsia="sk-SK"/>
        </w:rPr>
        <w:t>s</w:t>
      </w:r>
      <w:r w:rsidR="003E25D1" w:rsidRPr="00E84F3A">
        <w:rPr>
          <w:lang w:eastAsia="sk-SK"/>
        </w:rPr>
        <w:t>, develop</w:t>
      </w:r>
      <w:r w:rsidR="005E3378">
        <w:rPr>
          <w:lang w:eastAsia="sk-SK"/>
        </w:rPr>
        <w:t>s</w:t>
      </w:r>
      <w:r w:rsidR="003E25D1" w:rsidRPr="00E84F3A">
        <w:rPr>
          <w:lang w:eastAsia="sk-SK"/>
        </w:rPr>
        <w:t xml:space="preserve"> and support</w:t>
      </w:r>
      <w:r w:rsidR="005E3378">
        <w:rPr>
          <w:lang w:eastAsia="sk-SK"/>
        </w:rPr>
        <w:t>s</w:t>
      </w:r>
      <w:r w:rsidR="003E25D1" w:rsidRPr="00E84F3A">
        <w:rPr>
          <w:lang w:eastAsia="sk-SK"/>
        </w:rPr>
        <w:t xml:space="preserve"> a diverse workforce that enables to meet </w:t>
      </w:r>
      <w:r w:rsidR="005E3378">
        <w:rPr>
          <w:lang w:eastAsia="sk-SK"/>
        </w:rPr>
        <w:t>quality</w:t>
      </w:r>
      <w:r w:rsidR="003E25D1" w:rsidRPr="00E84F3A">
        <w:rPr>
          <w:lang w:eastAsia="sk-SK"/>
        </w:rPr>
        <w:t xml:space="preserve"> goals. </w:t>
      </w:r>
      <w:r w:rsidR="005E3378">
        <w:rPr>
          <w:lang w:eastAsia="sk-SK"/>
        </w:rPr>
        <w:t xml:space="preserve">The </w:t>
      </w:r>
      <w:r>
        <w:rPr>
          <w:lang w:eastAsia="sk-SK"/>
        </w:rPr>
        <w:t>Contractor</w:t>
      </w:r>
      <w:r w:rsidR="005E3378">
        <w:rPr>
          <w:lang w:eastAsia="sk-SK"/>
        </w:rPr>
        <w:t xml:space="preserve"> </w:t>
      </w:r>
      <w:r w:rsidR="003E25D1" w:rsidRPr="00E84F3A">
        <w:rPr>
          <w:lang w:eastAsia="sk-SK"/>
        </w:rPr>
        <w:t xml:space="preserve">policy </w:t>
      </w:r>
      <w:r w:rsidR="005E3378">
        <w:rPr>
          <w:lang w:eastAsia="sk-SK"/>
        </w:rPr>
        <w:t xml:space="preserve">is </w:t>
      </w:r>
      <w:r w:rsidR="003E25D1" w:rsidRPr="00E84F3A">
        <w:rPr>
          <w:lang w:eastAsia="sk-SK"/>
        </w:rPr>
        <w:t xml:space="preserve">to adhere to local, state and EU regulations </w:t>
      </w:r>
      <w:r w:rsidR="003E25D1" w:rsidRPr="00E84F3A">
        <w:rPr>
          <w:lang w:eastAsia="sk-SK"/>
        </w:rPr>
        <w:lastRenderedPageBreak/>
        <w:t xml:space="preserve">authorities. The </w:t>
      </w:r>
      <w:r w:rsidR="00B52896" w:rsidRPr="00E84F3A">
        <w:rPr>
          <w:lang w:eastAsia="sk-SK"/>
        </w:rPr>
        <w:t>company m</w:t>
      </w:r>
      <w:r w:rsidR="003E25D1" w:rsidRPr="00E84F3A">
        <w:rPr>
          <w:lang w:eastAsia="sk-SK"/>
        </w:rPr>
        <w:t>anagement is responsible and has the authority for provision of resources activities.</w:t>
      </w:r>
    </w:p>
    <w:p w:rsidR="00B52896" w:rsidRPr="00E84F3A" w:rsidRDefault="00B52896" w:rsidP="00CB1924">
      <w:pPr>
        <w:rPr>
          <w:lang w:eastAsia="sk-SK"/>
        </w:rPr>
      </w:pPr>
    </w:p>
    <w:p w:rsidR="003E25D1" w:rsidRPr="00E84F3A" w:rsidRDefault="003E25D1" w:rsidP="00CB1924">
      <w:pPr>
        <w:pStyle w:val="Nadpis2"/>
      </w:pPr>
      <w:bookmarkStart w:id="67" w:name="_Toc511923518"/>
      <w:r w:rsidRPr="00E84F3A">
        <w:t>Human resources</w:t>
      </w:r>
      <w:bookmarkEnd w:id="67"/>
    </w:p>
    <w:p w:rsidR="003E25D1" w:rsidRPr="00E84F3A" w:rsidRDefault="00761F42" w:rsidP="00CB1924">
      <w:r>
        <w:t>The c</w:t>
      </w:r>
      <w:r w:rsidR="00B52896" w:rsidRPr="00E84F3A">
        <w:t>ontractor</w:t>
      </w:r>
      <w:r w:rsidR="003E25D1" w:rsidRPr="00E84F3A">
        <w:t xml:space="preserve"> manages a sufficient number of competent staff with required knowledge and satisfactory experience in such services which are required under this </w:t>
      </w:r>
      <w:r w:rsidR="00B52896" w:rsidRPr="00E84F3A">
        <w:t>p</w:t>
      </w:r>
      <w:r w:rsidR="003E25D1" w:rsidRPr="00E84F3A">
        <w:t>roject.</w:t>
      </w:r>
    </w:p>
    <w:p w:rsidR="003E25D1" w:rsidRPr="00E84F3A" w:rsidRDefault="003E25D1" w:rsidP="00CB1924">
      <w:pPr>
        <w:rPr>
          <w:lang w:eastAsia="sk-SK"/>
        </w:rPr>
      </w:pPr>
      <w:r w:rsidRPr="00E84F3A">
        <w:rPr>
          <w:lang w:eastAsia="sk-SK"/>
        </w:rPr>
        <w:t xml:space="preserve">Personnel performing work affecting product quality shall be competent on the basis of appropriate training, skills and experience. </w:t>
      </w:r>
    </w:p>
    <w:p w:rsidR="003E25D1" w:rsidRPr="00E84F3A" w:rsidRDefault="00761F42" w:rsidP="00CB1924">
      <w:pPr>
        <w:rPr>
          <w:lang w:eastAsia="sk-SK"/>
        </w:rPr>
      </w:pPr>
      <w:r>
        <w:rPr>
          <w:lang w:eastAsia="sk-SK"/>
        </w:rPr>
        <w:t>The Contractor</w:t>
      </w:r>
    </w:p>
    <w:p w:rsidR="003E25D1" w:rsidRPr="00E84F3A" w:rsidRDefault="00170301" w:rsidP="00CB1924">
      <w:pPr>
        <w:pStyle w:val="Odstavecseseznamem"/>
        <w:numPr>
          <w:ilvl w:val="0"/>
          <w:numId w:val="12"/>
        </w:numPr>
        <w:rPr>
          <w:lang w:eastAsia="sk-SK"/>
        </w:rPr>
      </w:pPr>
      <w:r w:rsidRPr="00E84F3A">
        <w:rPr>
          <w:lang w:eastAsia="sk-SK"/>
        </w:rPr>
        <w:t>D</w:t>
      </w:r>
      <w:r w:rsidR="003E25D1" w:rsidRPr="00E84F3A">
        <w:rPr>
          <w:lang w:eastAsia="sk-SK"/>
        </w:rPr>
        <w:t>etermines the necessary competence for personnel performing work affecting product quality</w:t>
      </w:r>
      <w:r w:rsidRPr="00E84F3A">
        <w:rPr>
          <w:lang w:eastAsia="sk-SK"/>
        </w:rPr>
        <w:t>.</w:t>
      </w:r>
    </w:p>
    <w:p w:rsidR="003E25D1" w:rsidRPr="00E84F3A" w:rsidRDefault="00BF59F4" w:rsidP="00CB1924">
      <w:pPr>
        <w:pStyle w:val="Odstavecseseznamem"/>
        <w:numPr>
          <w:ilvl w:val="0"/>
          <w:numId w:val="12"/>
        </w:numPr>
        <w:rPr>
          <w:lang w:eastAsia="sk-SK"/>
        </w:rPr>
      </w:pPr>
      <w:r w:rsidRPr="00E84F3A">
        <w:rPr>
          <w:lang w:eastAsia="sk-SK"/>
        </w:rPr>
        <w:t>P</w:t>
      </w:r>
      <w:r w:rsidR="003E25D1" w:rsidRPr="00E84F3A">
        <w:rPr>
          <w:lang w:eastAsia="sk-SK"/>
        </w:rPr>
        <w:t>rovides training or take other actions to satisfy these needs</w:t>
      </w:r>
      <w:r w:rsidRPr="00E84F3A">
        <w:rPr>
          <w:lang w:eastAsia="sk-SK"/>
        </w:rPr>
        <w:t>.</w:t>
      </w:r>
    </w:p>
    <w:p w:rsidR="003E25D1" w:rsidRPr="00E84F3A" w:rsidRDefault="00BF59F4" w:rsidP="00CB1924">
      <w:pPr>
        <w:pStyle w:val="Odstavecseseznamem"/>
        <w:numPr>
          <w:ilvl w:val="0"/>
          <w:numId w:val="12"/>
        </w:numPr>
        <w:rPr>
          <w:lang w:eastAsia="sk-SK"/>
        </w:rPr>
      </w:pPr>
      <w:r w:rsidRPr="00E84F3A">
        <w:rPr>
          <w:lang w:eastAsia="sk-SK"/>
        </w:rPr>
        <w:t>E</w:t>
      </w:r>
      <w:r w:rsidR="003E25D1" w:rsidRPr="00E84F3A">
        <w:rPr>
          <w:lang w:eastAsia="sk-SK"/>
        </w:rPr>
        <w:t>valuates the effectiveness of the actions taken</w:t>
      </w:r>
      <w:r w:rsidRPr="00E84F3A">
        <w:rPr>
          <w:lang w:eastAsia="sk-SK"/>
        </w:rPr>
        <w:t>.</w:t>
      </w:r>
    </w:p>
    <w:p w:rsidR="003E25D1" w:rsidRPr="00E84F3A" w:rsidRDefault="00BF59F4" w:rsidP="00CB1924">
      <w:pPr>
        <w:pStyle w:val="Odstavecseseznamem"/>
        <w:numPr>
          <w:ilvl w:val="0"/>
          <w:numId w:val="12"/>
        </w:numPr>
        <w:rPr>
          <w:lang w:eastAsia="sk-SK"/>
        </w:rPr>
      </w:pPr>
      <w:r w:rsidRPr="00E84F3A">
        <w:rPr>
          <w:lang w:eastAsia="sk-SK"/>
        </w:rPr>
        <w:t>E</w:t>
      </w:r>
      <w:r w:rsidR="003E25D1" w:rsidRPr="00E84F3A">
        <w:rPr>
          <w:lang w:eastAsia="sk-SK"/>
        </w:rPr>
        <w:t>nsures that personnel are aware of the relevance and importance of their activities and how they contribute to the achievement of the quality objectives</w:t>
      </w:r>
      <w:r w:rsidRPr="00E84F3A">
        <w:rPr>
          <w:lang w:eastAsia="sk-SK"/>
        </w:rPr>
        <w:t>.</w:t>
      </w:r>
    </w:p>
    <w:p w:rsidR="003E25D1" w:rsidRPr="00E84F3A" w:rsidRDefault="00BF59F4" w:rsidP="00CB1924">
      <w:pPr>
        <w:pStyle w:val="Odstavecseseznamem"/>
        <w:numPr>
          <w:ilvl w:val="0"/>
          <w:numId w:val="12"/>
        </w:numPr>
        <w:rPr>
          <w:lang w:eastAsia="sk-SK"/>
        </w:rPr>
      </w:pPr>
      <w:r w:rsidRPr="00E84F3A">
        <w:rPr>
          <w:lang w:eastAsia="sk-SK"/>
        </w:rPr>
        <w:t>M</w:t>
      </w:r>
      <w:r w:rsidR="003E25D1" w:rsidRPr="00E84F3A">
        <w:rPr>
          <w:lang w:eastAsia="sk-SK"/>
        </w:rPr>
        <w:t>aintain appropriate records of education, training, skills and experience</w:t>
      </w:r>
      <w:r w:rsidRPr="00E84F3A">
        <w:rPr>
          <w:lang w:eastAsia="sk-SK"/>
        </w:rPr>
        <w:t>.</w:t>
      </w:r>
    </w:p>
    <w:p w:rsidR="003E25D1" w:rsidRPr="00E84F3A" w:rsidRDefault="003E25D1" w:rsidP="00CB1924">
      <w:pPr>
        <w:rPr>
          <w:lang w:eastAsia="sk-SK"/>
        </w:rPr>
      </w:pPr>
    </w:p>
    <w:p w:rsidR="00BF59F4" w:rsidRPr="00E84F3A" w:rsidRDefault="00BF59F4" w:rsidP="00CB1924"/>
    <w:p w:rsidR="003E25D1" w:rsidRPr="00E84F3A" w:rsidRDefault="003E25D1" w:rsidP="00CB1924">
      <w:pPr>
        <w:pStyle w:val="Nadpis2"/>
      </w:pPr>
      <w:bookmarkStart w:id="68" w:name="_Toc140630035"/>
      <w:bookmarkStart w:id="69" w:name="_Toc220844251"/>
      <w:bookmarkStart w:id="70" w:name="_Toc220859278"/>
      <w:bookmarkStart w:id="71" w:name="_Toc314142722"/>
      <w:bookmarkStart w:id="72" w:name="_Toc511923519"/>
      <w:r w:rsidRPr="00E84F3A">
        <w:t xml:space="preserve">List of employees and their </w:t>
      </w:r>
      <w:bookmarkEnd w:id="68"/>
      <w:bookmarkEnd w:id="69"/>
      <w:bookmarkEnd w:id="70"/>
      <w:r w:rsidRPr="00E84F3A">
        <w:t>position in Project</w:t>
      </w:r>
      <w:bookmarkEnd w:id="71"/>
      <w:bookmarkEnd w:id="72"/>
    </w:p>
    <w:p w:rsidR="003E25D1" w:rsidRPr="00E84F3A" w:rsidRDefault="00D96E83" w:rsidP="00CB1924">
      <w:pPr>
        <w:rPr>
          <w:highlight w:val="yellow"/>
        </w:rPr>
      </w:pPr>
      <w:r w:rsidRPr="00E84F3A">
        <w:rPr>
          <w:szCs w:val="22"/>
          <w:highlight w:val="yellow"/>
        </w:rPr>
        <w:t xml:space="preserve">The </w:t>
      </w:r>
      <w:r w:rsidR="00761F42">
        <w:rPr>
          <w:szCs w:val="22"/>
          <w:highlight w:val="yellow"/>
        </w:rPr>
        <w:t>Project</w:t>
      </w:r>
      <w:r w:rsidRPr="00E84F3A">
        <w:rPr>
          <w:szCs w:val="22"/>
          <w:highlight w:val="yellow"/>
        </w:rPr>
        <w:t xml:space="preserve"> m</w:t>
      </w:r>
      <w:r w:rsidR="003E25D1" w:rsidRPr="00E84F3A">
        <w:rPr>
          <w:szCs w:val="22"/>
          <w:highlight w:val="yellow"/>
        </w:rPr>
        <w:t xml:space="preserve">anager nominates </w:t>
      </w:r>
      <w:r w:rsidRPr="00E84F3A">
        <w:rPr>
          <w:szCs w:val="22"/>
          <w:highlight w:val="yellow"/>
        </w:rPr>
        <w:t>p</w:t>
      </w:r>
      <w:r w:rsidR="003E25D1" w:rsidRPr="00E84F3A">
        <w:rPr>
          <w:szCs w:val="22"/>
          <w:highlight w:val="yellow"/>
        </w:rPr>
        <w:t xml:space="preserve">roject </w:t>
      </w:r>
      <w:r w:rsidRPr="00E84F3A">
        <w:rPr>
          <w:szCs w:val="22"/>
          <w:highlight w:val="yellow"/>
        </w:rPr>
        <w:t>t</w:t>
      </w:r>
      <w:r w:rsidR="003E25D1" w:rsidRPr="00E84F3A">
        <w:rPr>
          <w:szCs w:val="22"/>
          <w:highlight w:val="yellow"/>
        </w:rPr>
        <w:t xml:space="preserve">eam </w:t>
      </w:r>
      <w:r w:rsidRPr="00E84F3A">
        <w:rPr>
          <w:szCs w:val="22"/>
          <w:highlight w:val="yellow"/>
        </w:rPr>
        <w:t>m</w:t>
      </w:r>
      <w:r w:rsidR="003E25D1" w:rsidRPr="00E84F3A">
        <w:rPr>
          <w:szCs w:val="22"/>
          <w:highlight w:val="yellow"/>
        </w:rPr>
        <w:t>embers</w:t>
      </w:r>
      <w:r w:rsidRPr="00E84F3A">
        <w:rPr>
          <w:szCs w:val="22"/>
          <w:highlight w:val="yellow"/>
        </w:rPr>
        <w:t>.</w:t>
      </w:r>
      <w:r w:rsidR="003E25D1" w:rsidRPr="00E84F3A">
        <w:rPr>
          <w:szCs w:val="22"/>
          <w:highlight w:val="yellow"/>
        </w:rPr>
        <w:t xml:space="preserve"> </w:t>
      </w:r>
      <w:r w:rsidR="003E25D1" w:rsidRPr="00E84F3A">
        <w:rPr>
          <w:highlight w:val="yellow"/>
        </w:rPr>
        <w:t>This high quality team has extensive experience of related services and provides the breadth of expertise and experience demanded by this project. Collectively, the key experts and specialists have all the qualifications, skills and experience.</w:t>
      </w:r>
    </w:p>
    <w:p w:rsidR="003E25D1" w:rsidRPr="00E84F3A" w:rsidRDefault="003E25D1" w:rsidP="00CB1924">
      <w:pPr>
        <w:rPr>
          <w:highlight w:val="yellow"/>
        </w:rPr>
      </w:pPr>
      <w:r w:rsidRPr="00E84F3A">
        <w:rPr>
          <w:highlight w:val="yellow"/>
        </w:rPr>
        <w:t>The composition of Contractor’s Project Team is shown in table below.</w:t>
      </w:r>
    </w:p>
    <w:p w:rsidR="003E25D1" w:rsidRPr="00E84F3A" w:rsidRDefault="003E25D1" w:rsidP="00CB1924">
      <w:pPr>
        <w:rPr>
          <w:highlight w:val="yellow"/>
        </w:rPr>
      </w:pPr>
      <w:r w:rsidRPr="00E84F3A">
        <w:rPr>
          <w:highlight w:val="yellow"/>
        </w:rPr>
        <w:t>Table 1: The Contractor’s Project Team and its interactions</w:t>
      </w:r>
    </w:p>
    <w:p w:rsidR="003836D6" w:rsidRPr="00E84F3A" w:rsidRDefault="003836D6" w:rsidP="00CB1924">
      <w:pPr>
        <w:rPr>
          <w:highlight w:val="yellow"/>
        </w:rPr>
      </w:pPr>
    </w:p>
    <w:tbl>
      <w:tblPr>
        <w:tblW w:w="0" w:type="auto"/>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399"/>
        <w:gridCol w:w="5670"/>
      </w:tblGrid>
      <w:tr w:rsidR="00A649A8" w:rsidRPr="00E84F3A" w:rsidTr="00A22741">
        <w:trPr>
          <w:tblHeader/>
        </w:trPr>
        <w:tc>
          <w:tcPr>
            <w:tcW w:w="2399" w:type="dxa"/>
            <w:tcBorders>
              <w:top w:val="double" w:sz="4" w:space="0" w:color="auto"/>
            </w:tcBorders>
          </w:tcPr>
          <w:p w:rsidR="00A649A8" w:rsidRPr="00E84F3A" w:rsidRDefault="00A649A8" w:rsidP="00CB1924">
            <w:pPr>
              <w:rPr>
                <w:highlight w:val="yellow"/>
              </w:rPr>
            </w:pPr>
            <w:r w:rsidRPr="00E84F3A">
              <w:rPr>
                <w:highlight w:val="yellow"/>
              </w:rPr>
              <w:t>Name</w:t>
            </w:r>
          </w:p>
        </w:tc>
        <w:tc>
          <w:tcPr>
            <w:tcW w:w="5670" w:type="dxa"/>
            <w:tcBorders>
              <w:top w:val="double" w:sz="4" w:space="0" w:color="auto"/>
            </w:tcBorders>
          </w:tcPr>
          <w:p w:rsidR="00A649A8" w:rsidRPr="00E84F3A" w:rsidRDefault="00A649A8" w:rsidP="00CB1924">
            <w:pPr>
              <w:rPr>
                <w:highlight w:val="yellow"/>
              </w:rPr>
            </w:pPr>
            <w:r w:rsidRPr="00E84F3A">
              <w:rPr>
                <w:highlight w:val="yellow"/>
              </w:rPr>
              <w:t>Position in Project</w:t>
            </w:r>
          </w:p>
        </w:tc>
      </w:tr>
      <w:tr w:rsidR="003E25D1" w:rsidRPr="00E84F3A" w:rsidTr="00A22741">
        <w:tc>
          <w:tcPr>
            <w:tcW w:w="2399" w:type="dxa"/>
            <w:tcBorders>
              <w:top w:val="double" w:sz="4" w:space="0" w:color="auto"/>
              <w:bottom w:val="single" w:sz="6" w:space="0" w:color="auto"/>
            </w:tcBorders>
          </w:tcPr>
          <w:p w:rsidR="003E25D1" w:rsidRPr="00E84F3A" w:rsidRDefault="003E25D1" w:rsidP="00CB1924">
            <w:pPr>
              <w:rPr>
                <w:highlight w:val="yellow"/>
              </w:rPr>
            </w:pPr>
          </w:p>
        </w:tc>
        <w:tc>
          <w:tcPr>
            <w:tcW w:w="5670" w:type="dxa"/>
            <w:tcBorders>
              <w:top w:val="double" w:sz="4" w:space="0" w:color="auto"/>
              <w:bottom w:val="single" w:sz="6" w:space="0" w:color="auto"/>
            </w:tcBorders>
          </w:tcPr>
          <w:p w:rsidR="003E25D1" w:rsidRPr="00E84F3A" w:rsidRDefault="003E25D1" w:rsidP="00CB1924">
            <w:pPr>
              <w:rPr>
                <w:highlight w:val="yellow"/>
              </w:rPr>
            </w:pPr>
          </w:p>
        </w:tc>
      </w:tr>
      <w:tr w:rsidR="003E25D1" w:rsidRPr="00E84F3A" w:rsidTr="00A22741">
        <w:tc>
          <w:tcPr>
            <w:tcW w:w="2399" w:type="dxa"/>
            <w:tcBorders>
              <w:top w:val="single" w:sz="6" w:space="0" w:color="auto"/>
              <w:bottom w:val="single" w:sz="6" w:space="0" w:color="auto"/>
            </w:tcBorders>
          </w:tcPr>
          <w:p w:rsidR="003E25D1" w:rsidRPr="00E84F3A" w:rsidRDefault="003E25D1" w:rsidP="00CB1924">
            <w:pPr>
              <w:rPr>
                <w:highlight w:val="yellow"/>
              </w:rPr>
            </w:pPr>
          </w:p>
        </w:tc>
        <w:tc>
          <w:tcPr>
            <w:tcW w:w="5670" w:type="dxa"/>
            <w:tcBorders>
              <w:top w:val="single" w:sz="6" w:space="0" w:color="auto"/>
              <w:bottom w:val="single" w:sz="6" w:space="0" w:color="auto"/>
            </w:tcBorders>
          </w:tcPr>
          <w:p w:rsidR="003E25D1" w:rsidRPr="00E84F3A" w:rsidRDefault="003E25D1" w:rsidP="00CB1924">
            <w:pPr>
              <w:rPr>
                <w:highlight w:val="yellow"/>
              </w:rPr>
            </w:pPr>
          </w:p>
        </w:tc>
      </w:tr>
      <w:tr w:rsidR="003E25D1" w:rsidRPr="00E84F3A" w:rsidTr="00A22741">
        <w:tc>
          <w:tcPr>
            <w:tcW w:w="2399" w:type="dxa"/>
            <w:tcBorders>
              <w:top w:val="single" w:sz="6" w:space="0" w:color="auto"/>
              <w:bottom w:val="single" w:sz="6" w:space="0" w:color="auto"/>
            </w:tcBorders>
          </w:tcPr>
          <w:p w:rsidR="003E25D1" w:rsidRPr="00E84F3A" w:rsidRDefault="003E25D1" w:rsidP="00CB1924">
            <w:pPr>
              <w:rPr>
                <w:highlight w:val="yellow"/>
              </w:rPr>
            </w:pPr>
          </w:p>
        </w:tc>
        <w:tc>
          <w:tcPr>
            <w:tcW w:w="5670" w:type="dxa"/>
            <w:tcBorders>
              <w:top w:val="single" w:sz="6" w:space="0" w:color="auto"/>
              <w:bottom w:val="single" w:sz="6" w:space="0" w:color="auto"/>
            </w:tcBorders>
          </w:tcPr>
          <w:p w:rsidR="003E25D1" w:rsidRPr="00E84F3A" w:rsidRDefault="003E25D1" w:rsidP="00CB1924">
            <w:pPr>
              <w:rPr>
                <w:highlight w:val="yellow"/>
              </w:rPr>
            </w:pPr>
          </w:p>
        </w:tc>
      </w:tr>
      <w:tr w:rsidR="003E25D1" w:rsidRPr="00E84F3A" w:rsidTr="00A22741">
        <w:tc>
          <w:tcPr>
            <w:tcW w:w="2399" w:type="dxa"/>
            <w:tcBorders>
              <w:top w:val="single" w:sz="6" w:space="0" w:color="auto"/>
              <w:bottom w:val="single" w:sz="6" w:space="0" w:color="auto"/>
            </w:tcBorders>
          </w:tcPr>
          <w:p w:rsidR="003E25D1" w:rsidRPr="00E84F3A" w:rsidRDefault="003E25D1" w:rsidP="00CB1924">
            <w:pPr>
              <w:rPr>
                <w:highlight w:val="yellow"/>
              </w:rPr>
            </w:pPr>
          </w:p>
        </w:tc>
        <w:tc>
          <w:tcPr>
            <w:tcW w:w="5670" w:type="dxa"/>
            <w:tcBorders>
              <w:top w:val="single" w:sz="6" w:space="0" w:color="auto"/>
              <w:bottom w:val="single" w:sz="6" w:space="0" w:color="auto"/>
            </w:tcBorders>
          </w:tcPr>
          <w:p w:rsidR="003E25D1" w:rsidRPr="00E84F3A" w:rsidRDefault="003E25D1" w:rsidP="00CB1924">
            <w:pPr>
              <w:rPr>
                <w:highlight w:val="yellow"/>
              </w:rPr>
            </w:pPr>
          </w:p>
        </w:tc>
      </w:tr>
      <w:tr w:rsidR="00EE2EF1" w:rsidRPr="00E84F3A" w:rsidTr="002F1663">
        <w:tc>
          <w:tcPr>
            <w:tcW w:w="2399" w:type="dxa"/>
          </w:tcPr>
          <w:p w:rsidR="00EE2EF1" w:rsidRPr="00E84F3A" w:rsidRDefault="00EE2EF1" w:rsidP="00CB1924">
            <w:pPr>
              <w:rPr>
                <w:highlight w:val="yellow"/>
              </w:rPr>
            </w:pPr>
          </w:p>
        </w:tc>
        <w:tc>
          <w:tcPr>
            <w:tcW w:w="5670" w:type="dxa"/>
          </w:tcPr>
          <w:p w:rsidR="00EE2EF1" w:rsidRPr="00E84F3A" w:rsidRDefault="00EE2EF1" w:rsidP="00CB1924">
            <w:pPr>
              <w:rPr>
                <w:highlight w:val="yellow"/>
              </w:rPr>
            </w:pPr>
          </w:p>
        </w:tc>
      </w:tr>
      <w:tr w:rsidR="003E25D1" w:rsidRPr="00E84F3A" w:rsidTr="00A22741">
        <w:tc>
          <w:tcPr>
            <w:tcW w:w="2399" w:type="dxa"/>
            <w:tcBorders>
              <w:top w:val="single" w:sz="6" w:space="0" w:color="auto"/>
            </w:tcBorders>
          </w:tcPr>
          <w:p w:rsidR="003E25D1" w:rsidRPr="00E84F3A" w:rsidRDefault="003E25D1" w:rsidP="00CB1924">
            <w:pPr>
              <w:rPr>
                <w:highlight w:val="yellow"/>
              </w:rPr>
            </w:pPr>
          </w:p>
        </w:tc>
        <w:tc>
          <w:tcPr>
            <w:tcW w:w="5670" w:type="dxa"/>
            <w:tcBorders>
              <w:top w:val="single" w:sz="6" w:space="0" w:color="auto"/>
            </w:tcBorders>
          </w:tcPr>
          <w:p w:rsidR="003E25D1" w:rsidRPr="00E84F3A" w:rsidRDefault="003E25D1" w:rsidP="00CB1924">
            <w:pPr>
              <w:rPr>
                <w:highlight w:val="yellow"/>
              </w:rPr>
            </w:pPr>
          </w:p>
        </w:tc>
      </w:tr>
      <w:tr w:rsidR="00400617" w:rsidRPr="00E84F3A" w:rsidTr="00A22741">
        <w:tc>
          <w:tcPr>
            <w:tcW w:w="2399" w:type="dxa"/>
            <w:vAlign w:val="center"/>
          </w:tcPr>
          <w:p w:rsidR="00400617" w:rsidRPr="00E84F3A" w:rsidRDefault="00400617" w:rsidP="00CB1924">
            <w:pPr>
              <w:rPr>
                <w:highlight w:val="yellow"/>
              </w:rPr>
            </w:pPr>
          </w:p>
        </w:tc>
        <w:tc>
          <w:tcPr>
            <w:tcW w:w="5670" w:type="dxa"/>
          </w:tcPr>
          <w:p w:rsidR="00400617" w:rsidRPr="00E84F3A" w:rsidRDefault="00400617" w:rsidP="00CB1924">
            <w:pPr>
              <w:rPr>
                <w:highlight w:val="yellow"/>
              </w:rPr>
            </w:pPr>
          </w:p>
        </w:tc>
      </w:tr>
      <w:tr w:rsidR="00055CAF" w:rsidRPr="00E84F3A" w:rsidTr="002D2DE3">
        <w:tc>
          <w:tcPr>
            <w:tcW w:w="2399" w:type="dxa"/>
          </w:tcPr>
          <w:p w:rsidR="00055CAF" w:rsidRPr="00E84F3A" w:rsidRDefault="00055CAF" w:rsidP="00CB1924">
            <w:pPr>
              <w:rPr>
                <w:highlight w:val="yellow"/>
              </w:rPr>
            </w:pPr>
          </w:p>
        </w:tc>
        <w:tc>
          <w:tcPr>
            <w:tcW w:w="5670" w:type="dxa"/>
          </w:tcPr>
          <w:p w:rsidR="00055CAF" w:rsidRPr="00E84F3A" w:rsidRDefault="00055CAF" w:rsidP="00CB1924">
            <w:pPr>
              <w:rPr>
                <w:highlight w:val="yellow"/>
              </w:rPr>
            </w:pPr>
          </w:p>
        </w:tc>
      </w:tr>
      <w:tr w:rsidR="00405461" w:rsidRPr="00E84F3A" w:rsidTr="002D2DE3">
        <w:tc>
          <w:tcPr>
            <w:tcW w:w="2399" w:type="dxa"/>
          </w:tcPr>
          <w:p w:rsidR="00405461" w:rsidRPr="00E84F3A" w:rsidRDefault="00405461" w:rsidP="00CB1924">
            <w:pPr>
              <w:rPr>
                <w:highlight w:val="yellow"/>
              </w:rPr>
            </w:pPr>
          </w:p>
        </w:tc>
        <w:tc>
          <w:tcPr>
            <w:tcW w:w="5670" w:type="dxa"/>
          </w:tcPr>
          <w:p w:rsidR="00405461" w:rsidRPr="00E84F3A" w:rsidRDefault="00405461" w:rsidP="00CB1924">
            <w:pPr>
              <w:rPr>
                <w:highlight w:val="yellow"/>
              </w:rPr>
            </w:pPr>
          </w:p>
        </w:tc>
      </w:tr>
      <w:tr w:rsidR="00055CAF" w:rsidRPr="00E84F3A" w:rsidTr="002D2DE3">
        <w:tc>
          <w:tcPr>
            <w:tcW w:w="2399" w:type="dxa"/>
          </w:tcPr>
          <w:p w:rsidR="00055CAF" w:rsidRPr="00E84F3A" w:rsidRDefault="00055CAF" w:rsidP="00CB1924">
            <w:pPr>
              <w:rPr>
                <w:highlight w:val="yellow"/>
              </w:rPr>
            </w:pPr>
          </w:p>
        </w:tc>
        <w:tc>
          <w:tcPr>
            <w:tcW w:w="5670" w:type="dxa"/>
          </w:tcPr>
          <w:p w:rsidR="00055CAF" w:rsidRPr="00E84F3A" w:rsidRDefault="00055CAF" w:rsidP="00CB1924">
            <w:pPr>
              <w:rPr>
                <w:highlight w:val="yellow"/>
              </w:rPr>
            </w:pPr>
          </w:p>
        </w:tc>
      </w:tr>
      <w:tr w:rsidR="00322559" w:rsidRPr="00E84F3A" w:rsidTr="002D2DE3">
        <w:tc>
          <w:tcPr>
            <w:tcW w:w="2399" w:type="dxa"/>
          </w:tcPr>
          <w:p w:rsidR="00322559" w:rsidRPr="00E84F3A" w:rsidRDefault="00322559" w:rsidP="00CB1924">
            <w:pPr>
              <w:rPr>
                <w:highlight w:val="yellow"/>
              </w:rPr>
            </w:pPr>
          </w:p>
        </w:tc>
        <w:tc>
          <w:tcPr>
            <w:tcW w:w="5670" w:type="dxa"/>
          </w:tcPr>
          <w:p w:rsidR="00322559" w:rsidRPr="00E84F3A" w:rsidRDefault="00322559" w:rsidP="00CB1924">
            <w:pPr>
              <w:rPr>
                <w:highlight w:val="yellow"/>
              </w:rPr>
            </w:pPr>
          </w:p>
        </w:tc>
      </w:tr>
      <w:tr w:rsidR="00A22741" w:rsidRPr="00E84F3A" w:rsidTr="002D2DE3">
        <w:tc>
          <w:tcPr>
            <w:tcW w:w="2399" w:type="dxa"/>
          </w:tcPr>
          <w:p w:rsidR="00A22741" w:rsidRPr="00E84F3A" w:rsidRDefault="00A22741" w:rsidP="00CB1924">
            <w:pPr>
              <w:rPr>
                <w:highlight w:val="yellow"/>
              </w:rPr>
            </w:pPr>
          </w:p>
        </w:tc>
        <w:tc>
          <w:tcPr>
            <w:tcW w:w="5670" w:type="dxa"/>
          </w:tcPr>
          <w:p w:rsidR="00A22741" w:rsidRPr="00E84F3A" w:rsidRDefault="00A22741" w:rsidP="00CB1924">
            <w:pPr>
              <w:rPr>
                <w:highlight w:val="yellow"/>
              </w:rPr>
            </w:pPr>
          </w:p>
        </w:tc>
      </w:tr>
      <w:tr w:rsidR="00A22741" w:rsidRPr="00E84F3A" w:rsidTr="002D2DE3">
        <w:tc>
          <w:tcPr>
            <w:tcW w:w="2399" w:type="dxa"/>
          </w:tcPr>
          <w:p w:rsidR="00A22741" w:rsidRPr="00E84F3A" w:rsidRDefault="00A22741" w:rsidP="00CB1924">
            <w:pPr>
              <w:rPr>
                <w:highlight w:val="yellow"/>
              </w:rPr>
            </w:pPr>
          </w:p>
        </w:tc>
        <w:tc>
          <w:tcPr>
            <w:tcW w:w="5670" w:type="dxa"/>
          </w:tcPr>
          <w:p w:rsidR="00A22741" w:rsidRPr="00E84F3A" w:rsidRDefault="00A22741" w:rsidP="00CB1924">
            <w:pPr>
              <w:rPr>
                <w:highlight w:val="yellow"/>
              </w:rPr>
            </w:pPr>
          </w:p>
        </w:tc>
      </w:tr>
      <w:tr w:rsidR="00A22741" w:rsidRPr="00E84F3A" w:rsidTr="002D2DE3">
        <w:tc>
          <w:tcPr>
            <w:tcW w:w="2399" w:type="dxa"/>
          </w:tcPr>
          <w:p w:rsidR="00A22741" w:rsidRPr="00E84F3A" w:rsidRDefault="00A22741" w:rsidP="00CB1924">
            <w:pPr>
              <w:rPr>
                <w:highlight w:val="yellow"/>
              </w:rPr>
            </w:pPr>
          </w:p>
        </w:tc>
        <w:tc>
          <w:tcPr>
            <w:tcW w:w="5670" w:type="dxa"/>
          </w:tcPr>
          <w:p w:rsidR="00A22741" w:rsidRPr="00E84F3A" w:rsidRDefault="00A22741" w:rsidP="00CB1924"/>
        </w:tc>
      </w:tr>
    </w:tbl>
    <w:p w:rsidR="003E25D1" w:rsidRPr="00E84F3A" w:rsidRDefault="00A81C20" w:rsidP="00CB1924">
      <w:r w:rsidRPr="00E84F3A">
        <w:tab/>
      </w:r>
    </w:p>
    <w:p w:rsidR="00BB1AE4" w:rsidRPr="00E84F3A" w:rsidRDefault="00BB1AE4" w:rsidP="00CB1924">
      <w:pPr>
        <w:pStyle w:val="Nadpis2"/>
        <w:numPr>
          <w:ilvl w:val="1"/>
          <w:numId w:val="13"/>
        </w:numPr>
      </w:pPr>
      <w:bookmarkStart w:id="73" w:name="_Toc314142734"/>
      <w:bookmarkStart w:id="74" w:name="_Toc511923520"/>
      <w:r w:rsidRPr="00E84F3A">
        <w:t xml:space="preserve">Control of </w:t>
      </w:r>
      <w:r w:rsidR="00803EDB" w:rsidRPr="00E84F3A">
        <w:t>p</w:t>
      </w:r>
      <w:r w:rsidRPr="00E84F3A">
        <w:t xml:space="preserve">roject </w:t>
      </w:r>
      <w:r w:rsidR="00803EDB" w:rsidRPr="00E84F3A">
        <w:t>c</w:t>
      </w:r>
      <w:r w:rsidRPr="00E84F3A">
        <w:t>hanges</w:t>
      </w:r>
      <w:bookmarkEnd w:id="73"/>
      <w:bookmarkEnd w:id="74"/>
    </w:p>
    <w:p w:rsidR="00BB1AE4" w:rsidRPr="00E84F3A" w:rsidRDefault="00BB1AE4" w:rsidP="00CB1924">
      <w:r w:rsidRPr="00E84F3A">
        <w:t xml:space="preserve">Any changes registered by the Contractor or </w:t>
      </w:r>
      <w:r w:rsidR="00B50263">
        <w:rPr>
          <w:rFonts w:cs="Arial"/>
          <w:szCs w:val="22"/>
        </w:rPr>
        <w:t>the End User</w:t>
      </w:r>
      <w:r w:rsidRPr="00E84F3A">
        <w:t xml:space="preserve"> are identified and approved systematically via the change control procedure which includes assessment of cost, Plan and safety implications of the proposed changes. This makes it certain that all applied modifications are listed, reviewed, verified, validated and approved, according to all the right and legal standards. </w:t>
      </w:r>
    </w:p>
    <w:p w:rsidR="00BB1AE4" w:rsidRPr="00E84F3A" w:rsidRDefault="00BB1AE4" w:rsidP="00CB1924">
      <w:r w:rsidRPr="00E84F3A">
        <w:t xml:space="preserve">The Contractor may from time to time during the performance of the Contract propose to </w:t>
      </w:r>
      <w:r w:rsidR="00B50263">
        <w:t>EC</w:t>
      </w:r>
      <w:r w:rsidRPr="00E84F3A">
        <w:t xml:space="preserve"> (with a copy to the </w:t>
      </w:r>
      <w:r w:rsidR="00B50263">
        <w:rPr>
          <w:rFonts w:cs="Arial"/>
          <w:szCs w:val="22"/>
        </w:rPr>
        <w:t>End User</w:t>
      </w:r>
      <w:r w:rsidRPr="00E84F3A">
        <w:t>) any Change which the Contractor considers necessary or desirable to improve the quality, efficiency or safety of the Project.</w:t>
      </w:r>
    </w:p>
    <w:p w:rsidR="00BB1AE4" w:rsidRPr="00E84F3A" w:rsidRDefault="00BB1AE4" w:rsidP="00CB1924">
      <w:r w:rsidRPr="00E84F3A">
        <w:t xml:space="preserve">The Contractor will keep an up-to-date </w:t>
      </w:r>
      <w:r w:rsidR="00E36941" w:rsidRPr="00E84F3A">
        <w:t>c</w:t>
      </w:r>
      <w:r w:rsidRPr="00E84F3A">
        <w:t xml:space="preserve">hange logs to show the current status of requests for </w:t>
      </w:r>
      <w:r w:rsidR="00E36941" w:rsidRPr="00E84F3A">
        <w:t>c</w:t>
      </w:r>
      <w:r w:rsidRPr="00E84F3A">
        <w:t xml:space="preserve">hange and </w:t>
      </w:r>
      <w:r w:rsidR="00E36941" w:rsidRPr="00E84F3A">
        <w:t>c</w:t>
      </w:r>
      <w:r w:rsidRPr="00E84F3A">
        <w:t xml:space="preserve">hanges authorised or pending. The </w:t>
      </w:r>
      <w:r w:rsidR="00E36941" w:rsidRPr="00E84F3A">
        <w:t>c</w:t>
      </w:r>
      <w:r w:rsidRPr="00E84F3A">
        <w:t xml:space="preserve">ontractor will attach a copy of the current </w:t>
      </w:r>
      <w:r w:rsidR="00E36941" w:rsidRPr="00E84F3A">
        <w:t>c</w:t>
      </w:r>
      <w:r w:rsidRPr="00E84F3A">
        <w:t xml:space="preserve">hange log in the </w:t>
      </w:r>
      <w:r w:rsidR="00E36941" w:rsidRPr="00E84F3A">
        <w:t>p</w:t>
      </w:r>
      <w:r w:rsidRPr="00E84F3A">
        <w:t xml:space="preserve">rogress </w:t>
      </w:r>
      <w:r w:rsidR="00E36941" w:rsidRPr="00E84F3A">
        <w:t>r</w:t>
      </w:r>
      <w:r w:rsidRPr="00E84F3A">
        <w:t xml:space="preserve">eport to be submitted to the </w:t>
      </w:r>
      <w:r w:rsidR="00E36941" w:rsidRPr="00E84F3A">
        <w:rPr>
          <w:rFonts w:cs="Arial"/>
          <w:szCs w:val="22"/>
        </w:rPr>
        <w:t>c</w:t>
      </w:r>
      <w:r w:rsidRPr="00E84F3A">
        <w:rPr>
          <w:rFonts w:cs="Arial"/>
          <w:szCs w:val="22"/>
        </w:rPr>
        <w:t>ustomer</w:t>
      </w:r>
      <w:r w:rsidRPr="00E84F3A">
        <w:t>.</w:t>
      </w:r>
    </w:p>
    <w:p w:rsidR="00BB1AE4" w:rsidRPr="00E84F3A" w:rsidRDefault="00BB1AE4" w:rsidP="00CB1924"/>
    <w:p w:rsidR="003F64C2" w:rsidRPr="00E84F3A" w:rsidRDefault="003F64C2" w:rsidP="00CB1924">
      <w:pPr>
        <w:pStyle w:val="Nadpis1"/>
      </w:pPr>
      <w:bookmarkStart w:id="75" w:name="_Toc511923521"/>
      <w:r w:rsidRPr="00E84F3A">
        <w:t>Improvement of the quality management system</w:t>
      </w:r>
      <w:bookmarkEnd w:id="75"/>
    </w:p>
    <w:p w:rsidR="003F64C2" w:rsidRPr="00E84F3A" w:rsidRDefault="00614B85" w:rsidP="00CB1924">
      <w:pPr>
        <w:rPr>
          <w:lang w:eastAsia="sk-SK"/>
        </w:rPr>
      </w:pPr>
      <w:r w:rsidRPr="00E84F3A">
        <w:rPr>
          <w:lang w:eastAsia="sk-SK"/>
        </w:rPr>
        <w:t xml:space="preserve">ÚJV </w:t>
      </w:r>
      <w:proofErr w:type="spellStart"/>
      <w:r w:rsidRPr="00E84F3A">
        <w:rPr>
          <w:lang w:eastAsia="sk-SK"/>
        </w:rPr>
        <w:t>Řež</w:t>
      </w:r>
      <w:proofErr w:type="spellEnd"/>
      <w:r w:rsidR="003F64C2" w:rsidRPr="00E84F3A">
        <w:rPr>
          <w:lang w:eastAsia="sk-SK"/>
        </w:rPr>
        <w:t xml:space="preserve"> continually improves the effectiveness of the </w:t>
      </w:r>
      <w:r w:rsidRPr="00E84F3A">
        <w:rPr>
          <w:lang w:eastAsia="sk-SK"/>
        </w:rPr>
        <w:t xml:space="preserve">quality management system </w:t>
      </w:r>
      <w:r w:rsidR="003F64C2" w:rsidRPr="00E84F3A">
        <w:rPr>
          <w:lang w:eastAsia="sk-SK"/>
        </w:rPr>
        <w:t>through use of the quality policy, quality objectives, inspection activities, analysis of data, corrective and preventive actions and management reviews.</w:t>
      </w:r>
    </w:p>
    <w:p w:rsidR="003F64C2" w:rsidRPr="00E84F3A" w:rsidRDefault="003F64C2" w:rsidP="00CB1924">
      <w:pPr>
        <w:rPr>
          <w:lang w:eastAsia="sk-SK"/>
        </w:rPr>
      </w:pPr>
      <w:r w:rsidRPr="00E84F3A">
        <w:rPr>
          <w:lang w:eastAsia="sk-SK"/>
        </w:rPr>
        <w:t xml:space="preserve">They ensure action to eliminate the cause of nonconformities in order to prevent recurrence. Corrective actions are appropriate to the effects of the nonconformities encountered. </w:t>
      </w:r>
    </w:p>
    <w:p w:rsidR="003F64C2" w:rsidRPr="00E84F3A" w:rsidRDefault="003F64C2" w:rsidP="00CB1924">
      <w:pPr>
        <w:rPr>
          <w:lang w:eastAsia="sk-SK"/>
        </w:rPr>
      </w:pPr>
      <w:r w:rsidRPr="00E84F3A">
        <w:rPr>
          <w:lang w:eastAsia="sk-SK"/>
        </w:rPr>
        <w:t>A documented procedure has been established to define requirements for:</w:t>
      </w:r>
    </w:p>
    <w:p w:rsidR="003F64C2" w:rsidRPr="00E84F3A" w:rsidRDefault="003F64C2" w:rsidP="00CB1924">
      <w:pPr>
        <w:rPr>
          <w:lang w:eastAsia="sk-SK"/>
        </w:rPr>
      </w:pPr>
      <w:r w:rsidRPr="00E84F3A">
        <w:rPr>
          <w:lang w:eastAsia="sk-SK"/>
        </w:rPr>
        <w:t xml:space="preserve">• </w:t>
      </w:r>
      <w:r w:rsidRPr="00E84F3A">
        <w:rPr>
          <w:lang w:eastAsia="sk-SK"/>
        </w:rPr>
        <w:tab/>
        <w:t>reviewing nonconformities [including customer complaints]</w:t>
      </w:r>
    </w:p>
    <w:p w:rsidR="003F64C2" w:rsidRPr="00E84F3A" w:rsidRDefault="003F64C2" w:rsidP="00CB1924">
      <w:pPr>
        <w:rPr>
          <w:lang w:eastAsia="sk-SK"/>
        </w:rPr>
      </w:pPr>
      <w:r w:rsidRPr="00E84F3A">
        <w:rPr>
          <w:lang w:eastAsia="sk-SK"/>
        </w:rPr>
        <w:t xml:space="preserve">• </w:t>
      </w:r>
      <w:r w:rsidRPr="00E84F3A">
        <w:rPr>
          <w:lang w:eastAsia="sk-SK"/>
        </w:rPr>
        <w:tab/>
        <w:t>determining the causes of nonconformities</w:t>
      </w:r>
    </w:p>
    <w:p w:rsidR="003F64C2" w:rsidRPr="00E84F3A" w:rsidRDefault="003F64C2" w:rsidP="00CB1924">
      <w:pPr>
        <w:rPr>
          <w:lang w:eastAsia="sk-SK"/>
        </w:rPr>
      </w:pPr>
      <w:r w:rsidRPr="00E84F3A">
        <w:rPr>
          <w:lang w:eastAsia="sk-SK"/>
        </w:rPr>
        <w:t xml:space="preserve">• </w:t>
      </w:r>
      <w:r w:rsidRPr="00E84F3A">
        <w:rPr>
          <w:lang w:eastAsia="sk-SK"/>
        </w:rPr>
        <w:tab/>
        <w:t>evaluating the need for action to ensure that nonconformities do not recur</w:t>
      </w:r>
    </w:p>
    <w:p w:rsidR="003F64C2" w:rsidRPr="00E84F3A" w:rsidRDefault="003F64C2" w:rsidP="00CB1924">
      <w:pPr>
        <w:rPr>
          <w:lang w:eastAsia="sk-SK"/>
        </w:rPr>
      </w:pPr>
      <w:r w:rsidRPr="00E84F3A">
        <w:rPr>
          <w:lang w:eastAsia="sk-SK"/>
        </w:rPr>
        <w:t xml:space="preserve">• </w:t>
      </w:r>
      <w:r w:rsidRPr="00E84F3A">
        <w:rPr>
          <w:lang w:eastAsia="sk-SK"/>
        </w:rPr>
        <w:tab/>
        <w:t>determining and implementing action needed</w:t>
      </w:r>
    </w:p>
    <w:p w:rsidR="003F64C2" w:rsidRPr="00E84F3A" w:rsidRDefault="003F64C2" w:rsidP="00CB1924">
      <w:pPr>
        <w:rPr>
          <w:lang w:eastAsia="sk-SK"/>
        </w:rPr>
      </w:pPr>
      <w:r w:rsidRPr="00E84F3A">
        <w:rPr>
          <w:lang w:eastAsia="sk-SK"/>
        </w:rPr>
        <w:t xml:space="preserve">• </w:t>
      </w:r>
      <w:r w:rsidRPr="00E84F3A">
        <w:rPr>
          <w:lang w:eastAsia="sk-SK"/>
        </w:rPr>
        <w:tab/>
      </w:r>
      <w:proofErr w:type="gramStart"/>
      <w:r w:rsidRPr="00E84F3A">
        <w:rPr>
          <w:lang w:eastAsia="sk-SK"/>
        </w:rPr>
        <w:t>records</w:t>
      </w:r>
      <w:proofErr w:type="gramEnd"/>
      <w:r w:rsidRPr="00E84F3A">
        <w:rPr>
          <w:lang w:eastAsia="sk-SK"/>
        </w:rPr>
        <w:t xml:space="preserve"> of the results of action taken and reviewing corrective action taken</w:t>
      </w:r>
    </w:p>
    <w:p w:rsidR="003F64C2" w:rsidRPr="00E84F3A" w:rsidRDefault="003F64C2" w:rsidP="00CB1924">
      <w:pPr>
        <w:rPr>
          <w:lang w:eastAsia="sk-SK"/>
        </w:rPr>
      </w:pPr>
    </w:p>
    <w:p w:rsidR="003F64C2" w:rsidRPr="00E84F3A" w:rsidRDefault="003F64C2" w:rsidP="00CB1924">
      <w:pPr>
        <w:rPr>
          <w:lang w:eastAsia="sk-SK"/>
        </w:rPr>
      </w:pPr>
      <w:r w:rsidRPr="00E84F3A">
        <w:rPr>
          <w:lang w:eastAsia="sk-SK"/>
        </w:rPr>
        <w:t xml:space="preserve">They determine action to eliminate the causes of potential nonconformities in order to prevent their occurrence. Preventive actions are appropriate to the effects of the potential problems. </w:t>
      </w:r>
    </w:p>
    <w:p w:rsidR="003F64C2" w:rsidRPr="00E84F3A" w:rsidRDefault="003F64C2" w:rsidP="00CB1924">
      <w:pPr>
        <w:rPr>
          <w:lang w:eastAsia="sk-SK"/>
        </w:rPr>
      </w:pPr>
    </w:p>
    <w:p w:rsidR="003F64C2" w:rsidRPr="00E84F3A" w:rsidRDefault="003F64C2" w:rsidP="00CB1924">
      <w:pPr>
        <w:rPr>
          <w:lang w:eastAsia="sk-SK"/>
        </w:rPr>
      </w:pPr>
      <w:r w:rsidRPr="00E84F3A">
        <w:rPr>
          <w:lang w:eastAsia="sk-SK"/>
        </w:rPr>
        <w:t>A documented procedure has been established to define requirements for:</w:t>
      </w:r>
    </w:p>
    <w:p w:rsidR="003F64C2" w:rsidRPr="00E84F3A" w:rsidRDefault="003F64C2" w:rsidP="00CB1924">
      <w:pPr>
        <w:rPr>
          <w:lang w:eastAsia="sk-SK"/>
        </w:rPr>
      </w:pPr>
      <w:r w:rsidRPr="00E84F3A">
        <w:rPr>
          <w:lang w:eastAsia="sk-SK"/>
        </w:rPr>
        <w:lastRenderedPageBreak/>
        <w:t xml:space="preserve">• </w:t>
      </w:r>
      <w:r w:rsidRPr="00E84F3A">
        <w:rPr>
          <w:lang w:eastAsia="sk-SK"/>
        </w:rPr>
        <w:tab/>
        <w:t>determining potential nonconformities and their causes</w:t>
      </w:r>
    </w:p>
    <w:p w:rsidR="003F64C2" w:rsidRPr="00E84F3A" w:rsidRDefault="003F64C2" w:rsidP="00CB1924">
      <w:pPr>
        <w:rPr>
          <w:lang w:eastAsia="sk-SK"/>
        </w:rPr>
      </w:pPr>
      <w:r w:rsidRPr="00E84F3A">
        <w:rPr>
          <w:lang w:eastAsia="sk-SK"/>
        </w:rPr>
        <w:t xml:space="preserve">• </w:t>
      </w:r>
      <w:r w:rsidRPr="00E84F3A">
        <w:rPr>
          <w:lang w:eastAsia="sk-SK"/>
        </w:rPr>
        <w:tab/>
        <w:t>evaluating the need for action to prevent occurrence of nonconformities</w:t>
      </w:r>
    </w:p>
    <w:p w:rsidR="003F64C2" w:rsidRPr="00E84F3A" w:rsidRDefault="003F64C2" w:rsidP="00CB1924">
      <w:pPr>
        <w:rPr>
          <w:lang w:eastAsia="sk-SK"/>
        </w:rPr>
      </w:pPr>
      <w:r w:rsidRPr="00E84F3A">
        <w:rPr>
          <w:lang w:eastAsia="sk-SK"/>
        </w:rPr>
        <w:t xml:space="preserve">• </w:t>
      </w:r>
      <w:r w:rsidRPr="00E84F3A">
        <w:rPr>
          <w:lang w:eastAsia="sk-SK"/>
        </w:rPr>
        <w:tab/>
        <w:t>determining and implementing action needed</w:t>
      </w:r>
    </w:p>
    <w:p w:rsidR="003F64C2" w:rsidRPr="00E84F3A" w:rsidRDefault="003F64C2" w:rsidP="00CB1924">
      <w:pPr>
        <w:rPr>
          <w:lang w:eastAsia="sk-SK"/>
        </w:rPr>
      </w:pPr>
      <w:r w:rsidRPr="00E84F3A">
        <w:rPr>
          <w:lang w:eastAsia="sk-SK"/>
        </w:rPr>
        <w:t xml:space="preserve">• </w:t>
      </w:r>
      <w:r w:rsidRPr="00E84F3A">
        <w:rPr>
          <w:lang w:eastAsia="sk-SK"/>
        </w:rPr>
        <w:tab/>
      </w:r>
      <w:proofErr w:type="gramStart"/>
      <w:r w:rsidRPr="00E84F3A">
        <w:rPr>
          <w:lang w:eastAsia="sk-SK"/>
        </w:rPr>
        <w:t>records</w:t>
      </w:r>
      <w:proofErr w:type="gramEnd"/>
      <w:r w:rsidRPr="00E84F3A">
        <w:rPr>
          <w:lang w:eastAsia="sk-SK"/>
        </w:rPr>
        <w:t xml:space="preserve"> of results of action taken and reviewing preventive action taken</w:t>
      </w:r>
    </w:p>
    <w:p w:rsidR="003F64C2" w:rsidRPr="00E84F3A" w:rsidRDefault="003F64C2" w:rsidP="00CB1924">
      <w:pPr>
        <w:rPr>
          <w:lang w:eastAsia="sk-SK"/>
        </w:rPr>
      </w:pPr>
      <w:r w:rsidRPr="00E84F3A">
        <w:rPr>
          <w:lang w:eastAsia="sk-SK"/>
        </w:rPr>
        <w:t xml:space="preserve">• </w:t>
      </w:r>
      <w:r w:rsidRPr="00E84F3A">
        <w:rPr>
          <w:lang w:eastAsia="sk-SK"/>
        </w:rPr>
        <w:tab/>
      </w:r>
      <w:proofErr w:type="gramStart"/>
      <w:r w:rsidRPr="00E84F3A">
        <w:rPr>
          <w:lang w:eastAsia="sk-SK"/>
        </w:rPr>
        <w:t>persistent</w:t>
      </w:r>
      <w:proofErr w:type="gramEnd"/>
      <w:r w:rsidRPr="00E84F3A">
        <w:rPr>
          <w:lang w:eastAsia="sk-SK"/>
        </w:rPr>
        <w:t xml:space="preserve"> and irreversible corrective and preventive actions are established, documented and implemented</w:t>
      </w:r>
    </w:p>
    <w:p w:rsidR="003F64C2" w:rsidRPr="00E84F3A" w:rsidRDefault="00026CA5" w:rsidP="00CB1924">
      <w:pPr>
        <w:pStyle w:val="Nadpis1"/>
      </w:pPr>
      <w:bookmarkStart w:id="76" w:name="_Toc511923522"/>
      <w:r w:rsidRPr="00E84F3A">
        <w:t>Revision updates</w:t>
      </w:r>
      <w:bookmarkEnd w:id="76"/>
    </w:p>
    <w:p w:rsidR="00026CA5" w:rsidRPr="00E84F3A" w:rsidRDefault="00026CA5" w:rsidP="00CB1924">
      <w:pPr>
        <w:rPr>
          <w:szCs w:val="22"/>
        </w:rPr>
      </w:pPr>
      <w:r w:rsidRPr="00E84F3A">
        <w:t xml:space="preserve">According to legislation in force by Contractor, update and/or revision of this document will be made by the </w:t>
      </w:r>
      <w:r w:rsidR="00A56A02" w:rsidRPr="00E84F3A">
        <w:t xml:space="preserve">quality system </w:t>
      </w:r>
      <w:r w:rsidRPr="00E84F3A">
        <w:t xml:space="preserve">of </w:t>
      </w:r>
      <w:r w:rsidR="00A56A02" w:rsidRPr="00E84F3A">
        <w:t xml:space="preserve">contractor </w:t>
      </w:r>
      <w:r w:rsidRPr="00E84F3A">
        <w:t xml:space="preserve">if it is necessary. Any changes in the </w:t>
      </w:r>
      <w:r w:rsidR="0096361E" w:rsidRPr="00E84F3A">
        <w:t>QP</w:t>
      </w:r>
      <w:r w:rsidRPr="00E84F3A">
        <w:t xml:space="preserve"> will be supplied to the </w:t>
      </w:r>
      <w:r w:rsidR="00A56A02" w:rsidRPr="00E84F3A">
        <w:rPr>
          <w:rFonts w:cs="Arial"/>
          <w:szCs w:val="22"/>
        </w:rPr>
        <w:t>customer</w:t>
      </w:r>
      <w:r w:rsidR="00A56A02" w:rsidRPr="00E84F3A">
        <w:t xml:space="preserve"> </w:t>
      </w:r>
      <w:r w:rsidRPr="00E84F3A">
        <w:t xml:space="preserve">for re-approval. </w:t>
      </w:r>
    </w:p>
    <w:p w:rsidR="00026CA5" w:rsidRPr="00E84F3A" w:rsidRDefault="00026CA5" w:rsidP="00CB1924">
      <w:pPr>
        <w:pStyle w:val="Zkladntextodsazen"/>
      </w:pPr>
      <w:r w:rsidRPr="00E84F3A">
        <w:t xml:space="preserve">The revisions of </w:t>
      </w:r>
      <w:r w:rsidR="00A56A02" w:rsidRPr="00E84F3A">
        <w:t xml:space="preserve">quality assurance </w:t>
      </w:r>
      <w:r w:rsidR="0096361E" w:rsidRPr="00E84F3A">
        <w:t>programme</w:t>
      </w:r>
      <w:r w:rsidR="00A56A02" w:rsidRPr="00E84F3A">
        <w:t xml:space="preserve"> </w:t>
      </w:r>
      <w:r w:rsidRPr="00E84F3A">
        <w:t xml:space="preserve">and all changes of related documents will be managed in compliance with the introduced system in a written form and according to this </w:t>
      </w:r>
      <w:r w:rsidR="0096361E" w:rsidRPr="00E84F3A">
        <w:t>QP</w:t>
      </w:r>
      <w:r w:rsidRPr="00E84F3A">
        <w:t xml:space="preserve">. Text of changes must not differ from the </w:t>
      </w:r>
      <w:r w:rsidR="00A56A02" w:rsidRPr="00E84F3A">
        <w:t xml:space="preserve">contract </w:t>
      </w:r>
      <w:r w:rsidRPr="00E84F3A">
        <w:t xml:space="preserve">for </w:t>
      </w:r>
      <w:r w:rsidR="00A56A02" w:rsidRPr="00E84F3A">
        <w:t>work</w:t>
      </w:r>
      <w:r w:rsidRPr="00E84F3A">
        <w:t xml:space="preserve">, and the wording of changes must be discussed and approved in the same way as the basic </w:t>
      </w:r>
      <w:r w:rsidR="0096361E" w:rsidRPr="00E84F3A">
        <w:t>QP</w:t>
      </w:r>
      <w:r w:rsidRPr="00E84F3A">
        <w:t xml:space="preserve">. </w:t>
      </w:r>
    </w:p>
    <w:p w:rsidR="00026CA5" w:rsidRPr="00E84F3A" w:rsidRDefault="00026CA5" w:rsidP="00CB1924">
      <w:pPr>
        <w:pStyle w:val="Zkladntextodsazen"/>
      </w:pPr>
      <w:r w:rsidRPr="00E84F3A">
        <w:t>Distribution and archiving is also managed by the method which ensures that the current documents are archived and the obsolete ones are discarded.</w:t>
      </w:r>
    </w:p>
    <w:p w:rsidR="00FA318C" w:rsidRPr="00E84F3A" w:rsidRDefault="00FA318C" w:rsidP="00CB1924">
      <w:pPr>
        <w:pStyle w:val="Nadpis1"/>
      </w:pPr>
      <w:bookmarkStart w:id="77" w:name="_Toc511923523"/>
      <w:r w:rsidRPr="00E84F3A">
        <w:t>List of appendices</w:t>
      </w:r>
      <w:bookmarkEnd w:id="77"/>
    </w:p>
    <w:p w:rsidR="00FA318C" w:rsidRPr="00E84F3A" w:rsidRDefault="00FA318C" w:rsidP="00CB1924"/>
    <w:sectPr w:rsidR="00FA318C" w:rsidRPr="00E84F3A" w:rsidSect="00F46F57">
      <w:pgSz w:w="11907" w:h="16840" w:code="9"/>
      <w:pgMar w:top="1702" w:right="851" w:bottom="142" w:left="1418" w:header="708" w:footer="708" w:gutter="0"/>
      <w:cols w:space="708"/>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44B" w:rsidRDefault="004A144B" w:rsidP="00CB1924">
      <w:r>
        <w:separator/>
      </w:r>
    </w:p>
  </w:endnote>
  <w:endnote w:type="continuationSeparator" w:id="0">
    <w:p w:rsidR="004A144B" w:rsidRDefault="004A144B" w:rsidP="00CB1924">
      <w:r>
        <w:continuationSeparator/>
      </w:r>
    </w:p>
  </w:endnote>
  <w:endnote w:type="continuationNotice" w:id="1">
    <w:p w:rsidR="004A144B" w:rsidRDefault="004A144B" w:rsidP="00CB1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altName w:val="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24" w:rsidRPr="006276DB" w:rsidRDefault="00CB1924" w:rsidP="00CB1924">
    <w:pPr>
      <w:pStyle w:val="Zpat"/>
    </w:pPr>
    <w:r w:rsidRPr="00EB2999">
      <w:rPr>
        <w:lang w:val="en-US"/>
      </w:rPr>
      <w:t>Support in the stress tests exercise project</w:t>
    </w:r>
    <w:r>
      <w:rPr>
        <w:lang w:val="en-US"/>
      </w:rPr>
      <w:t xml:space="preserve"> quality plan.r01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44B" w:rsidRDefault="004A144B" w:rsidP="00CB1924">
      <w:r>
        <w:separator/>
      </w:r>
    </w:p>
  </w:footnote>
  <w:footnote w:type="continuationSeparator" w:id="0">
    <w:p w:rsidR="004A144B" w:rsidRDefault="004A144B" w:rsidP="00CB1924">
      <w:r>
        <w:continuationSeparator/>
      </w:r>
    </w:p>
  </w:footnote>
  <w:footnote w:type="continuationNotice" w:id="1">
    <w:p w:rsidR="004A144B" w:rsidRDefault="004A144B" w:rsidP="00CB19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9" w:type="dxa"/>
      <w:tblCellSpacing w:w="32311"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7"/>
      <w:gridCol w:w="5747"/>
      <w:gridCol w:w="1955"/>
      <w:gridCol w:w="1340"/>
    </w:tblGrid>
    <w:tr w:rsidR="00CB1924" w:rsidTr="00AA7136">
      <w:trPr>
        <w:cantSplit/>
        <w:trHeight w:val="344"/>
        <w:tblCellSpacing w:w="32311" w:type="auto"/>
      </w:trPr>
      <w:tc>
        <w:tcPr>
          <w:tcW w:w="637" w:type="dxa"/>
          <w:vMerge w:val="restart"/>
          <w:vAlign w:val="center"/>
        </w:tcPr>
        <w:p w:rsidR="00CB1924" w:rsidRDefault="00CB1924" w:rsidP="00CB1924">
          <w:pPr>
            <w:rPr>
              <w:noProof/>
            </w:rPr>
          </w:pPr>
          <w:r>
            <w:rPr>
              <w:noProof/>
            </w:rPr>
            <w:drawing>
              <wp:anchor distT="0" distB="0" distL="114300" distR="114300" simplePos="0" relativeHeight="251658240" behindDoc="0" locked="0" layoutInCell="1" allowOverlap="1" wp14:anchorId="4D3E4477" wp14:editId="68D56876">
                <wp:simplePos x="0" y="0"/>
                <wp:positionH relativeFrom="column">
                  <wp:posOffset>41275</wp:posOffset>
                </wp:positionH>
                <wp:positionV relativeFrom="paragraph">
                  <wp:posOffset>59055</wp:posOffset>
                </wp:positionV>
                <wp:extent cx="271780" cy="309880"/>
                <wp:effectExtent l="19050" t="0" r="0" b="0"/>
                <wp:wrapNone/>
                <wp:docPr id="10"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71780" cy="309880"/>
                        </a:xfrm>
                        <a:prstGeom prst="rect">
                          <a:avLst/>
                        </a:prstGeom>
                        <a:noFill/>
                      </pic:spPr>
                    </pic:pic>
                  </a:graphicData>
                </a:graphic>
              </wp:anchor>
            </w:drawing>
          </w:r>
        </w:p>
      </w:tc>
      <w:tc>
        <w:tcPr>
          <w:tcW w:w="5747" w:type="dxa"/>
          <w:vMerge w:val="restart"/>
          <w:vAlign w:val="center"/>
        </w:tcPr>
        <w:p w:rsidR="00CB1924" w:rsidRPr="00942CE5" w:rsidRDefault="00CB1924" w:rsidP="00CB1924">
          <w:pPr>
            <w:rPr>
              <w:sz w:val="22"/>
              <w:lang w:val="en-US"/>
            </w:rPr>
          </w:pPr>
          <w:r w:rsidRPr="00942CE5">
            <w:rPr>
              <w:sz w:val="22"/>
              <w:lang w:val="en-US"/>
            </w:rPr>
            <w:t>ÚJV Řež, a. s.</w:t>
          </w:r>
        </w:p>
        <w:p w:rsidR="00CB1924" w:rsidRPr="00942CE5" w:rsidRDefault="00CB1924" w:rsidP="00CB1924">
          <w:pPr>
            <w:rPr>
              <w:sz w:val="22"/>
              <w:highlight w:val="cyan"/>
              <w:lang w:val="en-US"/>
            </w:rPr>
          </w:pPr>
          <w:r w:rsidRPr="00942CE5">
            <w:rPr>
              <w:sz w:val="22"/>
              <w:lang w:val="en-US"/>
            </w:rPr>
            <w:t>Support in the stress tests exercise project quality plan</w:t>
          </w:r>
        </w:p>
      </w:tc>
      <w:tc>
        <w:tcPr>
          <w:tcW w:w="1955" w:type="dxa"/>
          <w:vAlign w:val="center"/>
        </w:tcPr>
        <w:p w:rsidR="00CB1924" w:rsidRPr="00942CE5" w:rsidRDefault="00CB1924" w:rsidP="00CB1924">
          <w:pPr>
            <w:rPr>
              <w:sz w:val="22"/>
              <w:highlight w:val="cyan"/>
              <w:lang w:val="en-US"/>
            </w:rPr>
          </w:pPr>
          <w:r w:rsidRPr="00942CE5">
            <w:rPr>
              <w:sz w:val="22"/>
              <w:lang w:val="en-US"/>
            </w:rPr>
            <w:t xml:space="preserve"> </w:t>
          </w:r>
        </w:p>
      </w:tc>
      <w:tc>
        <w:tcPr>
          <w:tcW w:w="1340" w:type="dxa"/>
          <w:vAlign w:val="center"/>
        </w:tcPr>
        <w:p w:rsidR="00CB1924" w:rsidRPr="00942CE5" w:rsidRDefault="00CB1924" w:rsidP="00CB1924">
          <w:pPr>
            <w:rPr>
              <w:sz w:val="22"/>
              <w:lang w:val="en-US"/>
            </w:rPr>
          </w:pPr>
          <w:r w:rsidRPr="00942CE5">
            <w:rPr>
              <w:sz w:val="22"/>
              <w:lang w:val="en-US"/>
            </w:rPr>
            <w:t xml:space="preserve"> page </w:t>
          </w:r>
          <w:r w:rsidRPr="00942CE5">
            <w:rPr>
              <w:sz w:val="22"/>
              <w:lang w:val="en-US"/>
            </w:rPr>
            <w:fldChar w:fldCharType="begin"/>
          </w:r>
          <w:r w:rsidRPr="00942CE5">
            <w:rPr>
              <w:sz w:val="22"/>
              <w:lang w:val="en-US"/>
            </w:rPr>
            <w:instrText xml:space="preserve"> PAGE </w:instrText>
          </w:r>
          <w:r w:rsidRPr="00942CE5">
            <w:rPr>
              <w:sz w:val="22"/>
              <w:lang w:val="en-US"/>
            </w:rPr>
            <w:fldChar w:fldCharType="separate"/>
          </w:r>
          <w:r w:rsidR="00CC5C25">
            <w:rPr>
              <w:noProof/>
              <w:sz w:val="22"/>
              <w:lang w:val="en-US"/>
            </w:rPr>
            <w:t>19</w:t>
          </w:r>
          <w:r w:rsidRPr="00942CE5">
            <w:rPr>
              <w:sz w:val="22"/>
              <w:lang w:val="en-US"/>
            </w:rPr>
            <w:fldChar w:fldCharType="end"/>
          </w:r>
          <w:r w:rsidRPr="00942CE5">
            <w:rPr>
              <w:sz w:val="22"/>
              <w:lang w:val="en-US"/>
            </w:rPr>
            <w:t xml:space="preserve"> / </w:t>
          </w:r>
          <w:r w:rsidRPr="00942CE5">
            <w:rPr>
              <w:sz w:val="22"/>
            </w:rPr>
            <w:fldChar w:fldCharType="begin"/>
          </w:r>
          <w:r w:rsidRPr="00942CE5">
            <w:rPr>
              <w:sz w:val="22"/>
            </w:rPr>
            <w:instrText xml:space="preserve"> NUMPAGES  \* MERGEFORMAT </w:instrText>
          </w:r>
          <w:r w:rsidRPr="00942CE5">
            <w:rPr>
              <w:sz w:val="22"/>
            </w:rPr>
            <w:fldChar w:fldCharType="separate"/>
          </w:r>
          <w:r w:rsidR="00CC5C25" w:rsidRPr="00CC5C25">
            <w:rPr>
              <w:noProof/>
              <w:sz w:val="22"/>
              <w:lang w:val="en-US"/>
            </w:rPr>
            <w:t>19</w:t>
          </w:r>
          <w:r w:rsidRPr="00942CE5">
            <w:rPr>
              <w:noProof/>
              <w:sz w:val="22"/>
              <w:lang w:val="en-US"/>
            </w:rPr>
            <w:fldChar w:fldCharType="end"/>
          </w:r>
        </w:p>
      </w:tc>
    </w:tr>
    <w:tr w:rsidR="00CB1924" w:rsidTr="00AA7136">
      <w:tblPrEx>
        <w:tblCellSpacing w:w="0" w:type="nil"/>
        <w:tblCellMar>
          <w:left w:w="70" w:type="dxa"/>
          <w:right w:w="70" w:type="dxa"/>
        </w:tblCellMar>
      </w:tblPrEx>
      <w:trPr>
        <w:cantSplit/>
        <w:trHeight w:val="343"/>
      </w:trPr>
      <w:tc>
        <w:tcPr>
          <w:tcW w:w="637" w:type="dxa"/>
          <w:vMerge/>
          <w:vAlign w:val="center"/>
        </w:tcPr>
        <w:p w:rsidR="00CB1924" w:rsidRDefault="00CB1924" w:rsidP="00CB1924">
          <w:pPr>
            <w:rPr>
              <w:noProof/>
            </w:rPr>
          </w:pPr>
        </w:p>
      </w:tc>
      <w:tc>
        <w:tcPr>
          <w:tcW w:w="5747" w:type="dxa"/>
          <w:vMerge/>
          <w:vAlign w:val="center"/>
        </w:tcPr>
        <w:p w:rsidR="00CB1924" w:rsidRPr="00942CE5" w:rsidRDefault="00CB1924" w:rsidP="00CB1924">
          <w:pPr>
            <w:rPr>
              <w:sz w:val="22"/>
              <w:lang w:val="en-US"/>
            </w:rPr>
          </w:pPr>
        </w:p>
      </w:tc>
      <w:tc>
        <w:tcPr>
          <w:tcW w:w="1955" w:type="dxa"/>
          <w:vAlign w:val="center"/>
        </w:tcPr>
        <w:p w:rsidR="00CB1924" w:rsidRPr="00942CE5" w:rsidRDefault="00CB1924" w:rsidP="00CB1924">
          <w:pPr>
            <w:rPr>
              <w:sz w:val="22"/>
              <w:lang w:val="en-US"/>
            </w:rPr>
          </w:pPr>
          <w:r w:rsidRPr="00942CE5">
            <w:rPr>
              <w:sz w:val="22"/>
              <w:lang w:val="en-US"/>
            </w:rPr>
            <w:t>Revision no: 00</w:t>
          </w:r>
        </w:p>
      </w:tc>
      <w:tc>
        <w:tcPr>
          <w:tcW w:w="1340" w:type="dxa"/>
          <w:vAlign w:val="center"/>
        </w:tcPr>
        <w:p w:rsidR="00CB1924" w:rsidRPr="00942CE5" w:rsidRDefault="00CB1924" w:rsidP="00CB1924">
          <w:pPr>
            <w:rPr>
              <w:sz w:val="22"/>
              <w:lang w:val="en-US"/>
            </w:rPr>
          </w:pPr>
        </w:p>
      </w:tc>
    </w:tr>
  </w:tbl>
  <w:p w:rsidR="00CB1924" w:rsidRDefault="00CB1924" w:rsidP="00CB19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C44D7FE"/>
    <w:lvl w:ilvl="0">
      <w:start w:val="1"/>
      <w:numFmt w:val="decimal"/>
      <w:pStyle w:val="Nadpis1"/>
      <w:lvlText w:val="%1."/>
      <w:lvlJc w:val="left"/>
      <w:pPr>
        <w:tabs>
          <w:tab w:val="num" w:pos="681"/>
        </w:tabs>
        <w:ind w:left="681" w:hanging="397"/>
      </w:pPr>
      <w:rPr>
        <w:rFonts w:hint="default"/>
      </w:rPr>
    </w:lvl>
    <w:lvl w:ilvl="1">
      <w:start w:val="1"/>
      <w:numFmt w:val="decimal"/>
      <w:pStyle w:val="Nadpis2"/>
      <w:lvlText w:val="%1.%2"/>
      <w:lvlJc w:val="left"/>
      <w:pPr>
        <w:tabs>
          <w:tab w:val="num" w:pos="850"/>
        </w:tabs>
        <w:ind w:left="850" w:hanging="850"/>
      </w:pPr>
      <w:rPr>
        <w:rFonts w:hint="default"/>
      </w:rPr>
    </w:lvl>
    <w:lvl w:ilvl="2">
      <w:start w:val="1"/>
      <w:numFmt w:val="decimal"/>
      <w:pStyle w:val="Nadpis3"/>
      <w:lvlText w:val="%1.%2.%3"/>
      <w:lvlJc w:val="left"/>
      <w:pPr>
        <w:tabs>
          <w:tab w:val="num" w:pos="141"/>
        </w:tabs>
        <w:ind w:left="1842" w:hanging="708"/>
      </w:pPr>
      <w:rPr>
        <w:rFonts w:hint="default"/>
      </w:rPr>
    </w:lvl>
    <w:lvl w:ilvl="3">
      <w:start w:val="1"/>
      <w:numFmt w:val="decimal"/>
      <w:pStyle w:val="Nadpis4"/>
      <w:lvlText w:val="%1.%2.%3.%4."/>
      <w:lvlJc w:val="left"/>
      <w:pPr>
        <w:tabs>
          <w:tab w:val="num" w:pos="141"/>
        </w:tabs>
        <w:ind w:left="2409" w:hanging="708"/>
      </w:pPr>
      <w:rPr>
        <w:rFonts w:hint="default"/>
      </w:rPr>
    </w:lvl>
    <w:lvl w:ilvl="4">
      <w:start w:val="1"/>
      <w:numFmt w:val="decimal"/>
      <w:pStyle w:val="Nadpis5"/>
      <w:lvlText w:val="%1.%2.%3.%4.%5."/>
      <w:lvlJc w:val="left"/>
      <w:pPr>
        <w:tabs>
          <w:tab w:val="num" w:pos="141"/>
        </w:tabs>
        <w:ind w:left="2693" w:hanging="708"/>
      </w:pPr>
      <w:rPr>
        <w:rFonts w:hint="default"/>
      </w:rPr>
    </w:lvl>
    <w:lvl w:ilvl="5">
      <w:start w:val="1"/>
      <w:numFmt w:val="decimal"/>
      <w:pStyle w:val="Nadpis6"/>
      <w:lvlText w:val="%1.%2.%3.%4.%5.%6."/>
      <w:lvlJc w:val="left"/>
      <w:pPr>
        <w:tabs>
          <w:tab w:val="num" w:pos="141"/>
        </w:tabs>
        <w:ind w:left="4389" w:hanging="708"/>
      </w:pPr>
      <w:rPr>
        <w:rFonts w:hint="default"/>
      </w:rPr>
    </w:lvl>
    <w:lvl w:ilvl="6">
      <w:start w:val="1"/>
      <w:numFmt w:val="decimal"/>
      <w:pStyle w:val="Nadpis7"/>
      <w:lvlText w:val="%1.%2.%3.%4.%5.%6.%7."/>
      <w:lvlJc w:val="left"/>
      <w:pPr>
        <w:tabs>
          <w:tab w:val="num" w:pos="141"/>
        </w:tabs>
        <w:ind w:left="5097" w:hanging="708"/>
      </w:pPr>
      <w:rPr>
        <w:rFonts w:hint="default"/>
      </w:rPr>
    </w:lvl>
    <w:lvl w:ilvl="7">
      <w:start w:val="1"/>
      <w:numFmt w:val="decimal"/>
      <w:pStyle w:val="Nadpis8"/>
      <w:lvlText w:val="%1.%2.%3.%4.%5.%6.%7.%8."/>
      <w:lvlJc w:val="left"/>
      <w:pPr>
        <w:tabs>
          <w:tab w:val="num" w:pos="141"/>
        </w:tabs>
        <w:ind w:left="5805" w:hanging="708"/>
      </w:pPr>
      <w:rPr>
        <w:rFonts w:hint="default"/>
      </w:rPr>
    </w:lvl>
    <w:lvl w:ilvl="8">
      <w:start w:val="1"/>
      <w:numFmt w:val="decimal"/>
      <w:pStyle w:val="Nadpis9"/>
      <w:lvlText w:val="%1.%2.%3.%4.%5.%6.%7.%8.%9."/>
      <w:lvlJc w:val="left"/>
      <w:pPr>
        <w:tabs>
          <w:tab w:val="num" w:pos="141"/>
        </w:tabs>
        <w:ind w:left="6513" w:hanging="708"/>
      </w:pPr>
      <w:rPr>
        <w:rFonts w:hint="default"/>
      </w:rPr>
    </w:lvl>
  </w:abstractNum>
  <w:abstractNum w:abstractNumId="1">
    <w:nsid w:val="0E087AD8"/>
    <w:multiLevelType w:val="hybridMultilevel"/>
    <w:tmpl w:val="58703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631983"/>
    <w:multiLevelType w:val="hybridMultilevel"/>
    <w:tmpl w:val="D0DC1DE4"/>
    <w:lvl w:ilvl="0" w:tplc="0692845A">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CA51DC"/>
    <w:multiLevelType w:val="hybridMultilevel"/>
    <w:tmpl w:val="669A8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836D09"/>
    <w:multiLevelType w:val="hybridMultilevel"/>
    <w:tmpl w:val="0CE88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3AF4764"/>
    <w:multiLevelType w:val="hybridMultilevel"/>
    <w:tmpl w:val="39224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1742BA"/>
    <w:multiLevelType w:val="hybridMultilevel"/>
    <w:tmpl w:val="12CC8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59B7EB8"/>
    <w:multiLevelType w:val="hybridMultilevel"/>
    <w:tmpl w:val="16AE7960"/>
    <w:lvl w:ilvl="0" w:tplc="BDA29AEA">
      <w:start w:val="1"/>
      <w:numFmt w:val="decimal"/>
      <w:lvlText w:val="%1."/>
      <w:lvlJc w:val="left"/>
      <w:pPr>
        <w:tabs>
          <w:tab w:val="num" w:pos="360"/>
        </w:tabs>
        <w:ind w:left="360" w:hanging="360"/>
      </w:pPr>
      <w:rPr>
        <w:rFonts w:hint="default"/>
        <w:b/>
        <w:i w:val="0"/>
      </w:rPr>
    </w:lvl>
    <w:lvl w:ilvl="1" w:tplc="FC3C2628">
      <w:start w:val="1"/>
      <w:numFmt w:val="bullet"/>
      <w:lvlText w:val=""/>
      <w:lvlJc w:val="left"/>
      <w:pPr>
        <w:tabs>
          <w:tab w:val="num" w:pos="1440"/>
        </w:tabs>
        <w:ind w:left="1440" w:hanging="360"/>
      </w:pPr>
      <w:rPr>
        <w:rFonts w:ascii="Symbol" w:hAnsi="Symbol" w:hint="default"/>
        <w:sz w:val="24"/>
        <w:szCs w:val="24"/>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F811D0"/>
    <w:multiLevelType w:val="hybridMultilevel"/>
    <w:tmpl w:val="FA261CA4"/>
    <w:lvl w:ilvl="0" w:tplc="2F4488B0">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nsid w:val="1EC07526"/>
    <w:multiLevelType w:val="hybridMultilevel"/>
    <w:tmpl w:val="16BCAFDE"/>
    <w:lvl w:ilvl="0" w:tplc="1A68855A">
      <w:start w:val="1"/>
      <w:numFmt w:val="bullet"/>
      <w:lvlText w:val=""/>
      <w:lvlJc w:val="left"/>
      <w:pPr>
        <w:tabs>
          <w:tab w:val="num" w:pos="720"/>
        </w:tabs>
        <w:ind w:left="720" w:hanging="360"/>
      </w:pPr>
      <w:rPr>
        <w:rFonts w:ascii="Symbol" w:hAnsi="Symbol" w:hint="default"/>
        <w:sz w:val="20"/>
        <w:szCs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1D5282F"/>
    <w:multiLevelType w:val="multilevel"/>
    <w:tmpl w:val="1BB202AC"/>
    <w:lvl w:ilvl="0">
      <w:start w:val="1"/>
      <w:numFmt w:val="decimal"/>
      <w:pStyle w:val="HeadTS1"/>
      <w:lvlText w:val="%1"/>
      <w:lvlJc w:val="left"/>
      <w:pPr>
        <w:tabs>
          <w:tab w:val="num" w:pos="360"/>
        </w:tabs>
        <w:ind w:left="0" w:firstLine="0"/>
      </w:pPr>
      <w:rPr>
        <w:rFonts w:hint="default"/>
      </w:rPr>
    </w:lvl>
    <w:lvl w:ilvl="1">
      <w:start w:val="1"/>
      <w:numFmt w:val="decimal"/>
      <w:pStyle w:val="HeadTS2"/>
      <w:lvlText w:val="%1.%2"/>
      <w:lvlJc w:val="left"/>
      <w:pPr>
        <w:tabs>
          <w:tab w:val="num" w:pos="576"/>
        </w:tabs>
        <w:ind w:left="576" w:hanging="576"/>
      </w:pPr>
      <w:rPr>
        <w:rFonts w:hint="default"/>
      </w:rPr>
    </w:lvl>
    <w:lvl w:ilvl="2">
      <w:start w:val="1"/>
      <w:numFmt w:val="decimal"/>
      <w:pStyle w:val="HeadT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E6C0FA5"/>
    <w:multiLevelType w:val="hybridMultilevel"/>
    <w:tmpl w:val="BB7AEC34"/>
    <w:lvl w:ilvl="0" w:tplc="311EB91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272CF1"/>
    <w:multiLevelType w:val="hybridMultilevel"/>
    <w:tmpl w:val="9E742E10"/>
    <w:lvl w:ilvl="0" w:tplc="2F4488B0">
      <w:start w:val="1"/>
      <w:numFmt w:val="bullet"/>
      <w:lvlText w:val=""/>
      <w:lvlJc w:val="left"/>
      <w:pPr>
        <w:tabs>
          <w:tab w:val="num" w:pos="2280"/>
        </w:tabs>
        <w:ind w:left="22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47D6D60"/>
    <w:multiLevelType w:val="hybridMultilevel"/>
    <w:tmpl w:val="97F88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8026295"/>
    <w:multiLevelType w:val="hybridMultilevel"/>
    <w:tmpl w:val="4C805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A9B7EA5"/>
    <w:multiLevelType w:val="hybridMultilevel"/>
    <w:tmpl w:val="F12241A8"/>
    <w:lvl w:ilvl="0" w:tplc="65946F64">
      <w:numFmt w:val="bullet"/>
      <w:lvlText w:val=""/>
      <w:lvlJc w:val="left"/>
      <w:pPr>
        <w:tabs>
          <w:tab w:val="num" w:pos="757"/>
        </w:tabs>
        <w:ind w:left="757" w:hanging="360"/>
      </w:pPr>
      <w:rPr>
        <w:rFonts w:ascii="Symbol" w:eastAsia="Times New Roman" w:hAnsi="Symbol" w:cs="Arial" w:hint="default"/>
      </w:rPr>
    </w:lvl>
    <w:lvl w:ilvl="1" w:tplc="04050003" w:tentative="1">
      <w:start w:val="1"/>
      <w:numFmt w:val="bullet"/>
      <w:lvlText w:val="o"/>
      <w:lvlJc w:val="left"/>
      <w:pPr>
        <w:tabs>
          <w:tab w:val="num" w:pos="1477"/>
        </w:tabs>
        <w:ind w:left="1477" w:hanging="360"/>
      </w:pPr>
      <w:rPr>
        <w:rFonts w:ascii="Courier New" w:hAnsi="Courier New" w:hint="default"/>
      </w:rPr>
    </w:lvl>
    <w:lvl w:ilvl="2" w:tplc="04050005" w:tentative="1">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abstractNum w:abstractNumId="16">
    <w:nsid w:val="44123569"/>
    <w:multiLevelType w:val="hybridMultilevel"/>
    <w:tmpl w:val="663EF5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466F49DC"/>
    <w:multiLevelType w:val="hybridMultilevel"/>
    <w:tmpl w:val="393641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6AE4EA3"/>
    <w:multiLevelType w:val="multilevel"/>
    <w:tmpl w:val="69382878"/>
    <w:lvl w:ilvl="0">
      <w:start w:val="1"/>
      <w:numFmt w:val="decimal"/>
      <w:lvlText w:val="%1"/>
      <w:lvlJc w:val="left"/>
      <w:pPr>
        <w:tabs>
          <w:tab w:val="num" w:pos="792"/>
        </w:tabs>
        <w:ind w:left="792" w:hanging="432"/>
      </w:pPr>
      <w:rPr>
        <w:rFonts w:hint="default"/>
      </w:rPr>
    </w:lvl>
    <w:lvl w:ilvl="1">
      <w:start w:val="1"/>
      <w:numFmt w:val="decimal"/>
      <w:pStyle w:val="NADPIS1tabulka"/>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9">
    <w:nsid w:val="4DD05872"/>
    <w:multiLevelType w:val="hybridMultilevel"/>
    <w:tmpl w:val="9E722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E303E49"/>
    <w:multiLevelType w:val="hybridMultilevel"/>
    <w:tmpl w:val="7FEAC78E"/>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21">
    <w:nsid w:val="51795894"/>
    <w:multiLevelType w:val="hybridMultilevel"/>
    <w:tmpl w:val="02967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2DD33F0"/>
    <w:multiLevelType w:val="hybridMultilevel"/>
    <w:tmpl w:val="83969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3576CC4"/>
    <w:multiLevelType w:val="hybridMultilevel"/>
    <w:tmpl w:val="EBFCE554"/>
    <w:lvl w:ilvl="0" w:tplc="0692845A">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3DB4D9A"/>
    <w:multiLevelType w:val="hybridMultilevel"/>
    <w:tmpl w:val="BF42BE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B5368F"/>
    <w:multiLevelType w:val="hybridMultilevel"/>
    <w:tmpl w:val="B978B1BE"/>
    <w:lvl w:ilvl="0" w:tplc="0692845A">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6110891"/>
    <w:multiLevelType w:val="hybridMultilevel"/>
    <w:tmpl w:val="BE32FF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AB05C36"/>
    <w:multiLevelType w:val="hybridMultilevel"/>
    <w:tmpl w:val="B9DA7686"/>
    <w:lvl w:ilvl="0" w:tplc="0692845A">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01E355D"/>
    <w:multiLevelType w:val="hybridMultilevel"/>
    <w:tmpl w:val="386298CC"/>
    <w:lvl w:ilvl="0" w:tplc="04050001">
      <w:start w:val="1"/>
      <w:numFmt w:val="bullet"/>
      <w:lvlText w:val=""/>
      <w:lvlJc w:val="left"/>
      <w:pPr>
        <w:tabs>
          <w:tab w:val="num" w:pos="720"/>
        </w:tabs>
        <w:ind w:left="720" w:hanging="360"/>
      </w:pPr>
      <w:rPr>
        <w:rFonts w:ascii="Symbol" w:hAnsi="Symbol" w:hint="default"/>
      </w:rPr>
    </w:lvl>
    <w:lvl w:ilvl="1" w:tplc="2F4488B0">
      <w:start w:val="1"/>
      <w:numFmt w:val="bullet"/>
      <w:lvlText w:val=""/>
      <w:lvlJc w:val="left"/>
      <w:pPr>
        <w:tabs>
          <w:tab w:val="num" w:pos="1440"/>
        </w:tabs>
        <w:ind w:left="1440" w:hanging="360"/>
      </w:pPr>
      <w:rPr>
        <w:rFonts w:ascii="Symbol" w:hAnsi="Symbol" w:hint="default"/>
      </w:rPr>
    </w:lvl>
    <w:lvl w:ilvl="2" w:tplc="04050017">
      <w:start w:val="1"/>
      <w:numFmt w:val="lowerLetter"/>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C844132"/>
    <w:multiLevelType w:val="hybridMultilevel"/>
    <w:tmpl w:val="B106B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D577852"/>
    <w:multiLevelType w:val="hybridMultilevel"/>
    <w:tmpl w:val="F3E2E92A"/>
    <w:lvl w:ilvl="0" w:tplc="0692845A">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26965C8"/>
    <w:multiLevelType w:val="hybridMultilevel"/>
    <w:tmpl w:val="E3EC8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644"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7D210FC"/>
    <w:multiLevelType w:val="singleLevel"/>
    <w:tmpl w:val="AB626FF6"/>
    <w:lvl w:ilvl="0">
      <w:start w:val="1"/>
      <w:numFmt w:val="lowerLetter"/>
      <w:lvlText w:val="%1)"/>
      <w:legacy w:legacy="1" w:legacySpace="120" w:legacyIndent="360"/>
      <w:lvlJc w:val="left"/>
      <w:pPr>
        <w:ind w:left="360" w:hanging="360"/>
      </w:pPr>
    </w:lvl>
  </w:abstractNum>
  <w:abstractNum w:abstractNumId="33">
    <w:nsid w:val="7AD81699"/>
    <w:multiLevelType w:val="hybridMultilevel"/>
    <w:tmpl w:val="46382328"/>
    <w:lvl w:ilvl="0" w:tplc="F71A59B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DA91B1E"/>
    <w:multiLevelType w:val="hybridMultilevel"/>
    <w:tmpl w:val="2A8A4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5"/>
  </w:num>
  <w:num w:numId="9">
    <w:abstractNumId w:val="8"/>
  </w:num>
  <w:num w:numId="10">
    <w:abstractNumId w:val="10"/>
  </w:num>
  <w:num w:numId="11">
    <w:abstractNumId w:val="32"/>
  </w:num>
  <w:num w:numId="12">
    <w:abstractNumId w:val="1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28"/>
  </w:num>
  <w:num w:numId="17">
    <w:abstractNumId w:val="18"/>
  </w:num>
  <w:num w:numId="18">
    <w:abstractNumId w:val="7"/>
  </w:num>
  <w:num w:numId="19">
    <w:abstractNumId w:val="33"/>
  </w:num>
  <w:num w:numId="20">
    <w:abstractNumId w:val="21"/>
  </w:num>
  <w:num w:numId="21">
    <w:abstractNumId w:val="22"/>
  </w:num>
  <w:num w:numId="22">
    <w:abstractNumId w:val="17"/>
  </w:num>
  <w:num w:numId="23">
    <w:abstractNumId w:val="31"/>
  </w:num>
  <w:num w:numId="24">
    <w:abstractNumId w:val="14"/>
  </w:num>
  <w:num w:numId="25">
    <w:abstractNumId w:val="3"/>
  </w:num>
  <w:num w:numId="26">
    <w:abstractNumId w:val="16"/>
  </w:num>
  <w:num w:numId="27">
    <w:abstractNumId w:val="26"/>
  </w:num>
  <w:num w:numId="28">
    <w:abstractNumId w:val="20"/>
  </w:num>
  <w:num w:numId="29">
    <w:abstractNumId w:val="29"/>
  </w:num>
  <w:num w:numId="30">
    <w:abstractNumId w:val="4"/>
  </w:num>
  <w:num w:numId="31">
    <w:abstractNumId w:val="0"/>
  </w:num>
  <w:num w:numId="32">
    <w:abstractNumId w:val="6"/>
  </w:num>
  <w:num w:numId="33">
    <w:abstractNumId w:val="24"/>
  </w:num>
  <w:num w:numId="34">
    <w:abstractNumId w:val="0"/>
  </w:num>
  <w:num w:numId="35">
    <w:abstractNumId w:val="1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5"/>
  </w:num>
  <w:num w:numId="40">
    <w:abstractNumId w:val="1"/>
  </w:num>
  <w:num w:numId="41">
    <w:abstractNumId w:val="13"/>
  </w:num>
  <w:num w:numId="42">
    <w:abstractNumId w:val="30"/>
  </w:num>
  <w:num w:numId="43">
    <w:abstractNumId w:val="0"/>
  </w:num>
  <w:num w:numId="44">
    <w:abstractNumId w:val="2"/>
  </w:num>
  <w:num w:numId="45">
    <w:abstractNumId w:val="25"/>
  </w:num>
  <w:num w:numId="46">
    <w:abstractNumId w:val="27"/>
  </w:num>
  <w:num w:numId="47">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4A"/>
    <w:rsid w:val="00000122"/>
    <w:rsid w:val="00002E26"/>
    <w:rsid w:val="00003277"/>
    <w:rsid w:val="0000541F"/>
    <w:rsid w:val="0001036E"/>
    <w:rsid w:val="00010774"/>
    <w:rsid w:val="000139B9"/>
    <w:rsid w:val="000257A2"/>
    <w:rsid w:val="00025F41"/>
    <w:rsid w:val="00026CA5"/>
    <w:rsid w:val="000304F3"/>
    <w:rsid w:val="0003112B"/>
    <w:rsid w:val="00041669"/>
    <w:rsid w:val="00042B87"/>
    <w:rsid w:val="00044D04"/>
    <w:rsid w:val="000520F1"/>
    <w:rsid w:val="000526E2"/>
    <w:rsid w:val="00055CAF"/>
    <w:rsid w:val="00072F7A"/>
    <w:rsid w:val="00073A18"/>
    <w:rsid w:val="0007591B"/>
    <w:rsid w:val="0007663E"/>
    <w:rsid w:val="00083024"/>
    <w:rsid w:val="0008448D"/>
    <w:rsid w:val="00087503"/>
    <w:rsid w:val="0009106A"/>
    <w:rsid w:val="00094EE3"/>
    <w:rsid w:val="000A001A"/>
    <w:rsid w:val="000A0751"/>
    <w:rsid w:val="000A0DBF"/>
    <w:rsid w:val="000A15CA"/>
    <w:rsid w:val="000A4D30"/>
    <w:rsid w:val="000A73E2"/>
    <w:rsid w:val="000B4662"/>
    <w:rsid w:val="000C00AC"/>
    <w:rsid w:val="000C08AD"/>
    <w:rsid w:val="000C2326"/>
    <w:rsid w:val="000D0928"/>
    <w:rsid w:val="000D1719"/>
    <w:rsid w:val="000D7AFF"/>
    <w:rsid w:val="000E02A4"/>
    <w:rsid w:val="000E055C"/>
    <w:rsid w:val="000E1BE0"/>
    <w:rsid w:val="000E1EB0"/>
    <w:rsid w:val="000E3496"/>
    <w:rsid w:val="000F1132"/>
    <w:rsid w:val="000F1855"/>
    <w:rsid w:val="000F7FD4"/>
    <w:rsid w:val="0010022F"/>
    <w:rsid w:val="001173B4"/>
    <w:rsid w:val="001257FD"/>
    <w:rsid w:val="00134177"/>
    <w:rsid w:val="00134C79"/>
    <w:rsid w:val="001409B2"/>
    <w:rsid w:val="00140A47"/>
    <w:rsid w:val="00140AA2"/>
    <w:rsid w:val="00144EA6"/>
    <w:rsid w:val="0015007B"/>
    <w:rsid w:val="00150CE4"/>
    <w:rsid w:val="001529F5"/>
    <w:rsid w:val="00153F9D"/>
    <w:rsid w:val="001552B4"/>
    <w:rsid w:val="00170301"/>
    <w:rsid w:val="0017586B"/>
    <w:rsid w:val="00177BD8"/>
    <w:rsid w:val="00180006"/>
    <w:rsid w:val="00180FCC"/>
    <w:rsid w:val="00183107"/>
    <w:rsid w:val="00183253"/>
    <w:rsid w:val="00187312"/>
    <w:rsid w:val="00187F94"/>
    <w:rsid w:val="001912BC"/>
    <w:rsid w:val="0019460B"/>
    <w:rsid w:val="001953D9"/>
    <w:rsid w:val="001955A7"/>
    <w:rsid w:val="00197BF2"/>
    <w:rsid w:val="00197CD4"/>
    <w:rsid w:val="001A1B90"/>
    <w:rsid w:val="001A5E72"/>
    <w:rsid w:val="001A6AC8"/>
    <w:rsid w:val="001A73C6"/>
    <w:rsid w:val="001B6CF4"/>
    <w:rsid w:val="001C02AC"/>
    <w:rsid w:val="001C522A"/>
    <w:rsid w:val="001C65AB"/>
    <w:rsid w:val="001D3A46"/>
    <w:rsid w:val="001E164F"/>
    <w:rsid w:val="001E51FB"/>
    <w:rsid w:val="001E53D7"/>
    <w:rsid w:val="001F5FD5"/>
    <w:rsid w:val="00210F55"/>
    <w:rsid w:val="002129A7"/>
    <w:rsid w:val="0021327A"/>
    <w:rsid w:val="002154E8"/>
    <w:rsid w:val="002163A6"/>
    <w:rsid w:val="002258C7"/>
    <w:rsid w:val="00230776"/>
    <w:rsid w:val="00241851"/>
    <w:rsid w:val="00243501"/>
    <w:rsid w:val="0024770A"/>
    <w:rsid w:val="00257860"/>
    <w:rsid w:val="00263EDA"/>
    <w:rsid w:val="00264693"/>
    <w:rsid w:val="00266819"/>
    <w:rsid w:val="00271A35"/>
    <w:rsid w:val="0027291D"/>
    <w:rsid w:val="00285147"/>
    <w:rsid w:val="00286646"/>
    <w:rsid w:val="00287B60"/>
    <w:rsid w:val="002900B4"/>
    <w:rsid w:val="00292A60"/>
    <w:rsid w:val="00294098"/>
    <w:rsid w:val="00295AB6"/>
    <w:rsid w:val="002A069C"/>
    <w:rsid w:val="002A11D5"/>
    <w:rsid w:val="002A14A8"/>
    <w:rsid w:val="002A3FD2"/>
    <w:rsid w:val="002A4C3A"/>
    <w:rsid w:val="002B0B8C"/>
    <w:rsid w:val="002B4AB3"/>
    <w:rsid w:val="002B7A62"/>
    <w:rsid w:val="002B7D44"/>
    <w:rsid w:val="002C4947"/>
    <w:rsid w:val="002D1097"/>
    <w:rsid w:val="002D142D"/>
    <w:rsid w:val="002D2DE3"/>
    <w:rsid w:val="002D631C"/>
    <w:rsid w:val="002E11C8"/>
    <w:rsid w:val="002E3432"/>
    <w:rsid w:val="002E625C"/>
    <w:rsid w:val="002F0CF3"/>
    <w:rsid w:val="002F1663"/>
    <w:rsid w:val="002F4FA7"/>
    <w:rsid w:val="002F58D9"/>
    <w:rsid w:val="003015CC"/>
    <w:rsid w:val="0030388E"/>
    <w:rsid w:val="00304544"/>
    <w:rsid w:val="00311618"/>
    <w:rsid w:val="00315D3F"/>
    <w:rsid w:val="00322559"/>
    <w:rsid w:val="00326EF9"/>
    <w:rsid w:val="00327C80"/>
    <w:rsid w:val="003309FB"/>
    <w:rsid w:val="003318EE"/>
    <w:rsid w:val="00334395"/>
    <w:rsid w:val="0033480D"/>
    <w:rsid w:val="003423B0"/>
    <w:rsid w:val="00347F4D"/>
    <w:rsid w:val="00350F27"/>
    <w:rsid w:val="00365B18"/>
    <w:rsid w:val="00371655"/>
    <w:rsid w:val="00376951"/>
    <w:rsid w:val="003826DF"/>
    <w:rsid w:val="003836D6"/>
    <w:rsid w:val="00383858"/>
    <w:rsid w:val="00384E26"/>
    <w:rsid w:val="003875AD"/>
    <w:rsid w:val="00391930"/>
    <w:rsid w:val="00396B4C"/>
    <w:rsid w:val="003A634E"/>
    <w:rsid w:val="003B6912"/>
    <w:rsid w:val="003C1965"/>
    <w:rsid w:val="003C2E44"/>
    <w:rsid w:val="003C71C4"/>
    <w:rsid w:val="003C74F0"/>
    <w:rsid w:val="003D26C6"/>
    <w:rsid w:val="003D2FD2"/>
    <w:rsid w:val="003D45DE"/>
    <w:rsid w:val="003E25D1"/>
    <w:rsid w:val="003F64C2"/>
    <w:rsid w:val="00400617"/>
    <w:rsid w:val="00402F47"/>
    <w:rsid w:val="00405461"/>
    <w:rsid w:val="00405BB2"/>
    <w:rsid w:val="00407C0E"/>
    <w:rsid w:val="00410B49"/>
    <w:rsid w:val="00415BFA"/>
    <w:rsid w:val="00422445"/>
    <w:rsid w:val="00423028"/>
    <w:rsid w:val="00423D63"/>
    <w:rsid w:val="004259C3"/>
    <w:rsid w:val="00426CD4"/>
    <w:rsid w:val="004328F6"/>
    <w:rsid w:val="00441338"/>
    <w:rsid w:val="00447898"/>
    <w:rsid w:val="00452239"/>
    <w:rsid w:val="00452B48"/>
    <w:rsid w:val="00455671"/>
    <w:rsid w:val="004567C9"/>
    <w:rsid w:val="004600CC"/>
    <w:rsid w:val="00460540"/>
    <w:rsid w:val="00477514"/>
    <w:rsid w:val="00490815"/>
    <w:rsid w:val="00492662"/>
    <w:rsid w:val="00492783"/>
    <w:rsid w:val="004A144B"/>
    <w:rsid w:val="004A1D3C"/>
    <w:rsid w:val="004A1E1E"/>
    <w:rsid w:val="004A2000"/>
    <w:rsid w:val="004A293D"/>
    <w:rsid w:val="004A7199"/>
    <w:rsid w:val="004B2293"/>
    <w:rsid w:val="004C1B27"/>
    <w:rsid w:val="004C75CC"/>
    <w:rsid w:val="004C7737"/>
    <w:rsid w:val="004D03C4"/>
    <w:rsid w:val="004D6BF5"/>
    <w:rsid w:val="004E2535"/>
    <w:rsid w:val="004F021E"/>
    <w:rsid w:val="004F1706"/>
    <w:rsid w:val="004F1A92"/>
    <w:rsid w:val="004F3537"/>
    <w:rsid w:val="0050186B"/>
    <w:rsid w:val="00502180"/>
    <w:rsid w:val="00511575"/>
    <w:rsid w:val="00515061"/>
    <w:rsid w:val="005174CA"/>
    <w:rsid w:val="00524594"/>
    <w:rsid w:val="005349E4"/>
    <w:rsid w:val="005366A8"/>
    <w:rsid w:val="00537FE2"/>
    <w:rsid w:val="0054081D"/>
    <w:rsid w:val="00540D86"/>
    <w:rsid w:val="00552CB6"/>
    <w:rsid w:val="005540DE"/>
    <w:rsid w:val="0056533E"/>
    <w:rsid w:val="0056546E"/>
    <w:rsid w:val="00574B56"/>
    <w:rsid w:val="00591B85"/>
    <w:rsid w:val="005955F1"/>
    <w:rsid w:val="005A30B3"/>
    <w:rsid w:val="005B3B52"/>
    <w:rsid w:val="005B408F"/>
    <w:rsid w:val="005B6F3E"/>
    <w:rsid w:val="005D3AAB"/>
    <w:rsid w:val="005D7374"/>
    <w:rsid w:val="005E0154"/>
    <w:rsid w:val="005E1149"/>
    <w:rsid w:val="005E177C"/>
    <w:rsid w:val="005E1BD8"/>
    <w:rsid w:val="005E3378"/>
    <w:rsid w:val="005F08C2"/>
    <w:rsid w:val="005F1808"/>
    <w:rsid w:val="005F2D06"/>
    <w:rsid w:val="0060274D"/>
    <w:rsid w:val="00605901"/>
    <w:rsid w:val="00613739"/>
    <w:rsid w:val="00614B85"/>
    <w:rsid w:val="0061565F"/>
    <w:rsid w:val="00616EDB"/>
    <w:rsid w:val="00625C59"/>
    <w:rsid w:val="00626C7F"/>
    <w:rsid w:val="006276DB"/>
    <w:rsid w:val="00627BD2"/>
    <w:rsid w:val="0063747D"/>
    <w:rsid w:val="00641694"/>
    <w:rsid w:val="00651631"/>
    <w:rsid w:val="006534C3"/>
    <w:rsid w:val="006606E0"/>
    <w:rsid w:val="00662DEA"/>
    <w:rsid w:val="006638FA"/>
    <w:rsid w:val="00684035"/>
    <w:rsid w:val="0069458C"/>
    <w:rsid w:val="006A03BA"/>
    <w:rsid w:val="006A057A"/>
    <w:rsid w:val="006B63DE"/>
    <w:rsid w:val="006C01FE"/>
    <w:rsid w:val="006C1BFA"/>
    <w:rsid w:val="006C6529"/>
    <w:rsid w:val="006C7202"/>
    <w:rsid w:val="006D0DED"/>
    <w:rsid w:val="006D15C9"/>
    <w:rsid w:val="006D7CE9"/>
    <w:rsid w:val="006E76DA"/>
    <w:rsid w:val="006F2B47"/>
    <w:rsid w:val="007021B5"/>
    <w:rsid w:val="0070657A"/>
    <w:rsid w:val="00707F6B"/>
    <w:rsid w:val="00711F5C"/>
    <w:rsid w:val="007158AE"/>
    <w:rsid w:val="007235ED"/>
    <w:rsid w:val="00723968"/>
    <w:rsid w:val="00724BDD"/>
    <w:rsid w:val="00725AAE"/>
    <w:rsid w:val="0072643D"/>
    <w:rsid w:val="00731950"/>
    <w:rsid w:val="00732651"/>
    <w:rsid w:val="0073323E"/>
    <w:rsid w:val="0073324E"/>
    <w:rsid w:val="00734CFD"/>
    <w:rsid w:val="00742B3F"/>
    <w:rsid w:val="00743F64"/>
    <w:rsid w:val="00747C1C"/>
    <w:rsid w:val="007605BD"/>
    <w:rsid w:val="00761CAF"/>
    <w:rsid w:val="00761F42"/>
    <w:rsid w:val="00773C9B"/>
    <w:rsid w:val="00775428"/>
    <w:rsid w:val="00782269"/>
    <w:rsid w:val="00785691"/>
    <w:rsid w:val="00785DF1"/>
    <w:rsid w:val="0079048B"/>
    <w:rsid w:val="0079397B"/>
    <w:rsid w:val="007A2407"/>
    <w:rsid w:val="007B59DF"/>
    <w:rsid w:val="007C653D"/>
    <w:rsid w:val="007D1240"/>
    <w:rsid w:val="007D5E17"/>
    <w:rsid w:val="007E4624"/>
    <w:rsid w:val="007E7309"/>
    <w:rsid w:val="007E7B03"/>
    <w:rsid w:val="007F002D"/>
    <w:rsid w:val="007F0C52"/>
    <w:rsid w:val="007F7760"/>
    <w:rsid w:val="007F7B0A"/>
    <w:rsid w:val="00803EDB"/>
    <w:rsid w:val="00810F5C"/>
    <w:rsid w:val="00812B57"/>
    <w:rsid w:val="008211C1"/>
    <w:rsid w:val="00822DB3"/>
    <w:rsid w:val="0082417F"/>
    <w:rsid w:val="00826866"/>
    <w:rsid w:val="00827ED0"/>
    <w:rsid w:val="0083636A"/>
    <w:rsid w:val="008365EA"/>
    <w:rsid w:val="00857694"/>
    <w:rsid w:val="0086031F"/>
    <w:rsid w:val="008626DE"/>
    <w:rsid w:val="008656C1"/>
    <w:rsid w:val="0087024C"/>
    <w:rsid w:val="00870EFD"/>
    <w:rsid w:val="008740C2"/>
    <w:rsid w:val="008754ED"/>
    <w:rsid w:val="00877E46"/>
    <w:rsid w:val="00881C3D"/>
    <w:rsid w:val="008926C1"/>
    <w:rsid w:val="0089702B"/>
    <w:rsid w:val="008A18A1"/>
    <w:rsid w:val="008A6992"/>
    <w:rsid w:val="008B5E9D"/>
    <w:rsid w:val="008B6757"/>
    <w:rsid w:val="008B6C39"/>
    <w:rsid w:val="008C071C"/>
    <w:rsid w:val="008C475A"/>
    <w:rsid w:val="008C476C"/>
    <w:rsid w:val="008D6E02"/>
    <w:rsid w:val="008E17C1"/>
    <w:rsid w:val="008E4645"/>
    <w:rsid w:val="008F086E"/>
    <w:rsid w:val="008F2E2E"/>
    <w:rsid w:val="0092042D"/>
    <w:rsid w:val="00932A46"/>
    <w:rsid w:val="0093351C"/>
    <w:rsid w:val="00933F95"/>
    <w:rsid w:val="00935FF4"/>
    <w:rsid w:val="00941753"/>
    <w:rsid w:val="00942CE5"/>
    <w:rsid w:val="00947D72"/>
    <w:rsid w:val="00953116"/>
    <w:rsid w:val="00962C3F"/>
    <w:rsid w:val="0096361E"/>
    <w:rsid w:val="00965DEB"/>
    <w:rsid w:val="00974302"/>
    <w:rsid w:val="009A076C"/>
    <w:rsid w:val="009A08B5"/>
    <w:rsid w:val="009A0FBB"/>
    <w:rsid w:val="009A444E"/>
    <w:rsid w:val="009C06EE"/>
    <w:rsid w:val="009C134D"/>
    <w:rsid w:val="009C675E"/>
    <w:rsid w:val="009C7A8A"/>
    <w:rsid w:val="009D02FC"/>
    <w:rsid w:val="009D1A18"/>
    <w:rsid w:val="009D2885"/>
    <w:rsid w:val="009E2089"/>
    <w:rsid w:val="009E4BA6"/>
    <w:rsid w:val="009E6242"/>
    <w:rsid w:val="009E6E26"/>
    <w:rsid w:val="009F2014"/>
    <w:rsid w:val="009F2FAF"/>
    <w:rsid w:val="009F3D92"/>
    <w:rsid w:val="009F53BA"/>
    <w:rsid w:val="00A00421"/>
    <w:rsid w:val="00A05313"/>
    <w:rsid w:val="00A05B1B"/>
    <w:rsid w:val="00A102F7"/>
    <w:rsid w:val="00A1096D"/>
    <w:rsid w:val="00A134B1"/>
    <w:rsid w:val="00A14FC2"/>
    <w:rsid w:val="00A169EB"/>
    <w:rsid w:val="00A16E94"/>
    <w:rsid w:val="00A17BB7"/>
    <w:rsid w:val="00A22741"/>
    <w:rsid w:val="00A23FA4"/>
    <w:rsid w:val="00A243C9"/>
    <w:rsid w:val="00A27E57"/>
    <w:rsid w:val="00A30CE3"/>
    <w:rsid w:val="00A312FA"/>
    <w:rsid w:val="00A37A4A"/>
    <w:rsid w:val="00A37FAA"/>
    <w:rsid w:val="00A40071"/>
    <w:rsid w:val="00A45FC5"/>
    <w:rsid w:val="00A54C9B"/>
    <w:rsid w:val="00A56A02"/>
    <w:rsid w:val="00A649A8"/>
    <w:rsid w:val="00A65530"/>
    <w:rsid w:val="00A6742D"/>
    <w:rsid w:val="00A72337"/>
    <w:rsid w:val="00A74E70"/>
    <w:rsid w:val="00A75F04"/>
    <w:rsid w:val="00A81C20"/>
    <w:rsid w:val="00A84E0D"/>
    <w:rsid w:val="00A9249A"/>
    <w:rsid w:val="00A957E6"/>
    <w:rsid w:val="00AA7136"/>
    <w:rsid w:val="00AC10E8"/>
    <w:rsid w:val="00AC1356"/>
    <w:rsid w:val="00AC6ABD"/>
    <w:rsid w:val="00AC7DE2"/>
    <w:rsid w:val="00AD65EA"/>
    <w:rsid w:val="00AE04BD"/>
    <w:rsid w:val="00AE0F38"/>
    <w:rsid w:val="00AE10B5"/>
    <w:rsid w:val="00AE1FD6"/>
    <w:rsid w:val="00AE4099"/>
    <w:rsid w:val="00AE6EEC"/>
    <w:rsid w:val="00AF14C9"/>
    <w:rsid w:val="00AF7D4D"/>
    <w:rsid w:val="00B00E7D"/>
    <w:rsid w:val="00B15C0D"/>
    <w:rsid w:val="00B2302F"/>
    <w:rsid w:val="00B238F9"/>
    <w:rsid w:val="00B26A3A"/>
    <w:rsid w:val="00B40C0E"/>
    <w:rsid w:val="00B50263"/>
    <w:rsid w:val="00B503D3"/>
    <w:rsid w:val="00B52896"/>
    <w:rsid w:val="00B60D8D"/>
    <w:rsid w:val="00B67076"/>
    <w:rsid w:val="00B67DC5"/>
    <w:rsid w:val="00B712A7"/>
    <w:rsid w:val="00B75394"/>
    <w:rsid w:val="00B77412"/>
    <w:rsid w:val="00B80F3F"/>
    <w:rsid w:val="00B82FF2"/>
    <w:rsid w:val="00B8300D"/>
    <w:rsid w:val="00B86B7E"/>
    <w:rsid w:val="00B9302D"/>
    <w:rsid w:val="00B97F6A"/>
    <w:rsid w:val="00BA0CD2"/>
    <w:rsid w:val="00BA0DE7"/>
    <w:rsid w:val="00BA6AD6"/>
    <w:rsid w:val="00BA7194"/>
    <w:rsid w:val="00BB1AE4"/>
    <w:rsid w:val="00BB32E7"/>
    <w:rsid w:val="00BB33CB"/>
    <w:rsid w:val="00BB573E"/>
    <w:rsid w:val="00BC1A48"/>
    <w:rsid w:val="00BC7062"/>
    <w:rsid w:val="00BD2D67"/>
    <w:rsid w:val="00BD33FB"/>
    <w:rsid w:val="00BD3E3B"/>
    <w:rsid w:val="00BE0FD1"/>
    <w:rsid w:val="00BE6769"/>
    <w:rsid w:val="00BF1149"/>
    <w:rsid w:val="00BF59F4"/>
    <w:rsid w:val="00C11813"/>
    <w:rsid w:val="00C17471"/>
    <w:rsid w:val="00C17877"/>
    <w:rsid w:val="00C22050"/>
    <w:rsid w:val="00C23F48"/>
    <w:rsid w:val="00C314DC"/>
    <w:rsid w:val="00C351B5"/>
    <w:rsid w:val="00C37AB2"/>
    <w:rsid w:val="00C45563"/>
    <w:rsid w:val="00C51987"/>
    <w:rsid w:val="00C51FBD"/>
    <w:rsid w:val="00C53336"/>
    <w:rsid w:val="00C5447B"/>
    <w:rsid w:val="00C55726"/>
    <w:rsid w:val="00C559FA"/>
    <w:rsid w:val="00C721CB"/>
    <w:rsid w:val="00C72E71"/>
    <w:rsid w:val="00C83B19"/>
    <w:rsid w:val="00C92937"/>
    <w:rsid w:val="00C92AD4"/>
    <w:rsid w:val="00C935B7"/>
    <w:rsid w:val="00CA1897"/>
    <w:rsid w:val="00CA369F"/>
    <w:rsid w:val="00CA3D36"/>
    <w:rsid w:val="00CA515E"/>
    <w:rsid w:val="00CB0F5A"/>
    <w:rsid w:val="00CB1924"/>
    <w:rsid w:val="00CB55AD"/>
    <w:rsid w:val="00CC182E"/>
    <w:rsid w:val="00CC35A3"/>
    <w:rsid w:val="00CC5C25"/>
    <w:rsid w:val="00CC7D09"/>
    <w:rsid w:val="00CD48B0"/>
    <w:rsid w:val="00CD556C"/>
    <w:rsid w:val="00CD588F"/>
    <w:rsid w:val="00CE5E4F"/>
    <w:rsid w:val="00CE6880"/>
    <w:rsid w:val="00CE7271"/>
    <w:rsid w:val="00CF1729"/>
    <w:rsid w:val="00CF3328"/>
    <w:rsid w:val="00CF542C"/>
    <w:rsid w:val="00CF6BFB"/>
    <w:rsid w:val="00D0367D"/>
    <w:rsid w:val="00D0660B"/>
    <w:rsid w:val="00D24E50"/>
    <w:rsid w:val="00D2765C"/>
    <w:rsid w:val="00D30D09"/>
    <w:rsid w:val="00D31F3D"/>
    <w:rsid w:val="00D37C45"/>
    <w:rsid w:val="00D41C51"/>
    <w:rsid w:val="00D423D1"/>
    <w:rsid w:val="00D443EE"/>
    <w:rsid w:val="00D46374"/>
    <w:rsid w:val="00D53A0F"/>
    <w:rsid w:val="00D55035"/>
    <w:rsid w:val="00D55EB5"/>
    <w:rsid w:val="00D814A4"/>
    <w:rsid w:val="00D83D8F"/>
    <w:rsid w:val="00D96E83"/>
    <w:rsid w:val="00DA1616"/>
    <w:rsid w:val="00DA3A6A"/>
    <w:rsid w:val="00DA4DA3"/>
    <w:rsid w:val="00DA64D7"/>
    <w:rsid w:val="00DB09D5"/>
    <w:rsid w:val="00DB21FC"/>
    <w:rsid w:val="00DB77B9"/>
    <w:rsid w:val="00DB7D46"/>
    <w:rsid w:val="00DE0082"/>
    <w:rsid w:val="00DE05DB"/>
    <w:rsid w:val="00DE2F5A"/>
    <w:rsid w:val="00DE358E"/>
    <w:rsid w:val="00DF0061"/>
    <w:rsid w:val="00DF5908"/>
    <w:rsid w:val="00DF7CF2"/>
    <w:rsid w:val="00E0225D"/>
    <w:rsid w:val="00E0244D"/>
    <w:rsid w:val="00E024EF"/>
    <w:rsid w:val="00E0274B"/>
    <w:rsid w:val="00E10932"/>
    <w:rsid w:val="00E11B57"/>
    <w:rsid w:val="00E1239C"/>
    <w:rsid w:val="00E15E65"/>
    <w:rsid w:val="00E202E4"/>
    <w:rsid w:val="00E214CD"/>
    <w:rsid w:val="00E22A32"/>
    <w:rsid w:val="00E25252"/>
    <w:rsid w:val="00E36941"/>
    <w:rsid w:val="00E42EFA"/>
    <w:rsid w:val="00E4434E"/>
    <w:rsid w:val="00E44A66"/>
    <w:rsid w:val="00E46A4F"/>
    <w:rsid w:val="00E56306"/>
    <w:rsid w:val="00E57D77"/>
    <w:rsid w:val="00E73612"/>
    <w:rsid w:val="00E74858"/>
    <w:rsid w:val="00E75586"/>
    <w:rsid w:val="00E8454E"/>
    <w:rsid w:val="00E84F3A"/>
    <w:rsid w:val="00E919B4"/>
    <w:rsid w:val="00E948C6"/>
    <w:rsid w:val="00EA0736"/>
    <w:rsid w:val="00EA18DB"/>
    <w:rsid w:val="00EB2999"/>
    <w:rsid w:val="00EC0A9D"/>
    <w:rsid w:val="00EC1C40"/>
    <w:rsid w:val="00EC2EEE"/>
    <w:rsid w:val="00EC70EB"/>
    <w:rsid w:val="00ED165B"/>
    <w:rsid w:val="00ED2F9C"/>
    <w:rsid w:val="00ED49E1"/>
    <w:rsid w:val="00ED4C3D"/>
    <w:rsid w:val="00ED5F4A"/>
    <w:rsid w:val="00ED6260"/>
    <w:rsid w:val="00EE2EF1"/>
    <w:rsid w:val="00EF039A"/>
    <w:rsid w:val="00EF1605"/>
    <w:rsid w:val="00F0242B"/>
    <w:rsid w:val="00F04D7A"/>
    <w:rsid w:val="00F062B4"/>
    <w:rsid w:val="00F131D1"/>
    <w:rsid w:val="00F1508B"/>
    <w:rsid w:val="00F17340"/>
    <w:rsid w:val="00F17A24"/>
    <w:rsid w:val="00F22115"/>
    <w:rsid w:val="00F24D49"/>
    <w:rsid w:val="00F25349"/>
    <w:rsid w:val="00F25DB7"/>
    <w:rsid w:val="00F271B8"/>
    <w:rsid w:val="00F3010B"/>
    <w:rsid w:val="00F327E5"/>
    <w:rsid w:val="00F349C8"/>
    <w:rsid w:val="00F37F60"/>
    <w:rsid w:val="00F46F57"/>
    <w:rsid w:val="00F50E80"/>
    <w:rsid w:val="00F5650F"/>
    <w:rsid w:val="00F636B6"/>
    <w:rsid w:val="00F654C4"/>
    <w:rsid w:val="00F65C93"/>
    <w:rsid w:val="00F70D04"/>
    <w:rsid w:val="00F85E3A"/>
    <w:rsid w:val="00F86B35"/>
    <w:rsid w:val="00F91C77"/>
    <w:rsid w:val="00FA1649"/>
    <w:rsid w:val="00FA318C"/>
    <w:rsid w:val="00FA3CD1"/>
    <w:rsid w:val="00FB0FE3"/>
    <w:rsid w:val="00FB4E38"/>
    <w:rsid w:val="00FB68DB"/>
    <w:rsid w:val="00FB7D61"/>
    <w:rsid w:val="00FC450B"/>
    <w:rsid w:val="00FC7B91"/>
    <w:rsid w:val="00FC7E41"/>
    <w:rsid w:val="00FD5C25"/>
    <w:rsid w:val="00FE3AC2"/>
    <w:rsid w:val="00FF0866"/>
    <w:rsid w:val="00FF178C"/>
    <w:rsid w:val="00FF351A"/>
    <w:rsid w:val="00FF3BDD"/>
    <w:rsid w:val="00FF4ADD"/>
    <w:rsid w:val="00FF61D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1924"/>
    <w:pPr>
      <w:overflowPunct w:val="0"/>
      <w:autoSpaceDE w:val="0"/>
      <w:autoSpaceDN w:val="0"/>
      <w:adjustRightInd w:val="0"/>
      <w:spacing w:before="40" w:line="276" w:lineRule="auto"/>
      <w:jc w:val="both"/>
      <w:textAlignment w:val="baseline"/>
    </w:pPr>
    <w:rPr>
      <w:rFonts w:ascii="Arial" w:hAnsi="Arial"/>
      <w:sz w:val="24"/>
      <w:lang w:val="en-GB"/>
    </w:rPr>
  </w:style>
  <w:style w:type="paragraph" w:styleId="Nadpis1">
    <w:name w:val="heading 1"/>
    <w:basedOn w:val="Normln"/>
    <w:next w:val="Normln"/>
    <w:qFormat/>
    <w:rsid w:val="00D55EB5"/>
    <w:pPr>
      <w:keepNext/>
      <w:keepLines/>
      <w:numPr>
        <w:numId w:val="3"/>
      </w:numPr>
      <w:spacing w:before="240" w:after="120"/>
      <w:ind w:hanging="681"/>
      <w:jc w:val="left"/>
      <w:outlineLvl w:val="0"/>
    </w:pPr>
    <w:rPr>
      <w:b/>
      <w:sz w:val="34"/>
      <w:u w:val="single"/>
    </w:rPr>
  </w:style>
  <w:style w:type="paragraph" w:styleId="Nadpis2">
    <w:name w:val="heading 2"/>
    <w:basedOn w:val="Normln"/>
    <w:next w:val="Normln"/>
    <w:link w:val="Nadpis2Char"/>
    <w:qFormat/>
    <w:rsid w:val="007E7B03"/>
    <w:pPr>
      <w:keepNext/>
      <w:keepLines/>
      <w:numPr>
        <w:ilvl w:val="1"/>
        <w:numId w:val="3"/>
      </w:numPr>
      <w:spacing w:before="120" w:after="240"/>
      <w:ind w:left="851" w:hanging="851"/>
      <w:jc w:val="left"/>
      <w:outlineLvl w:val="1"/>
    </w:pPr>
    <w:rPr>
      <w:b/>
      <w:sz w:val="32"/>
      <w:u w:val="single"/>
    </w:rPr>
  </w:style>
  <w:style w:type="paragraph" w:styleId="Nadpis3">
    <w:name w:val="heading 3"/>
    <w:basedOn w:val="Normln"/>
    <w:next w:val="Normln"/>
    <w:qFormat/>
    <w:rsid w:val="007E7B03"/>
    <w:pPr>
      <w:keepNext/>
      <w:keepLines/>
      <w:numPr>
        <w:ilvl w:val="2"/>
        <w:numId w:val="3"/>
      </w:numPr>
      <w:suppressLineNumbers/>
      <w:tabs>
        <w:tab w:val="clear" w:pos="141"/>
        <w:tab w:val="left" w:pos="851"/>
      </w:tabs>
      <w:suppressAutoHyphens/>
      <w:spacing w:before="120" w:after="120"/>
      <w:ind w:left="851" w:hanging="851"/>
      <w:jc w:val="left"/>
      <w:outlineLvl w:val="2"/>
    </w:pPr>
    <w:rPr>
      <w:b/>
      <w:sz w:val="26"/>
      <w:u w:val="single"/>
    </w:rPr>
  </w:style>
  <w:style w:type="paragraph" w:styleId="Nadpis4">
    <w:name w:val="heading 4"/>
    <w:basedOn w:val="Normln"/>
    <w:next w:val="Normln"/>
    <w:qFormat/>
    <w:rsid w:val="00782269"/>
    <w:pPr>
      <w:keepNext/>
      <w:keepLines/>
      <w:numPr>
        <w:ilvl w:val="3"/>
        <w:numId w:val="3"/>
      </w:numPr>
      <w:spacing w:before="120"/>
      <w:jc w:val="left"/>
      <w:outlineLvl w:val="3"/>
    </w:pPr>
    <w:rPr>
      <w:b/>
      <w:u w:val="single"/>
    </w:rPr>
  </w:style>
  <w:style w:type="paragraph" w:styleId="Nadpis5">
    <w:name w:val="heading 5"/>
    <w:basedOn w:val="Normln"/>
    <w:next w:val="Normln"/>
    <w:qFormat/>
    <w:rsid w:val="00782269"/>
    <w:pPr>
      <w:keepNext/>
      <w:keepLines/>
      <w:numPr>
        <w:ilvl w:val="4"/>
        <w:numId w:val="3"/>
      </w:numPr>
      <w:spacing w:before="120"/>
      <w:jc w:val="left"/>
      <w:outlineLvl w:val="4"/>
    </w:pPr>
    <w:rPr>
      <w:b/>
      <w:u w:val="single"/>
    </w:rPr>
  </w:style>
  <w:style w:type="paragraph" w:styleId="Nadpis6">
    <w:name w:val="heading 6"/>
    <w:basedOn w:val="Normln"/>
    <w:next w:val="Normln"/>
    <w:qFormat/>
    <w:rsid w:val="00782269"/>
    <w:pPr>
      <w:keepNext/>
      <w:keepLines/>
      <w:widowControl w:val="0"/>
      <w:numPr>
        <w:ilvl w:val="5"/>
        <w:numId w:val="3"/>
      </w:numPr>
      <w:spacing w:before="240" w:after="60"/>
      <w:outlineLvl w:val="5"/>
    </w:pPr>
    <w:rPr>
      <w:i/>
      <w:kern w:val="24"/>
    </w:rPr>
  </w:style>
  <w:style w:type="paragraph" w:styleId="Nadpis7">
    <w:name w:val="heading 7"/>
    <w:basedOn w:val="Normln"/>
    <w:next w:val="Normln"/>
    <w:qFormat/>
    <w:rsid w:val="00782269"/>
    <w:pPr>
      <w:keepNext/>
      <w:keepLines/>
      <w:widowControl w:val="0"/>
      <w:numPr>
        <w:ilvl w:val="6"/>
        <w:numId w:val="3"/>
      </w:numPr>
      <w:spacing w:before="240" w:after="60"/>
      <w:outlineLvl w:val="6"/>
    </w:pPr>
    <w:rPr>
      <w:kern w:val="24"/>
    </w:rPr>
  </w:style>
  <w:style w:type="paragraph" w:styleId="Nadpis8">
    <w:name w:val="heading 8"/>
    <w:basedOn w:val="Normln"/>
    <w:next w:val="Normln"/>
    <w:qFormat/>
    <w:rsid w:val="00782269"/>
    <w:pPr>
      <w:numPr>
        <w:ilvl w:val="7"/>
        <w:numId w:val="3"/>
      </w:numPr>
      <w:spacing w:before="240" w:after="60"/>
      <w:outlineLvl w:val="7"/>
    </w:pPr>
    <w:rPr>
      <w:i/>
      <w:sz w:val="20"/>
    </w:rPr>
  </w:style>
  <w:style w:type="paragraph" w:styleId="Nadpis9">
    <w:name w:val="heading 9"/>
    <w:basedOn w:val="Normln"/>
    <w:next w:val="Normln"/>
    <w:qFormat/>
    <w:rsid w:val="00782269"/>
    <w:pPr>
      <w:numPr>
        <w:ilvl w:val="8"/>
        <w:numId w:val="3"/>
      </w:numPr>
      <w:spacing w:before="240" w:after="60"/>
      <w:outlineLvl w:val="8"/>
    </w:pPr>
    <w:rPr>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uiPriority w:val="39"/>
    <w:rsid w:val="00782269"/>
    <w:pPr>
      <w:keepNext/>
      <w:keepLines/>
      <w:tabs>
        <w:tab w:val="left" w:pos="851"/>
        <w:tab w:val="right" w:leader="dot" w:pos="9638"/>
      </w:tabs>
      <w:ind w:left="851" w:right="567" w:hanging="567"/>
      <w:jc w:val="left"/>
    </w:pPr>
    <w:rPr>
      <w:b/>
      <w:noProof/>
    </w:rPr>
  </w:style>
  <w:style w:type="paragraph" w:styleId="Obsah2">
    <w:name w:val="toc 2"/>
    <w:basedOn w:val="Normln"/>
    <w:next w:val="Normln"/>
    <w:uiPriority w:val="39"/>
    <w:rsid w:val="00782269"/>
    <w:pPr>
      <w:keepNext/>
      <w:keepLines/>
      <w:tabs>
        <w:tab w:val="left" w:pos="1276"/>
        <w:tab w:val="right" w:leader="dot" w:pos="9638"/>
      </w:tabs>
      <w:spacing w:before="0"/>
      <w:ind w:left="1276" w:right="567" w:hanging="709"/>
      <w:jc w:val="left"/>
    </w:pPr>
    <w:rPr>
      <w:noProof/>
    </w:rPr>
  </w:style>
  <w:style w:type="paragraph" w:styleId="Obsah3">
    <w:name w:val="toc 3"/>
    <w:basedOn w:val="Normln"/>
    <w:next w:val="Normln"/>
    <w:uiPriority w:val="39"/>
    <w:rsid w:val="00782269"/>
    <w:pPr>
      <w:keepNext/>
      <w:keepLines/>
      <w:tabs>
        <w:tab w:val="left" w:pos="1702"/>
        <w:tab w:val="right" w:leader="dot" w:pos="9638"/>
      </w:tabs>
      <w:spacing w:before="0"/>
      <w:ind w:left="1702" w:right="567" w:hanging="851"/>
      <w:jc w:val="left"/>
    </w:pPr>
    <w:rPr>
      <w:noProof/>
    </w:rPr>
  </w:style>
  <w:style w:type="paragraph" w:styleId="Obsah4">
    <w:name w:val="toc 4"/>
    <w:basedOn w:val="Normln"/>
    <w:next w:val="Normln"/>
    <w:uiPriority w:val="39"/>
    <w:rsid w:val="00782269"/>
    <w:pPr>
      <w:keepNext/>
      <w:keepLines/>
      <w:tabs>
        <w:tab w:val="right" w:leader="dot" w:pos="9638"/>
      </w:tabs>
      <w:spacing w:before="0"/>
      <w:ind w:left="2126" w:right="567" w:hanging="992"/>
      <w:jc w:val="left"/>
    </w:pPr>
    <w:rPr>
      <w:noProof/>
      <w:kern w:val="24"/>
    </w:rPr>
  </w:style>
  <w:style w:type="paragraph" w:styleId="Obsah5">
    <w:name w:val="toc 5"/>
    <w:basedOn w:val="Normln"/>
    <w:next w:val="Normln"/>
    <w:uiPriority w:val="39"/>
    <w:rsid w:val="00782269"/>
    <w:pPr>
      <w:keepNext/>
      <w:keepLines/>
      <w:tabs>
        <w:tab w:val="right" w:leader="dot" w:pos="9638"/>
      </w:tabs>
      <w:ind w:left="1985" w:hanging="567"/>
      <w:jc w:val="left"/>
    </w:pPr>
    <w:rPr>
      <w:noProof/>
      <w:kern w:val="24"/>
    </w:rPr>
  </w:style>
  <w:style w:type="paragraph" w:styleId="Zhlav">
    <w:name w:val="header"/>
    <w:basedOn w:val="Normln"/>
    <w:semiHidden/>
    <w:rsid w:val="00782269"/>
    <w:pPr>
      <w:tabs>
        <w:tab w:val="center" w:pos="4536"/>
        <w:tab w:val="right" w:pos="9072"/>
      </w:tabs>
    </w:pPr>
  </w:style>
  <w:style w:type="paragraph" w:styleId="Zpat">
    <w:name w:val="footer"/>
    <w:basedOn w:val="Normln"/>
    <w:link w:val="ZpatChar"/>
    <w:rsid w:val="00782269"/>
    <w:pPr>
      <w:keepLines/>
      <w:pBdr>
        <w:top w:val="single" w:sz="6" w:space="1" w:color="auto"/>
      </w:pBdr>
      <w:tabs>
        <w:tab w:val="center" w:pos="4820"/>
        <w:tab w:val="right" w:pos="9639"/>
      </w:tabs>
    </w:pPr>
    <w:rPr>
      <w:sz w:val="20"/>
    </w:rPr>
  </w:style>
  <w:style w:type="paragraph" w:styleId="Obsah6">
    <w:name w:val="toc 6"/>
    <w:basedOn w:val="Normln"/>
    <w:next w:val="Normln"/>
    <w:autoRedefine/>
    <w:uiPriority w:val="39"/>
    <w:rsid w:val="00782269"/>
    <w:pPr>
      <w:ind w:left="1100"/>
    </w:pPr>
  </w:style>
  <w:style w:type="paragraph" w:styleId="Obsah7">
    <w:name w:val="toc 7"/>
    <w:basedOn w:val="Normln"/>
    <w:next w:val="Normln"/>
    <w:autoRedefine/>
    <w:uiPriority w:val="39"/>
    <w:rsid w:val="00782269"/>
    <w:pPr>
      <w:ind w:left="1320"/>
    </w:pPr>
  </w:style>
  <w:style w:type="paragraph" w:styleId="Obsah8">
    <w:name w:val="toc 8"/>
    <w:basedOn w:val="Normln"/>
    <w:next w:val="Normln"/>
    <w:autoRedefine/>
    <w:uiPriority w:val="39"/>
    <w:rsid w:val="00782269"/>
    <w:pPr>
      <w:ind w:left="1540"/>
    </w:pPr>
  </w:style>
  <w:style w:type="paragraph" w:styleId="Obsah9">
    <w:name w:val="toc 9"/>
    <w:basedOn w:val="Normln"/>
    <w:next w:val="Normln"/>
    <w:autoRedefine/>
    <w:uiPriority w:val="39"/>
    <w:rsid w:val="00782269"/>
    <w:pPr>
      <w:ind w:left="1760"/>
    </w:pPr>
  </w:style>
  <w:style w:type="paragraph" w:customStyle="1" w:styleId="odrky">
    <w:name w:val="odrážky"/>
    <w:basedOn w:val="Normln"/>
    <w:rsid w:val="00782269"/>
    <w:pPr>
      <w:ind w:left="283" w:hanging="283"/>
    </w:pPr>
  </w:style>
  <w:style w:type="character" w:styleId="Hypertextovodkaz">
    <w:name w:val="Hyperlink"/>
    <w:uiPriority w:val="99"/>
    <w:rsid w:val="00782269"/>
    <w:rPr>
      <w:color w:val="0000FF"/>
      <w:u w:val="single"/>
    </w:rPr>
  </w:style>
  <w:style w:type="paragraph" w:styleId="Zkladntext2">
    <w:name w:val="Body Text 2"/>
    <w:basedOn w:val="Normln"/>
    <w:semiHidden/>
    <w:rsid w:val="00782269"/>
    <w:rPr>
      <w:color w:val="FF6600"/>
    </w:rPr>
  </w:style>
  <w:style w:type="table" w:styleId="Mkatabulky">
    <w:name w:val="Table Grid"/>
    <w:basedOn w:val="Normlntabulka"/>
    <w:uiPriority w:val="59"/>
    <w:rsid w:val="00B93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E409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4099"/>
    <w:rPr>
      <w:rFonts w:ascii="Tahoma" w:hAnsi="Tahoma" w:cs="Tahoma"/>
      <w:sz w:val="16"/>
      <w:szCs w:val="16"/>
    </w:rPr>
  </w:style>
  <w:style w:type="paragraph" w:styleId="Odstavecseseznamem">
    <w:name w:val="List Paragraph"/>
    <w:basedOn w:val="Normln"/>
    <w:uiPriority w:val="34"/>
    <w:qFormat/>
    <w:rsid w:val="00241851"/>
    <w:pPr>
      <w:ind w:left="720"/>
      <w:contextualSpacing/>
    </w:pPr>
  </w:style>
  <w:style w:type="character" w:customStyle="1" w:styleId="Styl11b">
    <w:name w:val="Styl 11 b."/>
    <w:basedOn w:val="Standardnpsmoodstavce"/>
    <w:rsid w:val="0017586B"/>
    <w:rPr>
      <w:rFonts w:ascii="Arial" w:hAnsi="Arial"/>
      <w:sz w:val="22"/>
    </w:rPr>
  </w:style>
  <w:style w:type="character" w:styleId="Odkaznakoment">
    <w:name w:val="annotation reference"/>
    <w:basedOn w:val="Standardnpsmoodstavce"/>
    <w:semiHidden/>
    <w:rsid w:val="00F0242B"/>
    <w:rPr>
      <w:sz w:val="16"/>
      <w:szCs w:val="16"/>
    </w:rPr>
  </w:style>
  <w:style w:type="paragraph" w:styleId="Textkomente">
    <w:name w:val="annotation text"/>
    <w:basedOn w:val="Normln"/>
    <w:link w:val="TextkomenteChar"/>
    <w:semiHidden/>
    <w:rsid w:val="00F0242B"/>
    <w:pPr>
      <w:spacing w:before="0" w:after="120"/>
    </w:pPr>
    <w:rPr>
      <w:sz w:val="20"/>
      <w:lang w:val="en-US"/>
    </w:rPr>
  </w:style>
  <w:style w:type="character" w:customStyle="1" w:styleId="TextkomenteChar">
    <w:name w:val="Text komentáře Char"/>
    <w:basedOn w:val="Standardnpsmoodstavce"/>
    <w:link w:val="Textkomente"/>
    <w:semiHidden/>
    <w:rsid w:val="00F0242B"/>
    <w:rPr>
      <w:rFonts w:ascii="Arial" w:hAnsi="Arial"/>
      <w:lang w:val="en-US"/>
    </w:rPr>
  </w:style>
  <w:style w:type="paragraph" w:customStyle="1" w:styleId="Normlntxt">
    <w:name w:val="Normální_txt"/>
    <w:basedOn w:val="Normln"/>
    <w:link w:val="NormlntxtChar1"/>
    <w:rsid w:val="00D0660B"/>
    <w:pPr>
      <w:spacing w:before="0" w:after="120"/>
    </w:pPr>
    <w:rPr>
      <w:szCs w:val="24"/>
      <w:lang w:val="en-US"/>
    </w:rPr>
  </w:style>
  <w:style w:type="character" w:customStyle="1" w:styleId="NormlntxtChar1">
    <w:name w:val="Normální_txt Char1"/>
    <w:basedOn w:val="Standardnpsmoodstavce"/>
    <w:link w:val="Normlntxt"/>
    <w:rsid w:val="00D0660B"/>
    <w:rPr>
      <w:rFonts w:ascii="Arial" w:hAnsi="Arial"/>
      <w:sz w:val="22"/>
      <w:szCs w:val="24"/>
      <w:lang w:val="en-US"/>
    </w:rPr>
  </w:style>
  <w:style w:type="paragraph" w:styleId="Textpoznpodarou">
    <w:name w:val="footnote text"/>
    <w:basedOn w:val="Normln"/>
    <w:link w:val="TextpoznpodarouChar"/>
    <w:semiHidden/>
    <w:rsid w:val="00D0660B"/>
    <w:pPr>
      <w:spacing w:before="0" w:after="120"/>
    </w:pPr>
    <w:rPr>
      <w:rFonts w:ascii="Times New Roman" w:hAnsi="Times New Roman"/>
      <w:sz w:val="20"/>
      <w:lang w:val="en-US"/>
    </w:rPr>
  </w:style>
  <w:style w:type="character" w:customStyle="1" w:styleId="TextpoznpodarouChar">
    <w:name w:val="Text pozn. pod čarou Char"/>
    <w:basedOn w:val="Standardnpsmoodstavce"/>
    <w:link w:val="Textpoznpodarou"/>
    <w:semiHidden/>
    <w:rsid w:val="00D0660B"/>
    <w:rPr>
      <w:lang w:val="en-US"/>
    </w:rPr>
  </w:style>
  <w:style w:type="character" w:customStyle="1" w:styleId="kabana1">
    <w:name w:val="kabana1"/>
    <w:basedOn w:val="Standardnpsmoodstavce"/>
    <w:rsid w:val="00D0660B"/>
    <w:rPr>
      <w:rFonts w:ascii="Verdana" w:hAnsi="Verdana" w:hint="default"/>
      <w:b/>
      <w:bCs/>
    </w:rPr>
  </w:style>
  <w:style w:type="paragraph" w:customStyle="1" w:styleId="Styl11bPed6b">
    <w:name w:val="Styl 11 b. Před:  6 b."/>
    <w:basedOn w:val="Normln"/>
    <w:rsid w:val="00D0660B"/>
    <w:pPr>
      <w:spacing w:before="120" w:after="120"/>
    </w:pPr>
    <w:rPr>
      <w:lang w:val="en-US"/>
    </w:rPr>
  </w:style>
  <w:style w:type="paragraph" w:customStyle="1" w:styleId="Normal2">
    <w:name w:val="Normal2"/>
    <w:basedOn w:val="Normln"/>
    <w:rsid w:val="004E2535"/>
    <w:pPr>
      <w:spacing w:before="0" w:after="120"/>
      <w:ind w:left="567"/>
    </w:pPr>
    <w:rPr>
      <w:lang w:val="en-US"/>
    </w:rPr>
  </w:style>
  <w:style w:type="paragraph" w:styleId="Zkladntextodsazen">
    <w:name w:val="Body Text Indent"/>
    <w:basedOn w:val="Normln"/>
    <w:link w:val="ZkladntextodsazenChar"/>
    <w:rsid w:val="004E2535"/>
    <w:pPr>
      <w:spacing w:before="0" w:after="120"/>
      <w:ind w:left="283"/>
    </w:pPr>
    <w:rPr>
      <w:lang w:val="en-US"/>
    </w:rPr>
  </w:style>
  <w:style w:type="character" w:customStyle="1" w:styleId="ZkladntextodsazenChar">
    <w:name w:val="Základní text odsazený Char"/>
    <w:basedOn w:val="Standardnpsmoodstavce"/>
    <w:link w:val="Zkladntextodsazen"/>
    <w:rsid w:val="004E2535"/>
    <w:rPr>
      <w:rFonts w:ascii="Arial" w:hAnsi="Arial"/>
      <w:sz w:val="22"/>
      <w:lang w:val="en-US"/>
    </w:rPr>
  </w:style>
  <w:style w:type="paragraph" w:customStyle="1" w:styleId="StylNormlntxt12b">
    <w:name w:val="Styl Normální_txt + 12 b."/>
    <w:basedOn w:val="Normlntxt"/>
    <w:link w:val="StylNormlntxt12bChar"/>
    <w:rsid w:val="004E2535"/>
  </w:style>
  <w:style w:type="character" w:customStyle="1" w:styleId="StylNormlntxt12bChar">
    <w:name w:val="Styl Normální_txt + 12 b. Char"/>
    <w:basedOn w:val="NormlntxtChar1"/>
    <w:link w:val="StylNormlntxt12b"/>
    <w:rsid w:val="004E2535"/>
    <w:rPr>
      <w:rFonts w:ascii="Arial" w:hAnsi="Arial"/>
      <w:sz w:val="22"/>
      <w:szCs w:val="24"/>
      <w:lang w:val="en-US"/>
    </w:rPr>
  </w:style>
  <w:style w:type="paragraph" w:customStyle="1" w:styleId="HeadTS1">
    <w:name w:val="Head_TS1"/>
    <w:basedOn w:val="Normln"/>
    <w:rsid w:val="003E25D1"/>
    <w:pPr>
      <w:keepNext/>
      <w:widowControl w:val="0"/>
      <w:numPr>
        <w:numId w:val="10"/>
      </w:numPr>
      <w:tabs>
        <w:tab w:val="clear" w:pos="360"/>
        <w:tab w:val="num" w:pos="567"/>
      </w:tabs>
      <w:overflowPunct/>
      <w:spacing w:before="240" w:after="240"/>
      <w:ind w:left="567" w:hanging="567"/>
      <w:textAlignment w:val="auto"/>
    </w:pPr>
    <w:rPr>
      <w:b/>
      <w:lang w:eastAsia="en-US"/>
    </w:rPr>
  </w:style>
  <w:style w:type="paragraph" w:customStyle="1" w:styleId="HeadTS2">
    <w:name w:val="Head_TS2"/>
    <w:basedOn w:val="HeadTS1"/>
    <w:rsid w:val="003E25D1"/>
    <w:pPr>
      <w:numPr>
        <w:ilvl w:val="1"/>
      </w:numPr>
      <w:tabs>
        <w:tab w:val="clear" w:pos="576"/>
        <w:tab w:val="num" w:pos="360"/>
      </w:tabs>
      <w:spacing w:before="120" w:after="120"/>
    </w:pPr>
  </w:style>
  <w:style w:type="paragraph" w:customStyle="1" w:styleId="HeadTS3">
    <w:name w:val="Head TS3"/>
    <w:basedOn w:val="Normln"/>
    <w:rsid w:val="003E25D1"/>
    <w:pPr>
      <w:keepNext/>
      <w:widowControl w:val="0"/>
      <w:numPr>
        <w:ilvl w:val="2"/>
        <w:numId w:val="10"/>
      </w:numPr>
      <w:tabs>
        <w:tab w:val="clear" w:pos="720"/>
        <w:tab w:val="num" w:pos="567"/>
      </w:tabs>
      <w:overflowPunct/>
      <w:spacing w:before="0" w:after="120"/>
      <w:ind w:left="567" w:hanging="567"/>
      <w:textAlignment w:val="auto"/>
    </w:pPr>
    <w:rPr>
      <w:b/>
      <w:lang w:eastAsia="en-US"/>
    </w:rPr>
  </w:style>
  <w:style w:type="paragraph" w:customStyle="1" w:styleId="NormlntxtChar">
    <w:name w:val="Normální_txt Char"/>
    <w:basedOn w:val="Normln"/>
    <w:link w:val="NormlntxtCharChar"/>
    <w:rsid w:val="003E25D1"/>
    <w:pPr>
      <w:spacing w:before="0" w:after="120"/>
    </w:pPr>
    <w:rPr>
      <w:lang w:val="en-US"/>
    </w:rPr>
  </w:style>
  <w:style w:type="character" w:customStyle="1" w:styleId="NormlntxtCharChar">
    <w:name w:val="Normální_txt Char Char"/>
    <w:basedOn w:val="Standardnpsmoodstavce"/>
    <w:link w:val="NormlntxtChar"/>
    <w:rsid w:val="003E25D1"/>
    <w:rPr>
      <w:rFonts w:ascii="Arial" w:hAnsi="Arial"/>
      <w:sz w:val="22"/>
      <w:lang w:val="en-US"/>
    </w:rPr>
  </w:style>
  <w:style w:type="paragraph" w:styleId="Normlnweb">
    <w:name w:val="Normal (Web)"/>
    <w:basedOn w:val="Normln"/>
    <w:uiPriority w:val="99"/>
    <w:rsid w:val="003836D6"/>
    <w:pPr>
      <w:overflowPunct/>
      <w:autoSpaceDE/>
      <w:autoSpaceDN/>
      <w:adjustRightInd/>
      <w:spacing w:before="100" w:beforeAutospacing="1" w:after="100" w:afterAutospacing="1"/>
      <w:jc w:val="left"/>
      <w:textAlignment w:val="auto"/>
    </w:pPr>
    <w:rPr>
      <w:rFonts w:ascii="Times New Roman" w:hAnsi="Times New Roman"/>
      <w:szCs w:val="24"/>
      <w:lang w:val="sk-SK" w:eastAsia="sk-SK"/>
    </w:rPr>
  </w:style>
  <w:style w:type="paragraph" w:customStyle="1" w:styleId="NADPIS1tabulka">
    <w:name w:val="NADPIS 1 tabulka"/>
    <w:basedOn w:val="Normln"/>
    <w:rsid w:val="00FF4ADD"/>
    <w:pPr>
      <w:numPr>
        <w:ilvl w:val="1"/>
        <w:numId w:val="17"/>
      </w:numPr>
      <w:spacing w:before="0" w:after="120"/>
    </w:pPr>
    <w:rPr>
      <w:lang w:val="en-US"/>
    </w:rPr>
  </w:style>
  <w:style w:type="paragraph" w:styleId="Zkladntext3">
    <w:name w:val="Body Text 3"/>
    <w:basedOn w:val="Normln"/>
    <w:link w:val="Zkladntext3Char"/>
    <w:rsid w:val="00FF4ADD"/>
    <w:pPr>
      <w:spacing w:before="0" w:after="120"/>
    </w:pPr>
    <w:rPr>
      <w:sz w:val="16"/>
      <w:szCs w:val="16"/>
      <w:lang w:val="en-US"/>
    </w:rPr>
  </w:style>
  <w:style w:type="character" w:customStyle="1" w:styleId="Zkladntext3Char">
    <w:name w:val="Základní text 3 Char"/>
    <w:basedOn w:val="Standardnpsmoodstavce"/>
    <w:link w:val="Zkladntext3"/>
    <w:rsid w:val="00FF4ADD"/>
    <w:rPr>
      <w:rFonts w:ascii="Arial" w:hAnsi="Arial"/>
      <w:sz w:val="16"/>
      <w:szCs w:val="16"/>
      <w:lang w:val="en-US"/>
    </w:rPr>
  </w:style>
  <w:style w:type="character" w:customStyle="1" w:styleId="StylArial">
    <w:name w:val="Styl Arial"/>
    <w:basedOn w:val="Standardnpsmoodstavce"/>
    <w:rsid w:val="00FF4ADD"/>
    <w:rPr>
      <w:rFonts w:ascii="Arial" w:hAnsi="Arial"/>
      <w:sz w:val="22"/>
    </w:rPr>
  </w:style>
  <w:style w:type="paragraph" w:customStyle="1" w:styleId="StylZkladntext2Arial12bAutomatick">
    <w:name w:val="Styl Základní text 2 + Arial 12 b. Automatická"/>
    <w:basedOn w:val="Zkladntext2"/>
    <w:rsid w:val="00FF4ADD"/>
    <w:pPr>
      <w:spacing w:before="0" w:after="120"/>
    </w:pPr>
    <w:rPr>
      <w:color w:val="auto"/>
      <w:lang w:val="en-US"/>
    </w:rPr>
  </w:style>
  <w:style w:type="character" w:customStyle="1" w:styleId="Nadpis2Char">
    <w:name w:val="Nadpis 2 Char"/>
    <w:basedOn w:val="Standardnpsmoodstavce"/>
    <w:link w:val="Nadpis2"/>
    <w:rsid w:val="007E7B03"/>
    <w:rPr>
      <w:rFonts w:ascii="Arial" w:hAnsi="Arial"/>
      <w:b/>
      <w:sz w:val="32"/>
      <w:u w:val="single"/>
      <w:lang w:val="en-GB"/>
    </w:rPr>
  </w:style>
  <w:style w:type="paragraph" w:styleId="Pedmtkomente">
    <w:name w:val="annotation subject"/>
    <w:basedOn w:val="Textkomente"/>
    <w:next w:val="Textkomente"/>
    <w:link w:val="PedmtkomenteChar"/>
    <w:uiPriority w:val="99"/>
    <w:semiHidden/>
    <w:unhideWhenUsed/>
    <w:rsid w:val="0007591B"/>
    <w:pPr>
      <w:spacing w:before="40" w:after="0"/>
    </w:pPr>
    <w:rPr>
      <w:b/>
      <w:bCs/>
      <w:lang w:val="cs-CZ"/>
    </w:rPr>
  </w:style>
  <w:style w:type="character" w:customStyle="1" w:styleId="PedmtkomenteChar">
    <w:name w:val="Předmět komentáře Char"/>
    <w:basedOn w:val="TextkomenteChar"/>
    <w:link w:val="Pedmtkomente"/>
    <w:uiPriority w:val="99"/>
    <w:semiHidden/>
    <w:rsid w:val="0007591B"/>
    <w:rPr>
      <w:rFonts w:ascii="Arial" w:hAnsi="Arial"/>
      <w:b/>
      <w:bCs/>
      <w:lang w:val="en-US"/>
    </w:rPr>
  </w:style>
  <w:style w:type="character" w:customStyle="1" w:styleId="hps">
    <w:name w:val="hps"/>
    <w:basedOn w:val="Standardnpsmoodstavce"/>
    <w:rsid w:val="00E42EFA"/>
  </w:style>
  <w:style w:type="character" w:customStyle="1" w:styleId="shorttext">
    <w:name w:val="short_text"/>
    <w:basedOn w:val="Standardnpsmoodstavce"/>
    <w:rsid w:val="00C72E71"/>
  </w:style>
  <w:style w:type="character" w:customStyle="1" w:styleId="ZpatChar">
    <w:name w:val="Zápatí Char"/>
    <w:basedOn w:val="Standardnpsmoodstavce"/>
    <w:link w:val="Zpat"/>
    <w:locked/>
    <w:rsid w:val="00410B49"/>
    <w:rPr>
      <w:rFonts w:ascii="Arial" w:hAnsi="Arial"/>
    </w:rPr>
  </w:style>
  <w:style w:type="character" w:styleId="Sledovanodkaz">
    <w:name w:val="FollowedHyperlink"/>
    <w:basedOn w:val="Standardnpsmoodstavce"/>
    <w:uiPriority w:val="99"/>
    <w:semiHidden/>
    <w:unhideWhenUsed/>
    <w:rsid w:val="00A674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1924"/>
    <w:pPr>
      <w:overflowPunct w:val="0"/>
      <w:autoSpaceDE w:val="0"/>
      <w:autoSpaceDN w:val="0"/>
      <w:adjustRightInd w:val="0"/>
      <w:spacing w:before="40" w:line="276" w:lineRule="auto"/>
      <w:jc w:val="both"/>
      <w:textAlignment w:val="baseline"/>
    </w:pPr>
    <w:rPr>
      <w:rFonts w:ascii="Arial" w:hAnsi="Arial"/>
      <w:sz w:val="24"/>
      <w:lang w:val="en-GB"/>
    </w:rPr>
  </w:style>
  <w:style w:type="paragraph" w:styleId="Nadpis1">
    <w:name w:val="heading 1"/>
    <w:basedOn w:val="Normln"/>
    <w:next w:val="Normln"/>
    <w:qFormat/>
    <w:rsid w:val="00D55EB5"/>
    <w:pPr>
      <w:keepNext/>
      <w:keepLines/>
      <w:numPr>
        <w:numId w:val="3"/>
      </w:numPr>
      <w:spacing w:before="240" w:after="120"/>
      <w:ind w:hanging="681"/>
      <w:jc w:val="left"/>
      <w:outlineLvl w:val="0"/>
    </w:pPr>
    <w:rPr>
      <w:b/>
      <w:sz w:val="34"/>
      <w:u w:val="single"/>
    </w:rPr>
  </w:style>
  <w:style w:type="paragraph" w:styleId="Nadpis2">
    <w:name w:val="heading 2"/>
    <w:basedOn w:val="Normln"/>
    <w:next w:val="Normln"/>
    <w:link w:val="Nadpis2Char"/>
    <w:qFormat/>
    <w:rsid w:val="007E7B03"/>
    <w:pPr>
      <w:keepNext/>
      <w:keepLines/>
      <w:numPr>
        <w:ilvl w:val="1"/>
        <w:numId w:val="3"/>
      </w:numPr>
      <w:spacing w:before="120" w:after="240"/>
      <w:ind w:left="851" w:hanging="851"/>
      <w:jc w:val="left"/>
      <w:outlineLvl w:val="1"/>
    </w:pPr>
    <w:rPr>
      <w:b/>
      <w:sz w:val="32"/>
      <w:u w:val="single"/>
    </w:rPr>
  </w:style>
  <w:style w:type="paragraph" w:styleId="Nadpis3">
    <w:name w:val="heading 3"/>
    <w:basedOn w:val="Normln"/>
    <w:next w:val="Normln"/>
    <w:qFormat/>
    <w:rsid w:val="007E7B03"/>
    <w:pPr>
      <w:keepNext/>
      <w:keepLines/>
      <w:numPr>
        <w:ilvl w:val="2"/>
        <w:numId w:val="3"/>
      </w:numPr>
      <w:suppressLineNumbers/>
      <w:tabs>
        <w:tab w:val="clear" w:pos="141"/>
        <w:tab w:val="left" w:pos="851"/>
      </w:tabs>
      <w:suppressAutoHyphens/>
      <w:spacing w:before="120" w:after="120"/>
      <w:ind w:left="851" w:hanging="851"/>
      <w:jc w:val="left"/>
      <w:outlineLvl w:val="2"/>
    </w:pPr>
    <w:rPr>
      <w:b/>
      <w:sz w:val="26"/>
      <w:u w:val="single"/>
    </w:rPr>
  </w:style>
  <w:style w:type="paragraph" w:styleId="Nadpis4">
    <w:name w:val="heading 4"/>
    <w:basedOn w:val="Normln"/>
    <w:next w:val="Normln"/>
    <w:qFormat/>
    <w:rsid w:val="00782269"/>
    <w:pPr>
      <w:keepNext/>
      <w:keepLines/>
      <w:numPr>
        <w:ilvl w:val="3"/>
        <w:numId w:val="3"/>
      </w:numPr>
      <w:spacing w:before="120"/>
      <w:jc w:val="left"/>
      <w:outlineLvl w:val="3"/>
    </w:pPr>
    <w:rPr>
      <w:b/>
      <w:u w:val="single"/>
    </w:rPr>
  </w:style>
  <w:style w:type="paragraph" w:styleId="Nadpis5">
    <w:name w:val="heading 5"/>
    <w:basedOn w:val="Normln"/>
    <w:next w:val="Normln"/>
    <w:qFormat/>
    <w:rsid w:val="00782269"/>
    <w:pPr>
      <w:keepNext/>
      <w:keepLines/>
      <w:numPr>
        <w:ilvl w:val="4"/>
        <w:numId w:val="3"/>
      </w:numPr>
      <w:spacing w:before="120"/>
      <w:jc w:val="left"/>
      <w:outlineLvl w:val="4"/>
    </w:pPr>
    <w:rPr>
      <w:b/>
      <w:u w:val="single"/>
    </w:rPr>
  </w:style>
  <w:style w:type="paragraph" w:styleId="Nadpis6">
    <w:name w:val="heading 6"/>
    <w:basedOn w:val="Normln"/>
    <w:next w:val="Normln"/>
    <w:qFormat/>
    <w:rsid w:val="00782269"/>
    <w:pPr>
      <w:keepNext/>
      <w:keepLines/>
      <w:widowControl w:val="0"/>
      <w:numPr>
        <w:ilvl w:val="5"/>
        <w:numId w:val="3"/>
      </w:numPr>
      <w:spacing w:before="240" w:after="60"/>
      <w:outlineLvl w:val="5"/>
    </w:pPr>
    <w:rPr>
      <w:i/>
      <w:kern w:val="24"/>
    </w:rPr>
  </w:style>
  <w:style w:type="paragraph" w:styleId="Nadpis7">
    <w:name w:val="heading 7"/>
    <w:basedOn w:val="Normln"/>
    <w:next w:val="Normln"/>
    <w:qFormat/>
    <w:rsid w:val="00782269"/>
    <w:pPr>
      <w:keepNext/>
      <w:keepLines/>
      <w:widowControl w:val="0"/>
      <w:numPr>
        <w:ilvl w:val="6"/>
        <w:numId w:val="3"/>
      </w:numPr>
      <w:spacing w:before="240" w:after="60"/>
      <w:outlineLvl w:val="6"/>
    </w:pPr>
    <w:rPr>
      <w:kern w:val="24"/>
    </w:rPr>
  </w:style>
  <w:style w:type="paragraph" w:styleId="Nadpis8">
    <w:name w:val="heading 8"/>
    <w:basedOn w:val="Normln"/>
    <w:next w:val="Normln"/>
    <w:qFormat/>
    <w:rsid w:val="00782269"/>
    <w:pPr>
      <w:numPr>
        <w:ilvl w:val="7"/>
        <w:numId w:val="3"/>
      </w:numPr>
      <w:spacing w:before="240" w:after="60"/>
      <w:outlineLvl w:val="7"/>
    </w:pPr>
    <w:rPr>
      <w:i/>
      <w:sz w:val="20"/>
    </w:rPr>
  </w:style>
  <w:style w:type="paragraph" w:styleId="Nadpis9">
    <w:name w:val="heading 9"/>
    <w:basedOn w:val="Normln"/>
    <w:next w:val="Normln"/>
    <w:qFormat/>
    <w:rsid w:val="00782269"/>
    <w:pPr>
      <w:numPr>
        <w:ilvl w:val="8"/>
        <w:numId w:val="3"/>
      </w:numPr>
      <w:spacing w:before="240" w:after="60"/>
      <w:outlineLvl w:val="8"/>
    </w:pPr>
    <w:rPr>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uiPriority w:val="39"/>
    <w:rsid w:val="00782269"/>
    <w:pPr>
      <w:keepNext/>
      <w:keepLines/>
      <w:tabs>
        <w:tab w:val="left" w:pos="851"/>
        <w:tab w:val="right" w:leader="dot" w:pos="9638"/>
      </w:tabs>
      <w:ind w:left="851" w:right="567" w:hanging="567"/>
      <w:jc w:val="left"/>
    </w:pPr>
    <w:rPr>
      <w:b/>
      <w:noProof/>
    </w:rPr>
  </w:style>
  <w:style w:type="paragraph" w:styleId="Obsah2">
    <w:name w:val="toc 2"/>
    <w:basedOn w:val="Normln"/>
    <w:next w:val="Normln"/>
    <w:uiPriority w:val="39"/>
    <w:rsid w:val="00782269"/>
    <w:pPr>
      <w:keepNext/>
      <w:keepLines/>
      <w:tabs>
        <w:tab w:val="left" w:pos="1276"/>
        <w:tab w:val="right" w:leader="dot" w:pos="9638"/>
      </w:tabs>
      <w:spacing w:before="0"/>
      <w:ind w:left="1276" w:right="567" w:hanging="709"/>
      <w:jc w:val="left"/>
    </w:pPr>
    <w:rPr>
      <w:noProof/>
    </w:rPr>
  </w:style>
  <w:style w:type="paragraph" w:styleId="Obsah3">
    <w:name w:val="toc 3"/>
    <w:basedOn w:val="Normln"/>
    <w:next w:val="Normln"/>
    <w:uiPriority w:val="39"/>
    <w:rsid w:val="00782269"/>
    <w:pPr>
      <w:keepNext/>
      <w:keepLines/>
      <w:tabs>
        <w:tab w:val="left" w:pos="1702"/>
        <w:tab w:val="right" w:leader="dot" w:pos="9638"/>
      </w:tabs>
      <w:spacing w:before="0"/>
      <w:ind w:left="1702" w:right="567" w:hanging="851"/>
      <w:jc w:val="left"/>
    </w:pPr>
    <w:rPr>
      <w:noProof/>
    </w:rPr>
  </w:style>
  <w:style w:type="paragraph" w:styleId="Obsah4">
    <w:name w:val="toc 4"/>
    <w:basedOn w:val="Normln"/>
    <w:next w:val="Normln"/>
    <w:uiPriority w:val="39"/>
    <w:rsid w:val="00782269"/>
    <w:pPr>
      <w:keepNext/>
      <w:keepLines/>
      <w:tabs>
        <w:tab w:val="right" w:leader="dot" w:pos="9638"/>
      </w:tabs>
      <w:spacing w:before="0"/>
      <w:ind w:left="2126" w:right="567" w:hanging="992"/>
      <w:jc w:val="left"/>
    </w:pPr>
    <w:rPr>
      <w:noProof/>
      <w:kern w:val="24"/>
    </w:rPr>
  </w:style>
  <w:style w:type="paragraph" w:styleId="Obsah5">
    <w:name w:val="toc 5"/>
    <w:basedOn w:val="Normln"/>
    <w:next w:val="Normln"/>
    <w:uiPriority w:val="39"/>
    <w:rsid w:val="00782269"/>
    <w:pPr>
      <w:keepNext/>
      <w:keepLines/>
      <w:tabs>
        <w:tab w:val="right" w:leader="dot" w:pos="9638"/>
      </w:tabs>
      <w:ind w:left="1985" w:hanging="567"/>
      <w:jc w:val="left"/>
    </w:pPr>
    <w:rPr>
      <w:noProof/>
      <w:kern w:val="24"/>
    </w:rPr>
  </w:style>
  <w:style w:type="paragraph" w:styleId="Zhlav">
    <w:name w:val="header"/>
    <w:basedOn w:val="Normln"/>
    <w:semiHidden/>
    <w:rsid w:val="00782269"/>
    <w:pPr>
      <w:tabs>
        <w:tab w:val="center" w:pos="4536"/>
        <w:tab w:val="right" w:pos="9072"/>
      </w:tabs>
    </w:pPr>
  </w:style>
  <w:style w:type="paragraph" w:styleId="Zpat">
    <w:name w:val="footer"/>
    <w:basedOn w:val="Normln"/>
    <w:link w:val="ZpatChar"/>
    <w:rsid w:val="00782269"/>
    <w:pPr>
      <w:keepLines/>
      <w:pBdr>
        <w:top w:val="single" w:sz="6" w:space="1" w:color="auto"/>
      </w:pBdr>
      <w:tabs>
        <w:tab w:val="center" w:pos="4820"/>
        <w:tab w:val="right" w:pos="9639"/>
      </w:tabs>
    </w:pPr>
    <w:rPr>
      <w:sz w:val="20"/>
    </w:rPr>
  </w:style>
  <w:style w:type="paragraph" w:styleId="Obsah6">
    <w:name w:val="toc 6"/>
    <w:basedOn w:val="Normln"/>
    <w:next w:val="Normln"/>
    <w:autoRedefine/>
    <w:uiPriority w:val="39"/>
    <w:rsid w:val="00782269"/>
    <w:pPr>
      <w:ind w:left="1100"/>
    </w:pPr>
  </w:style>
  <w:style w:type="paragraph" w:styleId="Obsah7">
    <w:name w:val="toc 7"/>
    <w:basedOn w:val="Normln"/>
    <w:next w:val="Normln"/>
    <w:autoRedefine/>
    <w:uiPriority w:val="39"/>
    <w:rsid w:val="00782269"/>
    <w:pPr>
      <w:ind w:left="1320"/>
    </w:pPr>
  </w:style>
  <w:style w:type="paragraph" w:styleId="Obsah8">
    <w:name w:val="toc 8"/>
    <w:basedOn w:val="Normln"/>
    <w:next w:val="Normln"/>
    <w:autoRedefine/>
    <w:uiPriority w:val="39"/>
    <w:rsid w:val="00782269"/>
    <w:pPr>
      <w:ind w:left="1540"/>
    </w:pPr>
  </w:style>
  <w:style w:type="paragraph" w:styleId="Obsah9">
    <w:name w:val="toc 9"/>
    <w:basedOn w:val="Normln"/>
    <w:next w:val="Normln"/>
    <w:autoRedefine/>
    <w:uiPriority w:val="39"/>
    <w:rsid w:val="00782269"/>
    <w:pPr>
      <w:ind w:left="1760"/>
    </w:pPr>
  </w:style>
  <w:style w:type="paragraph" w:customStyle="1" w:styleId="odrky">
    <w:name w:val="odrážky"/>
    <w:basedOn w:val="Normln"/>
    <w:rsid w:val="00782269"/>
    <w:pPr>
      <w:ind w:left="283" w:hanging="283"/>
    </w:pPr>
  </w:style>
  <w:style w:type="character" w:styleId="Hypertextovodkaz">
    <w:name w:val="Hyperlink"/>
    <w:uiPriority w:val="99"/>
    <w:rsid w:val="00782269"/>
    <w:rPr>
      <w:color w:val="0000FF"/>
      <w:u w:val="single"/>
    </w:rPr>
  </w:style>
  <w:style w:type="paragraph" w:styleId="Zkladntext2">
    <w:name w:val="Body Text 2"/>
    <w:basedOn w:val="Normln"/>
    <w:semiHidden/>
    <w:rsid w:val="00782269"/>
    <w:rPr>
      <w:color w:val="FF6600"/>
    </w:rPr>
  </w:style>
  <w:style w:type="table" w:styleId="Mkatabulky">
    <w:name w:val="Table Grid"/>
    <w:basedOn w:val="Normlntabulka"/>
    <w:uiPriority w:val="59"/>
    <w:rsid w:val="00B93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E409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4099"/>
    <w:rPr>
      <w:rFonts w:ascii="Tahoma" w:hAnsi="Tahoma" w:cs="Tahoma"/>
      <w:sz w:val="16"/>
      <w:szCs w:val="16"/>
    </w:rPr>
  </w:style>
  <w:style w:type="paragraph" w:styleId="Odstavecseseznamem">
    <w:name w:val="List Paragraph"/>
    <w:basedOn w:val="Normln"/>
    <w:uiPriority w:val="34"/>
    <w:qFormat/>
    <w:rsid w:val="00241851"/>
    <w:pPr>
      <w:ind w:left="720"/>
      <w:contextualSpacing/>
    </w:pPr>
  </w:style>
  <w:style w:type="character" w:customStyle="1" w:styleId="Styl11b">
    <w:name w:val="Styl 11 b."/>
    <w:basedOn w:val="Standardnpsmoodstavce"/>
    <w:rsid w:val="0017586B"/>
    <w:rPr>
      <w:rFonts w:ascii="Arial" w:hAnsi="Arial"/>
      <w:sz w:val="22"/>
    </w:rPr>
  </w:style>
  <w:style w:type="character" w:styleId="Odkaznakoment">
    <w:name w:val="annotation reference"/>
    <w:basedOn w:val="Standardnpsmoodstavce"/>
    <w:semiHidden/>
    <w:rsid w:val="00F0242B"/>
    <w:rPr>
      <w:sz w:val="16"/>
      <w:szCs w:val="16"/>
    </w:rPr>
  </w:style>
  <w:style w:type="paragraph" w:styleId="Textkomente">
    <w:name w:val="annotation text"/>
    <w:basedOn w:val="Normln"/>
    <w:link w:val="TextkomenteChar"/>
    <w:semiHidden/>
    <w:rsid w:val="00F0242B"/>
    <w:pPr>
      <w:spacing w:before="0" w:after="120"/>
    </w:pPr>
    <w:rPr>
      <w:sz w:val="20"/>
      <w:lang w:val="en-US"/>
    </w:rPr>
  </w:style>
  <w:style w:type="character" w:customStyle="1" w:styleId="TextkomenteChar">
    <w:name w:val="Text komentáře Char"/>
    <w:basedOn w:val="Standardnpsmoodstavce"/>
    <w:link w:val="Textkomente"/>
    <w:semiHidden/>
    <w:rsid w:val="00F0242B"/>
    <w:rPr>
      <w:rFonts w:ascii="Arial" w:hAnsi="Arial"/>
      <w:lang w:val="en-US"/>
    </w:rPr>
  </w:style>
  <w:style w:type="paragraph" w:customStyle="1" w:styleId="Normlntxt">
    <w:name w:val="Normální_txt"/>
    <w:basedOn w:val="Normln"/>
    <w:link w:val="NormlntxtChar1"/>
    <w:rsid w:val="00D0660B"/>
    <w:pPr>
      <w:spacing w:before="0" w:after="120"/>
    </w:pPr>
    <w:rPr>
      <w:szCs w:val="24"/>
      <w:lang w:val="en-US"/>
    </w:rPr>
  </w:style>
  <w:style w:type="character" w:customStyle="1" w:styleId="NormlntxtChar1">
    <w:name w:val="Normální_txt Char1"/>
    <w:basedOn w:val="Standardnpsmoodstavce"/>
    <w:link w:val="Normlntxt"/>
    <w:rsid w:val="00D0660B"/>
    <w:rPr>
      <w:rFonts w:ascii="Arial" w:hAnsi="Arial"/>
      <w:sz w:val="22"/>
      <w:szCs w:val="24"/>
      <w:lang w:val="en-US"/>
    </w:rPr>
  </w:style>
  <w:style w:type="paragraph" w:styleId="Textpoznpodarou">
    <w:name w:val="footnote text"/>
    <w:basedOn w:val="Normln"/>
    <w:link w:val="TextpoznpodarouChar"/>
    <w:semiHidden/>
    <w:rsid w:val="00D0660B"/>
    <w:pPr>
      <w:spacing w:before="0" w:after="120"/>
    </w:pPr>
    <w:rPr>
      <w:rFonts w:ascii="Times New Roman" w:hAnsi="Times New Roman"/>
      <w:sz w:val="20"/>
      <w:lang w:val="en-US"/>
    </w:rPr>
  </w:style>
  <w:style w:type="character" w:customStyle="1" w:styleId="TextpoznpodarouChar">
    <w:name w:val="Text pozn. pod čarou Char"/>
    <w:basedOn w:val="Standardnpsmoodstavce"/>
    <w:link w:val="Textpoznpodarou"/>
    <w:semiHidden/>
    <w:rsid w:val="00D0660B"/>
    <w:rPr>
      <w:lang w:val="en-US"/>
    </w:rPr>
  </w:style>
  <w:style w:type="character" w:customStyle="1" w:styleId="kabana1">
    <w:name w:val="kabana1"/>
    <w:basedOn w:val="Standardnpsmoodstavce"/>
    <w:rsid w:val="00D0660B"/>
    <w:rPr>
      <w:rFonts w:ascii="Verdana" w:hAnsi="Verdana" w:hint="default"/>
      <w:b/>
      <w:bCs/>
    </w:rPr>
  </w:style>
  <w:style w:type="paragraph" w:customStyle="1" w:styleId="Styl11bPed6b">
    <w:name w:val="Styl 11 b. Před:  6 b."/>
    <w:basedOn w:val="Normln"/>
    <w:rsid w:val="00D0660B"/>
    <w:pPr>
      <w:spacing w:before="120" w:after="120"/>
    </w:pPr>
    <w:rPr>
      <w:lang w:val="en-US"/>
    </w:rPr>
  </w:style>
  <w:style w:type="paragraph" w:customStyle="1" w:styleId="Normal2">
    <w:name w:val="Normal2"/>
    <w:basedOn w:val="Normln"/>
    <w:rsid w:val="004E2535"/>
    <w:pPr>
      <w:spacing w:before="0" w:after="120"/>
      <w:ind w:left="567"/>
    </w:pPr>
    <w:rPr>
      <w:lang w:val="en-US"/>
    </w:rPr>
  </w:style>
  <w:style w:type="paragraph" w:styleId="Zkladntextodsazen">
    <w:name w:val="Body Text Indent"/>
    <w:basedOn w:val="Normln"/>
    <w:link w:val="ZkladntextodsazenChar"/>
    <w:rsid w:val="004E2535"/>
    <w:pPr>
      <w:spacing w:before="0" w:after="120"/>
      <w:ind w:left="283"/>
    </w:pPr>
    <w:rPr>
      <w:lang w:val="en-US"/>
    </w:rPr>
  </w:style>
  <w:style w:type="character" w:customStyle="1" w:styleId="ZkladntextodsazenChar">
    <w:name w:val="Základní text odsazený Char"/>
    <w:basedOn w:val="Standardnpsmoodstavce"/>
    <w:link w:val="Zkladntextodsazen"/>
    <w:rsid w:val="004E2535"/>
    <w:rPr>
      <w:rFonts w:ascii="Arial" w:hAnsi="Arial"/>
      <w:sz w:val="22"/>
      <w:lang w:val="en-US"/>
    </w:rPr>
  </w:style>
  <w:style w:type="paragraph" w:customStyle="1" w:styleId="StylNormlntxt12b">
    <w:name w:val="Styl Normální_txt + 12 b."/>
    <w:basedOn w:val="Normlntxt"/>
    <w:link w:val="StylNormlntxt12bChar"/>
    <w:rsid w:val="004E2535"/>
  </w:style>
  <w:style w:type="character" w:customStyle="1" w:styleId="StylNormlntxt12bChar">
    <w:name w:val="Styl Normální_txt + 12 b. Char"/>
    <w:basedOn w:val="NormlntxtChar1"/>
    <w:link w:val="StylNormlntxt12b"/>
    <w:rsid w:val="004E2535"/>
    <w:rPr>
      <w:rFonts w:ascii="Arial" w:hAnsi="Arial"/>
      <w:sz w:val="22"/>
      <w:szCs w:val="24"/>
      <w:lang w:val="en-US"/>
    </w:rPr>
  </w:style>
  <w:style w:type="paragraph" w:customStyle="1" w:styleId="HeadTS1">
    <w:name w:val="Head_TS1"/>
    <w:basedOn w:val="Normln"/>
    <w:rsid w:val="003E25D1"/>
    <w:pPr>
      <w:keepNext/>
      <w:widowControl w:val="0"/>
      <w:numPr>
        <w:numId w:val="10"/>
      </w:numPr>
      <w:tabs>
        <w:tab w:val="clear" w:pos="360"/>
        <w:tab w:val="num" w:pos="567"/>
      </w:tabs>
      <w:overflowPunct/>
      <w:spacing w:before="240" w:after="240"/>
      <w:ind w:left="567" w:hanging="567"/>
      <w:textAlignment w:val="auto"/>
    </w:pPr>
    <w:rPr>
      <w:b/>
      <w:lang w:eastAsia="en-US"/>
    </w:rPr>
  </w:style>
  <w:style w:type="paragraph" w:customStyle="1" w:styleId="HeadTS2">
    <w:name w:val="Head_TS2"/>
    <w:basedOn w:val="HeadTS1"/>
    <w:rsid w:val="003E25D1"/>
    <w:pPr>
      <w:numPr>
        <w:ilvl w:val="1"/>
      </w:numPr>
      <w:tabs>
        <w:tab w:val="clear" w:pos="576"/>
        <w:tab w:val="num" w:pos="360"/>
      </w:tabs>
      <w:spacing w:before="120" w:after="120"/>
    </w:pPr>
  </w:style>
  <w:style w:type="paragraph" w:customStyle="1" w:styleId="HeadTS3">
    <w:name w:val="Head TS3"/>
    <w:basedOn w:val="Normln"/>
    <w:rsid w:val="003E25D1"/>
    <w:pPr>
      <w:keepNext/>
      <w:widowControl w:val="0"/>
      <w:numPr>
        <w:ilvl w:val="2"/>
        <w:numId w:val="10"/>
      </w:numPr>
      <w:tabs>
        <w:tab w:val="clear" w:pos="720"/>
        <w:tab w:val="num" w:pos="567"/>
      </w:tabs>
      <w:overflowPunct/>
      <w:spacing w:before="0" w:after="120"/>
      <w:ind w:left="567" w:hanging="567"/>
      <w:textAlignment w:val="auto"/>
    </w:pPr>
    <w:rPr>
      <w:b/>
      <w:lang w:eastAsia="en-US"/>
    </w:rPr>
  </w:style>
  <w:style w:type="paragraph" w:customStyle="1" w:styleId="NormlntxtChar">
    <w:name w:val="Normální_txt Char"/>
    <w:basedOn w:val="Normln"/>
    <w:link w:val="NormlntxtCharChar"/>
    <w:rsid w:val="003E25D1"/>
    <w:pPr>
      <w:spacing w:before="0" w:after="120"/>
    </w:pPr>
    <w:rPr>
      <w:lang w:val="en-US"/>
    </w:rPr>
  </w:style>
  <w:style w:type="character" w:customStyle="1" w:styleId="NormlntxtCharChar">
    <w:name w:val="Normální_txt Char Char"/>
    <w:basedOn w:val="Standardnpsmoodstavce"/>
    <w:link w:val="NormlntxtChar"/>
    <w:rsid w:val="003E25D1"/>
    <w:rPr>
      <w:rFonts w:ascii="Arial" w:hAnsi="Arial"/>
      <w:sz w:val="22"/>
      <w:lang w:val="en-US"/>
    </w:rPr>
  </w:style>
  <w:style w:type="paragraph" w:styleId="Normlnweb">
    <w:name w:val="Normal (Web)"/>
    <w:basedOn w:val="Normln"/>
    <w:uiPriority w:val="99"/>
    <w:rsid w:val="003836D6"/>
    <w:pPr>
      <w:overflowPunct/>
      <w:autoSpaceDE/>
      <w:autoSpaceDN/>
      <w:adjustRightInd/>
      <w:spacing w:before="100" w:beforeAutospacing="1" w:after="100" w:afterAutospacing="1"/>
      <w:jc w:val="left"/>
      <w:textAlignment w:val="auto"/>
    </w:pPr>
    <w:rPr>
      <w:rFonts w:ascii="Times New Roman" w:hAnsi="Times New Roman"/>
      <w:szCs w:val="24"/>
      <w:lang w:val="sk-SK" w:eastAsia="sk-SK"/>
    </w:rPr>
  </w:style>
  <w:style w:type="paragraph" w:customStyle="1" w:styleId="NADPIS1tabulka">
    <w:name w:val="NADPIS 1 tabulka"/>
    <w:basedOn w:val="Normln"/>
    <w:rsid w:val="00FF4ADD"/>
    <w:pPr>
      <w:numPr>
        <w:ilvl w:val="1"/>
        <w:numId w:val="17"/>
      </w:numPr>
      <w:spacing w:before="0" w:after="120"/>
    </w:pPr>
    <w:rPr>
      <w:lang w:val="en-US"/>
    </w:rPr>
  </w:style>
  <w:style w:type="paragraph" w:styleId="Zkladntext3">
    <w:name w:val="Body Text 3"/>
    <w:basedOn w:val="Normln"/>
    <w:link w:val="Zkladntext3Char"/>
    <w:rsid w:val="00FF4ADD"/>
    <w:pPr>
      <w:spacing w:before="0" w:after="120"/>
    </w:pPr>
    <w:rPr>
      <w:sz w:val="16"/>
      <w:szCs w:val="16"/>
      <w:lang w:val="en-US"/>
    </w:rPr>
  </w:style>
  <w:style w:type="character" w:customStyle="1" w:styleId="Zkladntext3Char">
    <w:name w:val="Základní text 3 Char"/>
    <w:basedOn w:val="Standardnpsmoodstavce"/>
    <w:link w:val="Zkladntext3"/>
    <w:rsid w:val="00FF4ADD"/>
    <w:rPr>
      <w:rFonts w:ascii="Arial" w:hAnsi="Arial"/>
      <w:sz w:val="16"/>
      <w:szCs w:val="16"/>
      <w:lang w:val="en-US"/>
    </w:rPr>
  </w:style>
  <w:style w:type="character" w:customStyle="1" w:styleId="StylArial">
    <w:name w:val="Styl Arial"/>
    <w:basedOn w:val="Standardnpsmoodstavce"/>
    <w:rsid w:val="00FF4ADD"/>
    <w:rPr>
      <w:rFonts w:ascii="Arial" w:hAnsi="Arial"/>
      <w:sz w:val="22"/>
    </w:rPr>
  </w:style>
  <w:style w:type="paragraph" w:customStyle="1" w:styleId="StylZkladntext2Arial12bAutomatick">
    <w:name w:val="Styl Základní text 2 + Arial 12 b. Automatická"/>
    <w:basedOn w:val="Zkladntext2"/>
    <w:rsid w:val="00FF4ADD"/>
    <w:pPr>
      <w:spacing w:before="0" w:after="120"/>
    </w:pPr>
    <w:rPr>
      <w:color w:val="auto"/>
      <w:lang w:val="en-US"/>
    </w:rPr>
  </w:style>
  <w:style w:type="character" w:customStyle="1" w:styleId="Nadpis2Char">
    <w:name w:val="Nadpis 2 Char"/>
    <w:basedOn w:val="Standardnpsmoodstavce"/>
    <w:link w:val="Nadpis2"/>
    <w:rsid w:val="007E7B03"/>
    <w:rPr>
      <w:rFonts w:ascii="Arial" w:hAnsi="Arial"/>
      <w:b/>
      <w:sz w:val="32"/>
      <w:u w:val="single"/>
      <w:lang w:val="en-GB"/>
    </w:rPr>
  </w:style>
  <w:style w:type="paragraph" w:styleId="Pedmtkomente">
    <w:name w:val="annotation subject"/>
    <w:basedOn w:val="Textkomente"/>
    <w:next w:val="Textkomente"/>
    <w:link w:val="PedmtkomenteChar"/>
    <w:uiPriority w:val="99"/>
    <w:semiHidden/>
    <w:unhideWhenUsed/>
    <w:rsid w:val="0007591B"/>
    <w:pPr>
      <w:spacing w:before="40" w:after="0"/>
    </w:pPr>
    <w:rPr>
      <w:b/>
      <w:bCs/>
      <w:lang w:val="cs-CZ"/>
    </w:rPr>
  </w:style>
  <w:style w:type="character" w:customStyle="1" w:styleId="PedmtkomenteChar">
    <w:name w:val="Předmět komentáře Char"/>
    <w:basedOn w:val="TextkomenteChar"/>
    <w:link w:val="Pedmtkomente"/>
    <w:uiPriority w:val="99"/>
    <w:semiHidden/>
    <w:rsid w:val="0007591B"/>
    <w:rPr>
      <w:rFonts w:ascii="Arial" w:hAnsi="Arial"/>
      <w:b/>
      <w:bCs/>
      <w:lang w:val="en-US"/>
    </w:rPr>
  </w:style>
  <w:style w:type="character" w:customStyle="1" w:styleId="hps">
    <w:name w:val="hps"/>
    <w:basedOn w:val="Standardnpsmoodstavce"/>
    <w:rsid w:val="00E42EFA"/>
  </w:style>
  <w:style w:type="character" w:customStyle="1" w:styleId="shorttext">
    <w:name w:val="short_text"/>
    <w:basedOn w:val="Standardnpsmoodstavce"/>
    <w:rsid w:val="00C72E71"/>
  </w:style>
  <w:style w:type="character" w:customStyle="1" w:styleId="ZpatChar">
    <w:name w:val="Zápatí Char"/>
    <w:basedOn w:val="Standardnpsmoodstavce"/>
    <w:link w:val="Zpat"/>
    <w:locked/>
    <w:rsid w:val="00410B49"/>
    <w:rPr>
      <w:rFonts w:ascii="Arial" w:hAnsi="Arial"/>
    </w:rPr>
  </w:style>
  <w:style w:type="character" w:styleId="Sledovanodkaz">
    <w:name w:val="FollowedHyperlink"/>
    <w:basedOn w:val="Standardnpsmoodstavce"/>
    <w:uiPriority w:val="99"/>
    <w:semiHidden/>
    <w:unhideWhenUsed/>
    <w:rsid w:val="00A674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3375">
      <w:bodyDiv w:val="1"/>
      <w:marLeft w:val="0"/>
      <w:marRight w:val="0"/>
      <w:marTop w:val="0"/>
      <w:marBottom w:val="0"/>
      <w:divBdr>
        <w:top w:val="none" w:sz="0" w:space="0" w:color="auto"/>
        <w:left w:val="none" w:sz="0" w:space="0" w:color="auto"/>
        <w:bottom w:val="none" w:sz="0" w:space="0" w:color="auto"/>
        <w:right w:val="none" w:sz="0" w:space="0" w:color="auto"/>
      </w:divBdr>
      <w:divsChild>
        <w:div w:id="646327566">
          <w:marLeft w:val="0"/>
          <w:marRight w:val="0"/>
          <w:marTop w:val="0"/>
          <w:marBottom w:val="0"/>
          <w:divBdr>
            <w:top w:val="none" w:sz="0" w:space="0" w:color="auto"/>
            <w:left w:val="none" w:sz="0" w:space="0" w:color="auto"/>
            <w:bottom w:val="none" w:sz="0" w:space="0" w:color="auto"/>
            <w:right w:val="none" w:sz="0" w:space="0" w:color="auto"/>
          </w:divBdr>
          <w:divsChild>
            <w:div w:id="1019042033">
              <w:marLeft w:val="0"/>
              <w:marRight w:val="0"/>
              <w:marTop w:val="0"/>
              <w:marBottom w:val="0"/>
              <w:divBdr>
                <w:top w:val="none" w:sz="0" w:space="0" w:color="auto"/>
                <w:left w:val="none" w:sz="0" w:space="0" w:color="auto"/>
                <w:bottom w:val="none" w:sz="0" w:space="0" w:color="auto"/>
                <w:right w:val="none" w:sz="0" w:space="0" w:color="auto"/>
              </w:divBdr>
              <w:divsChild>
                <w:div w:id="196554336">
                  <w:marLeft w:val="0"/>
                  <w:marRight w:val="0"/>
                  <w:marTop w:val="0"/>
                  <w:marBottom w:val="0"/>
                  <w:divBdr>
                    <w:top w:val="none" w:sz="0" w:space="0" w:color="auto"/>
                    <w:left w:val="none" w:sz="0" w:space="0" w:color="auto"/>
                    <w:bottom w:val="none" w:sz="0" w:space="0" w:color="auto"/>
                    <w:right w:val="none" w:sz="0" w:space="0" w:color="auto"/>
                  </w:divBdr>
                  <w:divsChild>
                    <w:div w:id="1702122792">
                      <w:marLeft w:val="0"/>
                      <w:marRight w:val="0"/>
                      <w:marTop w:val="0"/>
                      <w:marBottom w:val="0"/>
                      <w:divBdr>
                        <w:top w:val="none" w:sz="0" w:space="0" w:color="auto"/>
                        <w:left w:val="none" w:sz="0" w:space="0" w:color="auto"/>
                        <w:bottom w:val="none" w:sz="0" w:space="0" w:color="auto"/>
                        <w:right w:val="none" w:sz="0" w:space="0" w:color="auto"/>
                      </w:divBdr>
                      <w:divsChild>
                        <w:div w:id="1268149568">
                          <w:marLeft w:val="0"/>
                          <w:marRight w:val="0"/>
                          <w:marTop w:val="0"/>
                          <w:marBottom w:val="0"/>
                          <w:divBdr>
                            <w:top w:val="none" w:sz="0" w:space="0" w:color="auto"/>
                            <w:left w:val="none" w:sz="0" w:space="0" w:color="auto"/>
                            <w:bottom w:val="none" w:sz="0" w:space="0" w:color="auto"/>
                            <w:right w:val="none" w:sz="0" w:space="0" w:color="auto"/>
                          </w:divBdr>
                          <w:divsChild>
                            <w:div w:id="958147145">
                              <w:marLeft w:val="0"/>
                              <w:marRight w:val="0"/>
                              <w:marTop w:val="0"/>
                              <w:marBottom w:val="0"/>
                              <w:divBdr>
                                <w:top w:val="none" w:sz="0" w:space="0" w:color="auto"/>
                                <w:left w:val="none" w:sz="0" w:space="0" w:color="auto"/>
                                <w:bottom w:val="none" w:sz="0" w:space="0" w:color="auto"/>
                                <w:right w:val="none" w:sz="0" w:space="0" w:color="auto"/>
                              </w:divBdr>
                              <w:divsChild>
                                <w:div w:id="603728974">
                                  <w:marLeft w:val="0"/>
                                  <w:marRight w:val="0"/>
                                  <w:marTop w:val="0"/>
                                  <w:marBottom w:val="0"/>
                                  <w:divBdr>
                                    <w:top w:val="none" w:sz="0" w:space="0" w:color="auto"/>
                                    <w:left w:val="none" w:sz="0" w:space="0" w:color="auto"/>
                                    <w:bottom w:val="none" w:sz="0" w:space="0" w:color="auto"/>
                                    <w:right w:val="none" w:sz="0" w:space="0" w:color="auto"/>
                                  </w:divBdr>
                                  <w:divsChild>
                                    <w:div w:id="965505383">
                                      <w:marLeft w:val="180"/>
                                      <w:marRight w:val="0"/>
                                      <w:marTop w:val="0"/>
                                      <w:marBottom w:val="0"/>
                                      <w:divBdr>
                                        <w:top w:val="none" w:sz="0" w:space="0" w:color="auto"/>
                                        <w:left w:val="none" w:sz="0" w:space="0" w:color="auto"/>
                                        <w:bottom w:val="none" w:sz="0" w:space="0" w:color="auto"/>
                                        <w:right w:val="none" w:sz="0" w:space="0" w:color="auto"/>
                                      </w:divBdr>
                                      <w:divsChild>
                                        <w:div w:id="102726189">
                                          <w:marLeft w:val="0"/>
                                          <w:marRight w:val="0"/>
                                          <w:marTop w:val="0"/>
                                          <w:marBottom w:val="0"/>
                                          <w:divBdr>
                                            <w:top w:val="none" w:sz="0" w:space="0" w:color="auto"/>
                                            <w:left w:val="none" w:sz="0" w:space="0" w:color="auto"/>
                                            <w:bottom w:val="none" w:sz="0" w:space="0" w:color="auto"/>
                                            <w:right w:val="none" w:sz="0" w:space="0" w:color="auto"/>
                                          </w:divBdr>
                                          <w:divsChild>
                                            <w:div w:id="1918054530">
                                              <w:marLeft w:val="0"/>
                                              <w:marRight w:val="0"/>
                                              <w:marTop w:val="0"/>
                                              <w:marBottom w:val="0"/>
                                              <w:divBdr>
                                                <w:top w:val="none" w:sz="0" w:space="0" w:color="auto"/>
                                                <w:left w:val="none" w:sz="0" w:space="0" w:color="auto"/>
                                                <w:bottom w:val="none" w:sz="0" w:space="0" w:color="auto"/>
                                                <w:right w:val="none" w:sz="0" w:space="0" w:color="auto"/>
                                              </w:divBdr>
                                              <w:divsChild>
                                                <w:div w:id="174151349">
                                                  <w:marLeft w:val="0"/>
                                                  <w:marRight w:val="0"/>
                                                  <w:marTop w:val="0"/>
                                                  <w:marBottom w:val="0"/>
                                                  <w:divBdr>
                                                    <w:top w:val="none" w:sz="0" w:space="0" w:color="auto"/>
                                                    <w:left w:val="none" w:sz="0" w:space="0" w:color="auto"/>
                                                    <w:bottom w:val="none" w:sz="0" w:space="0" w:color="auto"/>
                                                    <w:right w:val="none" w:sz="0" w:space="0" w:color="auto"/>
                                                  </w:divBdr>
                                                  <w:divsChild>
                                                    <w:div w:id="3782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49589">
      <w:bodyDiv w:val="1"/>
      <w:marLeft w:val="0"/>
      <w:marRight w:val="0"/>
      <w:marTop w:val="0"/>
      <w:marBottom w:val="0"/>
      <w:divBdr>
        <w:top w:val="none" w:sz="0" w:space="0" w:color="auto"/>
        <w:left w:val="none" w:sz="0" w:space="0" w:color="auto"/>
        <w:bottom w:val="none" w:sz="0" w:space="0" w:color="auto"/>
        <w:right w:val="none" w:sz="0" w:space="0" w:color="auto"/>
      </w:divBdr>
      <w:divsChild>
        <w:div w:id="1129012277">
          <w:marLeft w:val="0"/>
          <w:marRight w:val="0"/>
          <w:marTop w:val="0"/>
          <w:marBottom w:val="0"/>
          <w:divBdr>
            <w:top w:val="none" w:sz="0" w:space="0" w:color="auto"/>
            <w:left w:val="none" w:sz="0" w:space="0" w:color="auto"/>
            <w:bottom w:val="none" w:sz="0" w:space="0" w:color="auto"/>
            <w:right w:val="none" w:sz="0" w:space="0" w:color="auto"/>
          </w:divBdr>
          <w:divsChild>
            <w:div w:id="1968275226">
              <w:marLeft w:val="0"/>
              <w:marRight w:val="0"/>
              <w:marTop w:val="0"/>
              <w:marBottom w:val="0"/>
              <w:divBdr>
                <w:top w:val="none" w:sz="0" w:space="0" w:color="auto"/>
                <w:left w:val="none" w:sz="0" w:space="0" w:color="auto"/>
                <w:bottom w:val="none" w:sz="0" w:space="0" w:color="auto"/>
                <w:right w:val="none" w:sz="0" w:space="0" w:color="auto"/>
              </w:divBdr>
              <w:divsChild>
                <w:div w:id="555551271">
                  <w:marLeft w:val="0"/>
                  <w:marRight w:val="0"/>
                  <w:marTop w:val="0"/>
                  <w:marBottom w:val="0"/>
                  <w:divBdr>
                    <w:top w:val="none" w:sz="0" w:space="0" w:color="auto"/>
                    <w:left w:val="none" w:sz="0" w:space="0" w:color="auto"/>
                    <w:bottom w:val="none" w:sz="0" w:space="0" w:color="auto"/>
                    <w:right w:val="none" w:sz="0" w:space="0" w:color="auto"/>
                  </w:divBdr>
                  <w:divsChild>
                    <w:div w:id="1003511699">
                      <w:marLeft w:val="0"/>
                      <w:marRight w:val="0"/>
                      <w:marTop w:val="0"/>
                      <w:marBottom w:val="0"/>
                      <w:divBdr>
                        <w:top w:val="none" w:sz="0" w:space="0" w:color="auto"/>
                        <w:left w:val="none" w:sz="0" w:space="0" w:color="auto"/>
                        <w:bottom w:val="none" w:sz="0" w:space="0" w:color="auto"/>
                        <w:right w:val="none" w:sz="0" w:space="0" w:color="auto"/>
                      </w:divBdr>
                      <w:divsChild>
                        <w:div w:id="2001497547">
                          <w:marLeft w:val="0"/>
                          <w:marRight w:val="0"/>
                          <w:marTop w:val="0"/>
                          <w:marBottom w:val="0"/>
                          <w:divBdr>
                            <w:top w:val="none" w:sz="0" w:space="0" w:color="auto"/>
                            <w:left w:val="none" w:sz="0" w:space="0" w:color="auto"/>
                            <w:bottom w:val="none" w:sz="0" w:space="0" w:color="auto"/>
                            <w:right w:val="none" w:sz="0" w:space="0" w:color="auto"/>
                          </w:divBdr>
                          <w:divsChild>
                            <w:div w:id="1409036321">
                              <w:marLeft w:val="0"/>
                              <w:marRight w:val="0"/>
                              <w:marTop w:val="0"/>
                              <w:marBottom w:val="0"/>
                              <w:divBdr>
                                <w:top w:val="none" w:sz="0" w:space="0" w:color="auto"/>
                                <w:left w:val="none" w:sz="0" w:space="0" w:color="auto"/>
                                <w:bottom w:val="none" w:sz="0" w:space="0" w:color="auto"/>
                                <w:right w:val="none" w:sz="0" w:space="0" w:color="auto"/>
                              </w:divBdr>
                              <w:divsChild>
                                <w:div w:id="2114475833">
                                  <w:marLeft w:val="0"/>
                                  <w:marRight w:val="0"/>
                                  <w:marTop w:val="0"/>
                                  <w:marBottom w:val="0"/>
                                  <w:divBdr>
                                    <w:top w:val="none" w:sz="0" w:space="0" w:color="auto"/>
                                    <w:left w:val="none" w:sz="0" w:space="0" w:color="auto"/>
                                    <w:bottom w:val="none" w:sz="0" w:space="0" w:color="auto"/>
                                    <w:right w:val="none" w:sz="0" w:space="0" w:color="auto"/>
                                  </w:divBdr>
                                  <w:divsChild>
                                    <w:div w:id="1394543710">
                                      <w:marLeft w:val="180"/>
                                      <w:marRight w:val="0"/>
                                      <w:marTop w:val="0"/>
                                      <w:marBottom w:val="0"/>
                                      <w:divBdr>
                                        <w:top w:val="none" w:sz="0" w:space="0" w:color="auto"/>
                                        <w:left w:val="none" w:sz="0" w:space="0" w:color="auto"/>
                                        <w:bottom w:val="none" w:sz="0" w:space="0" w:color="auto"/>
                                        <w:right w:val="none" w:sz="0" w:space="0" w:color="auto"/>
                                      </w:divBdr>
                                      <w:divsChild>
                                        <w:div w:id="1065225209">
                                          <w:marLeft w:val="0"/>
                                          <w:marRight w:val="0"/>
                                          <w:marTop w:val="0"/>
                                          <w:marBottom w:val="0"/>
                                          <w:divBdr>
                                            <w:top w:val="none" w:sz="0" w:space="0" w:color="auto"/>
                                            <w:left w:val="none" w:sz="0" w:space="0" w:color="auto"/>
                                            <w:bottom w:val="none" w:sz="0" w:space="0" w:color="auto"/>
                                            <w:right w:val="none" w:sz="0" w:space="0" w:color="auto"/>
                                          </w:divBdr>
                                          <w:divsChild>
                                            <w:div w:id="1442411663">
                                              <w:marLeft w:val="0"/>
                                              <w:marRight w:val="0"/>
                                              <w:marTop w:val="0"/>
                                              <w:marBottom w:val="0"/>
                                              <w:divBdr>
                                                <w:top w:val="none" w:sz="0" w:space="0" w:color="auto"/>
                                                <w:left w:val="none" w:sz="0" w:space="0" w:color="auto"/>
                                                <w:bottom w:val="none" w:sz="0" w:space="0" w:color="auto"/>
                                                <w:right w:val="none" w:sz="0" w:space="0" w:color="auto"/>
                                              </w:divBdr>
                                              <w:divsChild>
                                                <w:div w:id="1203909211">
                                                  <w:marLeft w:val="0"/>
                                                  <w:marRight w:val="0"/>
                                                  <w:marTop w:val="0"/>
                                                  <w:marBottom w:val="0"/>
                                                  <w:divBdr>
                                                    <w:top w:val="none" w:sz="0" w:space="0" w:color="auto"/>
                                                    <w:left w:val="none" w:sz="0" w:space="0" w:color="auto"/>
                                                    <w:bottom w:val="none" w:sz="0" w:space="0" w:color="auto"/>
                                                    <w:right w:val="none" w:sz="0" w:space="0" w:color="auto"/>
                                                  </w:divBdr>
                                                  <w:divsChild>
                                                    <w:div w:id="5361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234531">
      <w:bodyDiv w:val="1"/>
      <w:marLeft w:val="0"/>
      <w:marRight w:val="0"/>
      <w:marTop w:val="0"/>
      <w:marBottom w:val="0"/>
      <w:divBdr>
        <w:top w:val="none" w:sz="0" w:space="0" w:color="auto"/>
        <w:left w:val="none" w:sz="0" w:space="0" w:color="auto"/>
        <w:bottom w:val="none" w:sz="0" w:space="0" w:color="auto"/>
        <w:right w:val="none" w:sz="0" w:space="0" w:color="auto"/>
      </w:divBdr>
    </w:div>
    <w:div w:id="322702485">
      <w:bodyDiv w:val="1"/>
      <w:marLeft w:val="0"/>
      <w:marRight w:val="0"/>
      <w:marTop w:val="0"/>
      <w:marBottom w:val="0"/>
      <w:divBdr>
        <w:top w:val="none" w:sz="0" w:space="0" w:color="auto"/>
        <w:left w:val="none" w:sz="0" w:space="0" w:color="auto"/>
        <w:bottom w:val="none" w:sz="0" w:space="0" w:color="auto"/>
        <w:right w:val="none" w:sz="0" w:space="0" w:color="auto"/>
      </w:divBdr>
    </w:div>
    <w:div w:id="326328114">
      <w:bodyDiv w:val="1"/>
      <w:marLeft w:val="0"/>
      <w:marRight w:val="0"/>
      <w:marTop w:val="0"/>
      <w:marBottom w:val="0"/>
      <w:divBdr>
        <w:top w:val="none" w:sz="0" w:space="0" w:color="auto"/>
        <w:left w:val="none" w:sz="0" w:space="0" w:color="auto"/>
        <w:bottom w:val="none" w:sz="0" w:space="0" w:color="auto"/>
        <w:right w:val="none" w:sz="0" w:space="0" w:color="auto"/>
      </w:divBdr>
    </w:div>
    <w:div w:id="436604779">
      <w:bodyDiv w:val="1"/>
      <w:marLeft w:val="0"/>
      <w:marRight w:val="0"/>
      <w:marTop w:val="0"/>
      <w:marBottom w:val="0"/>
      <w:divBdr>
        <w:top w:val="none" w:sz="0" w:space="0" w:color="auto"/>
        <w:left w:val="none" w:sz="0" w:space="0" w:color="auto"/>
        <w:bottom w:val="none" w:sz="0" w:space="0" w:color="auto"/>
        <w:right w:val="none" w:sz="0" w:space="0" w:color="auto"/>
      </w:divBdr>
    </w:div>
    <w:div w:id="588470682">
      <w:bodyDiv w:val="1"/>
      <w:marLeft w:val="0"/>
      <w:marRight w:val="0"/>
      <w:marTop w:val="0"/>
      <w:marBottom w:val="0"/>
      <w:divBdr>
        <w:top w:val="none" w:sz="0" w:space="0" w:color="auto"/>
        <w:left w:val="none" w:sz="0" w:space="0" w:color="auto"/>
        <w:bottom w:val="none" w:sz="0" w:space="0" w:color="auto"/>
        <w:right w:val="none" w:sz="0" w:space="0" w:color="auto"/>
      </w:divBdr>
    </w:div>
    <w:div w:id="626399349">
      <w:bodyDiv w:val="1"/>
      <w:marLeft w:val="0"/>
      <w:marRight w:val="0"/>
      <w:marTop w:val="0"/>
      <w:marBottom w:val="0"/>
      <w:divBdr>
        <w:top w:val="none" w:sz="0" w:space="0" w:color="auto"/>
        <w:left w:val="none" w:sz="0" w:space="0" w:color="auto"/>
        <w:bottom w:val="none" w:sz="0" w:space="0" w:color="auto"/>
        <w:right w:val="none" w:sz="0" w:space="0" w:color="auto"/>
      </w:divBdr>
    </w:div>
    <w:div w:id="644163841">
      <w:bodyDiv w:val="1"/>
      <w:marLeft w:val="0"/>
      <w:marRight w:val="0"/>
      <w:marTop w:val="0"/>
      <w:marBottom w:val="0"/>
      <w:divBdr>
        <w:top w:val="none" w:sz="0" w:space="0" w:color="auto"/>
        <w:left w:val="none" w:sz="0" w:space="0" w:color="auto"/>
        <w:bottom w:val="none" w:sz="0" w:space="0" w:color="auto"/>
        <w:right w:val="none" w:sz="0" w:space="0" w:color="auto"/>
      </w:divBdr>
    </w:div>
    <w:div w:id="667754665">
      <w:bodyDiv w:val="1"/>
      <w:marLeft w:val="0"/>
      <w:marRight w:val="0"/>
      <w:marTop w:val="0"/>
      <w:marBottom w:val="0"/>
      <w:divBdr>
        <w:top w:val="none" w:sz="0" w:space="0" w:color="auto"/>
        <w:left w:val="none" w:sz="0" w:space="0" w:color="auto"/>
        <w:bottom w:val="none" w:sz="0" w:space="0" w:color="auto"/>
        <w:right w:val="none" w:sz="0" w:space="0" w:color="auto"/>
      </w:divBdr>
    </w:div>
    <w:div w:id="705184254">
      <w:bodyDiv w:val="1"/>
      <w:marLeft w:val="0"/>
      <w:marRight w:val="0"/>
      <w:marTop w:val="0"/>
      <w:marBottom w:val="0"/>
      <w:divBdr>
        <w:top w:val="none" w:sz="0" w:space="0" w:color="auto"/>
        <w:left w:val="none" w:sz="0" w:space="0" w:color="auto"/>
        <w:bottom w:val="none" w:sz="0" w:space="0" w:color="auto"/>
        <w:right w:val="none" w:sz="0" w:space="0" w:color="auto"/>
      </w:divBdr>
    </w:div>
    <w:div w:id="985860951">
      <w:bodyDiv w:val="1"/>
      <w:marLeft w:val="0"/>
      <w:marRight w:val="0"/>
      <w:marTop w:val="0"/>
      <w:marBottom w:val="0"/>
      <w:divBdr>
        <w:top w:val="none" w:sz="0" w:space="0" w:color="auto"/>
        <w:left w:val="none" w:sz="0" w:space="0" w:color="auto"/>
        <w:bottom w:val="none" w:sz="0" w:space="0" w:color="auto"/>
        <w:right w:val="none" w:sz="0" w:space="0" w:color="auto"/>
      </w:divBdr>
      <w:divsChild>
        <w:div w:id="1345743551">
          <w:marLeft w:val="0"/>
          <w:marRight w:val="0"/>
          <w:marTop w:val="0"/>
          <w:marBottom w:val="0"/>
          <w:divBdr>
            <w:top w:val="none" w:sz="0" w:space="0" w:color="auto"/>
            <w:left w:val="none" w:sz="0" w:space="0" w:color="auto"/>
            <w:bottom w:val="none" w:sz="0" w:space="0" w:color="auto"/>
            <w:right w:val="none" w:sz="0" w:space="0" w:color="auto"/>
          </w:divBdr>
          <w:divsChild>
            <w:div w:id="613365686">
              <w:marLeft w:val="0"/>
              <w:marRight w:val="0"/>
              <w:marTop w:val="0"/>
              <w:marBottom w:val="0"/>
              <w:divBdr>
                <w:top w:val="none" w:sz="0" w:space="0" w:color="auto"/>
                <w:left w:val="none" w:sz="0" w:space="0" w:color="auto"/>
                <w:bottom w:val="none" w:sz="0" w:space="0" w:color="auto"/>
                <w:right w:val="none" w:sz="0" w:space="0" w:color="auto"/>
              </w:divBdr>
              <w:divsChild>
                <w:div w:id="308635536">
                  <w:marLeft w:val="0"/>
                  <w:marRight w:val="0"/>
                  <w:marTop w:val="0"/>
                  <w:marBottom w:val="0"/>
                  <w:divBdr>
                    <w:top w:val="none" w:sz="0" w:space="0" w:color="auto"/>
                    <w:left w:val="none" w:sz="0" w:space="0" w:color="auto"/>
                    <w:bottom w:val="none" w:sz="0" w:space="0" w:color="auto"/>
                    <w:right w:val="none" w:sz="0" w:space="0" w:color="auto"/>
                  </w:divBdr>
                  <w:divsChild>
                    <w:div w:id="1452241475">
                      <w:marLeft w:val="0"/>
                      <w:marRight w:val="0"/>
                      <w:marTop w:val="0"/>
                      <w:marBottom w:val="0"/>
                      <w:divBdr>
                        <w:top w:val="none" w:sz="0" w:space="0" w:color="auto"/>
                        <w:left w:val="none" w:sz="0" w:space="0" w:color="auto"/>
                        <w:bottom w:val="none" w:sz="0" w:space="0" w:color="auto"/>
                        <w:right w:val="none" w:sz="0" w:space="0" w:color="auto"/>
                      </w:divBdr>
                      <w:divsChild>
                        <w:div w:id="1524514519">
                          <w:marLeft w:val="0"/>
                          <w:marRight w:val="0"/>
                          <w:marTop w:val="0"/>
                          <w:marBottom w:val="0"/>
                          <w:divBdr>
                            <w:top w:val="none" w:sz="0" w:space="0" w:color="auto"/>
                            <w:left w:val="none" w:sz="0" w:space="0" w:color="auto"/>
                            <w:bottom w:val="none" w:sz="0" w:space="0" w:color="auto"/>
                            <w:right w:val="none" w:sz="0" w:space="0" w:color="auto"/>
                          </w:divBdr>
                          <w:divsChild>
                            <w:div w:id="1765951932">
                              <w:marLeft w:val="0"/>
                              <w:marRight w:val="0"/>
                              <w:marTop w:val="0"/>
                              <w:marBottom w:val="0"/>
                              <w:divBdr>
                                <w:top w:val="none" w:sz="0" w:space="0" w:color="auto"/>
                                <w:left w:val="none" w:sz="0" w:space="0" w:color="auto"/>
                                <w:bottom w:val="none" w:sz="0" w:space="0" w:color="auto"/>
                                <w:right w:val="none" w:sz="0" w:space="0" w:color="auto"/>
                              </w:divBdr>
                              <w:divsChild>
                                <w:div w:id="183981855">
                                  <w:marLeft w:val="0"/>
                                  <w:marRight w:val="0"/>
                                  <w:marTop w:val="0"/>
                                  <w:marBottom w:val="0"/>
                                  <w:divBdr>
                                    <w:top w:val="none" w:sz="0" w:space="0" w:color="auto"/>
                                    <w:left w:val="none" w:sz="0" w:space="0" w:color="auto"/>
                                    <w:bottom w:val="none" w:sz="0" w:space="0" w:color="auto"/>
                                    <w:right w:val="none" w:sz="0" w:space="0" w:color="auto"/>
                                  </w:divBdr>
                                  <w:divsChild>
                                    <w:div w:id="1214317358">
                                      <w:marLeft w:val="180"/>
                                      <w:marRight w:val="0"/>
                                      <w:marTop w:val="0"/>
                                      <w:marBottom w:val="0"/>
                                      <w:divBdr>
                                        <w:top w:val="none" w:sz="0" w:space="0" w:color="auto"/>
                                        <w:left w:val="none" w:sz="0" w:space="0" w:color="auto"/>
                                        <w:bottom w:val="none" w:sz="0" w:space="0" w:color="auto"/>
                                        <w:right w:val="none" w:sz="0" w:space="0" w:color="auto"/>
                                      </w:divBdr>
                                      <w:divsChild>
                                        <w:div w:id="312610605">
                                          <w:marLeft w:val="0"/>
                                          <w:marRight w:val="0"/>
                                          <w:marTop w:val="0"/>
                                          <w:marBottom w:val="0"/>
                                          <w:divBdr>
                                            <w:top w:val="none" w:sz="0" w:space="0" w:color="auto"/>
                                            <w:left w:val="none" w:sz="0" w:space="0" w:color="auto"/>
                                            <w:bottom w:val="none" w:sz="0" w:space="0" w:color="auto"/>
                                            <w:right w:val="none" w:sz="0" w:space="0" w:color="auto"/>
                                          </w:divBdr>
                                          <w:divsChild>
                                            <w:div w:id="1332415679">
                                              <w:marLeft w:val="0"/>
                                              <w:marRight w:val="0"/>
                                              <w:marTop w:val="0"/>
                                              <w:marBottom w:val="0"/>
                                              <w:divBdr>
                                                <w:top w:val="none" w:sz="0" w:space="0" w:color="auto"/>
                                                <w:left w:val="none" w:sz="0" w:space="0" w:color="auto"/>
                                                <w:bottom w:val="none" w:sz="0" w:space="0" w:color="auto"/>
                                                <w:right w:val="none" w:sz="0" w:space="0" w:color="auto"/>
                                              </w:divBdr>
                                              <w:divsChild>
                                                <w:div w:id="1962105467">
                                                  <w:marLeft w:val="0"/>
                                                  <w:marRight w:val="0"/>
                                                  <w:marTop w:val="0"/>
                                                  <w:marBottom w:val="0"/>
                                                  <w:divBdr>
                                                    <w:top w:val="none" w:sz="0" w:space="0" w:color="auto"/>
                                                    <w:left w:val="none" w:sz="0" w:space="0" w:color="auto"/>
                                                    <w:bottom w:val="none" w:sz="0" w:space="0" w:color="auto"/>
                                                    <w:right w:val="none" w:sz="0" w:space="0" w:color="auto"/>
                                                  </w:divBdr>
                                                  <w:divsChild>
                                                    <w:div w:id="14159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688596">
      <w:bodyDiv w:val="1"/>
      <w:marLeft w:val="0"/>
      <w:marRight w:val="0"/>
      <w:marTop w:val="0"/>
      <w:marBottom w:val="0"/>
      <w:divBdr>
        <w:top w:val="none" w:sz="0" w:space="0" w:color="auto"/>
        <w:left w:val="none" w:sz="0" w:space="0" w:color="auto"/>
        <w:bottom w:val="none" w:sz="0" w:space="0" w:color="auto"/>
        <w:right w:val="none" w:sz="0" w:space="0" w:color="auto"/>
      </w:divBdr>
    </w:div>
    <w:div w:id="1199583178">
      <w:bodyDiv w:val="1"/>
      <w:marLeft w:val="0"/>
      <w:marRight w:val="0"/>
      <w:marTop w:val="0"/>
      <w:marBottom w:val="0"/>
      <w:divBdr>
        <w:top w:val="none" w:sz="0" w:space="0" w:color="auto"/>
        <w:left w:val="none" w:sz="0" w:space="0" w:color="auto"/>
        <w:bottom w:val="none" w:sz="0" w:space="0" w:color="auto"/>
        <w:right w:val="none" w:sz="0" w:space="0" w:color="auto"/>
      </w:divBdr>
    </w:div>
    <w:div w:id="1307317991">
      <w:bodyDiv w:val="1"/>
      <w:marLeft w:val="0"/>
      <w:marRight w:val="0"/>
      <w:marTop w:val="0"/>
      <w:marBottom w:val="0"/>
      <w:divBdr>
        <w:top w:val="none" w:sz="0" w:space="0" w:color="auto"/>
        <w:left w:val="none" w:sz="0" w:space="0" w:color="auto"/>
        <w:bottom w:val="none" w:sz="0" w:space="0" w:color="auto"/>
        <w:right w:val="none" w:sz="0" w:space="0" w:color="auto"/>
      </w:divBdr>
    </w:div>
    <w:div w:id="1347556194">
      <w:bodyDiv w:val="1"/>
      <w:marLeft w:val="0"/>
      <w:marRight w:val="0"/>
      <w:marTop w:val="0"/>
      <w:marBottom w:val="0"/>
      <w:divBdr>
        <w:top w:val="none" w:sz="0" w:space="0" w:color="auto"/>
        <w:left w:val="none" w:sz="0" w:space="0" w:color="auto"/>
        <w:bottom w:val="none" w:sz="0" w:space="0" w:color="auto"/>
        <w:right w:val="none" w:sz="0" w:space="0" w:color="auto"/>
      </w:divBdr>
    </w:div>
    <w:div w:id="1539659858">
      <w:bodyDiv w:val="1"/>
      <w:marLeft w:val="0"/>
      <w:marRight w:val="0"/>
      <w:marTop w:val="0"/>
      <w:marBottom w:val="0"/>
      <w:divBdr>
        <w:top w:val="none" w:sz="0" w:space="0" w:color="auto"/>
        <w:left w:val="none" w:sz="0" w:space="0" w:color="auto"/>
        <w:bottom w:val="none" w:sz="0" w:space="0" w:color="auto"/>
        <w:right w:val="none" w:sz="0" w:space="0" w:color="auto"/>
      </w:divBdr>
    </w:div>
    <w:div w:id="1553039312">
      <w:bodyDiv w:val="1"/>
      <w:marLeft w:val="0"/>
      <w:marRight w:val="0"/>
      <w:marTop w:val="0"/>
      <w:marBottom w:val="0"/>
      <w:divBdr>
        <w:top w:val="none" w:sz="0" w:space="0" w:color="auto"/>
        <w:left w:val="none" w:sz="0" w:space="0" w:color="auto"/>
        <w:bottom w:val="none" w:sz="0" w:space="0" w:color="auto"/>
        <w:right w:val="none" w:sz="0" w:space="0" w:color="auto"/>
      </w:divBdr>
    </w:div>
    <w:div w:id="1629118119">
      <w:bodyDiv w:val="1"/>
      <w:marLeft w:val="0"/>
      <w:marRight w:val="0"/>
      <w:marTop w:val="0"/>
      <w:marBottom w:val="0"/>
      <w:divBdr>
        <w:top w:val="none" w:sz="0" w:space="0" w:color="auto"/>
        <w:left w:val="none" w:sz="0" w:space="0" w:color="auto"/>
        <w:bottom w:val="none" w:sz="0" w:space="0" w:color="auto"/>
        <w:right w:val="none" w:sz="0" w:space="0" w:color="auto"/>
      </w:divBdr>
    </w:div>
    <w:div w:id="1761680056">
      <w:bodyDiv w:val="1"/>
      <w:marLeft w:val="0"/>
      <w:marRight w:val="0"/>
      <w:marTop w:val="0"/>
      <w:marBottom w:val="0"/>
      <w:divBdr>
        <w:top w:val="none" w:sz="0" w:space="0" w:color="auto"/>
        <w:left w:val="none" w:sz="0" w:space="0" w:color="auto"/>
        <w:bottom w:val="none" w:sz="0" w:space="0" w:color="auto"/>
        <w:right w:val="none" w:sz="0" w:space="0" w:color="auto"/>
      </w:divBdr>
      <w:divsChild>
        <w:div w:id="520123296">
          <w:marLeft w:val="0"/>
          <w:marRight w:val="0"/>
          <w:marTop w:val="0"/>
          <w:marBottom w:val="0"/>
          <w:divBdr>
            <w:top w:val="none" w:sz="0" w:space="0" w:color="auto"/>
            <w:left w:val="none" w:sz="0" w:space="0" w:color="auto"/>
            <w:bottom w:val="none" w:sz="0" w:space="0" w:color="auto"/>
            <w:right w:val="none" w:sz="0" w:space="0" w:color="auto"/>
          </w:divBdr>
          <w:divsChild>
            <w:div w:id="1357384298">
              <w:marLeft w:val="0"/>
              <w:marRight w:val="0"/>
              <w:marTop w:val="0"/>
              <w:marBottom w:val="0"/>
              <w:divBdr>
                <w:top w:val="none" w:sz="0" w:space="0" w:color="auto"/>
                <w:left w:val="none" w:sz="0" w:space="0" w:color="auto"/>
                <w:bottom w:val="none" w:sz="0" w:space="0" w:color="auto"/>
                <w:right w:val="none" w:sz="0" w:space="0" w:color="auto"/>
              </w:divBdr>
              <w:divsChild>
                <w:div w:id="1399353641">
                  <w:marLeft w:val="0"/>
                  <w:marRight w:val="0"/>
                  <w:marTop w:val="0"/>
                  <w:marBottom w:val="0"/>
                  <w:divBdr>
                    <w:top w:val="none" w:sz="0" w:space="0" w:color="auto"/>
                    <w:left w:val="none" w:sz="0" w:space="0" w:color="auto"/>
                    <w:bottom w:val="none" w:sz="0" w:space="0" w:color="auto"/>
                    <w:right w:val="none" w:sz="0" w:space="0" w:color="auto"/>
                  </w:divBdr>
                  <w:divsChild>
                    <w:div w:id="2098667978">
                      <w:marLeft w:val="0"/>
                      <w:marRight w:val="0"/>
                      <w:marTop w:val="0"/>
                      <w:marBottom w:val="0"/>
                      <w:divBdr>
                        <w:top w:val="none" w:sz="0" w:space="0" w:color="auto"/>
                        <w:left w:val="none" w:sz="0" w:space="0" w:color="auto"/>
                        <w:bottom w:val="none" w:sz="0" w:space="0" w:color="auto"/>
                        <w:right w:val="none" w:sz="0" w:space="0" w:color="auto"/>
                      </w:divBdr>
                      <w:divsChild>
                        <w:div w:id="37239762">
                          <w:marLeft w:val="0"/>
                          <w:marRight w:val="0"/>
                          <w:marTop w:val="0"/>
                          <w:marBottom w:val="0"/>
                          <w:divBdr>
                            <w:top w:val="none" w:sz="0" w:space="0" w:color="auto"/>
                            <w:left w:val="none" w:sz="0" w:space="0" w:color="auto"/>
                            <w:bottom w:val="none" w:sz="0" w:space="0" w:color="auto"/>
                            <w:right w:val="none" w:sz="0" w:space="0" w:color="auto"/>
                          </w:divBdr>
                          <w:divsChild>
                            <w:div w:id="1830439711">
                              <w:marLeft w:val="0"/>
                              <w:marRight w:val="0"/>
                              <w:marTop w:val="0"/>
                              <w:marBottom w:val="0"/>
                              <w:divBdr>
                                <w:top w:val="none" w:sz="0" w:space="0" w:color="auto"/>
                                <w:left w:val="none" w:sz="0" w:space="0" w:color="auto"/>
                                <w:bottom w:val="none" w:sz="0" w:space="0" w:color="auto"/>
                                <w:right w:val="none" w:sz="0" w:space="0" w:color="auto"/>
                              </w:divBdr>
                              <w:divsChild>
                                <w:div w:id="1954483203">
                                  <w:marLeft w:val="0"/>
                                  <w:marRight w:val="0"/>
                                  <w:marTop w:val="0"/>
                                  <w:marBottom w:val="0"/>
                                  <w:divBdr>
                                    <w:top w:val="none" w:sz="0" w:space="0" w:color="auto"/>
                                    <w:left w:val="none" w:sz="0" w:space="0" w:color="auto"/>
                                    <w:bottom w:val="none" w:sz="0" w:space="0" w:color="auto"/>
                                    <w:right w:val="none" w:sz="0" w:space="0" w:color="auto"/>
                                  </w:divBdr>
                                  <w:divsChild>
                                    <w:div w:id="146559845">
                                      <w:marLeft w:val="180"/>
                                      <w:marRight w:val="0"/>
                                      <w:marTop w:val="0"/>
                                      <w:marBottom w:val="0"/>
                                      <w:divBdr>
                                        <w:top w:val="none" w:sz="0" w:space="0" w:color="auto"/>
                                        <w:left w:val="none" w:sz="0" w:space="0" w:color="auto"/>
                                        <w:bottom w:val="none" w:sz="0" w:space="0" w:color="auto"/>
                                        <w:right w:val="none" w:sz="0" w:space="0" w:color="auto"/>
                                      </w:divBdr>
                                      <w:divsChild>
                                        <w:div w:id="619990212">
                                          <w:marLeft w:val="0"/>
                                          <w:marRight w:val="0"/>
                                          <w:marTop w:val="0"/>
                                          <w:marBottom w:val="0"/>
                                          <w:divBdr>
                                            <w:top w:val="none" w:sz="0" w:space="0" w:color="auto"/>
                                            <w:left w:val="none" w:sz="0" w:space="0" w:color="auto"/>
                                            <w:bottom w:val="none" w:sz="0" w:space="0" w:color="auto"/>
                                            <w:right w:val="none" w:sz="0" w:space="0" w:color="auto"/>
                                          </w:divBdr>
                                          <w:divsChild>
                                            <w:div w:id="2023821394">
                                              <w:marLeft w:val="0"/>
                                              <w:marRight w:val="0"/>
                                              <w:marTop w:val="0"/>
                                              <w:marBottom w:val="0"/>
                                              <w:divBdr>
                                                <w:top w:val="none" w:sz="0" w:space="0" w:color="auto"/>
                                                <w:left w:val="none" w:sz="0" w:space="0" w:color="auto"/>
                                                <w:bottom w:val="none" w:sz="0" w:space="0" w:color="auto"/>
                                                <w:right w:val="none" w:sz="0" w:space="0" w:color="auto"/>
                                              </w:divBdr>
                                              <w:divsChild>
                                                <w:div w:id="1968536671">
                                                  <w:marLeft w:val="0"/>
                                                  <w:marRight w:val="0"/>
                                                  <w:marTop w:val="0"/>
                                                  <w:marBottom w:val="0"/>
                                                  <w:divBdr>
                                                    <w:top w:val="none" w:sz="0" w:space="0" w:color="auto"/>
                                                    <w:left w:val="none" w:sz="0" w:space="0" w:color="auto"/>
                                                    <w:bottom w:val="none" w:sz="0" w:space="0" w:color="auto"/>
                                                    <w:right w:val="none" w:sz="0" w:space="0" w:color="auto"/>
                                                  </w:divBdr>
                                                  <w:divsChild>
                                                    <w:div w:id="19721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751405">
      <w:bodyDiv w:val="1"/>
      <w:marLeft w:val="0"/>
      <w:marRight w:val="0"/>
      <w:marTop w:val="0"/>
      <w:marBottom w:val="0"/>
      <w:divBdr>
        <w:top w:val="none" w:sz="0" w:space="0" w:color="auto"/>
        <w:left w:val="none" w:sz="0" w:space="0" w:color="auto"/>
        <w:bottom w:val="none" w:sz="0" w:space="0" w:color="auto"/>
        <w:right w:val="none" w:sz="0" w:space="0" w:color="auto"/>
      </w:divBdr>
    </w:div>
    <w:div w:id="205195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iri.sedlak@ujv.cz"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mailto:stsa.aeoi@ujv.cz" TargetMode="External"/><Relationship Id="rId7" Type="http://schemas.openxmlformats.org/officeDocument/2006/relationships/footnotes" Target="footnotes.xml"/><Relationship Id="rId12" Type="http://schemas.openxmlformats.org/officeDocument/2006/relationships/hyperlink" Target="http://www.ujv.cz"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ujvcloud.ujv.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jv@ujv.cz" TargetMode="Externa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stsa.aeoi@ujv.cz"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Aktu&#225;ln&#237;%20-%20rozpracovan&#233;\MP%2004\MP%2004%20-%20Rizeni%20dokumentace%20(v4r0)%20priloha%208_10a.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02260D-2D79-48F4-BBE6-5BA4879B0CE3}" type="doc">
      <dgm:prSet loTypeId="urn:microsoft.com/office/officeart/2005/8/layout/orgChart1" loCatId="hierarchy" qsTypeId="urn:microsoft.com/office/officeart/2005/8/quickstyle/3d4" qsCatId="3D" csTypeId="urn:microsoft.com/office/officeart/2005/8/colors/accent1_2" csCatId="accent1" phldr="1"/>
      <dgm:spPr/>
      <dgm:t>
        <a:bodyPr/>
        <a:lstStyle/>
        <a:p>
          <a:endParaRPr lang="en-US"/>
        </a:p>
      </dgm:t>
    </dgm:pt>
    <dgm:pt modelId="{51097EB1-516E-4EC7-BD68-83E33CAF397F}">
      <dgm:prSet phldrT="[Text]" custT="1"/>
      <dgm:spPr/>
      <dgm:t>
        <a:bodyPr/>
        <a:lstStyle/>
        <a:p>
          <a:pPr algn="ctr"/>
          <a:r>
            <a:rPr lang="en-GB" sz="1200" b="0" i="0" noProof="0" dirty="0" smtClean="0">
              <a:solidFill>
                <a:schemeClr val="tx2">
                  <a:lumMod val="50000"/>
                </a:schemeClr>
              </a:solidFill>
              <a:latin typeface="Gill Sans MT"/>
              <a:ea typeface="+mn-ea"/>
              <a:cs typeface="+mn-cs"/>
            </a:rPr>
            <a:t>Project Manager</a:t>
          </a:r>
          <a:br>
            <a:rPr lang="en-GB" sz="1200" b="0" i="0" noProof="0" dirty="0" smtClean="0">
              <a:solidFill>
                <a:schemeClr val="tx2">
                  <a:lumMod val="50000"/>
                </a:schemeClr>
              </a:solidFill>
              <a:latin typeface="Gill Sans MT"/>
              <a:ea typeface="+mn-ea"/>
              <a:cs typeface="+mn-cs"/>
            </a:rPr>
          </a:br>
          <a:r>
            <a:rPr lang="en-GB" sz="1200" b="0" i="0" noProof="0" dirty="0" smtClean="0">
              <a:solidFill>
                <a:schemeClr val="tx2">
                  <a:lumMod val="50000"/>
                </a:schemeClr>
              </a:solidFill>
              <a:latin typeface="Gill Sans MT"/>
              <a:ea typeface="+mn-ea"/>
              <a:cs typeface="+mn-cs"/>
            </a:rPr>
            <a:t>KE-1</a:t>
          </a:r>
          <a:endParaRPr lang="en-GB" sz="1200" b="0" i="0" noProof="0" dirty="0">
            <a:solidFill>
              <a:schemeClr val="tx2">
                <a:lumMod val="50000"/>
              </a:schemeClr>
            </a:solidFill>
            <a:latin typeface="Gill Sans MT"/>
            <a:ea typeface="+mn-ea"/>
            <a:cs typeface="+mn-cs"/>
          </a:endParaRPr>
        </a:p>
      </dgm:t>
    </dgm:pt>
    <dgm:pt modelId="{7A2E801E-9373-4173-B020-8195E09C8BB8}" type="parTrans" cxnId="{9711C3EA-4A92-4762-B8BE-D0E3B6FB30E1}">
      <dgm:prSet/>
      <dgm:spPr/>
      <dgm:t>
        <a:bodyPr/>
        <a:lstStyle/>
        <a:p>
          <a:endParaRPr lang="en-GB" sz="1100" noProof="0" dirty="0">
            <a:solidFill>
              <a:schemeClr val="tx2">
                <a:lumMod val="50000"/>
              </a:schemeClr>
            </a:solidFill>
            <a:latin typeface="Gill Sans MT" pitchFamily="34" charset="0"/>
          </a:endParaRPr>
        </a:p>
      </dgm:t>
    </dgm:pt>
    <dgm:pt modelId="{469E5092-8C79-4049-9B8F-29CF9F271070}" type="sibTrans" cxnId="{9711C3EA-4A92-4762-B8BE-D0E3B6FB30E1}">
      <dgm:prSet/>
      <dgm:spPr/>
      <dgm:t>
        <a:bodyPr/>
        <a:lstStyle/>
        <a:p>
          <a:endParaRPr lang="en-GB" sz="1100" noProof="0" dirty="0">
            <a:solidFill>
              <a:schemeClr val="tx2">
                <a:lumMod val="50000"/>
              </a:schemeClr>
            </a:solidFill>
            <a:latin typeface="Gill Sans MT" pitchFamily="34" charset="0"/>
          </a:endParaRPr>
        </a:p>
      </dgm:t>
    </dgm:pt>
    <dgm:pt modelId="{6336B2F1-A987-4953-A002-C4A9EEF84571}">
      <dgm:prSet phldrT="[Text]" custT="1"/>
      <dgm:spPr/>
      <dgm:t>
        <a:bodyPr/>
        <a:lstStyle/>
        <a:p>
          <a:r>
            <a:rPr lang="en-GB" sz="1100" b="0" i="0" noProof="0" dirty="0" smtClean="0">
              <a:solidFill>
                <a:schemeClr val="tx2">
                  <a:lumMod val="50000"/>
                </a:schemeClr>
              </a:solidFill>
              <a:latin typeface="Gill Sans MT"/>
              <a:ea typeface="+mn-ea"/>
              <a:cs typeface="+mn-cs"/>
            </a:rPr>
            <a:t>WG-</a:t>
          </a:r>
          <a:r>
            <a:rPr lang="cs-CZ" sz="1100" b="0" i="0" noProof="0" dirty="0" smtClean="0">
              <a:solidFill>
                <a:schemeClr val="tx2">
                  <a:lumMod val="50000"/>
                </a:schemeClr>
              </a:solidFill>
              <a:latin typeface="Gill Sans MT"/>
              <a:ea typeface="+mn-ea"/>
              <a:cs typeface="+mn-cs"/>
            </a:rPr>
            <a:t>4</a:t>
          </a:r>
          <a:r>
            <a:rPr lang="en-GB" sz="1100" b="0" i="0" noProof="0" dirty="0" smtClean="0">
              <a:solidFill>
                <a:schemeClr val="tx2">
                  <a:lumMod val="50000"/>
                </a:schemeClr>
              </a:solidFill>
              <a:latin typeface="Gill Sans MT"/>
              <a:ea typeface="+mn-ea"/>
              <a:cs typeface="+mn-cs"/>
            </a:rPr>
            <a:t>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Contractor‘s Experts</a:t>
          </a:r>
          <a:endParaRPr lang="en-GB" sz="1100" b="0" i="0" noProof="0" dirty="0">
            <a:solidFill>
              <a:schemeClr val="tx2">
                <a:lumMod val="50000"/>
              </a:schemeClr>
            </a:solidFill>
            <a:latin typeface="Gill Sans MT"/>
            <a:ea typeface="+mn-ea"/>
            <a:cs typeface="+mn-cs"/>
          </a:endParaRPr>
        </a:p>
      </dgm:t>
    </dgm:pt>
    <dgm:pt modelId="{7003F18F-2C4D-4BC7-9468-44DB3C03587F}">
      <dgm:prSet phldrT="[Text]" custT="1"/>
      <dgm:spPr/>
      <dgm:t>
        <a:bodyPr/>
        <a:lstStyle/>
        <a:p>
          <a:r>
            <a:rPr lang="en-GB" sz="1100" b="0" i="0" noProof="0" dirty="0" smtClean="0">
              <a:solidFill>
                <a:schemeClr val="tx2">
                  <a:lumMod val="50000"/>
                </a:schemeClr>
              </a:solidFill>
              <a:latin typeface="Gill Sans MT"/>
              <a:ea typeface="+mn-ea"/>
              <a:cs typeface="+mn-cs"/>
            </a:rPr>
            <a:t>WG-4 </a:t>
          </a:r>
          <a:r>
            <a:rPr lang="cs-CZ" sz="1100" b="0" i="0" noProof="0" dirty="0" smtClean="0">
              <a:solidFill>
                <a:schemeClr val="tx2">
                  <a:lumMod val="50000"/>
                </a:schemeClr>
              </a:solidFill>
              <a:latin typeface="Gill Sans MT"/>
              <a:ea typeface="+mn-ea"/>
              <a:cs typeface="+mn-cs"/>
            </a:rPr>
            <a:t/>
          </a:r>
          <a:br>
            <a:rPr lang="cs-CZ"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Safety measures</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Leader</a:t>
          </a:r>
          <a:endParaRPr lang="en-GB" sz="1100" b="0" i="0" noProof="0" dirty="0">
            <a:solidFill>
              <a:schemeClr val="tx2">
                <a:lumMod val="50000"/>
              </a:schemeClr>
            </a:solidFill>
            <a:latin typeface="Gill Sans MT"/>
            <a:ea typeface="+mn-ea"/>
            <a:cs typeface="+mn-cs"/>
          </a:endParaRPr>
        </a:p>
      </dgm:t>
    </dgm:pt>
    <dgm:pt modelId="{485CB9C9-83D4-42C1-A7CA-C3C7FEB0A717}" type="sibTrans" cxnId="{94B893F0-A25D-4B69-B4E9-834283A18369}">
      <dgm:prSet/>
      <dgm:spPr/>
      <dgm:t>
        <a:bodyPr/>
        <a:lstStyle/>
        <a:p>
          <a:endParaRPr lang="en-GB" sz="1600" noProof="0" dirty="0">
            <a:solidFill>
              <a:schemeClr val="tx2">
                <a:lumMod val="50000"/>
              </a:schemeClr>
            </a:solidFill>
          </a:endParaRPr>
        </a:p>
      </dgm:t>
    </dgm:pt>
    <dgm:pt modelId="{43B79443-3334-4CEC-BA9E-C3191DFFC54D}" type="parTrans" cxnId="{94B893F0-A25D-4B69-B4E9-834283A18369}">
      <dgm:prSet/>
      <dgm:spPr/>
      <dgm:t>
        <a:bodyPr/>
        <a:lstStyle/>
        <a:p>
          <a:endParaRPr lang="en-GB" sz="1600" noProof="0" dirty="0">
            <a:solidFill>
              <a:schemeClr val="tx2">
                <a:lumMod val="50000"/>
              </a:schemeClr>
            </a:solidFill>
          </a:endParaRPr>
        </a:p>
      </dgm:t>
    </dgm:pt>
    <dgm:pt modelId="{9C03794C-F486-4C52-9738-BA50CB554DB5}" type="sibTrans" cxnId="{F7B984E8-DC0D-46EC-A703-32FF9554C6E5}">
      <dgm:prSet/>
      <dgm:spPr/>
      <dgm:t>
        <a:bodyPr/>
        <a:lstStyle/>
        <a:p>
          <a:endParaRPr lang="en-GB" sz="1600" noProof="0" dirty="0">
            <a:solidFill>
              <a:schemeClr val="tx2">
                <a:lumMod val="50000"/>
              </a:schemeClr>
            </a:solidFill>
          </a:endParaRPr>
        </a:p>
      </dgm:t>
    </dgm:pt>
    <dgm:pt modelId="{76F3057B-BC92-40E5-8019-64531DD27ED8}" type="parTrans" cxnId="{F7B984E8-DC0D-46EC-A703-32FF9554C6E5}">
      <dgm:prSet/>
      <dgm:spPr/>
      <dgm:t>
        <a:bodyPr/>
        <a:lstStyle/>
        <a:p>
          <a:endParaRPr lang="en-GB" sz="1100" noProof="0" dirty="0">
            <a:solidFill>
              <a:schemeClr val="tx2">
                <a:lumMod val="50000"/>
              </a:schemeClr>
            </a:solidFill>
          </a:endParaRPr>
        </a:p>
      </dgm:t>
    </dgm:pt>
    <dgm:pt modelId="{10AEF509-0A3B-4458-8C0A-F259DAE55B32}">
      <dgm:prSet phldrT="[Text]" custT="1"/>
      <dgm:spPr/>
      <dgm:t>
        <a:bodyPr/>
        <a:lstStyle/>
        <a:p>
          <a:pPr algn="ctr" defTabSz="914400">
            <a:buNone/>
          </a:pPr>
          <a:r>
            <a:rPr lang="en-GB" sz="1100" b="0" i="0" noProof="0" dirty="0" smtClean="0">
              <a:solidFill>
                <a:schemeClr val="tx2">
                  <a:lumMod val="50000"/>
                </a:schemeClr>
              </a:solidFill>
              <a:latin typeface="Gill Sans MT"/>
              <a:ea typeface="+mn-ea"/>
              <a:cs typeface="+mn-cs"/>
            </a:rPr>
            <a:t>WG-3 </a:t>
          </a:r>
          <a:r>
            <a:rPr lang="cs-CZ" sz="1100" b="0" i="0" noProof="0" dirty="0" smtClean="0">
              <a:solidFill>
                <a:schemeClr val="tx2">
                  <a:lumMod val="50000"/>
                </a:schemeClr>
              </a:solidFill>
              <a:latin typeface="Gill Sans MT"/>
              <a:ea typeface="+mn-ea"/>
              <a:cs typeface="+mn-cs"/>
            </a:rPr>
            <a:t/>
          </a:r>
          <a:br>
            <a:rPr lang="cs-CZ"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Severe Accidents</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Leader </a:t>
          </a:r>
          <a:endParaRPr lang="en-GB" sz="1100" b="0" i="0" noProof="0" dirty="0">
            <a:solidFill>
              <a:schemeClr val="tx2">
                <a:lumMod val="50000"/>
              </a:schemeClr>
            </a:solidFill>
            <a:latin typeface="Gill Sans MT"/>
            <a:ea typeface="+mn-ea"/>
            <a:cs typeface="+mn-cs"/>
          </a:endParaRPr>
        </a:p>
      </dgm:t>
    </dgm:pt>
    <dgm:pt modelId="{69590C64-C2E9-459A-88C0-53D03710D690}" type="sibTrans" cxnId="{EFE02B3B-FC76-4AEF-B703-ED394F428A10}">
      <dgm:prSet/>
      <dgm:spPr/>
      <dgm:t>
        <a:bodyPr/>
        <a:lstStyle/>
        <a:p>
          <a:endParaRPr lang="en-GB" sz="1100" noProof="0" dirty="0">
            <a:solidFill>
              <a:schemeClr val="tx2">
                <a:lumMod val="50000"/>
              </a:schemeClr>
            </a:solidFill>
            <a:latin typeface="Gill Sans MT" pitchFamily="34" charset="0"/>
          </a:endParaRPr>
        </a:p>
      </dgm:t>
    </dgm:pt>
    <dgm:pt modelId="{02887B1B-6669-45CF-A76D-BE5BD8206A15}" type="parTrans" cxnId="{EFE02B3B-FC76-4AEF-B703-ED394F428A10}">
      <dgm:prSet/>
      <dgm:spPr/>
      <dgm:t>
        <a:bodyPr/>
        <a:lstStyle/>
        <a:p>
          <a:endParaRPr lang="en-GB" sz="1100" noProof="0" dirty="0">
            <a:solidFill>
              <a:schemeClr val="tx2">
                <a:lumMod val="50000"/>
              </a:schemeClr>
            </a:solidFill>
            <a:latin typeface="Gill Sans MT" pitchFamily="34" charset="0"/>
          </a:endParaRPr>
        </a:p>
      </dgm:t>
    </dgm:pt>
    <dgm:pt modelId="{7956E139-486C-4C54-9B1D-A6EDA4C9F310}">
      <dgm:prSet phldrT="[Text]" custT="1"/>
      <dgm:spPr/>
      <dgm:t>
        <a:bodyPr/>
        <a:lstStyle/>
        <a:p>
          <a:pPr algn="ctr" defTabSz="914400">
            <a:buNone/>
          </a:pPr>
          <a:r>
            <a:rPr lang="en-GB" sz="1100" b="0" i="0" noProof="0" dirty="0" smtClean="0">
              <a:solidFill>
                <a:schemeClr val="tx2">
                  <a:lumMod val="50000"/>
                </a:schemeClr>
              </a:solidFill>
              <a:latin typeface="Gill Sans MT"/>
              <a:ea typeface="+mn-ea"/>
              <a:cs typeface="+mn-cs"/>
            </a:rPr>
            <a:t>WG-</a:t>
          </a:r>
          <a:r>
            <a:rPr lang="cs-CZ" sz="1100" b="0" i="0" noProof="0" dirty="0" smtClean="0">
              <a:solidFill>
                <a:schemeClr val="tx2">
                  <a:lumMod val="50000"/>
                </a:schemeClr>
              </a:solidFill>
              <a:latin typeface="Gill Sans MT"/>
              <a:ea typeface="+mn-ea"/>
              <a:cs typeface="+mn-cs"/>
            </a:rPr>
            <a:t>2</a:t>
          </a:r>
          <a:br>
            <a:rPr lang="cs-CZ"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Contractor‘s Experts</a:t>
          </a:r>
          <a:endParaRPr lang="en-GB" sz="1100" b="0" i="0" noProof="0" dirty="0">
            <a:solidFill>
              <a:schemeClr val="tx2">
                <a:lumMod val="50000"/>
              </a:schemeClr>
            </a:solidFill>
            <a:latin typeface="Gill Sans MT"/>
            <a:ea typeface="+mn-ea"/>
            <a:cs typeface="+mn-cs"/>
          </a:endParaRPr>
        </a:p>
      </dgm:t>
    </dgm:pt>
    <dgm:pt modelId="{B587D8A3-6776-4852-8225-AA7C13B9DC0C}">
      <dgm:prSet phldrT="[Text]" custT="1"/>
      <dgm:spPr/>
      <dgm:t>
        <a:bodyPr/>
        <a:lstStyle/>
        <a:p>
          <a:pPr algn="ctr" defTabSz="914400">
            <a:buNone/>
          </a:pPr>
          <a:r>
            <a:rPr lang="en-GB" sz="1100" b="0" i="0" noProof="0" dirty="0" smtClean="0">
              <a:solidFill>
                <a:schemeClr val="tx2">
                  <a:lumMod val="50000"/>
                </a:schemeClr>
              </a:solidFill>
              <a:latin typeface="Gill Sans MT"/>
              <a:ea typeface="+mn-ea"/>
              <a:cs typeface="+mn-cs"/>
            </a:rPr>
            <a:t>WG-2 </a:t>
          </a:r>
          <a:r>
            <a:rPr lang="cs-CZ" sz="1100" b="0" i="0" noProof="0" dirty="0" smtClean="0">
              <a:solidFill>
                <a:schemeClr val="tx2">
                  <a:lumMod val="50000"/>
                </a:schemeClr>
              </a:solidFill>
              <a:latin typeface="Gill Sans MT"/>
              <a:ea typeface="+mn-ea"/>
              <a:cs typeface="+mn-cs"/>
            </a:rPr>
            <a:t/>
          </a:r>
          <a:br>
            <a:rPr lang="cs-CZ"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Safety Functions</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Leader</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KE-2</a:t>
          </a:r>
          <a:endParaRPr lang="en-GB" sz="1100" b="0" i="0" noProof="0" dirty="0">
            <a:solidFill>
              <a:schemeClr val="tx2">
                <a:lumMod val="50000"/>
              </a:schemeClr>
            </a:solidFill>
            <a:latin typeface="Gill Sans MT"/>
            <a:ea typeface="+mn-ea"/>
            <a:cs typeface="+mn-cs"/>
          </a:endParaRPr>
        </a:p>
      </dgm:t>
    </dgm:pt>
    <dgm:pt modelId="{3BFEDC02-F77F-43F2-A5FF-5DF3929D4B1F}" type="sibTrans" cxnId="{FD9600FC-9809-4E22-AA7A-A9D053D242F6}">
      <dgm:prSet/>
      <dgm:spPr/>
      <dgm:t>
        <a:bodyPr/>
        <a:lstStyle/>
        <a:p>
          <a:endParaRPr lang="en-GB" sz="1100" noProof="0" dirty="0">
            <a:solidFill>
              <a:schemeClr val="tx2">
                <a:lumMod val="50000"/>
              </a:schemeClr>
            </a:solidFill>
            <a:latin typeface="Gill Sans MT" pitchFamily="34" charset="0"/>
          </a:endParaRPr>
        </a:p>
      </dgm:t>
    </dgm:pt>
    <dgm:pt modelId="{881E1EED-3ABE-4B57-A992-77DB54D31452}" type="parTrans" cxnId="{FD9600FC-9809-4E22-AA7A-A9D053D242F6}">
      <dgm:prSet/>
      <dgm:spPr/>
      <dgm:t>
        <a:bodyPr/>
        <a:lstStyle/>
        <a:p>
          <a:endParaRPr lang="en-GB" sz="1100" noProof="0" dirty="0">
            <a:solidFill>
              <a:schemeClr val="tx2">
                <a:lumMod val="50000"/>
              </a:schemeClr>
            </a:solidFill>
            <a:latin typeface="Gill Sans MT" pitchFamily="34" charset="0"/>
          </a:endParaRPr>
        </a:p>
      </dgm:t>
    </dgm:pt>
    <dgm:pt modelId="{659CB62A-9D89-4342-8D19-FF04BD144861}" type="sibTrans" cxnId="{DDA7829A-5185-44C0-A2BE-8D07B03F292F}">
      <dgm:prSet/>
      <dgm:spPr/>
      <dgm:t>
        <a:bodyPr/>
        <a:lstStyle/>
        <a:p>
          <a:endParaRPr lang="en-GB" sz="1100" noProof="0" dirty="0">
            <a:solidFill>
              <a:schemeClr val="tx2">
                <a:lumMod val="50000"/>
              </a:schemeClr>
            </a:solidFill>
            <a:latin typeface="Gill Sans MT" pitchFamily="34" charset="0"/>
          </a:endParaRPr>
        </a:p>
      </dgm:t>
    </dgm:pt>
    <dgm:pt modelId="{240F6E0C-E67B-42B0-A75D-E71D89E87D2F}" type="parTrans" cxnId="{DDA7829A-5185-44C0-A2BE-8D07B03F292F}">
      <dgm:prSet/>
      <dgm:spPr/>
      <dgm:t>
        <a:bodyPr/>
        <a:lstStyle/>
        <a:p>
          <a:endParaRPr lang="en-GB" sz="1100" noProof="0" dirty="0">
            <a:solidFill>
              <a:schemeClr val="tx2">
                <a:lumMod val="50000"/>
              </a:schemeClr>
            </a:solidFill>
            <a:latin typeface="Gill Sans MT" pitchFamily="34" charset="0"/>
          </a:endParaRPr>
        </a:p>
      </dgm:t>
    </dgm:pt>
    <dgm:pt modelId="{F9DC2850-A1F8-4A92-AE32-EAC5B9DF17F0}">
      <dgm:prSet phldrT="[Text]" custT="1"/>
      <dgm:spPr/>
      <dgm:t>
        <a:bodyPr/>
        <a:lstStyle/>
        <a:p>
          <a:pPr algn="ctr" defTabSz="914400">
            <a:buNone/>
          </a:pPr>
          <a:r>
            <a:rPr lang="en-GB" sz="1100" b="0" i="0" noProof="0" dirty="0" smtClean="0">
              <a:solidFill>
                <a:schemeClr val="tx2">
                  <a:lumMod val="50000"/>
                </a:schemeClr>
              </a:solidFill>
              <a:latin typeface="Gill Sans MT"/>
              <a:ea typeface="+mn-ea"/>
              <a:cs typeface="+mn-cs"/>
            </a:rPr>
            <a:t>WG-1</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NPPD TSO Specialists</a:t>
          </a:r>
          <a:endParaRPr lang="en-GB" sz="1100" b="0" i="0" noProof="0" dirty="0">
            <a:solidFill>
              <a:schemeClr val="tx2">
                <a:lumMod val="50000"/>
              </a:schemeClr>
            </a:solidFill>
            <a:latin typeface="Gill Sans MT"/>
            <a:ea typeface="+mn-ea"/>
            <a:cs typeface="+mn-cs"/>
          </a:endParaRPr>
        </a:p>
      </dgm:t>
    </dgm:pt>
    <dgm:pt modelId="{7CB1B9F3-94B8-4A45-A3A2-7B544346E341}">
      <dgm:prSet phldrT="[Text]" custT="1"/>
      <dgm:spPr/>
      <dgm:t>
        <a:bodyPr/>
        <a:lstStyle/>
        <a:p>
          <a:r>
            <a:rPr lang="en-GB" sz="1100" b="0" i="0" noProof="0" dirty="0" smtClean="0">
              <a:solidFill>
                <a:schemeClr val="tx2">
                  <a:lumMod val="50000"/>
                </a:schemeClr>
              </a:solidFill>
              <a:latin typeface="Gill Sans MT"/>
              <a:ea typeface="+mn-ea"/>
              <a:cs typeface="+mn-cs"/>
            </a:rPr>
            <a:t>WG-1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NPPD Specialists</a:t>
          </a:r>
          <a:endParaRPr lang="en-GB" sz="1100" b="0" i="0" noProof="0" dirty="0">
            <a:solidFill>
              <a:schemeClr val="tx2">
                <a:lumMod val="50000"/>
              </a:schemeClr>
            </a:solidFill>
            <a:latin typeface="Gill Sans MT"/>
            <a:ea typeface="+mn-ea"/>
            <a:cs typeface="+mn-cs"/>
          </a:endParaRPr>
        </a:p>
      </dgm:t>
    </dgm:pt>
    <dgm:pt modelId="{8D1BCD80-A289-4753-89A9-08E3EDA9B073}">
      <dgm:prSet phldrT="[Text]" custT="1"/>
      <dgm:spPr/>
      <dgm:t>
        <a:bodyPr/>
        <a:lstStyle/>
        <a:p>
          <a:pPr algn="ctr" defTabSz="914400">
            <a:buNone/>
          </a:pPr>
          <a:r>
            <a:rPr lang="en-GB" sz="1100" b="0" i="0" noProof="0" dirty="0" smtClean="0">
              <a:solidFill>
                <a:schemeClr val="tx2">
                  <a:lumMod val="50000"/>
                </a:schemeClr>
              </a:solidFill>
              <a:latin typeface="Gill Sans MT"/>
              <a:ea typeface="+mn-ea"/>
              <a:cs typeface="+mn-cs"/>
            </a:rPr>
            <a:t>WG-1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Contractor‘s Experts</a:t>
          </a:r>
          <a:endParaRPr lang="en-GB" sz="1100" b="0" i="0" noProof="0" dirty="0">
            <a:solidFill>
              <a:schemeClr val="tx2">
                <a:lumMod val="50000"/>
              </a:schemeClr>
            </a:solidFill>
            <a:latin typeface="Gill Sans MT"/>
            <a:ea typeface="+mn-ea"/>
            <a:cs typeface="+mn-cs"/>
          </a:endParaRPr>
        </a:p>
      </dgm:t>
    </dgm:pt>
    <dgm:pt modelId="{84BB3171-D547-4EE0-975C-B1EE37E294B3}">
      <dgm:prSet phldrT="[Text]" custT="1"/>
      <dgm:spPr/>
      <dgm:t>
        <a:bodyPr/>
        <a:lstStyle/>
        <a:p>
          <a:pPr algn="ctr" defTabSz="914400">
            <a:buNone/>
          </a:pPr>
          <a:r>
            <a:rPr lang="en-GB" sz="1100" b="0" i="0" noProof="0" dirty="0" smtClean="0">
              <a:solidFill>
                <a:schemeClr val="tx2">
                  <a:lumMod val="50000"/>
                </a:schemeClr>
              </a:solidFill>
              <a:latin typeface="Gill Sans MT"/>
              <a:ea typeface="+mn-ea"/>
              <a:cs typeface="+mn-cs"/>
            </a:rPr>
            <a:t>WG-1 Hazards</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Leader</a:t>
          </a:r>
          <a:r>
            <a:rPr lang="cs-CZ" sz="1100" b="0" i="1" noProof="0" dirty="0" smtClean="0">
              <a:solidFill>
                <a:schemeClr val="tx2">
                  <a:lumMod val="50000"/>
                </a:schemeClr>
              </a:solidFill>
              <a:latin typeface="Gill Sans MT"/>
              <a:ea typeface="+mn-ea"/>
              <a:cs typeface="+mn-cs"/>
            </a:rPr>
            <a:t/>
          </a:r>
          <a:br>
            <a:rPr lang="cs-CZ" sz="1100" b="0" i="1"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KE-3</a:t>
          </a:r>
          <a:endParaRPr lang="en-GB" sz="1100" b="0" i="1" noProof="0" dirty="0">
            <a:solidFill>
              <a:schemeClr val="tx2">
                <a:lumMod val="50000"/>
              </a:schemeClr>
            </a:solidFill>
            <a:latin typeface="Gill Sans MT"/>
            <a:ea typeface="+mn-ea"/>
            <a:cs typeface="+mn-cs"/>
          </a:endParaRPr>
        </a:p>
      </dgm:t>
    </dgm:pt>
    <dgm:pt modelId="{CC95A488-F6CD-45C5-B122-455B1BBEA1E6}" type="sibTrans" cxnId="{75303680-BD82-4AAE-8136-5BF421012345}">
      <dgm:prSet/>
      <dgm:spPr/>
      <dgm:t>
        <a:bodyPr/>
        <a:lstStyle/>
        <a:p>
          <a:endParaRPr lang="en-GB" sz="1100" noProof="0" dirty="0">
            <a:solidFill>
              <a:schemeClr val="tx2">
                <a:lumMod val="50000"/>
              </a:schemeClr>
            </a:solidFill>
            <a:latin typeface="Gill Sans MT" pitchFamily="34" charset="0"/>
          </a:endParaRPr>
        </a:p>
      </dgm:t>
    </dgm:pt>
    <dgm:pt modelId="{32311DAE-60AB-4328-B6C4-AB469884960A}" type="parTrans" cxnId="{75303680-BD82-4AAE-8136-5BF421012345}">
      <dgm:prSet/>
      <dgm:spPr/>
      <dgm:t>
        <a:bodyPr/>
        <a:lstStyle/>
        <a:p>
          <a:endParaRPr lang="en-GB" sz="1100" noProof="0" dirty="0">
            <a:solidFill>
              <a:schemeClr val="tx2">
                <a:lumMod val="50000"/>
              </a:schemeClr>
            </a:solidFill>
            <a:latin typeface="Gill Sans MT" pitchFamily="34" charset="0"/>
          </a:endParaRPr>
        </a:p>
      </dgm:t>
    </dgm:pt>
    <dgm:pt modelId="{13A38596-ECDE-4D8A-913E-0DA209FA83A0}" type="sibTrans" cxnId="{32414A1F-C67A-466E-9F15-ABFFBB5DEE83}">
      <dgm:prSet/>
      <dgm:spPr/>
      <dgm:t>
        <a:bodyPr/>
        <a:lstStyle/>
        <a:p>
          <a:endParaRPr lang="en-GB" sz="1100" noProof="0" dirty="0">
            <a:solidFill>
              <a:schemeClr val="tx2">
                <a:lumMod val="50000"/>
              </a:schemeClr>
            </a:solidFill>
            <a:latin typeface="Gill Sans MT" pitchFamily="34" charset="0"/>
          </a:endParaRPr>
        </a:p>
      </dgm:t>
    </dgm:pt>
    <dgm:pt modelId="{A988EA30-FD68-49C6-9A61-7B07355B1465}" type="parTrans" cxnId="{32414A1F-C67A-466E-9F15-ABFFBB5DEE83}">
      <dgm:prSet/>
      <dgm:spPr/>
      <dgm:t>
        <a:bodyPr/>
        <a:lstStyle/>
        <a:p>
          <a:endParaRPr lang="en-GB" sz="1100" noProof="0" dirty="0">
            <a:solidFill>
              <a:schemeClr val="tx2">
                <a:lumMod val="50000"/>
              </a:schemeClr>
            </a:solidFill>
            <a:latin typeface="Gill Sans MT" pitchFamily="34" charset="0"/>
          </a:endParaRPr>
        </a:p>
      </dgm:t>
    </dgm:pt>
    <dgm:pt modelId="{A6F3466A-9147-4331-893D-2A40DDADA13D}" type="sibTrans" cxnId="{CFD4DF48-D766-44A1-AA0B-EE70853B990F}">
      <dgm:prSet/>
      <dgm:spPr/>
      <dgm:t>
        <a:bodyPr/>
        <a:lstStyle/>
        <a:p>
          <a:endParaRPr lang="en-GB" sz="1600" noProof="0" dirty="0">
            <a:solidFill>
              <a:schemeClr val="tx2">
                <a:lumMod val="50000"/>
              </a:schemeClr>
            </a:solidFill>
          </a:endParaRPr>
        </a:p>
      </dgm:t>
    </dgm:pt>
    <dgm:pt modelId="{BF9878E6-0D1D-459B-BD9D-94D4EF700327}" type="parTrans" cxnId="{CFD4DF48-D766-44A1-AA0B-EE70853B990F}">
      <dgm:prSet/>
      <dgm:spPr/>
      <dgm:t>
        <a:bodyPr/>
        <a:lstStyle/>
        <a:p>
          <a:endParaRPr lang="en-GB" sz="1600" noProof="0" dirty="0">
            <a:solidFill>
              <a:schemeClr val="tx2">
                <a:lumMod val="50000"/>
              </a:schemeClr>
            </a:solidFill>
          </a:endParaRPr>
        </a:p>
      </dgm:t>
    </dgm:pt>
    <dgm:pt modelId="{A053173E-12A6-463F-95A3-93FDEB2B57AA}" type="sibTrans" cxnId="{1ECC2A3F-9427-47BE-973F-4DCFD4462726}">
      <dgm:prSet/>
      <dgm:spPr/>
      <dgm:t>
        <a:bodyPr/>
        <a:lstStyle/>
        <a:p>
          <a:endParaRPr lang="en-GB" sz="1100" noProof="0" dirty="0">
            <a:solidFill>
              <a:schemeClr val="tx2">
                <a:lumMod val="50000"/>
              </a:schemeClr>
            </a:solidFill>
            <a:latin typeface="Gill Sans MT" pitchFamily="34" charset="0"/>
          </a:endParaRPr>
        </a:p>
      </dgm:t>
    </dgm:pt>
    <dgm:pt modelId="{40304D92-845E-4959-9D9D-38DEB2DD43BB}" type="parTrans" cxnId="{1ECC2A3F-9427-47BE-973F-4DCFD4462726}">
      <dgm:prSet/>
      <dgm:spPr/>
      <dgm:t>
        <a:bodyPr/>
        <a:lstStyle/>
        <a:p>
          <a:endParaRPr lang="en-GB" sz="1100" noProof="0" dirty="0">
            <a:solidFill>
              <a:schemeClr val="tx2">
                <a:lumMod val="50000"/>
              </a:schemeClr>
            </a:solidFill>
            <a:latin typeface="Gill Sans MT" pitchFamily="34" charset="0"/>
          </a:endParaRPr>
        </a:p>
      </dgm:t>
    </dgm:pt>
    <dgm:pt modelId="{0017812B-5907-4432-A506-F7FBB4CAC3A5}" type="asst">
      <dgm:prSet phldrT="[Text]" custT="1"/>
      <dgm:spPr/>
      <dgm:t>
        <a:bodyPr/>
        <a:lstStyle/>
        <a:p>
          <a:pPr algn="ctr" defTabSz="914400">
            <a:buNone/>
          </a:pPr>
          <a:r>
            <a:rPr lang="en-GB" sz="1100" b="0" i="0" noProof="0" dirty="0" smtClean="0">
              <a:solidFill>
                <a:schemeClr val="tx2">
                  <a:lumMod val="50000"/>
                </a:schemeClr>
              </a:solidFill>
              <a:latin typeface="Gill Sans MT"/>
              <a:ea typeface="+mn-ea"/>
              <a:cs typeface="+mn-cs"/>
            </a:rPr>
            <a:t>Deputy Project Manager</a:t>
          </a:r>
          <a:endParaRPr lang="en-GB" sz="1100" b="0" i="0" noProof="0" dirty="0">
            <a:solidFill>
              <a:schemeClr val="tx2">
                <a:lumMod val="50000"/>
              </a:schemeClr>
            </a:solidFill>
            <a:latin typeface="Gill Sans MT"/>
            <a:ea typeface="+mn-ea"/>
            <a:cs typeface="+mn-cs"/>
          </a:endParaRPr>
        </a:p>
      </dgm:t>
    </dgm:pt>
    <dgm:pt modelId="{66EFC955-7364-4B61-9BAC-70C958FBB4B1}" type="sibTrans" cxnId="{CDC71884-BD12-4F80-9D01-DDD73DE14C40}">
      <dgm:prSet/>
      <dgm:spPr/>
      <dgm:t>
        <a:bodyPr/>
        <a:lstStyle/>
        <a:p>
          <a:endParaRPr lang="en-GB" sz="1100" noProof="0" dirty="0">
            <a:solidFill>
              <a:schemeClr val="tx2">
                <a:lumMod val="50000"/>
              </a:schemeClr>
            </a:solidFill>
            <a:latin typeface="Gill Sans MT" pitchFamily="34" charset="0"/>
          </a:endParaRPr>
        </a:p>
      </dgm:t>
    </dgm:pt>
    <dgm:pt modelId="{CF26113D-6A0A-4713-86CC-7FD228261CD3}" type="parTrans" cxnId="{CDC71884-BD12-4F80-9D01-DDD73DE14C40}">
      <dgm:prSet/>
      <dgm:spPr/>
      <dgm:t>
        <a:bodyPr/>
        <a:lstStyle/>
        <a:p>
          <a:endParaRPr lang="en-GB" sz="1100" noProof="0" dirty="0">
            <a:solidFill>
              <a:schemeClr val="tx2">
                <a:lumMod val="50000"/>
              </a:schemeClr>
            </a:solidFill>
            <a:latin typeface="Gill Sans MT" pitchFamily="34" charset="0"/>
          </a:endParaRPr>
        </a:p>
      </dgm:t>
    </dgm:pt>
    <dgm:pt modelId="{0F677178-31B1-4BB7-8EF3-BEF747690CC2}">
      <dgm:prSet custT="1"/>
      <dgm:spPr/>
      <dgm:t>
        <a:bodyPr/>
        <a:lstStyle/>
        <a:p>
          <a:r>
            <a:rPr lang="en-GB" sz="1800" noProof="0" dirty="0" smtClean="0">
              <a:solidFill>
                <a:schemeClr val="tx2">
                  <a:lumMod val="50000"/>
                </a:schemeClr>
              </a:solidFill>
            </a:rPr>
            <a:t>Steering </a:t>
          </a:r>
          <a:r>
            <a:rPr lang="en-GB" sz="1600" noProof="0" dirty="0" err="1" smtClean="0">
              <a:solidFill>
                <a:schemeClr val="tx2">
                  <a:lumMod val="50000"/>
                </a:schemeClr>
              </a:solidFill>
            </a:rPr>
            <a:t>Commite</a:t>
          </a:r>
          <a:r>
            <a:rPr lang="cs-CZ" sz="1800" noProof="0" dirty="0" smtClean="0">
              <a:solidFill>
                <a:schemeClr val="tx2">
                  <a:lumMod val="50000"/>
                </a:schemeClr>
              </a:solidFill>
            </a:rPr>
            <a:t>e</a:t>
          </a:r>
          <a:endParaRPr lang="en-GB" sz="1800" noProof="0" dirty="0">
            <a:solidFill>
              <a:schemeClr val="tx2">
                <a:lumMod val="50000"/>
              </a:schemeClr>
            </a:solidFill>
          </a:endParaRPr>
        </a:p>
      </dgm:t>
    </dgm:pt>
    <dgm:pt modelId="{EA4F5C2F-E166-40FD-BBE7-EF2EB2A105B7}" type="parTrans" cxnId="{948ABBB5-E0B8-4695-A06D-85968C83AABD}">
      <dgm:prSet/>
      <dgm:spPr/>
      <dgm:t>
        <a:bodyPr/>
        <a:lstStyle/>
        <a:p>
          <a:endParaRPr lang="cs-CZ" sz="1600">
            <a:solidFill>
              <a:schemeClr val="tx2">
                <a:lumMod val="50000"/>
              </a:schemeClr>
            </a:solidFill>
          </a:endParaRPr>
        </a:p>
      </dgm:t>
    </dgm:pt>
    <dgm:pt modelId="{813B6FC1-5A72-4419-872F-D57F5FA94C5E}" type="sibTrans" cxnId="{948ABBB5-E0B8-4695-A06D-85968C83AABD}">
      <dgm:prSet/>
      <dgm:spPr/>
      <dgm:t>
        <a:bodyPr/>
        <a:lstStyle/>
        <a:p>
          <a:endParaRPr lang="cs-CZ" sz="1600">
            <a:solidFill>
              <a:schemeClr val="tx2">
                <a:lumMod val="50000"/>
              </a:schemeClr>
            </a:solidFill>
          </a:endParaRPr>
        </a:p>
      </dgm:t>
    </dgm:pt>
    <dgm:pt modelId="{51BB5FA6-5631-434E-86CB-AB13ECDBB581}" type="asst">
      <dgm:prSet phldrT="[Text]" custT="1"/>
      <dgm:spPr/>
      <dgm:t>
        <a:bodyPr/>
        <a:lstStyle/>
        <a:p>
          <a:r>
            <a:rPr lang="en-GB" sz="1100" b="0" i="0" noProof="0" dirty="0" smtClean="0">
              <a:solidFill>
                <a:schemeClr val="tx2">
                  <a:lumMod val="50000"/>
                </a:schemeClr>
              </a:solidFill>
              <a:latin typeface="Gill Sans MT"/>
              <a:ea typeface="+mn-ea"/>
              <a:cs typeface="+mn-cs"/>
            </a:rPr>
            <a:t>QA and Internal Review Team</a:t>
          </a:r>
          <a:endParaRPr lang="en-GB" sz="1100" b="0" i="0" noProof="0" dirty="0">
            <a:solidFill>
              <a:schemeClr val="tx2">
                <a:lumMod val="50000"/>
              </a:schemeClr>
            </a:solidFill>
            <a:latin typeface="Gill Sans MT"/>
            <a:ea typeface="+mn-ea"/>
            <a:cs typeface="+mn-cs"/>
          </a:endParaRPr>
        </a:p>
      </dgm:t>
    </dgm:pt>
    <dgm:pt modelId="{D93846C4-D9C3-4222-AAB6-F8200776A386}" type="sibTrans" cxnId="{53B33346-C3E4-4B2D-98E7-BF4787A55CD5}">
      <dgm:prSet/>
      <dgm:spPr/>
      <dgm:t>
        <a:bodyPr/>
        <a:lstStyle/>
        <a:p>
          <a:endParaRPr lang="en-GB" sz="1600" noProof="0" dirty="0">
            <a:solidFill>
              <a:schemeClr val="tx2">
                <a:lumMod val="50000"/>
              </a:schemeClr>
            </a:solidFill>
          </a:endParaRPr>
        </a:p>
      </dgm:t>
    </dgm:pt>
    <dgm:pt modelId="{84CDE1F7-2623-4CD3-A520-6206C8E904FE}" type="parTrans" cxnId="{53B33346-C3E4-4B2D-98E7-BF4787A55CD5}">
      <dgm:prSet/>
      <dgm:spPr/>
      <dgm:t>
        <a:bodyPr/>
        <a:lstStyle/>
        <a:p>
          <a:endParaRPr lang="en-GB" sz="1600" noProof="0" dirty="0">
            <a:solidFill>
              <a:schemeClr val="tx2">
                <a:lumMod val="50000"/>
              </a:schemeClr>
            </a:solidFill>
          </a:endParaRPr>
        </a:p>
      </dgm:t>
    </dgm:pt>
    <dgm:pt modelId="{87DD6308-6869-410F-A9A1-DC29CF67F312}" type="asst">
      <dgm:prSet phldrT="[Text]" custT="1"/>
      <dgm:spPr/>
      <dgm:t>
        <a:bodyPr/>
        <a:lstStyle/>
        <a:p>
          <a:r>
            <a:rPr lang="en-GB" sz="1100" b="0" i="0" noProof="0" dirty="0" smtClean="0">
              <a:solidFill>
                <a:schemeClr val="tx2">
                  <a:lumMod val="50000"/>
                </a:schemeClr>
              </a:solidFill>
              <a:latin typeface="Gill Sans MT"/>
              <a:ea typeface="+mn-ea"/>
              <a:cs typeface="+mn-cs"/>
            </a:rPr>
            <a:t>Joint Working Group</a:t>
          </a:r>
          <a:endParaRPr lang="en-GB" sz="1100" b="0" i="0" noProof="0" dirty="0">
            <a:solidFill>
              <a:schemeClr val="tx2">
                <a:lumMod val="50000"/>
              </a:schemeClr>
            </a:solidFill>
            <a:latin typeface="Gill Sans MT"/>
            <a:ea typeface="+mn-ea"/>
            <a:cs typeface="+mn-cs"/>
          </a:endParaRPr>
        </a:p>
      </dgm:t>
    </dgm:pt>
    <dgm:pt modelId="{68A9DAE7-DB69-4B93-BF5D-88C05427FA6C}" type="parTrans" cxnId="{B44F6CF2-3D29-48B3-AC89-1BAEBF9E54CB}">
      <dgm:prSet/>
      <dgm:spPr/>
      <dgm:t>
        <a:bodyPr/>
        <a:lstStyle/>
        <a:p>
          <a:endParaRPr lang="cs-CZ" sz="1600"/>
        </a:p>
      </dgm:t>
    </dgm:pt>
    <dgm:pt modelId="{3D8DFFAA-AAB1-4913-AC4D-2215EB5A92CB}" type="sibTrans" cxnId="{B44F6CF2-3D29-48B3-AC89-1BAEBF9E54CB}">
      <dgm:prSet/>
      <dgm:spPr/>
      <dgm:t>
        <a:bodyPr/>
        <a:lstStyle/>
        <a:p>
          <a:endParaRPr lang="cs-CZ" sz="1600"/>
        </a:p>
      </dgm:t>
    </dgm:pt>
    <dgm:pt modelId="{F752498A-F568-4BFA-A451-35AB9872BB8A}">
      <dgm:prSet phldrT="[Text]" custT="1"/>
      <dgm:spPr/>
      <dgm:t>
        <a:bodyPr/>
        <a:lstStyle/>
        <a:p>
          <a:r>
            <a:rPr lang="en-GB" sz="1100" b="0" i="0" noProof="0" dirty="0" smtClean="0">
              <a:solidFill>
                <a:schemeClr val="tx2">
                  <a:lumMod val="50000"/>
                </a:schemeClr>
              </a:solidFill>
              <a:latin typeface="Gill Sans MT"/>
              <a:ea typeface="+mn-ea"/>
              <a:cs typeface="+mn-cs"/>
            </a:rPr>
            <a:t>WG-</a:t>
          </a:r>
          <a:r>
            <a:rPr lang="cs-CZ" sz="1100" b="0" i="0" noProof="0" dirty="0" smtClean="0">
              <a:solidFill>
                <a:schemeClr val="tx2">
                  <a:lumMod val="50000"/>
                </a:schemeClr>
              </a:solidFill>
              <a:latin typeface="Gill Sans MT"/>
              <a:ea typeface="+mn-ea"/>
              <a:cs typeface="+mn-cs"/>
            </a:rPr>
            <a:t>2</a:t>
          </a:r>
          <a:r>
            <a:rPr lang="en-GB" sz="1100" b="0" i="0" noProof="0" dirty="0" smtClean="0">
              <a:solidFill>
                <a:schemeClr val="tx2">
                  <a:lumMod val="50000"/>
                </a:schemeClr>
              </a:solidFill>
              <a:latin typeface="Gill Sans MT"/>
              <a:ea typeface="+mn-ea"/>
              <a:cs typeface="+mn-cs"/>
            </a:rPr>
            <a:t>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NPPD Specialists</a:t>
          </a:r>
          <a:endParaRPr lang="en-GB" sz="1100" b="0" i="0" noProof="0" dirty="0">
            <a:solidFill>
              <a:schemeClr val="tx2">
                <a:lumMod val="50000"/>
              </a:schemeClr>
            </a:solidFill>
            <a:latin typeface="Gill Sans MT"/>
            <a:ea typeface="+mn-ea"/>
            <a:cs typeface="+mn-cs"/>
          </a:endParaRPr>
        </a:p>
      </dgm:t>
    </dgm:pt>
    <dgm:pt modelId="{28CD238D-15BB-4AAE-823E-9BC2B1FB60D8}" type="parTrans" cxnId="{2D1128A6-94AF-4F8D-93FD-213B33A7F43C}">
      <dgm:prSet/>
      <dgm:spPr/>
      <dgm:t>
        <a:bodyPr/>
        <a:lstStyle/>
        <a:p>
          <a:endParaRPr lang="cs-CZ" sz="1100"/>
        </a:p>
      </dgm:t>
    </dgm:pt>
    <dgm:pt modelId="{27CA3C30-1E8D-4C5D-A2AE-0C5FF9AD816C}" type="sibTrans" cxnId="{2D1128A6-94AF-4F8D-93FD-213B33A7F43C}">
      <dgm:prSet/>
      <dgm:spPr/>
      <dgm:t>
        <a:bodyPr/>
        <a:lstStyle/>
        <a:p>
          <a:endParaRPr lang="cs-CZ" sz="1600"/>
        </a:p>
      </dgm:t>
    </dgm:pt>
    <dgm:pt modelId="{A6EEE696-7308-41E5-A424-028183C4E445}">
      <dgm:prSet phldrT="[Text]" custT="1"/>
      <dgm:spPr/>
      <dgm:t>
        <a:bodyPr/>
        <a:lstStyle/>
        <a:p>
          <a:r>
            <a:rPr lang="en-GB" sz="1100" b="0" i="0" noProof="0" dirty="0" smtClean="0">
              <a:solidFill>
                <a:schemeClr val="tx2">
                  <a:lumMod val="50000"/>
                </a:schemeClr>
              </a:solidFill>
              <a:latin typeface="Gill Sans MT"/>
              <a:ea typeface="+mn-ea"/>
              <a:cs typeface="+mn-cs"/>
            </a:rPr>
            <a:t>WG-</a:t>
          </a:r>
          <a:r>
            <a:rPr lang="cs-CZ" sz="1100" b="0" i="0" noProof="0" dirty="0" smtClean="0">
              <a:solidFill>
                <a:schemeClr val="tx2">
                  <a:lumMod val="50000"/>
                </a:schemeClr>
              </a:solidFill>
              <a:latin typeface="Gill Sans MT"/>
              <a:ea typeface="+mn-ea"/>
              <a:cs typeface="+mn-cs"/>
            </a:rPr>
            <a:t>2</a:t>
          </a:r>
          <a:r>
            <a:rPr lang="en-GB" sz="1100" b="0" i="0" noProof="0" dirty="0" smtClean="0">
              <a:solidFill>
                <a:schemeClr val="tx2">
                  <a:lumMod val="50000"/>
                </a:schemeClr>
              </a:solidFill>
              <a:latin typeface="Gill Sans MT"/>
              <a:ea typeface="+mn-ea"/>
              <a:cs typeface="+mn-cs"/>
            </a:rPr>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NPPD TSO Specialists</a:t>
          </a:r>
          <a:endParaRPr lang="en-GB" sz="1100" b="0" i="0" noProof="0" dirty="0">
            <a:solidFill>
              <a:schemeClr val="tx2">
                <a:lumMod val="50000"/>
              </a:schemeClr>
            </a:solidFill>
            <a:latin typeface="Gill Sans MT"/>
            <a:ea typeface="+mn-ea"/>
            <a:cs typeface="+mn-cs"/>
          </a:endParaRPr>
        </a:p>
      </dgm:t>
    </dgm:pt>
    <dgm:pt modelId="{15AA5919-1F14-42F8-B50D-9E43CC4EF21B}" type="parTrans" cxnId="{39285C16-209C-43BD-AEA2-6EA5D6298648}">
      <dgm:prSet/>
      <dgm:spPr/>
      <dgm:t>
        <a:bodyPr/>
        <a:lstStyle/>
        <a:p>
          <a:endParaRPr lang="cs-CZ" sz="1100"/>
        </a:p>
      </dgm:t>
    </dgm:pt>
    <dgm:pt modelId="{89076B02-4F4A-4C8D-BA6C-DF0C60F1F6D6}" type="sibTrans" cxnId="{39285C16-209C-43BD-AEA2-6EA5D6298648}">
      <dgm:prSet/>
      <dgm:spPr/>
      <dgm:t>
        <a:bodyPr/>
        <a:lstStyle/>
        <a:p>
          <a:endParaRPr lang="cs-CZ" sz="1600"/>
        </a:p>
      </dgm:t>
    </dgm:pt>
    <dgm:pt modelId="{5D21B23B-833E-4612-A907-C4168C362C13}">
      <dgm:prSet phldrT="[Text]" custT="1"/>
      <dgm:spPr/>
      <dgm:t>
        <a:bodyPr/>
        <a:lstStyle/>
        <a:p>
          <a:r>
            <a:rPr lang="en-GB" sz="1100" b="0" i="0" noProof="0" dirty="0" smtClean="0">
              <a:solidFill>
                <a:schemeClr val="tx2">
                  <a:lumMod val="50000"/>
                </a:schemeClr>
              </a:solidFill>
              <a:latin typeface="Gill Sans MT"/>
              <a:ea typeface="+mn-ea"/>
              <a:cs typeface="+mn-cs"/>
            </a:rPr>
            <a:t>WG-</a:t>
          </a:r>
          <a:r>
            <a:rPr lang="cs-CZ" sz="1100" b="0" i="0" noProof="0" dirty="0" smtClean="0">
              <a:solidFill>
                <a:schemeClr val="tx2">
                  <a:lumMod val="50000"/>
                </a:schemeClr>
              </a:solidFill>
              <a:latin typeface="Gill Sans MT"/>
              <a:ea typeface="+mn-ea"/>
              <a:cs typeface="+mn-cs"/>
            </a:rPr>
            <a:t>3</a:t>
          </a:r>
          <a:r>
            <a:rPr lang="en-GB" sz="1100" b="0" i="0" noProof="0" dirty="0" smtClean="0">
              <a:solidFill>
                <a:schemeClr val="tx2">
                  <a:lumMod val="50000"/>
                </a:schemeClr>
              </a:solidFill>
              <a:latin typeface="Gill Sans MT"/>
              <a:ea typeface="+mn-ea"/>
              <a:cs typeface="+mn-cs"/>
            </a:rPr>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NPPD Specialists</a:t>
          </a:r>
          <a:endParaRPr lang="en-GB" sz="1100" b="0" i="0" noProof="0" dirty="0">
            <a:solidFill>
              <a:schemeClr val="tx2">
                <a:lumMod val="50000"/>
              </a:schemeClr>
            </a:solidFill>
            <a:latin typeface="Gill Sans MT"/>
            <a:ea typeface="+mn-ea"/>
            <a:cs typeface="+mn-cs"/>
          </a:endParaRPr>
        </a:p>
      </dgm:t>
    </dgm:pt>
    <dgm:pt modelId="{840FBD0B-6DB0-479E-82A2-BF2E2118CB76}" type="parTrans" cxnId="{616A921C-D631-417F-BF6D-5B20A0B2E163}">
      <dgm:prSet/>
      <dgm:spPr/>
      <dgm:t>
        <a:bodyPr/>
        <a:lstStyle/>
        <a:p>
          <a:endParaRPr lang="cs-CZ" sz="1100"/>
        </a:p>
      </dgm:t>
    </dgm:pt>
    <dgm:pt modelId="{453D22CC-263A-45F7-81E7-E5F4355F7680}" type="sibTrans" cxnId="{616A921C-D631-417F-BF6D-5B20A0B2E163}">
      <dgm:prSet/>
      <dgm:spPr/>
      <dgm:t>
        <a:bodyPr/>
        <a:lstStyle/>
        <a:p>
          <a:endParaRPr lang="cs-CZ" sz="1600"/>
        </a:p>
      </dgm:t>
    </dgm:pt>
    <dgm:pt modelId="{FE81972D-1FB5-4463-98F6-F1E7EDE32F5A}">
      <dgm:prSet phldrT="[Text]" custT="1"/>
      <dgm:spPr/>
      <dgm:t>
        <a:bodyPr/>
        <a:lstStyle/>
        <a:p>
          <a:pPr algn="ctr"/>
          <a:r>
            <a:rPr lang="en-GB" sz="1100" b="0" i="0" noProof="0" dirty="0" smtClean="0">
              <a:solidFill>
                <a:schemeClr val="tx2">
                  <a:lumMod val="50000"/>
                </a:schemeClr>
              </a:solidFill>
              <a:latin typeface="Gill Sans MT"/>
              <a:ea typeface="+mn-ea"/>
              <a:cs typeface="+mn-cs"/>
            </a:rPr>
            <a:t>WG-</a:t>
          </a:r>
          <a:r>
            <a:rPr lang="cs-CZ" sz="1100" b="0" i="0" noProof="0" dirty="0" smtClean="0">
              <a:solidFill>
                <a:schemeClr val="tx2">
                  <a:lumMod val="50000"/>
                </a:schemeClr>
              </a:solidFill>
              <a:latin typeface="Gill Sans MT"/>
              <a:ea typeface="+mn-ea"/>
              <a:cs typeface="+mn-cs"/>
            </a:rPr>
            <a:t>3</a:t>
          </a:r>
          <a:r>
            <a:rPr lang="en-GB" sz="1100" b="0" i="0" noProof="0" dirty="0" smtClean="0">
              <a:solidFill>
                <a:schemeClr val="tx2">
                  <a:lumMod val="50000"/>
                </a:schemeClr>
              </a:solidFill>
              <a:latin typeface="Gill Sans MT"/>
              <a:ea typeface="+mn-ea"/>
              <a:cs typeface="+mn-cs"/>
            </a:rPr>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NPPD TSO Specialists</a:t>
          </a:r>
          <a:endParaRPr lang="en-GB" sz="1100" b="0" i="0" noProof="0" dirty="0">
            <a:solidFill>
              <a:schemeClr val="tx2">
                <a:lumMod val="50000"/>
              </a:schemeClr>
            </a:solidFill>
            <a:latin typeface="Gill Sans MT"/>
            <a:ea typeface="+mn-ea"/>
            <a:cs typeface="+mn-cs"/>
          </a:endParaRPr>
        </a:p>
      </dgm:t>
    </dgm:pt>
    <dgm:pt modelId="{B036A564-EBEF-4D8C-99DD-05B21B3334E7}" type="parTrans" cxnId="{36700FF1-80E0-4ABD-931A-F9FD3FF511AB}">
      <dgm:prSet/>
      <dgm:spPr/>
      <dgm:t>
        <a:bodyPr/>
        <a:lstStyle/>
        <a:p>
          <a:endParaRPr lang="cs-CZ" sz="1100"/>
        </a:p>
      </dgm:t>
    </dgm:pt>
    <dgm:pt modelId="{7396DED9-5798-46EC-BADB-44B8BDE56884}" type="sibTrans" cxnId="{36700FF1-80E0-4ABD-931A-F9FD3FF511AB}">
      <dgm:prSet/>
      <dgm:spPr/>
      <dgm:t>
        <a:bodyPr/>
        <a:lstStyle/>
        <a:p>
          <a:endParaRPr lang="cs-CZ" sz="1600"/>
        </a:p>
      </dgm:t>
    </dgm:pt>
    <dgm:pt modelId="{44A77803-1D63-4754-9228-AD22F071D3C3}">
      <dgm:prSet phldrT="[Text]" custT="1"/>
      <dgm:spPr/>
      <dgm:t>
        <a:bodyPr/>
        <a:lstStyle/>
        <a:p>
          <a:r>
            <a:rPr lang="en-GB" sz="1100" b="0" i="0" noProof="0" dirty="0" smtClean="0">
              <a:solidFill>
                <a:schemeClr val="tx2">
                  <a:lumMod val="50000"/>
                </a:schemeClr>
              </a:solidFill>
              <a:latin typeface="Gill Sans MT"/>
              <a:ea typeface="+mn-ea"/>
              <a:cs typeface="+mn-cs"/>
            </a:rPr>
            <a:t>WG-</a:t>
          </a:r>
          <a:r>
            <a:rPr lang="cs-CZ" sz="1100" b="0" i="0" noProof="0" dirty="0" smtClean="0">
              <a:solidFill>
                <a:schemeClr val="tx2">
                  <a:lumMod val="50000"/>
                </a:schemeClr>
              </a:solidFill>
              <a:latin typeface="Gill Sans MT"/>
              <a:ea typeface="+mn-ea"/>
              <a:cs typeface="+mn-cs"/>
            </a:rPr>
            <a:t>4</a:t>
          </a:r>
          <a:r>
            <a:rPr lang="en-GB" sz="1100" b="0" i="0" noProof="0" dirty="0" smtClean="0">
              <a:solidFill>
                <a:schemeClr val="tx2">
                  <a:lumMod val="50000"/>
                </a:schemeClr>
              </a:solidFill>
              <a:latin typeface="Gill Sans MT"/>
              <a:ea typeface="+mn-ea"/>
              <a:cs typeface="+mn-cs"/>
            </a:rPr>
            <a:t>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NPPD Specialists</a:t>
          </a:r>
          <a:endParaRPr lang="en-GB" sz="1100" b="0" i="0" noProof="0" dirty="0">
            <a:solidFill>
              <a:schemeClr val="tx2">
                <a:lumMod val="50000"/>
              </a:schemeClr>
            </a:solidFill>
            <a:latin typeface="Gill Sans MT"/>
            <a:ea typeface="+mn-ea"/>
            <a:cs typeface="+mn-cs"/>
          </a:endParaRPr>
        </a:p>
      </dgm:t>
    </dgm:pt>
    <dgm:pt modelId="{9DF248D7-2220-4CD3-89D8-748D49D6CB44}" type="parTrans" cxnId="{7BE3505E-B74A-402C-8753-4637D1E6E42C}">
      <dgm:prSet/>
      <dgm:spPr/>
      <dgm:t>
        <a:bodyPr/>
        <a:lstStyle/>
        <a:p>
          <a:endParaRPr lang="cs-CZ" sz="1100"/>
        </a:p>
      </dgm:t>
    </dgm:pt>
    <dgm:pt modelId="{3934DA8A-2CF4-4FA8-9633-F5450DF8D1D7}" type="sibTrans" cxnId="{7BE3505E-B74A-402C-8753-4637D1E6E42C}">
      <dgm:prSet/>
      <dgm:spPr/>
      <dgm:t>
        <a:bodyPr/>
        <a:lstStyle/>
        <a:p>
          <a:endParaRPr lang="cs-CZ" sz="1600"/>
        </a:p>
      </dgm:t>
    </dgm:pt>
    <dgm:pt modelId="{15612D2F-FDAB-461C-84BB-2B9A94F14BFC}">
      <dgm:prSet phldrT="[Text]" custT="1"/>
      <dgm:spPr/>
      <dgm:t>
        <a:bodyPr/>
        <a:lstStyle/>
        <a:p>
          <a:r>
            <a:rPr lang="en-GB" sz="1100" b="0" i="0" noProof="0" dirty="0" smtClean="0">
              <a:solidFill>
                <a:schemeClr val="tx2">
                  <a:lumMod val="50000"/>
                </a:schemeClr>
              </a:solidFill>
              <a:latin typeface="Gill Sans MT"/>
              <a:ea typeface="+mn-ea"/>
              <a:cs typeface="+mn-cs"/>
            </a:rPr>
            <a:t>WG-</a:t>
          </a:r>
          <a:r>
            <a:rPr lang="cs-CZ" sz="1100" b="0" i="0" noProof="0" dirty="0" smtClean="0">
              <a:solidFill>
                <a:schemeClr val="tx2">
                  <a:lumMod val="50000"/>
                </a:schemeClr>
              </a:solidFill>
              <a:latin typeface="Gill Sans MT"/>
              <a:ea typeface="+mn-ea"/>
              <a:cs typeface="+mn-cs"/>
            </a:rPr>
            <a:t>4</a:t>
          </a:r>
          <a:r>
            <a:rPr lang="en-GB" sz="1100" b="0" i="0" noProof="0" dirty="0" smtClean="0">
              <a:solidFill>
                <a:schemeClr val="tx2">
                  <a:lumMod val="50000"/>
                </a:schemeClr>
              </a:solidFill>
              <a:latin typeface="Gill Sans MT"/>
              <a:ea typeface="+mn-ea"/>
              <a:cs typeface="+mn-cs"/>
            </a:rPr>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NPPD TSO Specialists</a:t>
          </a:r>
          <a:endParaRPr lang="en-GB" sz="1100" b="0" i="0" noProof="0" dirty="0">
            <a:solidFill>
              <a:schemeClr val="tx2">
                <a:lumMod val="50000"/>
              </a:schemeClr>
            </a:solidFill>
            <a:latin typeface="Gill Sans MT"/>
            <a:ea typeface="+mn-ea"/>
            <a:cs typeface="+mn-cs"/>
          </a:endParaRPr>
        </a:p>
      </dgm:t>
    </dgm:pt>
    <dgm:pt modelId="{1DD09F53-BC82-4CBE-A936-524814AD2FB0}" type="parTrans" cxnId="{942AAFE9-F66E-4F98-857D-C7B078342069}">
      <dgm:prSet/>
      <dgm:spPr/>
      <dgm:t>
        <a:bodyPr/>
        <a:lstStyle/>
        <a:p>
          <a:endParaRPr lang="cs-CZ" sz="1100"/>
        </a:p>
      </dgm:t>
    </dgm:pt>
    <dgm:pt modelId="{97FBF1A8-578C-46A1-94B1-50453163D17E}" type="sibTrans" cxnId="{942AAFE9-F66E-4F98-857D-C7B078342069}">
      <dgm:prSet/>
      <dgm:spPr/>
      <dgm:t>
        <a:bodyPr/>
        <a:lstStyle/>
        <a:p>
          <a:endParaRPr lang="cs-CZ" sz="1600"/>
        </a:p>
      </dgm:t>
    </dgm:pt>
    <dgm:pt modelId="{7B70AD0C-F223-4DB8-A68D-79D191D4A06E}">
      <dgm:prSet phldrT="[Text]" custT="1"/>
      <dgm:spPr/>
      <dgm:t>
        <a:bodyPr/>
        <a:lstStyle/>
        <a:p>
          <a:pPr algn="ctr" defTabSz="914400">
            <a:buNone/>
          </a:pPr>
          <a:r>
            <a:rPr lang="en-GB" sz="1100" b="0" i="0" noProof="0" dirty="0" smtClean="0">
              <a:solidFill>
                <a:schemeClr val="tx2">
                  <a:lumMod val="50000"/>
                </a:schemeClr>
              </a:solidFill>
              <a:latin typeface="Gill Sans MT"/>
              <a:ea typeface="+mn-ea"/>
              <a:cs typeface="+mn-cs"/>
            </a:rPr>
            <a:t>WG-</a:t>
          </a:r>
          <a:r>
            <a:rPr lang="cs-CZ" sz="1100" b="0" i="0" noProof="0" dirty="0" smtClean="0">
              <a:solidFill>
                <a:schemeClr val="tx2">
                  <a:lumMod val="50000"/>
                </a:schemeClr>
              </a:solidFill>
              <a:latin typeface="Gill Sans MT"/>
              <a:ea typeface="+mn-ea"/>
              <a:cs typeface="+mn-cs"/>
            </a:rPr>
            <a:t>3</a:t>
          </a:r>
          <a:r>
            <a:rPr lang="en-GB" sz="1100" b="0" i="0" noProof="0" dirty="0" smtClean="0">
              <a:solidFill>
                <a:schemeClr val="tx2">
                  <a:lumMod val="50000"/>
                </a:schemeClr>
              </a:solidFill>
              <a:latin typeface="Gill Sans MT"/>
              <a:ea typeface="+mn-ea"/>
              <a:cs typeface="+mn-cs"/>
            </a:rPr>
            <a:t>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Contractor‘s Experts</a:t>
          </a:r>
          <a:endParaRPr lang="en-GB" sz="1100" b="0" i="0" noProof="0" dirty="0">
            <a:solidFill>
              <a:schemeClr val="tx2">
                <a:lumMod val="50000"/>
              </a:schemeClr>
            </a:solidFill>
            <a:latin typeface="Gill Sans MT"/>
            <a:ea typeface="+mn-ea"/>
            <a:cs typeface="+mn-cs"/>
          </a:endParaRPr>
        </a:p>
      </dgm:t>
    </dgm:pt>
    <dgm:pt modelId="{E7A1BC85-48DD-4604-9825-CB1B518A4030}" type="sibTrans" cxnId="{26D4ABF9-F7A2-4603-BF3F-FB99526ABB6C}">
      <dgm:prSet/>
      <dgm:spPr/>
      <dgm:t>
        <a:bodyPr/>
        <a:lstStyle/>
        <a:p>
          <a:endParaRPr lang="en-GB" sz="1100" noProof="0" dirty="0">
            <a:solidFill>
              <a:schemeClr val="tx2">
                <a:lumMod val="50000"/>
              </a:schemeClr>
            </a:solidFill>
            <a:latin typeface="Gill Sans MT" pitchFamily="34" charset="0"/>
          </a:endParaRPr>
        </a:p>
      </dgm:t>
    </dgm:pt>
    <dgm:pt modelId="{40D686E1-B42B-44A0-8743-8EB94A98D441}" type="parTrans" cxnId="{26D4ABF9-F7A2-4603-BF3F-FB99526ABB6C}">
      <dgm:prSet/>
      <dgm:spPr/>
      <dgm:t>
        <a:bodyPr/>
        <a:lstStyle/>
        <a:p>
          <a:endParaRPr lang="en-GB" sz="1100" noProof="0" dirty="0">
            <a:solidFill>
              <a:schemeClr val="tx2">
                <a:lumMod val="50000"/>
              </a:schemeClr>
            </a:solidFill>
            <a:latin typeface="Gill Sans MT" pitchFamily="34" charset="0"/>
          </a:endParaRPr>
        </a:p>
      </dgm:t>
    </dgm:pt>
    <dgm:pt modelId="{1E270467-069D-4549-B306-AD002CDD1837}" type="pres">
      <dgm:prSet presAssocID="{7A02260D-2D79-48F4-BBE6-5BA4879B0CE3}" presName="hierChild1" presStyleCnt="0">
        <dgm:presLayoutVars>
          <dgm:orgChart val="1"/>
          <dgm:chPref val="1"/>
          <dgm:dir/>
          <dgm:animOne val="branch"/>
          <dgm:animLvl val="lvl"/>
          <dgm:resizeHandles/>
        </dgm:presLayoutVars>
      </dgm:prSet>
      <dgm:spPr/>
      <dgm:t>
        <a:bodyPr/>
        <a:lstStyle/>
        <a:p>
          <a:endParaRPr lang="en-US"/>
        </a:p>
      </dgm:t>
    </dgm:pt>
    <dgm:pt modelId="{4C1F043F-7508-4F08-8143-108BB06DE0C9}" type="pres">
      <dgm:prSet presAssocID="{0F677178-31B1-4BB7-8EF3-BEF747690CC2}" presName="hierRoot1" presStyleCnt="0">
        <dgm:presLayoutVars>
          <dgm:hierBranch val="init"/>
        </dgm:presLayoutVars>
      </dgm:prSet>
      <dgm:spPr/>
      <dgm:t>
        <a:bodyPr/>
        <a:lstStyle/>
        <a:p>
          <a:endParaRPr lang="cs-CZ"/>
        </a:p>
      </dgm:t>
    </dgm:pt>
    <dgm:pt modelId="{CF7C9C27-B0C3-4D06-A789-B1324FC7BD92}" type="pres">
      <dgm:prSet presAssocID="{0F677178-31B1-4BB7-8EF3-BEF747690CC2}" presName="rootComposite1" presStyleCnt="0"/>
      <dgm:spPr/>
      <dgm:t>
        <a:bodyPr/>
        <a:lstStyle/>
        <a:p>
          <a:endParaRPr lang="cs-CZ"/>
        </a:p>
      </dgm:t>
    </dgm:pt>
    <dgm:pt modelId="{2B304F7D-E9CA-40BF-A0DF-C2282EDF9240}" type="pres">
      <dgm:prSet presAssocID="{0F677178-31B1-4BB7-8EF3-BEF747690CC2}" presName="rootText1" presStyleLbl="node0" presStyleIdx="0" presStyleCnt="1" custScaleX="152889" custScaleY="175512">
        <dgm:presLayoutVars>
          <dgm:chPref val="3"/>
        </dgm:presLayoutVars>
      </dgm:prSet>
      <dgm:spPr/>
      <dgm:t>
        <a:bodyPr/>
        <a:lstStyle/>
        <a:p>
          <a:endParaRPr lang="cs-CZ"/>
        </a:p>
      </dgm:t>
    </dgm:pt>
    <dgm:pt modelId="{479513BD-84D2-486A-830C-ABB4BC30D2CC}" type="pres">
      <dgm:prSet presAssocID="{0F677178-31B1-4BB7-8EF3-BEF747690CC2}" presName="rootConnector1" presStyleLbl="node1" presStyleIdx="0" presStyleCnt="0"/>
      <dgm:spPr/>
      <dgm:t>
        <a:bodyPr/>
        <a:lstStyle/>
        <a:p>
          <a:endParaRPr lang="cs-CZ"/>
        </a:p>
      </dgm:t>
    </dgm:pt>
    <dgm:pt modelId="{24F933C6-627A-4E63-97A4-552EBA40755C}" type="pres">
      <dgm:prSet presAssocID="{0F677178-31B1-4BB7-8EF3-BEF747690CC2}" presName="hierChild2" presStyleCnt="0"/>
      <dgm:spPr/>
      <dgm:t>
        <a:bodyPr/>
        <a:lstStyle/>
        <a:p>
          <a:endParaRPr lang="cs-CZ"/>
        </a:p>
      </dgm:t>
    </dgm:pt>
    <dgm:pt modelId="{DA62587A-E8E5-470F-B066-6ABAC74AFA88}" type="pres">
      <dgm:prSet presAssocID="{7A2E801E-9373-4173-B020-8195E09C8BB8}" presName="Name37" presStyleLbl="parChTrans1D2" presStyleIdx="0" presStyleCnt="1"/>
      <dgm:spPr/>
      <dgm:t>
        <a:bodyPr/>
        <a:lstStyle/>
        <a:p>
          <a:endParaRPr lang="cs-CZ"/>
        </a:p>
      </dgm:t>
    </dgm:pt>
    <dgm:pt modelId="{C3BED385-5459-4B20-A359-FF8B391ADC23}" type="pres">
      <dgm:prSet presAssocID="{51097EB1-516E-4EC7-BD68-83E33CAF397F}" presName="hierRoot2" presStyleCnt="0">
        <dgm:presLayoutVars>
          <dgm:hierBranch val="init"/>
        </dgm:presLayoutVars>
      </dgm:prSet>
      <dgm:spPr/>
      <dgm:t>
        <a:bodyPr/>
        <a:lstStyle/>
        <a:p>
          <a:endParaRPr lang="cs-CZ"/>
        </a:p>
      </dgm:t>
    </dgm:pt>
    <dgm:pt modelId="{DAD42C6F-5A98-47D9-B25E-FB08AF2DCD0E}" type="pres">
      <dgm:prSet presAssocID="{51097EB1-516E-4EC7-BD68-83E33CAF397F}" presName="rootComposite" presStyleCnt="0"/>
      <dgm:spPr/>
      <dgm:t>
        <a:bodyPr/>
        <a:lstStyle/>
        <a:p>
          <a:endParaRPr lang="cs-CZ"/>
        </a:p>
      </dgm:t>
    </dgm:pt>
    <dgm:pt modelId="{AEFA55A7-CA10-4022-B95B-432A52993674}" type="pres">
      <dgm:prSet presAssocID="{51097EB1-516E-4EC7-BD68-83E33CAF397F}" presName="rootText" presStyleLbl="node2" presStyleIdx="0" presStyleCnt="1" custScaleX="152889" custScaleY="145186">
        <dgm:presLayoutVars>
          <dgm:chPref val="3"/>
        </dgm:presLayoutVars>
      </dgm:prSet>
      <dgm:spPr/>
      <dgm:t>
        <a:bodyPr/>
        <a:lstStyle/>
        <a:p>
          <a:endParaRPr lang="cs-CZ"/>
        </a:p>
      </dgm:t>
    </dgm:pt>
    <dgm:pt modelId="{81E8BF9A-8302-426F-A75C-E09BCEA43A3D}" type="pres">
      <dgm:prSet presAssocID="{51097EB1-516E-4EC7-BD68-83E33CAF397F}" presName="rootConnector" presStyleLbl="node2" presStyleIdx="0" presStyleCnt="1"/>
      <dgm:spPr/>
      <dgm:t>
        <a:bodyPr/>
        <a:lstStyle/>
        <a:p>
          <a:endParaRPr lang="cs-CZ"/>
        </a:p>
      </dgm:t>
    </dgm:pt>
    <dgm:pt modelId="{5A917CF1-C7A8-4B89-935B-2AEB6C1D19D6}" type="pres">
      <dgm:prSet presAssocID="{51097EB1-516E-4EC7-BD68-83E33CAF397F}" presName="hierChild4" presStyleCnt="0"/>
      <dgm:spPr/>
      <dgm:t>
        <a:bodyPr/>
        <a:lstStyle/>
        <a:p>
          <a:endParaRPr lang="cs-CZ"/>
        </a:p>
      </dgm:t>
    </dgm:pt>
    <dgm:pt modelId="{656302AA-031A-47B9-B232-3F6F0DA30E04}" type="pres">
      <dgm:prSet presAssocID="{32311DAE-60AB-4328-B6C4-AB469884960A}" presName="Name37" presStyleLbl="parChTrans1D3" presStyleIdx="0" presStyleCnt="7"/>
      <dgm:spPr/>
      <dgm:t>
        <a:bodyPr/>
        <a:lstStyle/>
        <a:p>
          <a:endParaRPr lang="en-US"/>
        </a:p>
      </dgm:t>
    </dgm:pt>
    <dgm:pt modelId="{F734B151-C4A1-4C98-B490-DC0B3A785E4E}" type="pres">
      <dgm:prSet presAssocID="{84BB3171-D547-4EE0-975C-B1EE37E294B3}" presName="hierRoot2" presStyleCnt="0">
        <dgm:presLayoutVars>
          <dgm:hierBranch val="init"/>
        </dgm:presLayoutVars>
      </dgm:prSet>
      <dgm:spPr/>
      <dgm:t>
        <a:bodyPr/>
        <a:lstStyle/>
        <a:p>
          <a:endParaRPr lang="en-GB"/>
        </a:p>
      </dgm:t>
    </dgm:pt>
    <dgm:pt modelId="{013E4D27-2F57-489A-A678-F555DC38E1C9}" type="pres">
      <dgm:prSet presAssocID="{84BB3171-D547-4EE0-975C-B1EE37E294B3}" presName="rootComposite" presStyleCnt="0"/>
      <dgm:spPr/>
      <dgm:t>
        <a:bodyPr/>
        <a:lstStyle/>
        <a:p>
          <a:endParaRPr lang="en-GB"/>
        </a:p>
      </dgm:t>
    </dgm:pt>
    <dgm:pt modelId="{8F3A91CF-B24C-4BE9-ADFD-AD19EC7C71CC}" type="pres">
      <dgm:prSet presAssocID="{84BB3171-D547-4EE0-975C-B1EE37E294B3}" presName="rootText" presStyleLbl="node3" presStyleIdx="0" presStyleCnt="4" custScaleX="161020" custScaleY="197202">
        <dgm:presLayoutVars>
          <dgm:chPref val="3"/>
        </dgm:presLayoutVars>
      </dgm:prSet>
      <dgm:spPr/>
      <dgm:t>
        <a:bodyPr/>
        <a:lstStyle/>
        <a:p>
          <a:endParaRPr lang="en-US"/>
        </a:p>
      </dgm:t>
    </dgm:pt>
    <dgm:pt modelId="{F7EFF19D-C7A1-45EF-A642-85720BC4F226}" type="pres">
      <dgm:prSet presAssocID="{84BB3171-D547-4EE0-975C-B1EE37E294B3}" presName="rootConnector" presStyleLbl="node3" presStyleIdx="0" presStyleCnt="4"/>
      <dgm:spPr/>
      <dgm:t>
        <a:bodyPr/>
        <a:lstStyle/>
        <a:p>
          <a:endParaRPr lang="en-US"/>
        </a:p>
      </dgm:t>
    </dgm:pt>
    <dgm:pt modelId="{1CF3C5E4-A3C1-40E3-A127-C2CD6868E475}" type="pres">
      <dgm:prSet presAssocID="{84BB3171-D547-4EE0-975C-B1EE37E294B3}" presName="hierChild4" presStyleCnt="0"/>
      <dgm:spPr/>
      <dgm:t>
        <a:bodyPr/>
        <a:lstStyle/>
        <a:p>
          <a:endParaRPr lang="en-GB"/>
        </a:p>
      </dgm:t>
    </dgm:pt>
    <dgm:pt modelId="{3251666E-BD92-4284-82F8-25ACE8838765}" type="pres">
      <dgm:prSet presAssocID="{40304D92-845E-4959-9D9D-38DEB2DD43BB}" presName="Name37" presStyleLbl="parChTrans1D4" presStyleIdx="0" presStyleCnt="12"/>
      <dgm:spPr/>
      <dgm:t>
        <a:bodyPr/>
        <a:lstStyle/>
        <a:p>
          <a:endParaRPr lang="en-US"/>
        </a:p>
      </dgm:t>
    </dgm:pt>
    <dgm:pt modelId="{ACF35240-AE6E-4B9E-BC58-831EA93FC298}" type="pres">
      <dgm:prSet presAssocID="{8D1BCD80-A289-4753-89A9-08E3EDA9B073}" presName="hierRoot2" presStyleCnt="0">
        <dgm:presLayoutVars>
          <dgm:hierBranch val="init"/>
        </dgm:presLayoutVars>
      </dgm:prSet>
      <dgm:spPr/>
      <dgm:t>
        <a:bodyPr/>
        <a:lstStyle/>
        <a:p>
          <a:endParaRPr lang="en-GB"/>
        </a:p>
      </dgm:t>
    </dgm:pt>
    <dgm:pt modelId="{EB933958-82AF-4F0A-A016-3EE1E2A5895D}" type="pres">
      <dgm:prSet presAssocID="{8D1BCD80-A289-4753-89A9-08E3EDA9B073}" presName="rootComposite" presStyleCnt="0"/>
      <dgm:spPr/>
      <dgm:t>
        <a:bodyPr/>
        <a:lstStyle/>
        <a:p>
          <a:endParaRPr lang="en-GB"/>
        </a:p>
      </dgm:t>
    </dgm:pt>
    <dgm:pt modelId="{7DDB042D-1936-4908-A4B3-602ACD964BFD}" type="pres">
      <dgm:prSet presAssocID="{8D1BCD80-A289-4753-89A9-08E3EDA9B073}" presName="rootText" presStyleLbl="node4" presStyleIdx="0" presStyleCnt="12" custScaleX="127465" custScaleY="154815" custLinFactNeighborX="-13726">
        <dgm:presLayoutVars>
          <dgm:chPref val="3"/>
        </dgm:presLayoutVars>
      </dgm:prSet>
      <dgm:spPr/>
      <dgm:t>
        <a:bodyPr/>
        <a:lstStyle/>
        <a:p>
          <a:endParaRPr lang="en-US"/>
        </a:p>
      </dgm:t>
    </dgm:pt>
    <dgm:pt modelId="{C3290D73-BFD9-4A67-8FCB-3D0DF1313B8A}" type="pres">
      <dgm:prSet presAssocID="{8D1BCD80-A289-4753-89A9-08E3EDA9B073}" presName="rootConnector" presStyleLbl="node4" presStyleIdx="0" presStyleCnt="12"/>
      <dgm:spPr/>
      <dgm:t>
        <a:bodyPr/>
        <a:lstStyle/>
        <a:p>
          <a:endParaRPr lang="en-US"/>
        </a:p>
      </dgm:t>
    </dgm:pt>
    <dgm:pt modelId="{66662B3B-A753-48A5-B3D4-D7BB7B643BD7}" type="pres">
      <dgm:prSet presAssocID="{8D1BCD80-A289-4753-89A9-08E3EDA9B073}" presName="hierChild4" presStyleCnt="0"/>
      <dgm:spPr/>
      <dgm:t>
        <a:bodyPr/>
        <a:lstStyle/>
        <a:p>
          <a:endParaRPr lang="en-GB"/>
        </a:p>
      </dgm:t>
    </dgm:pt>
    <dgm:pt modelId="{7B5DA1BE-0204-4B21-8F63-9C30CAB78CAB}" type="pres">
      <dgm:prSet presAssocID="{8D1BCD80-A289-4753-89A9-08E3EDA9B073}" presName="hierChild5" presStyleCnt="0"/>
      <dgm:spPr/>
      <dgm:t>
        <a:bodyPr/>
        <a:lstStyle/>
        <a:p>
          <a:endParaRPr lang="en-GB"/>
        </a:p>
      </dgm:t>
    </dgm:pt>
    <dgm:pt modelId="{645AE499-00C2-4F60-9E1B-32C51CB79AA0}" type="pres">
      <dgm:prSet presAssocID="{BF9878E6-0D1D-459B-BD9D-94D4EF700327}" presName="Name37" presStyleLbl="parChTrans1D4" presStyleIdx="1" presStyleCnt="12"/>
      <dgm:spPr/>
      <dgm:t>
        <a:bodyPr/>
        <a:lstStyle/>
        <a:p>
          <a:endParaRPr lang="en-GB"/>
        </a:p>
      </dgm:t>
    </dgm:pt>
    <dgm:pt modelId="{CBFAD987-A276-4171-A2A7-C9368C7112E8}" type="pres">
      <dgm:prSet presAssocID="{7CB1B9F3-94B8-4A45-A3A2-7B544346E341}" presName="hierRoot2" presStyleCnt="0">
        <dgm:presLayoutVars>
          <dgm:hierBranch val="init"/>
        </dgm:presLayoutVars>
      </dgm:prSet>
      <dgm:spPr/>
      <dgm:t>
        <a:bodyPr/>
        <a:lstStyle/>
        <a:p>
          <a:endParaRPr lang="en-GB"/>
        </a:p>
      </dgm:t>
    </dgm:pt>
    <dgm:pt modelId="{D30541AF-6B9D-4EBB-8122-C797C14DEF03}" type="pres">
      <dgm:prSet presAssocID="{7CB1B9F3-94B8-4A45-A3A2-7B544346E341}" presName="rootComposite" presStyleCnt="0"/>
      <dgm:spPr/>
      <dgm:t>
        <a:bodyPr/>
        <a:lstStyle/>
        <a:p>
          <a:endParaRPr lang="en-GB"/>
        </a:p>
      </dgm:t>
    </dgm:pt>
    <dgm:pt modelId="{7F6D0C0F-3192-4C5D-B939-7832DAF91019}" type="pres">
      <dgm:prSet presAssocID="{7CB1B9F3-94B8-4A45-A3A2-7B544346E341}" presName="rootText" presStyleLbl="node4" presStyleIdx="1" presStyleCnt="12" custScaleX="127465" custScaleY="154815" custLinFactNeighborX="-13726" custLinFactNeighborY="-21000">
        <dgm:presLayoutVars>
          <dgm:chPref val="3"/>
        </dgm:presLayoutVars>
      </dgm:prSet>
      <dgm:spPr/>
      <dgm:t>
        <a:bodyPr/>
        <a:lstStyle/>
        <a:p>
          <a:endParaRPr lang="en-GB"/>
        </a:p>
      </dgm:t>
    </dgm:pt>
    <dgm:pt modelId="{DA1087AF-0A68-4A0C-B374-FEB00EB47CDB}" type="pres">
      <dgm:prSet presAssocID="{7CB1B9F3-94B8-4A45-A3A2-7B544346E341}" presName="rootConnector" presStyleLbl="node4" presStyleIdx="1" presStyleCnt="12"/>
      <dgm:spPr/>
      <dgm:t>
        <a:bodyPr/>
        <a:lstStyle/>
        <a:p>
          <a:endParaRPr lang="en-GB"/>
        </a:p>
      </dgm:t>
    </dgm:pt>
    <dgm:pt modelId="{11B2E6F1-70E4-41A5-8ADF-D4AB6BD723A4}" type="pres">
      <dgm:prSet presAssocID="{7CB1B9F3-94B8-4A45-A3A2-7B544346E341}" presName="hierChild4" presStyleCnt="0"/>
      <dgm:spPr/>
      <dgm:t>
        <a:bodyPr/>
        <a:lstStyle/>
        <a:p>
          <a:endParaRPr lang="en-GB"/>
        </a:p>
      </dgm:t>
    </dgm:pt>
    <dgm:pt modelId="{B81F8C29-92C1-4208-BFBC-DE9D74AD83AA}" type="pres">
      <dgm:prSet presAssocID="{7CB1B9F3-94B8-4A45-A3A2-7B544346E341}" presName="hierChild5" presStyleCnt="0"/>
      <dgm:spPr/>
      <dgm:t>
        <a:bodyPr/>
        <a:lstStyle/>
        <a:p>
          <a:endParaRPr lang="en-GB"/>
        </a:p>
      </dgm:t>
    </dgm:pt>
    <dgm:pt modelId="{5E27DEE9-48D6-4144-8DA7-3EAD052FB58B}" type="pres">
      <dgm:prSet presAssocID="{A988EA30-FD68-49C6-9A61-7B07355B1465}" presName="Name37" presStyleLbl="parChTrans1D4" presStyleIdx="2" presStyleCnt="12"/>
      <dgm:spPr/>
      <dgm:t>
        <a:bodyPr/>
        <a:lstStyle/>
        <a:p>
          <a:endParaRPr lang="en-US"/>
        </a:p>
      </dgm:t>
    </dgm:pt>
    <dgm:pt modelId="{99870BF6-37D2-4A0D-8249-B878952CC92C}" type="pres">
      <dgm:prSet presAssocID="{F9DC2850-A1F8-4A92-AE32-EAC5B9DF17F0}" presName="hierRoot2" presStyleCnt="0">
        <dgm:presLayoutVars>
          <dgm:hierBranch val="init"/>
        </dgm:presLayoutVars>
      </dgm:prSet>
      <dgm:spPr/>
      <dgm:t>
        <a:bodyPr/>
        <a:lstStyle/>
        <a:p>
          <a:endParaRPr lang="en-GB"/>
        </a:p>
      </dgm:t>
    </dgm:pt>
    <dgm:pt modelId="{E4C11842-F4CC-4B9F-9A31-FAF730E62C88}" type="pres">
      <dgm:prSet presAssocID="{F9DC2850-A1F8-4A92-AE32-EAC5B9DF17F0}" presName="rootComposite" presStyleCnt="0"/>
      <dgm:spPr/>
      <dgm:t>
        <a:bodyPr/>
        <a:lstStyle/>
        <a:p>
          <a:endParaRPr lang="en-GB"/>
        </a:p>
      </dgm:t>
    </dgm:pt>
    <dgm:pt modelId="{37ADFEE9-796F-4466-A81D-829AC3C962AE}" type="pres">
      <dgm:prSet presAssocID="{F9DC2850-A1F8-4A92-AE32-EAC5B9DF17F0}" presName="rootText" presStyleLbl="node4" presStyleIdx="2" presStyleCnt="12" custScaleX="127465" custScaleY="154815" custLinFactNeighborX="-13726" custLinFactNeighborY="-39205">
        <dgm:presLayoutVars>
          <dgm:chPref val="3"/>
        </dgm:presLayoutVars>
      </dgm:prSet>
      <dgm:spPr/>
      <dgm:t>
        <a:bodyPr/>
        <a:lstStyle/>
        <a:p>
          <a:endParaRPr lang="en-US"/>
        </a:p>
      </dgm:t>
    </dgm:pt>
    <dgm:pt modelId="{AAE3E057-C405-4F76-826F-BD4703BD011E}" type="pres">
      <dgm:prSet presAssocID="{F9DC2850-A1F8-4A92-AE32-EAC5B9DF17F0}" presName="rootConnector" presStyleLbl="node4" presStyleIdx="2" presStyleCnt="12"/>
      <dgm:spPr/>
      <dgm:t>
        <a:bodyPr/>
        <a:lstStyle/>
        <a:p>
          <a:endParaRPr lang="en-US"/>
        </a:p>
      </dgm:t>
    </dgm:pt>
    <dgm:pt modelId="{5ED61AE5-70DE-4D38-B31D-AF77A3652BE4}" type="pres">
      <dgm:prSet presAssocID="{F9DC2850-A1F8-4A92-AE32-EAC5B9DF17F0}" presName="hierChild4" presStyleCnt="0"/>
      <dgm:spPr/>
      <dgm:t>
        <a:bodyPr/>
        <a:lstStyle/>
        <a:p>
          <a:endParaRPr lang="en-GB"/>
        </a:p>
      </dgm:t>
    </dgm:pt>
    <dgm:pt modelId="{A4D3CAAB-46EC-4129-BBB2-16AA23B0A748}" type="pres">
      <dgm:prSet presAssocID="{F9DC2850-A1F8-4A92-AE32-EAC5B9DF17F0}" presName="hierChild5" presStyleCnt="0"/>
      <dgm:spPr/>
      <dgm:t>
        <a:bodyPr/>
        <a:lstStyle/>
        <a:p>
          <a:endParaRPr lang="en-GB"/>
        </a:p>
      </dgm:t>
    </dgm:pt>
    <dgm:pt modelId="{7F37F89A-73E1-495F-ADC3-43C17222322E}" type="pres">
      <dgm:prSet presAssocID="{84BB3171-D547-4EE0-975C-B1EE37E294B3}" presName="hierChild5" presStyleCnt="0"/>
      <dgm:spPr/>
      <dgm:t>
        <a:bodyPr/>
        <a:lstStyle/>
        <a:p>
          <a:endParaRPr lang="en-GB"/>
        </a:p>
      </dgm:t>
    </dgm:pt>
    <dgm:pt modelId="{A1FC3926-C5DC-415A-998E-07DE6B4721B4}" type="pres">
      <dgm:prSet presAssocID="{881E1EED-3ABE-4B57-A992-77DB54D31452}" presName="Name37" presStyleLbl="parChTrans1D3" presStyleIdx="1" presStyleCnt="7"/>
      <dgm:spPr/>
      <dgm:t>
        <a:bodyPr/>
        <a:lstStyle/>
        <a:p>
          <a:endParaRPr lang="en-US"/>
        </a:p>
      </dgm:t>
    </dgm:pt>
    <dgm:pt modelId="{DD45321E-AD1E-46A4-8308-7B74C6A0E9E7}" type="pres">
      <dgm:prSet presAssocID="{B587D8A3-6776-4852-8225-AA7C13B9DC0C}" presName="hierRoot2" presStyleCnt="0">
        <dgm:presLayoutVars>
          <dgm:hierBranch val="init"/>
        </dgm:presLayoutVars>
      </dgm:prSet>
      <dgm:spPr/>
      <dgm:t>
        <a:bodyPr/>
        <a:lstStyle/>
        <a:p>
          <a:endParaRPr lang="en-GB"/>
        </a:p>
      </dgm:t>
    </dgm:pt>
    <dgm:pt modelId="{8C502452-1125-463D-817B-E417F07B5B52}" type="pres">
      <dgm:prSet presAssocID="{B587D8A3-6776-4852-8225-AA7C13B9DC0C}" presName="rootComposite" presStyleCnt="0"/>
      <dgm:spPr/>
      <dgm:t>
        <a:bodyPr/>
        <a:lstStyle/>
        <a:p>
          <a:endParaRPr lang="en-GB"/>
        </a:p>
      </dgm:t>
    </dgm:pt>
    <dgm:pt modelId="{F5D57871-8BD2-4D87-A9C1-CD2E85AB2063}" type="pres">
      <dgm:prSet presAssocID="{B587D8A3-6776-4852-8225-AA7C13B9DC0C}" presName="rootText" presStyleLbl="node3" presStyleIdx="1" presStyleCnt="4" custScaleX="161020" custScaleY="197202">
        <dgm:presLayoutVars>
          <dgm:chPref val="3"/>
        </dgm:presLayoutVars>
      </dgm:prSet>
      <dgm:spPr/>
      <dgm:t>
        <a:bodyPr/>
        <a:lstStyle/>
        <a:p>
          <a:endParaRPr lang="en-US"/>
        </a:p>
      </dgm:t>
    </dgm:pt>
    <dgm:pt modelId="{6A5C9377-EB34-4F1F-B069-93002837CDBD}" type="pres">
      <dgm:prSet presAssocID="{B587D8A3-6776-4852-8225-AA7C13B9DC0C}" presName="rootConnector" presStyleLbl="node3" presStyleIdx="1" presStyleCnt="4"/>
      <dgm:spPr/>
      <dgm:t>
        <a:bodyPr/>
        <a:lstStyle/>
        <a:p>
          <a:endParaRPr lang="en-US"/>
        </a:p>
      </dgm:t>
    </dgm:pt>
    <dgm:pt modelId="{37EF3606-D103-4413-9A2E-D2D1C2690E3B}" type="pres">
      <dgm:prSet presAssocID="{B587D8A3-6776-4852-8225-AA7C13B9DC0C}" presName="hierChild4" presStyleCnt="0"/>
      <dgm:spPr/>
      <dgm:t>
        <a:bodyPr/>
        <a:lstStyle/>
        <a:p>
          <a:endParaRPr lang="en-GB"/>
        </a:p>
      </dgm:t>
    </dgm:pt>
    <dgm:pt modelId="{368D5737-F7B5-4C2A-B129-6547AEFC904B}" type="pres">
      <dgm:prSet presAssocID="{240F6E0C-E67B-42B0-A75D-E71D89E87D2F}" presName="Name37" presStyleLbl="parChTrans1D4" presStyleIdx="3" presStyleCnt="12"/>
      <dgm:spPr/>
      <dgm:t>
        <a:bodyPr/>
        <a:lstStyle/>
        <a:p>
          <a:endParaRPr lang="en-US"/>
        </a:p>
      </dgm:t>
    </dgm:pt>
    <dgm:pt modelId="{A97C44DF-341B-4403-B3D4-147E52353EE3}" type="pres">
      <dgm:prSet presAssocID="{7956E139-486C-4C54-9B1D-A6EDA4C9F310}" presName="hierRoot2" presStyleCnt="0">
        <dgm:presLayoutVars>
          <dgm:hierBranch val="init"/>
        </dgm:presLayoutVars>
      </dgm:prSet>
      <dgm:spPr/>
      <dgm:t>
        <a:bodyPr/>
        <a:lstStyle/>
        <a:p>
          <a:endParaRPr lang="en-GB"/>
        </a:p>
      </dgm:t>
    </dgm:pt>
    <dgm:pt modelId="{D6BC9856-6E53-4967-85B3-8604A5AE16C9}" type="pres">
      <dgm:prSet presAssocID="{7956E139-486C-4C54-9B1D-A6EDA4C9F310}" presName="rootComposite" presStyleCnt="0"/>
      <dgm:spPr/>
      <dgm:t>
        <a:bodyPr/>
        <a:lstStyle/>
        <a:p>
          <a:endParaRPr lang="en-GB"/>
        </a:p>
      </dgm:t>
    </dgm:pt>
    <dgm:pt modelId="{E0E95209-3916-41DD-AD26-1904A76D73DD}" type="pres">
      <dgm:prSet presAssocID="{7956E139-486C-4C54-9B1D-A6EDA4C9F310}" presName="rootText" presStyleLbl="node4" presStyleIdx="3" presStyleCnt="12" custScaleX="127465" custScaleY="154815" custLinFactNeighborX="-9064">
        <dgm:presLayoutVars>
          <dgm:chPref val="3"/>
        </dgm:presLayoutVars>
      </dgm:prSet>
      <dgm:spPr/>
      <dgm:t>
        <a:bodyPr/>
        <a:lstStyle/>
        <a:p>
          <a:endParaRPr lang="en-US"/>
        </a:p>
      </dgm:t>
    </dgm:pt>
    <dgm:pt modelId="{070E9EB2-9602-4AB8-8171-0B5527F4082B}" type="pres">
      <dgm:prSet presAssocID="{7956E139-486C-4C54-9B1D-A6EDA4C9F310}" presName="rootConnector" presStyleLbl="node4" presStyleIdx="3" presStyleCnt="12"/>
      <dgm:spPr/>
      <dgm:t>
        <a:bodyPr/>
        <a:lstStyle/>
        <a:p>
          <a:endParaRPr lang="en-US"/>
        </a:p>
      </dgm:t>
    </dgm:pt>
    <dgm:pt modelId="{5A8CC298-7532-4F4B-80C6-EDB5F428A4BF}" type="pres">
      <dgm:prSet presAssocID="{7956E139-486C-4C54-9B1D-A6EDA4C9F310}" presName="hierChild4" presStyleCnt="0"/>
      <dgm:spPr/>
      <dgm:t>
        <a:bodyPr/>
        <a:lstStyle/>
        <a:p>
          <a:endParaRPr lang="en-GB"/>
        </a:p>
      </dgm:t>
    </dgm:pt>
    <dgm:pt modelId="{5CB3CD16-9B31-48CB-8A7E-6E0F415124C8}" type="pres">
      <dgm:prSet presAssocID="{7956E139-486C-4C54-9B1D-A6EDA4C9F310}" presName="hierChild5" presStyleCnt="0"/>
      <dgm:spPr/>
      <dgm:t>
        <a:bodyPr/>
        <a:lstStyle/>
        <a:p>
          <a:endParaRPr lang="en-GB"/>
        </a:p>
      </dgm:t>
    </dgm:pt>
    <dgm:pt modelId="{7BDD3351-6E13-4384-8810-0A132F9B6125}" type="pres">
      <dgm:prSet presAssocID="{28CD238D-15BB-4AAE-823E-9BC2B1FB60D8}" presName="Name37" presStyleLbl="parChTrans1D4" presStyleIdx="4" presStyleCnt="12"/>
      <dgm:spPr/>
      <dgm:t>
        <a:bodyPr/>
        <a:lstStyle/>
        <a:p>
          <a:endParaRPr lang="cs-CZ"/>
        </a:p>
      </dgm:t>
    </dgm:pt>
    <dgm:pt modelId="{E7C06D9B-2E1C-4514-86B5-EBCFAFC26AD5}" type="pres">
      <dgm:prSet presAssocID="{F752498A-F568-4BFA-A451-35AB9872BB8A}" presName="hierRoot2" presStyleCnt="0">
        <dgm:presLayoutVars>
          <dgm:hierBranch val="init"/>
        </dgm:presLayoutVars>
      </dgm:prSet>
      <dgm:spPr/>
    </dgm:pt>
    <dgm:pt modelId="{C2AD090C-DE65-4939-AEF2-1DFB73B70810}" type="pres">
      <dgm:prSet presAssocID="{F752498A-F568-4BFA-A451-35AB9872BB8A}" presName="rootComposite" presStyleCnt="0"/>
      <dgm:spPr/>
    </dgm:pt>
    <dgm:pt modelId="{72733042-1A62-42BC-A3B5-3EFF8B248880}" type="pres">
      <dgm:prSet presAssocID="{F752498A-F568-4BFA-A451-35AB9872BB8A}" presName="rootText" presStyleLbl="node4" presStyleIdx="4" presStyleCnt="12" custScaleX="127465" custScaleY="154815" custLinFactNeighborX="-10252" custLinFactNeighborY="-21000">
        <dgm:presLayoutVars>
          <dgm:chPref val="3"/>
        </dgm:presLayoutVars>
      </dgm:prSet>
      <dgm:spPr/>
      <dgm:t>
        <a:bodyPr/>
        <a:lstStyle/>
        <a:p>
          <a:endParaRPr lang="cs-CZ"/>
        </a:p>
      </dgm:t>
    </dgm:pt>
    <dgm:pt modelId="{302AE5A2-86A0-4771-A598-600A09D6A086}" type="pres">
      <dgm:prSet presAssocID="{F752498A-F568-4BFA-A451-35AB9872BB8A}" presName="rootConnector" presStyleLbl="node4" presStyleIdx="4" presStyleCnt="12"/>
      <dgm:spPr/>
      <dgm:t>
        <a:bodyPr/>
        <a:lstStyle/>
        <a:p>
          <a:endParaRPr lang="cs-CZ"/>
        </a:p>
      </dgm:t>
    </dgm:pt>
    <dgm:pt modelId="{2564FE52-F324-41C0-A455-6650A6352060}" type="pres">
      <dgm:prSet presAssocID="{F752498A-F568-4BFA-A451-35AB9872BB8A}" presName="hierChild4" presStyleCnt="0"/>
      <dgm:spPr/>
    </dgm:pt>
    <dgm:pt modelId="{E2CC9D80-689B-4335-B3DC-6D8951D9B3AF}" type="pres">
      <dgm:prSet presAssocID="{F752498A-F568-4BFA-A451-35AB9872BB8A}" presName="hierChild5" presStyleCnt="0"/>
      <dgm:spPr/>
    </dgm:pt>
    <dgm:pt modelId="{5EDE95B6-0547-478B-9BA9-3A5DF848EF96}" type="pres">
      <dgm:prSet presAssocID="{15AA5919-1F14-42F8-B50D-9E43CC4EF21B}" presName="Name37" presStyleLbl="parChTrans1D4" presStyleIdx="5" presStyleCnt="12"/>
      <dgm:spPr/>
      <dgm:t>
        <a:bodyPr/>
        <a:lstStyle/>
        <a:p>
          <a:endParaRPr lang="cs-CZ"/>
        </a:p>
      </dgm:t>
    </dgm:pt>
    <dgm:pt modelId="{8E3035F3-87A5-4748-A404-27327FF216CE}" type="pres">
      <dgm:prSet presAssocID="{A6EEE696-7308-41E5-A424-028183C4E445}" presName="hierRoot2" presStyleCnt="0">
        <dgm:presLayoutVars>
          <dgm:hierBranch val="init"/>
        </dgm:presLayoutVars>
      </dgm:prSet>
      <dgm:spPr/>
    </dgm:pt>
    <dgm:pt modelId="{7B75FF79-714A-4ACF-99BF-2A12CB475660}" type="pres">
      <dgm:prSet presAssocID="{A6EEE696-7308-41E5-A424-028183C4E445}" presName="rootComposite" presStyleCnt="0"/>
      <dgm:spPr/>
    </dgm:pt>
    <dgm:pt modelId="{F99ECFFC-FFA4-417E-B5BC-9BA60208E777}" type="pres">
      <dgm:prSet presAssocID="{A6EEE696-7308-41E5-A424-028183C4E445}" presName="rootText" presStyleLbl="node4" presStyleIdx="5" presStyleCnt="12" custScaleX="127465" custScaleY="154815" custLinFactNeighborX="-11410" custLinFactNeighborY="-39205">
        <dgm:presLayoutVars>
          <dgm:chPref val="3"/>
        </dgm:presLayoutVars>
      </dgm:prSet>
      <dgm:spPr/>
      <dgm:t>
        <a:bodyPr/>
        <a:lstStyle/>
        <a:p>
          <a:endParaRPr lang="cs-CZ"/>
        </a:p>
      </dgm:t>
    </dgm:pt>
    <dgm:pt modelId="{CE07CB41-5C5D-46CA-8CA1-FB31301A577B}" type="pres">
      <dgm:prSet presAssocID="{A6EEE696-7308-41E5-A424-028183C4E445}" presName="rootConnector" presStyleLbl="node4" presStyleIdx="5" presStyleCnt="12"/>
      <dgm:spPr/>
      <dgm:t>
        <a:bodyPr/>
        <a:lstStyle/>
        <a:p>
          <a:endParaRPr lang="cs-CZ"/>
        </a:p>
      </dgm:t>
    </dgm:pt>
    <dgm:pt modelId="{DB2EA685-16DC-4F08-A4CE-6503086ACF1D}" type="pres">
      <dgm:prSet presAssocID="{A6EEE696-7308-41E5-A424-028183C4E445}" presName="hierChild4" presStyleCnt="0"/>
      <dgm:spPr/>
    </dgm:pt>
    <dgm:pt modelId="{F4A842FE-5FB5-4F40-A8D4-62DA04B725D3}" type="pres">
      <dgm:prSet presAssocID="{A6EEE696-7308-41E5-A424-028183C4E445}" presName="hierChild5" presStyleCnt="0"/>
      <dgm:spPr/>
    </dgm:pt>
    <dgm:pt modelId="{D4AE8B38-9747-4B79-92E8-6BCB0FA608D4}" type="pres">
      <dgm:prSet presAssocID="{B587D8A3-6776-4852-8225-AA7C13B9DC0C}" presName="hierChild5" presStyleCnt="0"/>
      <dgm:spPr/>
      <dgm:t>
        <a:bodyPr/>
        <a:lstStyle/>
        <a:p>
          <a:endParaRPr lang="en-GB"/>
        </a:p>
      </dgm:t>
    </dgm:pt>
    <dgm:pt modelId="{3207232B-595E-4876-8766-9B58F1C7AC0F}" type="pres">
      <dgm:prSet presAssocID="{02887B1B-6669-45CF-A76D-BE5BD8206A15}" presName="Name37" presStyleLbl="parChTrans1D3" presStyleIdx="2" presStyleCnt="7"/>
      <dgm:spPr/>
      <dgm:t>
        <a:bodyPr/>
        <a:lstStyle/>
        <a:p>
          <a:endParaRPr lang="en-US"/>
        </a:p>
      </dgm:t>
    </dgm:pt>
    <dgm:pt modelId="{FB774252-28BB-40F2-B325-AC7C3A8667DE}" type="pres">
      <dgm:prSet presAssocID="{10AEF509-0A3B-4458-8C0A-F259DAE55B32}" presName="hierRoot2" presStyleCnt="0">
        <dgm:presLayoutVars>
          <dgm:hierBranch val="init"/>
        </dgm:presLayoutVars>
      </dgm:prSet>
      <dgm:spPr/>
      <dgm:t>
        <a:bodyPr/>
        <a:lstStyle/>
        <a:p>
          <a:endParaRPr lang="en-GB"/>
        </a:p>
      </dgm:t>
    </dgm:pt>
    <dgm:pt modelId="{5FC9EB61-0CDA-4A57-B705-F1AA84865C70}" type="pres">
      <dgm:prSet presAssocID="{10AEF509-0A3B-4458-8C0A-F259DAE55B32}" presName="rootComposite" presStyleCnt="0"/>
      <dgm:spPr/>
      <dgm:t>
        <a:bodyPr/>
        <a:lstStyle/>
        <a:p>
          <a:endParaRPr lang="en-GB"/>
        </a:p>
      </dgm:t>
    </dgm:pt>
    <dgm:pt modelId="{E331FF3E-15EF-46F8-B3B4-0A42A335B93A}" type="pres">
      <dgm:prSet presAssocID="{10AEF509-0A3B-4458-8C0A-F259DAE55B32}" presName="rootText" presStyleLbl="node3" presStyleIdx="2" presStyleCnt="4" custScaleX="161020" custScaleY="197202">
        <dgm:presLayoutVars>
          <dgm:chPref val="3"/>
        </dgm:presLayoutVars>
      </dgm:prSet>
      <dgm:spPr/>
      <dgm:t>
        <a:bodyPr/>
        <a:lstStyle/>
        <a:p>
          <a:endParaRPr lang="en-US"/>
        </a:p>
      </dgm:t>
    </dgm:pt>
    <dgm:pt modelId="{306C9AEB-4C3B-4A3E-A658-50B1C2A674C6}" type="pres">
      <dgm:prSet presAssocID="{10AEF509-0A3B-4458-8C0A-F259DAE55B32}" presName="rootConnector" presStyleLbl="node3" presStyleIdx="2" presStyleCnt="4"/>
      <dgm:spPr/>
      <dgm:t>
        <a:bodyPr/>
        <a:lstStyle/>
        <a:p>
          <a:endParaRPr lang="en-US"/>
        </a:p>
      </dgm:t>
    </dgm:pt>
    <dgm:pt modelId="{1BC79899-5DBE-47D9-B19F-59DEFDA43A3E}" type="pres">
      <dgm:prSet presAssocID="{10AEF509-0A3B-4458-8C0A-F259DAE55B32}" presName="hierChild4" presStyleCnt="0"/>
      <dgm:spPr/>
      <dgm:t>
        <a:bodyPr/>
        <a:lstStyle/>
        <a:p>
          <a:endParaRPr lang="en-GB"/>
        </a:p>
      </dgm:t>
    </dgm:pt>
    <dgm:pt modelId="{2E28E21A-E6D3-41E8-A3B2-B020993C6E8D}" type="pres">
      <dgm:prSet presAssocID="{40D686E1-B42B-44A0-8743-8EB94A98D441}" presName="Name37" presStyleLbl="parChTrans1D4" presStyleIdx="6" presStyleCnt="12"/>
      <dgm:spPr/>
      <dgm:t>
        <a:bodyPr/>
        <a:lstStyle/>
        <a:p>
          <a:endParaRPr lang="en-US"/>
        </a:p>
      </dgm:t>
    </dgm:pt>
    <dgm:pt modelId="{30027031-90F8-46D3-BBC9-EA7F579286E0}" type="pres">
      <dgm:prSet presAssocID="{7B70AD0C-F223-4DB8-A68D-79D191D4A06E}" presName="hierRoot2" presStyleCnt="0">
        <dgm:presLayoutVars>
          <dgm:hierBranch val="init"/>
        </dgm:presLayoutVars>
      </dgm:prSet>
      <dgm:spPr/>
      <dgm:t>
        <a:bodyPr/>
        <a:lstStyle/>
        <a:p>
          <a:endParaRPr lang="en-GB"/>
        </a:p>
      </dgm:t>
    </dgm:pt>
    <dgm:pt modelId="{5C8A4435-E59D-4449-972A-6C2024249CF7}" type="pres">
      <dgm:prSet presAssocID="{7B70AD0C-F223-4DB8-A68D-79D191D4A06E}" presName="rootComposite" presStyleCnt="0"/>
      <dgm:spPr/>
      <dgm:t>
        <a:bodyPr/>
        <a:lstStyle/>
        <a:p>
          <a:endParaRPr lang="en-GB"/>
        </a:p>
      </dgm:t>
    </dgm:pt>
    <dgm:pt modelId="{87D6A031-FE8B-4CA6-B255-C3F3D18B355E}" type="pres">
      <dgm:prSet presAssocID="{7B70AD0C-F223-4DB8-A68D-79D191D4A06E}" presName="rootText" presStyleLbl="node4" presStyleIdx="6" presStyleCnt="12" custScaleX="127465" custScaleY="154815" custLinFactNeighborX="-11842">
        <dgm:presLayoutVars>
          <dgm:chPref val="3"/>
        </dgm:presLayoutVars>
      </dgm:prSet>
      <dgm:spPr/>
      <dgm:t>
        <a:bodyPr/>
        <a:lstStyle/>
        <a:p>
          <a:endParaRPr lang="en-US"/>
        </a:p>
      </dgm:t>
    </dgm:pt>
    <dgm:pt modelId="{301F5365-2CB2-4E0E-BF3B-FE703FC08734}" type="pres">
      <dgm:prSet presAssocID="{7B70AD0C-F223-4DB8-A68D-79D191D4A06E}" presName="rootConnector" presStyleLbl="node4" presStyleIdx="6" presStyleCnt="12"/>
      <dgm:spPr/>
      <dgm:t>
        <a:bodyPr/>
        <a:lstStyle/>
        <a:p>
          <a:endParaRPr lang="en-US"/>
        </a:p>
      </dgm:t>
    </dgm:pt>
    <dgm:pt modelId="{D0577D8F-A2AF-4EDC-94D2-AC0E338E1F49}" type="pres">
      <dgm:prSet presAssocID="{7B70AD0C-F223-4DB8-A68D-79D191D4A06E}" presName="hierChild4" presStyleCnt="0"/>
      <dgm:spPr/>
      <dgm:t>
        <a:bodyPr/>
        <a:lstStyle/>
        <a:p>
          <a:endParaRPr lang="en-GB"/>
        </a:p>
      </dgm:t>
    </dgm:pt>
    <dgm:pt modelId="{55D2F304-7AB5-4034-8D97-1CD74549AB7A}" type="pres">
      <dgm:prSet presAssocID="{7B70AD0C-F223-4DB8-A68D-79D191D4A06E}" presName="hierChild5" presStyleCnt="0"/>
      <dgm:spPr/>
      <dgm:t>
        <a:bodyPr/>
        <a:lstStyle/>
        <a:p>
          <a:endParaRPr lang="en-GB"/>
        </a:p>
      </dgm:t>
    </dgm:pt>
    <dgm:pt modelId="{E4B1021E-0FD4-4518-ADB0-0AEAA1FD3C79}" type="pres">
      <dgm:prSet presAssocID="{840FBD0B-6DB0-479E-82A2-BF2E2118CB76}" presName="Name37" presStyleLbl="parChTrans1D4" presStyleIdx="7" presStyleCnt="12"/>
      <dgm:spPr/>
      <dgm:t>
        <a:bodyPr/>
        <a:lstStyle/>
        <a:p>
          <a:endParaRPr lang="cs-CZ"/>
        </a:p>
      </dgm:t>
    </dgm:pt>
    <dgm:pt modelId="{4169B874-1D62-4102-B32F-3A8F1BC0958E}" type="pres">
      <dgm:prSet presAssocID="{5D21B23B-833E-4612-A907-C4168C362C13}" presName="hierRoot2" presStyleCnt="0">
        <dgm:presLayoutVars>
          <dgm:hierBranch val="init"/>
        </dgm:presLayoutVars>
      </dgm:prSet>
      <dgm:spPr/>
    </dgm:pt>
    <dgm:pt modelId="{9A2706DC-66BE-4AB9-AF83-535BFE3FCEEF}" type="pres">
      <dgm:prSet presAssocID="{5D21B23B-833E-4612-A907-C4168C362C13}" presName="rootComposite" presStyleCnt="0"/>
      <dgm:spPr/>
    </dgm:pt>
    <dgm:pt modelId="{1BF5E8D9-DEAB-444D-B8E1-A61358FC9832}" type="pres">
      <dgm:prSet presAssocID="{5D21B23B-833E-4612-A907-C4168C362C13}" presName="rootText" presStyleLbl="node4" presStyleIdx="7" presStyleCnt="12" custScaleX="127465" custScaleY="154815" custLinFactNeighborX="-13726" custLinFactNeighborY="-21000">
        <dgm:presLayoutVars>
          <dgm:chPref val="3"/>
        </dgm:presLayoutVars>
      </dgm:prSet>
      <dgm:spPr/>
      <dgm:t>
        <a:bodyPr/>
        <a:lstStyle/>
        <a:p>
          <a:endParaRPr lang="cs-CZ"/>
        </a:p>
      </dgm:t>
    </dgm:pt>
    <dgm:pt modelId="{F40E37D0-6276-48AB-B055-384758120031}" type="pres">
      <dgm:prSet presAssocID="{5D21B23B-833E-4612-A907-C4168C362C13}" presName="rootConnector" presStyleLbl="node4" presStyleIdx="7" presStyleCnt="12"/>
      <dgm:spPr/>
      <dgm:t>
        <a:bodyPr/>
        <a:lstStyle/>
        <a:p>
          <a:endParaRPr lang="cs-CZ"/>
        </a:p>
      </dgm:t>
    </dgm:pt>
    <dgm:pt modelId="{9A69194E-34EE-47FC-9129-3A70F60E9B65}" type="pres">
      <dgm:prSet presAssocID="{5D21B23B-833E-4612-A907-C4168C362C13}" presName="hierChild4" presStyleCnt="0"/>
      <dgm:spPr/>
    </dgm:pt>
    <dgm:pt modelId="{7C2D403F-AE4D-4B12-A821-31A5612C5749}" type="pres">
      <dgm:prSet presAssocID="{5D21B23B-833E-4612-A907-C4168C362C13}" presName="hierChild5" presStyleCnt="0"/>
      <dgm:spPr/>
    </dgm:pt>
    <dgm:pt modelId="{D432660E-18CC-4412-8289-0B4BCC644417}" type="pres">
      <dgm:prSet presAssocID="{B036A564-EBEF-4D8C-99DD-05B21B3334E7}" presName="Name37" presStyleLbl="parChTrans1D4" presStyleIdx="8" presStyleCnt="12"/>
      <dgm:spPr/>
      <dgm:t>
        <a:bodyPr/>
        <a:lstStyle/>
        <a:p>
          <a:endParaRPr lang="cs-CZ"/>
        </a:p>
      </dgm:t>
    </dgm:pt>
    <dgm:pt modelId="{61E420EC-1580-4EA5-9313-A418BE6A03C1}" type="pres">
      <dgm:prSet presAssocID="{FE81972D-1FB5-4463-98F6-F1E7EDE32F5A}" presName="hierRoot2" presStyleCnt="0">
        <dgm:presLayoutVars>
          <dgm:hierBranch val="init"/>
        </dgm:presLayoutVars>
      </dgm:prSet>
      <dgm:spPr/>
    </dgm:pt>
    <dgm:pt modelId="{564153AF-21D3-4085-A5D9-0C95F3FD7938}" type="pres">
      <dgm:prSet presAssocID="{FE81972D-1FB5-4463-98F6-F1E7EDE32F5A}" presName="rootComposite" presStyleCnt="0"/>
      <dgm:spPr/>
    </dgm:pt>
    <dgm:pt modelId="{80450435-224C-48AF-8684-54EF3401CB36}" type="pres">
      <dgm:prSet presAssocID="{FE81972D-1FB5-4463-98F6-F1E7EDE32F5A}" presName="rootText" presStyleLbl="node4" presStyleIdx="8" presStyleCnt="12" custScaleX="127465" custScaleY="154815" custLinFactNeighborX="-13726" custLinFactNeighborY="-39205">
        <dgm:presLayoutVars>
          <dgm:chPref val="3"/>
        </dgm:presLayoutVars>
      </dgm:prSet>
      <dgm:spPr/>
      <dgm:t>
        <a:bodyPr/>
        <a:lstStyle/>
        <a:p>
          <a:endParaRPr lang="cs-CZ"/>
        </a:p>
      </dgm:t>
    </dgm:pt>
    <dgm:pt modelId="{B84129E6-CAEB-438A-9D42-40DED68BFF41}" type="pres">
      <dgm:prSet presAssocID="{FE81972D-1FB5-4463-98F6-F1E7EDE32F5A}" presName="rootConnector" presStyleLbl="node4" presStyleIdx="8" presStyleCnt="12"/>
      <dgm:spPr/>
      <dgm:t>
        <a:bodyPr/>
        <a:lstStyle/>
        <a:p>
          <a:endParaRPr lang="cs-CZ"/>
        </a:p>
      </dgm:t>
    </dgm:pt>
    <dgm:pt modelId="{E3845A55-BF1D-4B77-AEFE-423429A9618B}" type="pres">
      <dgm:prSet presAssocID="{FE81972D-1FB5-4463-98F6-F1E7EDE32F5A}" presName="hierChild4" presStyleCnt="0"/>
      <dgm:spPr/>
    </dgm:pt>
    <dgm:pt modelId="{A50DFF1F-C2FB-4DE7-BF97-21D2E47FBF07}" type="pres">
      <dgm:prSet presAssocID="{FE81972D-1FB5-4463-98F6-F1E7EDE32F5A}" presName="hierChild5" presStyleCnt="0"/>
      <dgm:spPr/>
    </dgm:pt>
    <dgm:pt modelId="{BEEC5B5F-AD4E-4AD4-BBE3-9F3B7849911E}" type="pres">
      <dgm:prSet presAssocID="{10AEF509-0A3B-4458-8C0A-F259DAE55B32}" presName="hierChild5" presStyleCnt="0"/>
      <dgm:spPr/>
      <dgm:t>
        <a:bodyPr/>
        <a:lstStyle/>
        <a:p>
          <a:endParaRPr lang="en-GB"/>
        </a:p>
      </dgm:t>
    </dgm:pt>
    <dgm:pt modelId="{A358195D-28FF-47F1-8714-B2E3711B6B4B}" type="pres">
      <dgm:prSet presAssocID="{43B79443-3334-4CEC-BA9E-C3191DFFC54D}" presName="Name37" presStyleLbl="parChTrans1D3" presStyleIdx="3" presStyleCnt="7"/>
      <dgm:spPr/>
      <dgm:t>
        <a:bodyPr/>
        <a:lstStyle/>
        <a:p>
          <a:endParaRPr lang="en-GB"/>
        </a:p>
      </dgm:t>
    </dgm:pt>
    <dgm:pt modelId="{74438A69-EDBC-4A0D-B13A-105A91F632C0}" type="pres">
      <dgm:prSet presAssocID="{7003F18F-2C4D-4BC7-9468-44DB3C03587F}" presName="hierRoot2" presStyleCnt="0">
        <dgm:presLayoutVars>
          <dgm:hierBranch val="init"/>
        </dgm:presLayoutVars>
      </dgm:prSet>
      <dgm:spPr/>
      <dgm:t>
        <a:bodyPr/>
        <a:lstStyle/>
        <a:p>
          <a:endParaRPr lang="en-GB"/>
        </a:p>
      </dgm:t>
    </dgm:pt>
    <dgm:pt modelId="{4061A8A4-58BD-485E-9C32-EE5E882F5DA0}" type="pres">
      <dgm:prSet presAssocID="{7003F18F-2C4D-4BC7-9468-44DB3C03587F}" presName="rootComposite" presStyleCnt="0"/>
      <dgm:spPr/>
      <dgm:t>
        <a:bodyPr/>
        <a:lstStyle/>
        <a:p>
          <a:endParaRPr lang="en-GB"/>
        </a:p>
      </dgm:t>
    </dgm:pt>
    <dgm:pt modelId="{AFE6732A-DF61-4E33-951B-B7EE1E1CBC83}" type="pres">
      <dgm:prSet presAssocID="{7003F18F-2C4D-4BC7-9468-44DB3C03587F}" presName="rootText" presStyleLbl="node3" presStyleIdx="3" presStyleCnt="4" custScaleX="161020" custScaleY="197202">
        <dgm:presLayoutVars>
          <dgm:chPref val="3"/>
        </dgm:presLayoutVars>
      </dgm:prSet>
      <dgm:spPr/>
      <dgm:t>
        <a:bodyPr/>
        <a:lstStyle/>
        <a:p>
          <a:endParaRPr lang="en-GB"/>
        </a:p>
      </dgm:t>
    </dgm:pt>
    <dgm:pt modelId="{B8ED21E9-CF6A-485A-B46E-FD012F6711F1}" type="pres">
      <dgm:prSet presAssocID="{7003F18F-2C4D-4BC7-9468-44DB3C03587F}" presName="rootConnector" presStyleLbl="node3" presStyleIdx="3" presStyleCnt="4"/>
      <dgm:spPr/>
      <dgm:t>
        <a:bodyPr/>
        <a:lstStyle/>
        <a:p>
          <a:endParaRPr lang="en-GB"/>
        </a:p>
      </dgm:t>
    </dgm:pt>
    <dgm:pt modelId="{36588381-6B40-432C-9569-9AE4CE9E8A99}" type="pres">
      <dgm:prSet presAssocID="{7003F18F-2C4D-4BC7-9468-44DB3C03587F}" presName="hierChild4" presStyleCnt="0"/>
      <dgm:spPr/>
      <dgm:t>
        <a:bodyPr/>
        <a:lstStyle/>
        <a:p>
          <a:endParaRPr lang="en-GB"/>
        </a:p>
      </dgm:t>
    </dgm:pt>
    <dgm:pt modelId="{64D2CDB3-6202-4E10-BF6B-21D11DB7AC0E}" type="pres">
      <dgm:prSet presAssocID="{76F3057B-BC92-40E5-8019-64531DD27ED8}" presName="Name37" presStyleLbl="parChTrans1D4" presStyleIdx="9" presStyleCnt="12"/>
      <dgm:spPr/>
      <dgm:t>
        <a:bodyPr/>
        <a:lstStyle/>
        <a:p>
          <a:endParaRPr lang="en-GB"/>
        </a:p>
      </dgm:t>
    </dgm:pt>
    <dgm:pt modelId="{A70D2C8F-F885-4FF5-A421-06EBB0F9FA3C}" type="pres">
      <dgm:prSet presAssocID="{6336B2F1-A987-4953-A002-C4A9EEF84571}" presName="hierRoot2" presStyleCnt="0">
        <dgm:presLayoutVars>
          <dgm:hierBranch val="init"/>
        </dgm:presLayoutVars>
      </dgm:prSet>
      <dgm:spPr/>
      <dgm:t>
        <a:bodyPr/>
        <a:lstStyle/>
        <a:p>
          <a:endParaRPr lang="en-GB"/>
        </a:p>
      </dgm:t>
    </dgm:pt>
    <dgm:pt modelId="{E57F0D58-F7AB-4310-B6A2-083AFDF5EE00}" type="pres">
      <dgm:prSet presAssocID="{6336B2F1-A987-4953-A002-C4A9EEF84571}" presName="rootComposite" presStyleCnt="0"/>
      <dgm:spPr/>
      <dgm:t>
        <a:bodyPr/>
        <a:lstStyle/>
        <a:p>
          <a:endParaRPr lang="en-GB"/>
        </a:p>
      </dgm:t>
    </dgm:pt>
    <dgm:pt modelId="{3AECD708-5B7C-460E-B970-876955ECB033}" type="pres">
      <dgm:prSet presAssocID="{6336B2F1-A987-4953-A002-C4A9EEF84571}" presName="rootText" presStyleLbl="node4" presStyleIdx="9" presStyleCnt="12" custScaleX="127465" custScaleY="154815" custLinFactNeighborX="-11842">
        <dgm:presLayoutVars>
          <dgm:chPref val="3"/>
        </dgm:presLayoutVars>
      </dgm:prSet>
      <dgm:spPr/>
      <dgm:t>
        <a:bodyPr/>
        <a:lstStyle/>
        <a:p>
          <a:endParaRPr lang="en-GB"/>
        </a:p>
      </dgm:t>
    </dgm:pt>
    <dgm:pt modelId="{2C0BA8A8-7860-465B-9845-09694028476A}" type="pres">
      <dgm:prSet presAssocID="{6336B2F1-A987-4953-A002-C4A9EEF84571}" presName="rootConnector" presStyleLbl="node4" presStyleIdx="9" presStyleCnt="12"/>
      <dgm:spPr/>
      <dgm:t>
        <a:bodyPr/>
        <a:lstStyle/>
        <a:p>
          <a:endParaRPr lang="en-GB"/>
        </a:p>
      </dgm:t>
    </dgm:pt>
    <dgm:pt modelId="{11B8B991-2F68-4929-8122-D800FD07C05C}" type="pres">
      <dgm:prSet presAssocID="{6336B2F1-A987-4953-A002-C4A9EEF84571}" presName="hierChild4" presStyleCnt="0"/>
      <dgm:spPr/>
      <dgm:t>
        <a:bodyPr/>
        <a:lstStyle/>
        <a:p>
          <a:endParaRPr lang="en-GB"/>
        </a:p>
      </dgm:t>
    </dgm:pt>
    <dgm:pt modelId="{879BC107-459E-45B9-AE1F-5A7F761E0AF1}" type="pres">
      <dgm:prSet presAssocID="{6336B2F1-A987-4953-A002-C4A9EEF84571}" presName="hierChild5" presStyleCnt="0"/>
      <dgm:spPr/>
      <dgm:t>
        <a:bodyPr/>
        <a:lstStyle/>
        <a:p>
          <a:endParaRPr lang="en-GB"/>
        </a:p>
      </dgm:t>
    </dgm:pt>
    <dgm:pt modelId="{B8B52435-B77C-4766-B024-CA69CEA2A32D}" type="pres">
      <dgm:prSet presAssocID="{9DF248D7-2220-4CD3-89D8-748D49D6CB44}" presName="Name37" presStyleLbl="parChTrans1D4" presStyleIdx="10" presStyleCnt="12"/>
      <dgm:spPr/>
      <dgm:t>
        <a:bodyPr/>
        <a:lstStyle/>
        <a:p>
          <a:endParaRPr lang="cs-CZ"/>
        </a:p>
      </dgm:t>
    </dgm:pt>
    <dgm:pt modelId="{F83778FD-9E83-48EF-86F1-B679C9586EB9}" type="pres">
      <dgm:prSet presAssocID="{44A77803-1D63-4754-9228-AD22F071D3C3}" presName="hierRoot2" presStyleCnt="0">
        <dgm:presLayoutVars>
          <dgm:hierBranch val="init"/>
        </dgm:presLayoutVars>
      </dgm:prSet>
      <dgm:spPr/>
    </dgm:pt>
    <dgm:pt modelId="{AE364C41-B3AC-469B-9F74-076773CEC461}" type="pres">
      <dgm:prSet presAssocID="{44A77803-1D63-4754-9228-AD22F071D3C3}" presName="rootComposite" presStyleCnt="0"/>
      <dgm:spPr/>
    </dgm:pt>
    <dgm:pt modelId="{B7B31769-36E3-4475-BC04-7DF222F6CEEF}" type="pres">
      <dgm:prSet presAssocID="{44A77803-1D63-4754-9228-AD22F071D3C3}" presName="rootText" presStyleLbl="node4" presStyleIdx="10" presStyleCnt="12" custScaleX="127465" custScaleY="154815" custLinFactNeighborX="-13726" custLinFactNeighborY="-21000">
        <dgm:presLayoutVars>
          <dgm:chPref val="3"/>
        </dgm:presLayoutVars>
      </dgm:prSet>
      <dgm:spPr/>
      <dgm:t>
        <a:bodyPr/>
        <a:lstStyle/>
        <a:p>
          <a:endParaRPr lang="cs-CZ"/>
        </a:p>
      </dgm:t>
    </dgm:pt>
    <dgm:pt modelId="{34E58B78-0DF4-4C17-B38C-92FF5DFCCE81}" type="pres">
      <dgm:prSet presAssocID="{44A77803-1D63-4754-9228-AD22F071D3C3}" presName="rootConnector" presStyleLbl="node4" presStyleIdx="10" presStyleCnt="12"/>
      <dgm:spPr/>
      <dgm:t>
        <a:bodyPr/>
        <a:lstStyle/>
        <a:p>
          <a:endParaRPr lang="cs-CZ"/>
        </a:p>
      </dgm:t>
    </dgm:pt>
    <dgm:pt modelId="{62409A7E-6224-48E8-8D31-8D7C1D7BA90A}" type="pres">
      <dgm:prSet presAssocID="{44A77803-1D63-4754-9228-AD22F071D3C3}" presName="hierChild4" presStyleCnt="0"/>
      <dgm:spPr/>
    </dgm:pt>
    <dgm:pt modelId="{33B04E7E-41F8-489E-8B9C-7EA52FC42247}" type="pres">
      <dgm:prSet presAssocID="{44A77803-1D63-4754-9228-AD22F071D3C3}" presName="hierChild5" presStyleCnt="0"/>
      <dgm:spPr/>
    </dgm:pt>
    <dgm:pt modelId="{8727DE7F-3CFC-4487-A296-CD6ABD8458BC}" type="pres">
      <dgm:prSet presAssocID="{1DD09F53-BC82-4CBE-A936-524814AD2FB0}" presName="Name37" presStyleLbl="parChTrans1D4" presStyleIdx="11" presStyleCnt="12"/>
      <dgm:spPr/>
      <dgm:t>
        <a:bodyPr/>
        <a:lstStyle/>
        <a:p>
          <a:endParaRPr lang="cs-CZ"/>
        </a:p>
      </dgm:t>
    </dgm:pt>
    <dgm:pt modelId="{5FB37B8D-50CB-4407-93AF-C69040D9C7CF}" type="pres">
      <dgm:prSet presAssocID="{15612D2F-FDAB-461C-84BB-2B9A94F14BFC}" presName="hierRoot2" presStyleCnt="0">
        <dgm:presLayoutVars>
          <dgm:hierBranch val="init"/>
        </dgm:presLayoutVars>
      </dgm:prSet>
      <dgm:spPr/>
    </dgm:pt>
    <dgm:pt modelId="{60E60C49-F264-40C9-9885-1D9B452FDF90}" type="pres">
      <dgm:prSet presAssocID="{15612D2F-FDAB-461C-84BB-2B9A94F14BFC}" presName="rootComposite" presStyleCnt="0"/>
      <dgm:spPr/>
    </dgm:pt>
    <dgm:pt modelId="{372758E5-0FBD-4C81-9E7C-6F1A7C3A47FF}" type="pres">
      <dgm:prSet presAssocID="{15612D2F-FDAB-461C-84BB-2B9A94F14BFC}" presName="rootText" presStyleLbl="node4" presStyleIdx="11" presStyleCnt="12" custScaleX="127465" custScaleY="154815" custLinFactNeighborX="-13726" custLinFactNeighborY="-39205">
        <dgm:presLayoutVars>
          <dgm:chPref val="3"/>
        </dgm:presLayoutVars>
      </dgm:prSet>
      <dgm:spPr/>
      <dgm:t>
        <a:bodyPr/>
        <a:lstStyle/>
        <a:p>
          <a:endParaRPr lang="cs-CZ"/>
        </a:p>
      </dgm:t>
    </dgm:pt>
    <dgm:pt modelId="{5FAC8064-9586-4CAC-817C-6A95888AF6DD}" type="pres">
      <dgm:prSet presAssocID="{15612D2F-FDAB-461C-84BB-2B9A94F14BFC}" presName="rootConnector" presStyleLbl="node4" presStyleIdx="11" presStyleCnt="12"/>
      <dgm:spPr/>
      <dgm:t>
        <a:bodyPr/>
        <a:lstStyle/>
        <a:p>
          <a:endParaRPr lang="cs-CZ"/>
        </a:p>
      </dgm:t>
    </dgm:pt>
    <dgm:pt modelId="{36BC4F91-9805-4DB0-8CB6-35D49FCB383C}" type="pres">
      <dgm:prSet presAssocID="{15612D2F-FDAB-461C-84BB-2B9A94F14BFC}" presName="hierChild4" presStyleCnt="0"/>
      <dgm:spPr/>
    </dgm:pt>
    <dgm:pt modelId="{36CE31EE-AC53-4088-BA3C-01B0BAFA3D2B}" type="pres">
      <dgm:prSet presAssocID="{15612D2F-FDAB-461C-84BB-2B9A94F14BFC}" presName="hierChild5" presStyleCnt="0"/>
      <dgm:spPr/>
    </dgm:pt>
    <dgm:pt modelId="{9BB0753C-5084-48E4-80B7-4D4FE67C719B}" type="pres">
      <dgm:prSet presAssocID="{7003F18F-2C4D-4BC7-9468-44DB3C03587F}" presName="hierChild5" presStyleCnt="0"/>
      <dgm:spPr/>
      <dgm:t>
        <a:bodyPr/>
        <a:lstStyle/>
        <a:p>
          <a:endParaRPr lang="en-GB"/>
        </a:p>
      </dgm:t>
    </dgm:pt>
    <dgm:pt modelId="{E4A29E64-16D1-48DD-A7DF-9E1DA1873FCF}" type="pres">
      <dgm:prSet presAssocID="{51097EB1-516E-4EC7-BD68-83E33CAF397F}" presName="hierChild5" presStyleCnt="0"/>
      <dgm:spPr/>
      <dgm:t>
        <a:bodyPr/>
        <a:lstStyle/>
        <a:p>
          <a:endParaRPr lang="cs-CZ"/>
        </a:p>
      </dgm:t>
    </dgm:pt>
    <dgm:pt modelId="{831616C0-0F4D-4933-9F50-7F2EE71A2384}" type="pres">
      <dgm:prSet presAssocID="{CF26113D-6A0A-4713-86CC-7FD228261CD3}" presName="Name111" presStyleLbl="parChTrans1D3" presStyleIdx="4" presStyleCnt="7"/>
      <dgm:spPr/>
      <dgm:t>
        <a:bodyPr/>
        <a:lstStyle/>
        <a:p>
          <a:endParaRPr lang="en-US"/>
        </a:p>
      </dgm:t>
    </dgm:pt>
    <dgm:pt modelId="{4A47885C-441B-4B81-A26C-328F54C6D03B}" type="pres">
      <dgm:prSet presAssocID="{0017812B-5907-4432-A506-F7FBB4CAC3A5}" presName="hierRoot3" presStyleCnt="0">
        <dgm:presLayoutVars>
          <dgm:hierBranch val="init"/>
        </dgm:presLayoutVars>
      </dgm:prSet>
      <dgm:spPr/>
      <dgm:t>
        <a:bodyPr/>
        <a:lstStyle/>
        <a:p>
          <a:endParaRPr lang="en-GB"/>
        </a:p>
      </dgm:t>
    </dgm:pt>
    <dgm:pt modelId="{B897F028-0807-4494-B7EF-0FE259C76D69}" type="pres">
      <dgm:prSet presAssocID="{0017812B-5907-4432-A506-F7FBB4CAC3A5}" presName="rootComposite3" presStyleCnt="0"/>
      <dgm:spPr/>
      <dgm:t>
        <a:bodyPr/>
        <a:lstStyle/>
        <a:p>
          <a:endParaRPr lang="en-GB"/>
        </a:p>
      </dgm:t>
    </dgm:pt>
    <dgm:pt modelId="{AB5AFCE7-F2E3-402A-BCC2-EA5EE8A88DAB}" type="pres">
      <dgm:prSet presAssocID="{0017812B-5907-4432-A506-F7FBB4CAC3A5}" presName="rootText3" presStyleLbl="asst2" presStyleIdx="0" presStyleCnt="3" custScaleX="180230" custScaleY="134748">
        <dgm:presLayoutVars>
          <dgm:chPref val="3"/>
        </dgm:presLayoutVars>
      </dgm:prSet>
      <dgm:spPr/>
      <dgm:t>
        <a:bodyPr/>
        <a:lstStyle/>
        <a:p>
          <a:endParaRPr lang="en-US"/>
        </a:p>
      </dgm:t>
    </dgm:pt>
    <dgm:pt modelId="{E84E4821-DB83-48D7-8502-0B886EB4E5FF}" type="pres">
      <dgm:prSet presAssocID="{0017812B-5907-4432-A506-F7FBB4CAC3A5}" presName="rootConnector3" presStyleLbl="asst2" presStyleIdx="0" presStyleCnt="3"/>
      <dgm:spPr/>
      <dgm:t>
        <a:bodyPr/>
        <a:lstStyle/>
        <a:p>
          <a:endParaRPr lang="en-US"/>
        </a:p>
      </dgm:t>
    </dgm:pt>
    <dgm:pt modelId="{509C2BA4-93FD-4033-82CB-2EF3E94E0FBF}" type="pres">
      <dgm:prSet presAssocID="{0017812B-5907-4432-A506-F7FBB4CAC3A5}" presName="hierChild6" presStyleCnt="0"/>
      <dgm:spPr/>
      <dgm:t>
        <a:bodyPr/>
        <a:lstStyle/>
        <a:p>
          <a:endParaRPr lang="en-GB"/>
        </a:p>
      </dgm:t>
    </dgm:pt>
    <dgm:pt modelId="{108A27C0-18C1-47E9-8285-33285E703796}" type="pres">
      <dgm:prSet presAssocID="{0017812B-5907-4432-A506-F7FBB4CAC3A5}" presName="hierChild7" presStyleCnt="0"/>
      <dgm:spPr/>
      <dgm:t>
        <a:bodyPr/>
        <a:lstStyle/>
        <a:p>
          <a:endParaRPr lang="en-GB"/>
        </a:p>
      </dgm:t>
    </dgm:pt>
    <dgm:pt modelId="{E7EBDC0A-B155-48AD-AE64-B7362C1B61F8}" type="pres">
      <dgm:prSet presAssocID="{84CDE1F7-2623-4CD3-A520-6206C8E904FE}" presName="Name111" presStyleLbl="parChTrans1D3" presStyleIdx="5" presStyleCnt="7"/>
      <dgm:spPr/>
      <dgm:t>
        <a:bodyPr/>
        <a:lstStyle/>
        <a:p>
          <a:endParaRPr lang="en-GB"/>
        </a:p>
      </dgm:t>
    </dgm:pt>
    <dgm:pt modelId="{6A389B68-2E70-495A-AD5F-084083DAA5CC}" type="pres">
      <dgm:prSet presAssocID="{51BB5FA6-5631-434E-86CB-AB13ECDBB581}" presName="hierRoot3" presStyleCnt="0">
        <dgm:presLayoutVars>
          <dgm:hierBranch val="init"/>
        </dgm:presLayoutVars>
      </dgm:prSet>
      <dgm:spPr/>
      <dgm:t>
        <a:bodyPr/>
        <a:lstStyle/>
        <a:p>
          <a:endParaRPr lang="en-GB"/>
        </a:p>
      </dgm:t>
    </dgm:pt>
    <dgm:pt modelId="{F0D3E7B5-0AD2-4054-8DC9-A86C9B6077BE}" type="pres">
      <dgm:prSet presAssocID="{51BB5FA6-5631-434E-86CB-AB13ECDBB581}" presName="rootComposite3" presStyleCnt="0"/>
      <dgm:spPr/>
      <dgm:t>
        <a:bodyPr/>
        <a:lstStyle/>
        <a:p>
          <a:endParaRPr lang="en-GB"/>
        </a:p>
      </dgm:t>
    </dgm:pt>
    <dgm:pt modelId="{6500BD77-D67B-48F4-897B-E15395AE07AE}" type="pres">
      <dgm:prSet presAssocID="{51BB5FA6-5631-434E-86CB-AB13ECDBB581}" presName="rootText3" presStyleLbl="asst2" presStyleIdx="1" presStyleCnt="3" custScaleX="180230" custScaleY="134748">
        <dgm:presLayoutVars>
          <dgm:chPref val="3"/>
        </dgm:presLayoutVars>
      </dgm:prSet>
      <dgm:spPr/>
      <dgm:t>
        <a:bodyPr/>
        <a:lstStyle/>
        <a:p>
          <a:endParaRPr lang="en-GB"/>
        </a:p>
      </dgm:t>
    </dgm:pt>
    <dgm:pt modelId="{D89EC4E4-A144-4C6B-8B62-ADB8374C58F0}" type="pres">
      <dgm:prSet presAssocID="{51BB5FA6-5631-434E-86CB-AB13ECDBB581}" presName="rootConnector3" presStyleLbl="asst2" presStyleIdx="1" presStyleCnt="3"/>
      <dgm:spPr/>
      <dgm:t>
        <a:bodyPr/>
        <a:lstStyle/>
        <a:p>
          <a:endParaRPr lang="en-GB"/>
        </a:p>
      </dgm:t>
    </dgm:pt>
    <dgm:pt modelId="{15433344-F8A1-44EC-9FC3-A95F04C668A7}" type="pres">
      <dgm:prSet presAssocID="{51BB5FA6-5631-434E-86CB-AB13ECDBB581}" presName="hierChild6" presStyleCnt="0"/>
      <dgm:spPr/>
      <dgm:t>
        <a:bodyPr/>
        <a:lstStyle/>
        <a:p>
          <a:endParaRPr lang="en-GB"/>
        </a:p>
      </dgm:t>
    </dgm:pt>
    <dgm:pt modelId="{CF7E31AE-5D53-4B79-92DA-95A69BE40CE9}" type="pres">
      <dgm:prSet presAssocID="{51BB5FA6-5631-434E-86CB-AB13ECDBB581}" presName="hierChild7" presStyleCnt="0"/>
      <dgm:spPr/>
      <dgm:t>
        <a:bodyPr/>
        <a:lstStyle/>
        <a:p>
          <a:endParaRPr lang="en-GB"/>
        </a:p>
      </dgm:t>
    </dgm:pt>
    <dgm:pt modelId="{8185954E-2307-4A8E-B829-7E8D159D4976}" type="pres">
      <dgm:prSet presAssocID="{68A9DAE7-DB69-4B93-BF5D-88C05427FA6C}" presName="Name111" presStyleLbl="parChTrans1D3" presStyleIdx="6" presStyleCnt="7"/>
      <dgm:spPr/>
      <dgm:t>
        <a:bodyPr/>
        <a:lstStyle/>
        <a:p>
          <a:endParaRPr lang="cs-CZ"/>
        </a:p>
      </dgm:t>
    </dgm:pt>
    <dgm:pt modelId="{9FCAF91B-C61A-4DF6-AA4A-49CB17123586}" type="pres">
      <dgm:prSet presAssocID="{87DD6308-6869-410F-A9A1-DC29CF67F312}" presName="hierRoot3" presStyleCnt="0">
        <dgm:presLayoutVars>
          <dgm:hierBranch val="init"/>
        </dgm:presLayoutVars>
      </dgm:prSet>
      <dgm:spPr/>
    </dgm:pt>
    <dgm:pt modelId="{BAD26BE9-7575-452A-894B-5FC458FD7AF5}" type="pres">
      <dgm:prSet presAssocID="{87DD6308-6869-410F-A9A1-DC29CF67F312}" presName="rootComposite3" presStyleCnt="0"/>
      <dgm:spPr/>
    </dgm:pt>
    <dgm:pt modelId="{05BA1225-BBDE-4FE3-9A5B-459E8834EE7D}" type="pres">
      <dgm:prSet presAssocID="{87DD6308-6869-410F-A9A1-DC29CF67F312}" presName="rootText3" presStyleLbl="asst2" presStyleIdx="2" presStyleCnt="3" custScaleX="178518" custScaleY="135270">
        <dgm:presLayoutVars>
          <dgm:chPref val="3"/>
        </dgm:presLayoutVars>
      </dgm:prSet>
      <dgm:spPr/>
      <dgm:t>
        <a:bodyPr/>
        <a:lstStyle/>
        <a:p>
          <a:endParaRPr lang="cs-CZ"/>
        </a:p>
      </dgm:t>
    </dgm:pt>
    <dgm:pt modelId="{7B889CD2-2CA9-4051-AE3D-B983AED57850}" type="pres">
      <dgm:prSet presAssocID="{87DD6308-6869-410F-A9A1-DC29CF67F312}" presName="rootConnector3" presStyleLbl="asst2" presStyleIdx="2" presStyleCnt="3"/>
      <dgm:spPr/>
      <dgm:t>
        <a:bodyPr/>
        <a:lstStyle/>
        <a:p>
          <a:endParaRPr lang="cs-CZ"/>
        </a:p>
      </dgm:t>
    </dgm:pt>
    <dgm:pt modelId="{D4D7DFDB-DCEC-4161-9766-4C845484F2BB}" type="pres">
      <dgm:prSet presAssocID="{87DD6308-6869-410F-A9A1-DC29CF67F312}" presName="hierChild6" presStyleCnt="0"/>
      <dgm:spPr/>
    </dgm:pt>
    <dgm:pt modelId="{62A4064A-CF5D-44B7-B7F3-A4A5384952A1}" type="pres">
      <dgm:prSet presAssocID="{87DD6308-6869-410F-A9A1-DC29CF67F312}" presName="hierChild7" presStyleCnt="0"/>
      <dgm:spPr/>
    </dgm:pt>
    <dgm:pt modelId="{10F82040-9DC3-4E39-971F-DCA50653DA55}" type="pres">
      <dgm:prSet presAssocID="{0F677178-31B1-4BB7-8EF3-BEF747690CC2}" presName="hierChild3" presStyleCnt="0"/>
      <dgm:spPr/>
      <dgm:t>
        <a:bodyPr/>
        <a:lstStyle/>
        <a:p>
          <a:endParaRPr lang="cs-CZ"/>
        </a:p>
      </dgm:t>
    </dgm:pt>
  </dgm:ptLst>
  <dgm:cxnLst>
    <dgm:cxn modelId="{53B33346-C3E4-4B2D-98E7-BF4787A55CD5}" srcId="{51097EB1-516E-4EC7-BD68-83E33CAF397F}" destId="{51BB5FA6-5631-434E-86CB-AB13ECDBB581}" srcOrd="1" destOrd="0" parTransId="{84CDE1F7-2623-4CD3-A520-6206C8E904FE}" sibTransId="{D93846C4-D9C3-4222-AAB6-F8200776A386}"/>
    <dgm:cxn modelId="{D5A583B8-D569-464D-8937-19990D87E9E7}" type="presOf" srcId="{7003F18F-2C4D-4BC7-9468-44DB3C03587F}" destId="{AFE6732A-DF61-4E33-951B-B7EE1E1CBC83}" srcOrd="0" destOrd="0" presId="urn:microsoft.com/office/officeart/2005/8/layout/orgChart1"/>
    <dgm:cxn modelId="{B11CFEB5-B053-4FCC-8589-93A4FE5AF752}" type="presOf" srcId="{84BB3171-D547-4EE0-975C-B1EE37E294B3}" destId="{8F3A91CF-B24C-4BE9-ADFD-AD19EC7C71CC}" srcOrd="0" destOrd="0" presId="urn:microsoft.com/office/officeart/2005/8/layout/orgChart1"/>
    <dgm:cxn modelId="{6865DE73-3A4A-489A-8AF1-7582171C0A48}" type="presOf" srcId="{BF9878E6-0D1D-459B-BD9D-94D4EF700327}" destId="{645AE499-00C2-4F60-9E1B-32C51CB79AA0}" srcOrd="0" destOrd="0" presId="urn:microsoft.com/office/officeart/2005/8/layout/orgChart1"/>
    <dgm:cxn modelId="{476A364F-5EC9-4300-A7E5-8D52A8A78062}" type="presOf" srcId="{84BB3171-D547-4EE0-975C-B1EE37E294B3}" destId="{F7EFF19D-C7A1-45EF-A642-85720BC4F226}" srcOrd="1" destOrd="0" presId="urn:microsoft.com/office/officeart/2005/8/layout/orgChart1"/>
    <dgm:cxn modelId="{32414A1F-C67A-466E-9F15-ABFFBB5DEE83}" srcId="{84BB3171-D547-4EE0-975C-B1EE37E294B3}" destId="{F9DC2850-A1F8-4A92-AE32-EAC5B9DF17F0}" srcOrd="2" destOrd="0" parTransId="{A988EA30-FD68-49C6-9A61-7B07355B1465}" sibTransId="{13A38596-ECDE-4D8A-913E-0DA209FA83A0}"/>
    <dgm:cxn modelId="{CFD4DF48-D766-44A1-AA0B-EE70853B990F}" srcId="{84BB3171-D547-4EE0-975C-B1EE37E294B3}" destId="{7CB1B9F3-94B8-4A45-A3A2-7B544346E341}" srcOrd="1" destOrd="0" parTransId="{BF9878E6-0D1D-459B-BD9D-94D4EF700327}" sibTransId="{A6F3466A-9147-4331-893D-2A40DDADA13D}"/>
    <dgm:cxn modelId="{9711C3EA-4A92-4762-B8BE-D0E3B6FB30E1}" srcId="{0F677178-31B1-4BB7-8EF3-BEF747690CC2}" destId="{51097EB1-516E-4EC7-BD68-83E33CAF397F}" srcOrd="0" destOrd="0" parTransId="{7A2E801E-9373-4173-B020-8195E09C8BB8}" sibTransId="{469E5092-8C79-4049-9B8F-29CF9F271070}"/>
    <dgm:cxn modelId="{ED1B3D6B-FB1B-4B39-9080-AF032A215D69}" type="presOf" srcId="{6336B2F1-A987-4953-A002-C4A9EEF84571}" destId="{2C0BA8A8-7860-465B-9845-09694028476A}" srcOrd="1" destOrd="0" presId="urn:microsoft.com/office/officeart/2005/8/layout/orgChart1"/>
    <dgm:cxn modelId="{EE8F97C1-D775-4E94-BD44-0FA82FC5A249}" type="presOf" srcId="{40304D92-845E-4959-9D9D-38DEB2DD43BB}" destId="{3251666E-BD92-4284-82F8-25ACE8838765}" srcOrd="0" destOrd="0" presId="urn:microsoft.com/office/officeart/2005/8/layout/orgChart1"/>
    <dgm:cxn modelId="{26D4ABF9-F7A2-4603-BF3F-FB99526ABB6C}" srcId="{10AEF509-0A3B-4458-8C0A-F259DAE55B32}" destId="{7B70AD0C-F223-4DB8-A68D-79D191D4A06E}" srcOrd="0" destOrd="0" parTransId="{40D686E1-B42B-44A0-8743-8EB94A98D441}" sibTransId="{E7A1BC85-48DD-4604-9825-CB1B518A4030}"/>
    <dgm:cxn modelId="{BCD98302-97FE-41BD-8A6B-C5FE06C4F583}" type="presOf" srcId="{F752498A-F568-4BFA-A451-35AB9872BB8A}" destId="{302AE5A2-86A0-4771-A598-600A09D6A086}" srcOrd="1" destOrd="0" presId="urn:microsoft.com/office/officeart/2005/8/layout/orgChart1"/>
    <dgm:cxn modelId="{30EAAA2D-11D3-4A57-A83D-71E9C02BE771}" type="presOf" srcId="{0017812B-5907-4432-A506-F7FBB4CAC3A5}" destId="{AB5AFCE7-F2E3-402A-BCC2-EA5EE8A88DAB}" srcOrd="0" destOrd="0" presId="urn:microsoft.com/office/officeart/2005/8/layout/orgChart1"/>
    <dgm:cxn modelId="{EE4E2CC5-8FD7-4C4C-897C-70D823F4CAFC}" type="presOf" srcId="{02887B1B-6669-45CF-A76D-BE5BD8206A15}" destId="{3207232B-595E-4876-8766-9B58F1C7AC0F}" srcOrd="0" destOrd="0" presId="urn:microsoft.com/office/officeart/2005/8/layout/orgChart1"/>
    <dgm:cxn modelId="{94B893F0-A25D-4B69-B4E9-834283A18369}" srcId="{51097EB1-516E-4EC7-BD68-83E33CAF397F}" destId="{7003F18F-2C4D-4BC7-9468-44DB3C03587F}" srcOrd="6" destOrd="0" parTransId="{43B79443-3334-4CEC-BA9E-C3191DFFC54D}" sibTransId="{485CB9C9-83D4-42C1-A7CA-C3C7FEB0A717}"/>
    <dgm:cxn modelId="{DD6643C7-A707-46E2-9746-125E9977601F}" type="presOf" srcId="{8D1BCD80-A289-4753-89A9-08E3EDA9B073}" destId="{7DDB042D-1936-4908-A4B3-602ACD964BFD}" srcOrd="0" destOrd="0" presId="urn:microsoft.com/office/officeart/2005/8/layout/orgChart1"/>
    <dgm:cxn modelId="{F9598B48-38FE-4F67-90D4-190072C77D2F}" type="presOf" srcId="{10AEF509-0A3B-4458-8C0A-F259DAE55B32}" destId="{E331FF3E-15EF-46F8-B3B4-0A42A335B93A}" srcOrd="0" destOrd="0" presId="urn:microsoft.com/office/officeart/2005/8/layout/orgChart1"/>
    <dgm:cxn modelId="{5F3D2AFA-41E5-4ABE-B951-C7B3BF98BBCA}" type="presOf" srcId="{51097EB1-516E-4EC7-BD68-83E33CAF397F}" destId="{81E8BF9A-8302-426F-A75C-E09BCEA43A3D}" srcOrd="1" destOrd="0" presId="urn:microsoft.com/office/officeart/2005/8/layout/orgChart1"/>
    <dgm:cxn modelId="{76B53632-78FC-430F-9A8A-A1CB7A16746A}" type="presOf" srcId="{44A77803-1D63-4754-9228-AD22F071D3C3}" destId="{34E58B78-0DF4-4C17-B38C-92FF5DFCCE81}" srcOrd="1" destOrd="0" presId="urn:microsoft.com/office/officeart/2005/8/layout/orgChart1"/>
    <dgm:cxn modelId="{83D90067-C061-4120-827D-73C3500F5C7B}" type="presOf" srcId="{84CDE1F7-2623-4CD3-A520-6206C8E904FE}" destId="{E7EBDC0A-B155-48AD-AE64-B7362C1B61F8}" srcOrd="0" destOrd="0" presId="urn:microsoft.com/office/officeart/2005/8/layout/orgChart1"/>
    <dgm:cxn modelId="{8C4A8F83-4E48-427B-B406-1D1ACA5EC495}" type="presOf" srcId="{10AEF509-0A3B-4458-8C0A-F259DAE55B32}" destId="{306C9AEB-4C3B-4A3E-A658-50B1C2A674C6}" srcOrd="1" destOrd="0" presId="urn:microsoft.com/office/officeart/2005/8/layout/orgChart1"/>
    <dgm:cxn modelId="{3CA51660-40C7-4FA0-BA39-3307F314A1B6}" type="presOf" srcId="{7A02260D-2D79-48F4-BBE6-5BA4879B0CE3}" destId="{1E270467-069D-4549-B306-AD002CDD1837}" srcOrd="0" destOrd="0" presId="urn:microsoft.com/office/officeart/2005/8/layout/orgChart1"/>
    <dgm:cxn modelId="{2C41641E-0566-4CEE-B2DD-620CF4657B6D}" type="presOf" srcId="{7B70AD0C-F223-4DB8-A68D-79D191D4A06E}" destId="{87D6A031-FE8B-4CA6-B255-C3F3D18B355E}" srcOrd="0" destOrd="0" presId="urn:microsoft.com/office/officeart/2005/8/layout/orgChart1"/>
    <dgm:cxn modelId="{B44F6CF2-3D29-48B3-AC89-1BAEBF9E54CB}" srcId="{51097EB1-516E-4EC7-BD68-83E33CAF397F}" destId="{87DD6308-6869-410F-A9A1-DC29CF67F312}" srcOrd="2" destOrd="0" parTransId="{68A9DAE7-DB69-4B93-BF5D-88C05427FA6C}" sibTransId="{3D8DFFAA-AAB1-4913-AC4D-2215EB5A92CB}"/>
    <dgm:cxn modelId="{14BFD8EB-60E1-4F48-8D65-B7950D496671}" type="presOf" srcId="{8D1BCD80-A289-4753-89A9-08E3EDA9B073}" destId="{C3290D73-BFD9-4A67-8FCB-3D0DF1313B8A}" srcOrd="1" destOrd="0" presId="urn:microsoft.com/office/officeart/2005/8/layout/orgChart1"/>
    <dgm:cxn modelId="{DDA7829A-5185-44C0-A2BE-8D07B03F292F}" srcId="{B587D8A3-6776-4852-8225-AA7C13B9DC0C}" destId="{7956E139-486C-4C54-9B1D-A6EDA4C9F310}" srcOrd="0" destOrd="0" parTransId="{240F6E0C-E67B-42B0-A75D-E71D89E87D2F}" sibTransId="{659CB62A-9D89-4342-8D19-FF04BD144861}"/>
    <dgm:cxn modelId="{964FBB5D-B763-4DA2-92F6-DAAF31119F2A}" type="presOf" srcId="{7CB1B9F3-94B8-4A45-A3A2-7B544346E341}" destId="{DA1087AF-0A68-4A0C-B374-FEB00EB47CDB}" srcOrd="1" destOrd="0" presId="urn:microsoft.com/office/officeart/2005/8/layout/orgChart1"/>
    <dgm:cxn modelId="{8BA2C25D-7660-409F-AD30-590F754185EF}" type="presOf" srcId="{7956E139-486C-4C54-9B1D-A6EDA4C9F310}" destId="{070E9EB2-9602-4AB8-8171-0B5527F4082B}" srcOrd="1" destOrd="0" presId="urn:microsoft.com/office/officeart/2005/8/layout/orgChart1"/>
    <dgm:cxn modelId="{616A921C-D631-417F-BF6D-5B20A0B2E163}" srcId="{10AEF509-0A3B-4458-8C0A-F259DAE55B32}" destId="{5D21B23B-833E-4612-A907-C4168C362C13}" srcOrd="1" destOrd="0" parTransId="{840FBD0B-6DB0-479E-82A2-BF2E2118CB76}" sibTransId="{453D22CC-263A-45F7-81E7-E5F4355F7680}"/>
    <dgm:cxn modelId="{CDC71884-BD12-4F80-9D01-DDD73DE14C40}" srcId="{51097EB1-516E-4EC7-BD68-83E33CAF397F}" destId="{0017812B-5907-4432-A506-F7FBB4CAC3A5}" srcOrd="0" destOrd="0" parTransId="{CF26113D-6A0A-4713-86CC-7FD228261CD3}" sibTransId="{66EFC955-7364-4B61-9BAC-70C958FBB4B1}"/>
    <dgm:cxn modelId="{7BE3505E-B74A-402C-8753-4637D1E6E42C}" srcId="{7003F18F-2C4D-4BC7-9468-44DB3C03587F}" destId="{44A77803-1D63-4754-9228-AD22F071D3C3}" srcOrd="1" destOrd="0" parTransId="{9DF248D7-2220-4CD3-89D8-748D49D6CB44}" sibTransId="{3934DA8A-2CF4-4FA8-9633-F5450DF8D1D7}"/>
    <dgm:cxn modelId="{FD9600FC-9809-4E22-AA7A-A9D053D242F6}" srcId="{51097EB1-516E-4EC7-BD68-83E33CAF397F}" destId="{B587D8A3-6776-4852-8225-AA7C13B9DC0C}" srcOrd="4" destOrd="0" parTransId="{881E1EED-3ABE-4B57-A992-77DB54D31452}" sibTransId="{3BFEDC02-F77F-43F2-A5FF-5DF3929D4B1F}"/>
    <dgm:cxn modelId="{4261CEC5-68AE-4D1C-A41F-CAA635250EAF}" type="presOf" srcId="{7003F18F-2C4D-4BC7-9468-44DB3C03587F}" destId="{B8ED21E9-CF6A-485A-B46E-FD012F6711F1}" srcOrd="1" destOrd="0" presId="urn:microsoft.com/office/officeart/2005/8/layout/orgChart1"/>
    <dgm:cxn modelId="{EA366EF3-B871-40F5-A478-864FC5D22B40}" type="presOf" srcId="{F752498A-F568-4BFA-A451-35AB9872BB8A}" destId="{72733042-1A62-42BC-A3B5-3EFF8B248880}" srcOrd="0" destOrd="0" presId="urn:microsoft.com/office/officeart/2005/8/layout/orgChart1"/>
    <dgm:cxn modelId="{36700FF1-80E0-4ABD-931A-F9FD3FF511AB}" srcId="{10AEF509-0A3B-4458-8C0A-F259DAE55B32}" destId="{FE81972D-1FB5-4463-98F6-F1E7EDE32F5A}" srcOrd="2" destOrd="0" parTransId="{B036A564-EBEF-4D8C-99DD-05B21B3334E7}" sibTransId="{7396DED9-5798-46EC-BADB-44B8BDE56884}"/>
    <dgm:cxn modelId="{6C195A1C-5A06-4BA3-8C55-E34C48D7FC7A}" type="presOf" srcId="{F9DC2850-A1F8-4A92-AE32-EAC5B9DF17F0}" destId="{37ADFEE9-796F-4466-A81D-829AC3C962AE}" srcOrd="0" destOrd="0" presId="urn:microsoft.com/office/officeart/2005/8/layout/orgChart1"/>
    <dgm:cxn modelId="{EF8A5CB1-8B7B-4CC6-AF7A-F260F7C9B4E1}" type="presOf" srcId="{51BB5FA6-5631-434E-86CB-AB13ECDBB581}" destId="{6500BD77-D67B-48F4-897B-E15395AE07AE}" srcOrd="0" destOrd="0" presId="urn:microsoft.com/office/officeart/2005/8/layout/orgChart1"/>
    <dgm:cxn modelId="{F7B984E8-DC0D-46EC-A703-32FF9554C6E5}" srcId="{7003F18F-2C4D-4BC7-9468-44DB3C03587F}" destId="{6336B2F1-A987-4953-A002-C4A9EEF84571}" srcOrd="0" destOrd="0" parTransId="{76F3057B-BC92-40E5-8019-64531DD27ED8}" sibTransId="{9C03794C-F486-4C52-9738-BA50CB554DB5}"/>
    <dgm:cxn modelId="{B2476A45-E3F5-47BF-922C-55FA12A816A0}" type="presOf" srcId="{B587D8A3-6776-4852-8225-AA7C13B9DC0C}" destId="{6A5C9377-EB34-4F1F-B069-93002837CDBD}" srcOrd="1" destOrd="0" presId="urn:microsoft.com/office/officeart/2005/8/layout/orgChart1"/>
    <dgm:cxn modelId="{445A5C4E-A3B4-45B0-B806-5AF354844072}" type="presOf" srcId="{68A9DAE7-DB69-4B93-BF5D-88C05427FA6C}" destId="{8185954E-2307-4A8E-B829-7E8D159D4976}" srcOrd="0" destOrd="0" presId="urn:microsoft.com/office/officeart/2005/8/layout/orgChart1"/>
    <dgm:cxn modelId="{80810A97-B881-4F87-BAF7-8688C7B4A5B0}" type="presOf" srcId="{7956E139-486C-4C54-9B1D-A6EDA4C9F310}" destId="{E0E95209-3916-41DD-AD26-1904A76D73DD}" srcOrd="0" destOrd="0" presId="urn:microsoft.com/office/officeart/2005/8/layout/orgChart1"/>
    <dgm:cxn modelId="{942AAFE9-F66E-4F98-857D-C7B078342069}" srcId="{7003F18F-2C4D-4BC7-9468-44DB3C03587F}" destId="{15612D2F-FDAB-461C-84BB-2B9A94F14BFC}" srcOrd="2" destOrd="0" parTransId="{1DD09F53-BC82-4CBE-A936-524814AD2FB0}" sibTransId="{97FBF1A8-578C-46A1-94B1-50453163D17E}"/>
    <dgm:cxn modelId="{86B90250-3202-4EB7-9004-66ADAF58B173}" type="presOf" srcId="{15612D2F-FDAB-461C-84BB-2B9A94F14BFC}" destId="{5FAC8064-9586-4CAC-817C-6A95888AF6DD}" srcOrd="1" destOrd="0" presId="urn:microsoft.com/office/officeart/2005/8/layout/orgChart1"/>
    <dgm:cxn modelId="{3C87FAB0-E8A5-4250-9BD3-99B1673A1883}" type="presOf" srcId="{7B70AD0C-F223-4DB8-A68D-79D191D4A06E}" destId="{301F5365-2CB2-4E0E-BF3B-FE703FC08734}" srcOrd="1" destOrd="0" presId="urn:microsoft.com/office/officeart/2005/8/layout/orgChart1"/>
    <dgm:cxn modelId="{34DA81AE-7336-4BB6-A76C-9409A45E44E0}" type="presOf" srcId="{B036A564-EBEF-4D8C-99DD-05B21B3334E7}" destId="{D432660E-18CC-4412-8289-0B4BCC644417}" srcOrd="0" destOrd="0" presId="urn:microsoft.com/office/officeart/2005/8/layout/orgChart1"/>
    <dgm:cxn modelId="{E9392B4C-37F8-4E66-8AE0-E4782CE7BA7C}" type="presOf" srcId="{51BB5FA6-5631-434E-86CB-AB13ECDBB581}" destId="{D89EC4E4-A144-4C6B-8B62-ADB8374C58F0}" srcOrd="1" destOrd="0" presId="urn:microsoft.com/office/officeart/2005/8/layout/orgChart1"/>
    <dgm:cxn modelId="{DD904DEA-F1F6-478D-8568-CEBCAD9DBDDB}" type="presOf" srcId="{240F6E0C-E67B-42B0-A75D-E71D89E87D2F}" destId="{368D5737-F7B5-4C2A-B129-6547AEFC904B}" srcOrd="0" destOrd="0" presId="urn:microsoft.com/office/officeart/2005/8/layout/orgChart1"/>
    <dgm:cxn modelId="{8A4C71AD-F48A-4715-9B16-DBAF76D9C34B}" type="presOf" srcId="{0F677178-31B1-4BB7-8EF3-BEF747690CC2}" destId="{2B304F7D-E9CA-40BF-A0DF-C2282EDF9240}" srcOrd="0" destOrd="0" presId="urn:microsoft.com/office/officeart/2005/8/layout/orgChart1"/>
    <dgm:cxn modelId="{C79FB63B-849D-4113-AB56-9CE1A0C4ED32}" type="presOf" srcId="{5D21B23B-833E-4612-A907-C4168C362C13}" destId="{1BF5E8D9-DEAB-444D-B8E1-A61358FC9832}" srcOrd="0" destOrd="0" presId="urn:microsoft.com/office/officeart/2005/8/layout/orgChart1"/>
    <dgm:cxn modelId="{893C80B4-B1B0-40F6-8140-B5EFFFF9DE69}" type="presOf" srcId="{87DD6308-6869-410F-A9A1-DC29CF67F312}" destId="{05BA1225-BBDE-4FE3-9A5B-459E8834EE7D}" srcOrd="0" destOrd="0" presId="urn:microsoft.com/office/officeart/2005/8/layout/orgChart1"/>
    <dgm:cxn modelId="{F43D5A46-7ECD-42D7-B54A-B57C46DA01B4}" type="presOf" srcId="{FE81972D-1FB5-4463-98F6-F1E7EDE32F5A}" destId="{B84129E6-CAEB-438A-9D42-40DED68BFF41}" srcOrd="1" destOrd="0" presId="urn:microsoft.com/office/officeart/2005/8/layout/orgChart1"/>
    <dgm:cxn modelId="{B2C5A833-3E8B-470A-8108-5698C51339A7}" type="presOf" srcId="{9DF248D7-2220-4CD3-89D8-748D49D6CB44}" destId="{B8B52435-B77C-4766-B024-CA69CEA2A32D}" srcOrd="0" destOrd="0" presId="urn:microsoft.com/office/officeart/2005/8/layout/orgChart1"/>
    <dgm:cxn modelId="{39285C16-209C-43BD-AEA2-6EA5D6298648}" srcId="{B587D8A3-6776-4852-8225-AA7C13B9DC0C}" destId="{A6EEE696-7308-41E5-A424-028183C4E445}" srcOrd="2" destOrd="0" parTransId="{15AA5919-1F14-42F8-B50D-9E43CC4EF21B}" sibTransId="{89076B02-4F4A-4C8D-BA6C-DF0C60F1F6D6}"/>
    <dgm:cxn modelId="{E1FF4594-8CF6-4977-9A42-1B6E9A2102C8}" type="presOf" srcId="{0017812B-5907-4432-A506-F7FBB4CAC3A5}" destId="{E84E4821-DB83-48D7-8502-0B886EB4E5FF}" srcOrd="1" destOrd="0" presId="urn:microsoft.com/office/officeart/2005/8/layout/orgChart1"/>
    <dgm:cxn modelId="{6E0CCDE3-6E63-4B11-9A88-3A7BF65AA1A5}" type="presOf" srcId="{1DD09F53-BC82-4CBE-A936-524814AD2FB0}" destId="{8727DE7F-3CFC-4487-A296-CD6ABD8458BC}" srcOrd="0" destOrd="0" presId="urn:microsoft.com/office/officeart/2005/8/layout/orgChart1"/>
    <dgm:cxn modelId="{948ABBB5-E0B8-4695-A06D-85968C83AABD}" srcId="{7A02260D-2D79-48F4-BBE6-5BA4879B0CE3}" destId="{0F677178-31B1-4BB7-8EF3-BEF747690CC2}" srcOrd="0" destOrd="0" parTransId="{EA4F5C2F-E166-40FD-BBE7-EF2EB2A105B7}" sibTransId="{813B6FC1-5A72-4419-872F-D57F5FA94C5E}"/>
    <dgm:cxn modelId="{6254704B-DA0E-4934-8EBF-4A38E409B54C}" type="presOf" srcId="{28CD238D-15BB-4AAE-823E-9BC2B1FB60D8}" destId="{7BDD3351-6E13-4384-8810-0A132F9B6125}" srcOrd="0" destOrd="0" presId="urn:microsoft.com/office/officeart/2005/8/layout/orgChart1"/>
    <dgm:cxn modelId="{F3062578-F9D8-4E5D-9ABB-D97604C45C98}" type="presOf" srcId="{44A77803-1D63-4754-9228-AD22F071D3C3}" destId="{B7B31769-36E3-4475-BC04-7DF222F6CEEF}" srcOrd="0" destOrd="0" presId="urn:microsoft.com/office/officeart/2005/8/layout/orgChart1"/>
    <dgm:cxn modelId="{C5943622-616E-41B9-A9AD-8FF86D403B78}" type="presOf" srcId="{A988EA30-FD68-49C6-9A61-7B07355B1465}" destId="{5E27DEE9-48D6-4144-8DA7-3EAD052FB58B}" srcOrd="0" destOrd="0" presId="urn:microsoft.com/office/officeart/2005/8/layout/orgChart1"/>
    <dgm:cxn modelId="{FA8E8382-7B4F-4DF4-B8F7-8EC4216706CB}" type="presOf" srcId="{87DD6308-6869-410F-A9A1-DC29CF67F312}" destId="{7B889CD2-2CA9-4051-AE3D-B983AED57850}" srcOrd="1" destOrd="0" presId="urn:microsoft.com/office/officeart/2005/8/layout/orgChart1"/>
    <dgm:cxn modelId="{B1787FE1-4676-4D4D-BBE6-7CA37BD927CD}" type="presOf" srcId="{881E1EED-3ABE-4B57-A992-77DB54D31452}" destId="{A1FC3926-C5DC-415A-998E-07DE6B4721B4}" srcOrd="0" destOrd="0" presId="urn:microsoft.com/office/officeart/2005/8/layout/orgChart1"/>
    <dgm:cxn modelId="{79AD00D6-5A2F-4CC9-82C5-2CACEFD527B0}" type="presOf" srcId="{B587D8A3-6776-4852-8225-AA7C13B9DC0C}" destId="{F5D57871-8BD2-4D87-A9C1-CD2E85AB2063}" srcOrd="0" destOrd="0" presId="urn:microsoft.com/office/officeart/2005/8/layout/orgChart1"/>
    <dgm:cxn modelId="{54B8A231-5D57-4EE6-9C19-AB38481E1D1F}" type="presOf" srcId="{A6EEE696-7308-41E5-A424-028183C4E445}" destId="{CE07CB41-5C5D-46CA-8CA1-FB31301A577B}" srcOrd="1" destOrd="0" presId="urn:microsoft.com/office/officeart/2005/8/layout/orgChart1"/>
    <dgm:cxn modelId="{182A639A-ACD7-4885-8D14-CCE35FFE31E0}" type="presOf" srcId="{0F677178-31B1-4BB7-8EF3-BEF747690CC2}" destId="{479513BD-84D2-486A-830C-ABB4BC30D2CC}" srcOrd="1" destOrd="0" presId="urn:microsoft.com/office/officeart/2005/8/layout/orgChart1"/>
    <dgm:cxn modelId="{90320BD1-42DA-4AC9-B3D1-7D8BFE3A6032}" type="presOf" srcId="{15612D2F-FDAB-461C-84BB-2B9A94F14BFC}" destId="{372758E5-0FBD-4C81-9E7C-6F1A7C3A47FF}" srcOrd="0" destOrd="0" presId="urn:microsoft.com/office/officeart/2005/8/layout/orgChart1"/>
    <dgm:cxn modelId="{3956C885-1740-475E-8671-44810FE5F37C}" type="presOf" srcId="{FE81972D-1FB5-4463-98F6-F1E7EDE32F5A}" destId="{80450435-224C-48AF-8684-54EF3401CB36}" srcOrd="0" destOrd="0" presId="urn:microsoft.com/office/officeart/2005/8/layout/orgChart1"/>
    <dgm:cxn modelId="{13F16F22-A7B4-454D-BF6F-A80A13E176D3}" type="presOf" srcId="{F9DC2850-A1F8-4A92-AE32-EAC5B9DF17F0}" destId="{AAE3E057-C405-4F76-826F-BD4703BD011E}" srcOrd="1" destOrd="0" presId="urn:microsoft.com/office/officeart/2005/8/layout/orgChart1"/>
    <dgm:cxn modelId="{EFE02B3B-FC76-4AEF-B703-ED394F428A10}" srcId="{51097EB1-516E-4EC7-BD68-83E33CAF397F}" destId="{10AEF509-0A3B-4458-8C0A-F259DAE55B32}" srcOrd="5" destOrd="0" parTransId="{02887B1B-6669-45CF-A76D-BE5BD8206A15}" sibTransId="{69590C64-C2E9-459A-88C0-53D03710D690}"/>
    <dgm:cxn modelId="{75303680-BD82-4AAE-8136-5BF421012345}" srcId="{51097EB1-516E-4EC7-BD68-83E33CAF397F}" destId="{84BB3171-D547-4EE0-975C-B1EE37E294B3}" srcOrd="3" destOrd="0" parTransId="{32311DAE-60AB-4328-B6C4-AB469884960A}" sibTransId="{CC95A488-F6CD-45C5-B122-455B1BBEA1E6}"/>
    <dgm:cxn modelId="{DFBF423C-6319-4A9F-87DC-80A0095B8E08}" type="presOf" srcId="{40D686E1-B42B-44A0-8743-8EB94A98D441}" destId="{2E28E21A-E6D3-41E8-A3B2-B020993C6E8D}" srcOrd="0" destOrd="0" presId="urn:microsoft.com/office/officeart/2005/8/layout/orgChart1"/>
    <dgm:cxn modelId="{48A0C8FD-8216-47D1-8366-7F69B8A048C9}" type="presOf" srcId="{51097EB1-516E-4EC7-BD68-83E33CAF397F}" destId="{AEFA55A7-CA10-4022-B95B-432A52993674}" srcOrd="0" destOrd="0" presId="urn:microsoft.com/office/officeart/2005/8/layout/orgChart1"/>
    <dgm:cxn modelId="{0B35F7FA-5B46-4A64-AE12-CEACB5C4234C}" type="presOf" srcId="{CF26113D-6A0A-4713-86CC-7FD228261CD3}" destId="{831616C0-0F4D-4933-9F50-7F2EE71A2384}" srcOrd="0" destOrd="0" presId="urn:microsoft.com/office/officeart/2005/8/layout/orgChart1"/>
    <dgm:cxn modelId="{82060EF1-3219-48CF-9877-E635EE56C4F0}" type="presOf" srcId="{15AA5919-1F14-42F8-B50D-9E43CC4EF21B}" destId="{5EDE95B6-0547-478B-9BA9-3A5DF848EF96}" srcOrd="0" destOrd="0" presId="urn:microsoft.com/office/officeart/2005/8/layout/orgChart1"/>
    <dgm:cxn modelId="{699F35F8-5DBB-479D-9042-2E226BAB707C}" type="presOf" srcId="{76F3057B-BC92-40E5-8019-64531DD27ED8}" destId="{64D2CDB3-6202-4E10-BF6B-21D11DB7AC0E}" srcOrd="0" destOrd="0" presId="urn:microsoft.com/office/officeart/2005/8/layout/orgChart1"/>
    <dgm:cxn modelId="{06E624EE-24E9-44D7-A99A-A6D905EC9BC7}" type="presOf" srcId="{5D21B23B-833E-4612-A907-C4168C362C13}" destId="{F40E37D0-6276-48AB-B055-384758120031}" srcOrd="1" destOrd="0" presId="urn:microsoft.com/office/officeart/2005/8/layout/orgChart1"/>
    <dgm:cxn modelId="{F22252E7-2D81-4C66-BA67-B09903E061C7}" type="presOf" srcId="{7CB1B9F3-94B8-4A45-A3A2-7B544346E341}" destId="{7F6D0C0F-3192-4C5D-B939-7832DAF91019}" srcOrd="0" destOrd="0" presId="urn:microsoft.com/office/officeart/2005/8/layout/orgChart1"/>
    <dgm:cxn modelId="{1ECC2A3F-9427-47BE-973F-4DCFD4462726}" srcId="{84BB3171-D547-4EE0-975C-B1EE37E294B3}" destId="{8D1BCD80-A289-4753-89A9-08E3EDA9B073}" srcOrd="0" destOrd="0" parTransId="{40304D92-845E-4959-9D9D-38DEB2DD43BB}" sibTransId="{A053173E-12A6-463F-95A3-93FDEB2B57AA}"/>
    <dgm:cxn modelId="{78C51E87-D824-497B-9841-89A14F0D2C02}" type="presOf" srcId="{43B79443-3334-4CEC-BA9E-C3191DFFC54D}" destId="{A358195D-28FF-47F1-8714-B2E3711B6B4B}" srcOrd="0" destOrd="0" presId="urn:microsoft.com/office/officeart/2005/8/layout/orgChart1"/>
    <dgm:cxn modelId="{469F2D98-117C-41BF-978C-A9B2C5A1F7BA}" type="presOf" srcId="{7A2E801E-9373-4173-B020-8195E09C8BB8}" destId="{DA62587A-E8E5-470F-B066-6ABAC74AFA88}" srcOrd="0" destOrd="0" presId="urn:microsoft.com/office/officeart/2005/8/layout/orgChart1"/>
    <dgm:cxn modelId="{0C0D0840-F3C4-4E09-A094-F9FF17F908A8}" type="presOf" srcId="{6336B2F1-A987-4953-A002-C4A9EEF84571}" destId="{3AECD708-5B7C-460E-B970-876955ECB033}" srcOrd="0" destOrd="0" presId="urn:microsoft.com/office/officeart/2005/8/layout/orgChart1"/>
    <dgm:cxn modelId="{5F45E854-3286-4838-8D17-7F375D9C547E}" type="presOf" srcId="{32311DAE-60AB-4328-B6C4-AB469884960A}" destId="{656302AA-031A-47B9-B232-3F6F0DA30E04}" srcOrd="0" destOrd="0" presId="urn:microsoft.com/office/officeart/2005/8/layout/orgChart1"/>
    <dgm:cxn modelId="{2D1128A6-94AF-4F8D-93FD-213B33A7F43C}" srcId="{B587D8A3-6776-4852-8225-AA7C13B9DC0C}" destId="{F752498A-F568-4BFA-A451-35AB9872BB8A}" srcOrd="1" destOrd="0" parTransId="{28CD238D-15BB-4AAE-823E-9BC2B1FB60D8}" sibTransId="{27CA3C30-1E8D-4C5D-A2AE-0C5FF9AD816C}"/>
    <dgm:cxn modelId="{363D084A-A349-4A36-A5D3-C784A6F8A2C9}" type="presOf" srcId="{A6EEE696-7308-41E5-A424-028183C4E445}" destId="{F99ECFFC-FFA4-417E-B5BC-9BA60208E777}" srcOrd="0" destOrd="0" presId="urn:microsoft.com/office/officeart/2005/8/layout/orgChart1"/>
    <dgm:cxn modelId="{DA4356F5-F3CB-4395-99A7-977A9F776D48}" type="presOf" srcId="{840FBD0B-6DB0-479E-82A2-BF2E2118CB76}" destId="{E4B1021E-0FD4-4518-ADB0-0AEAA1FD3C79}" srcOrd="0" destOrd="0" presId="urn:microsoft.com/office/officeart/2005/8/layout/orgChart1"/>
    <dgm:cxn modelId="{77B4DC2A-8EFA-4B9F-AD15-9FB30C0BE924}" type="presParOf" srcId="{1E270467-069D-4549-B306-AD002CDD1837}" destId="{4C1F043F-7508-4F08-8143-108BB06DE0C9}" srcOrd="0" destOrd="0" presId="urn:microsoft.com/office/officeart/2005/8/layout/orgChart1"/>
    <dgm:cxn modelId="{60A2FBB6-5F90-44D2-8966-5003E8E19727}" type="presParOf" srcId="{4C1F043F-7508-4F08-8143-108BB06DE0C9}" destId="{CF7C9C27-B0C3-4D06-A789-B1324FC7BD92}" srcOrd="0" destOrd="0" presId="urn:microsoft.com/office/officeart/2005/8/layout/orgChart1"/>
    <dgm:cxn modelId="{37461E0B-2582-4A91-A17C-25B20CCC110C}" type="presParOf" srcId="{CF7C9C27-B0C3-4D06-A789-B1324FC7BD92}" destId="{2B304F7D-E9CA-40BF-A0DF-C2282EDF9240}" srcOrd="0" destOrd="0" presId="urn:microsoft.com/office/officeart/2005/8/layout/orgChart1"/>
    <dgm:cxn modelId="{C2EC6477-9D54-4C66-AB12-88950FCFD95C}" type="presParOf" srcId="{CF7C9C27-B0C3-4D06-A789-B1324FC7BD92}" destId="{479513BD-84D2-486A-830C-ABB4BC30D2CC}" srcOrd="1" destOrd="0" presId="urn:microsoft.com/office/officeart/2005/8/layout/orgChart1"/>
    <dgm:cxn modelId="{FC8ED352-A697-4C8D-AB21-D6B431EEC074}" type="presParOf" srcId="{4C1F043F-7508-4F08-8143-108BB06DE0C9}" destId="{24F933C6-627A-4E63-97A4-552EBA40755C}" srcOrd="1" destOrd="0" presId="urn:microsoft.com/office/officeart/2005/8/layout/orgChart1"/>
    <dgm:cxn modelId="{E234D17E-2BF1-42E1-9151-195CF09AD2F8}" type="presParOf" srcId="{24F933C6-627A-4E63-97A4-552EBA40755C}" destId="{DA62587A-E8E5-470F-B066-6ABAC74AFA88}" srcOrd="0" destOrd="0" presId="urn:microsoft.com/office/officeart/2005/8/layout/orgChart1"/>
    <dgm:cxn modelId="{51FE2506-D312-4D68-91A6-C7FD6664AC51}" type="presParOf" srcId="{24F933C6-627A-4E63-97A4-552EBA40755C}" destId="{C3BED385-5459-4B20-A359-FF8B391ADC23}" srcOrd="1" destOrd="0" presId="urn:microsoft.com/office/officeart/2005/8/layout/orgChart1"/>
    <dgm:cxn modelId="{5E367287-F0F1-4702-BBD1-2023E11D226B}" type="presParOf" srcId="{C3BED385-5459-4B20-A359-FF8B391ADC23}" destId="{DAD42C6F-5A98-47D9-B25E-FB08AF2DCD0E}" srcOrd="0" destOrd="0" presId="urn:microsoft.com/office/officeart/2005/8/layout/orgChart1"/>
    <dgm:cxn modelId="{81EBC551-AA45-4217-AEC5-1FA38F3F8E66}" type="presParOf" srcId="{DAD42C6F-5A98-47D9-B25E-FB08AF2DCD0E}" destId="{AEFA55A7-CA10-4022-B95B-432A52993674}" srcOrd="0" destOrd="0" presId="urn:microsoft.com/office/officeart/2005/8/layout/orgChart1"/>
    <dgm:cxn modelId="{E5D7ED0C-1C0D-4071-BD5F-EB12109FA238}" type="presParOf" srcId="{DAD42C6F-5A98-47D9-B25E-FB08AF2DCD0E}" destId="{81E8BF9A-8302-426F-A75C-E09BCEA43A3D}" srcOrd="1" destOrd="0" presId="urn:microsoft.com/office/officeart/2005/8/layout/orgChart1"/>
    <dgm:cxn modelId="{CECDDE9A-ED99-4FD4-8C10-512906948EF7}" type="presParOf" srcId="{C3BED385-5459-4B20-A359-FF8B391ADC23}" destId="{5A917CF1-C7A8-4B89-935B-2AEB6C1D19D6}" srcOrd="1" destOrd="0" presId="urn:microsoft.com/office/officeart/2005/8/layout/orgChart1"/>
    <dgm:cxn modelId="{86B730C6-4F2A-46F8-85DB-2F1B9F55555D}" type="presParOf" srcId="{5A917CF1-C7A8-4B89-935B-2AEB6C1D19D6}" destId="{656302AA-031A-47B9-B232-3F6F0DA30E04}" srcOrd="0" destOrd="0" presId="urn:microsoft.com/office/officeart/2005/8/layout/orgChart1"/>
    <dgm:cxn modelId="{B09A1B2C-FFED-4032-B812-246474A9F8F3}" type="presParOf" srcId="{5A917CF1-C7A8-4B89-935B-2AEB6C1D19D6}" destId="{F734B151-C4A1-4C98-B490-DC0B3A785E4E}" srcOrd="1" destOrd="0" presId="urn:microsoft.com/office/officeart/2005/8/layout/orgChart1"/>
    <dgm:cxn modelId="{E9E8E6AD-6DC6-4BD9-8660-D4DA7EC632FA}" type="presParOf" srcId="{F734B151-C4A1-4C98-B490-DC0B3A785E4E}" destId="{013E4D27-2F57-489A-A678-F555DC38E1C9}" srcOrd="0" destOrd="0" presId="urn:microsoft.com/office/officeart/2005/8/layout/orgChart1"/>
    <dgm:cxn modelId="{7C53AE00-2997-448B-9E59-7404183D9636}" type="presParOf" srcId="{013E4D27-2F57-489A-A678-F555DC38E1C9}" destId="{8F3A91CF-B24C-4BE9-ADFD-AD19EC7C71CC}" srcOrd="0" destOrd="0" presId="urn:microsoft.com/office/officeart/2005/8/layout/orgChart1"/>
    <dgm:cxn modelId="{F936F202-8A60-4505-8EA0-96185AC05121}" type="presParOf" srcId="{013E4D27-2F57-489A-A678-F555DC38E1C9}" destId="{F7EFF19D-C7A1-45EF-A642-85720BC4F226}" srcOrd="1" destOrd="0" presId="urn:microsoft.com/office/officeart/2005/8/layout/orgChart1"/>
    <dgm:cxn modelId="{06F492B8-E2A1-4CE8-83E6-748CABB40BF8}" type="presParOf" srcId="{F734B151-C4A1-4C98-B490-DC0B3A785E4E}" destId="{1CF3C5E4-A3C1-40E3-A127-C2CD6868E475}" srcOrd="1" destOrd="0" presId="urn:microsoft.com/office/officeart/2005/8/layout/orgChart1"/>
    <dgm:cxn modelId="{5E82C23F-336D-485A-BCEF-A16D2D448351}" type="presParOf" srcId="{1CF3C5E4-A3C1-40E3-A127-C2CD6868E475}" destId="{3251666E-BD92-4284-82F8-25ACE8838765}" srcOrd="0" destOrd="0" presId="urn:microsoft.com/office/officeart/2005/8/layout/orgChart1"/>
    <dgm:cxn modelId="{242BA7A0-DD46-43F6-8FC6-58B33A9806F6}" type="presParOf" srcId="{1CF3C5E4-A3C1-40E3-A127-C2CD6868E475}" destId="{ACF35240-AE6E-4B9E-BC58-831EA93FC298}" srcOrd="1" destOrd="0" presId="urn:microsoft.com/office/officeart/2005/8/layout/orgChart1"/>
    <dgm:cxn modelId="{3EC38193-2D17-4E79-B9A2-6F8047FB4564}" type="presParOf" srcId="{ACF35240-AE6E-4B9E-BC58-831EA93FC298}" destId="{EB933958-82AF-4F0A-A016-3EE1E2A5895D}" srcOrd="0" destOrd="0" presId="urn:microsoft.com/office/officeart/2005/8/layout/orgChart1"/>
    <dgm:cxn modelId="{96F7D3D8-3357-4C6B-9987-D10BB67A232D}" type="presParOf" srcId="{EB933958-82AF-4F0A-A016-3EE1E2A5895D}" destId="{7DDB042D-1936-4908-A4B3-602ACD964BFD}" srcOrd="0" destOrd="0" presId="urn:microsoft.com/office/officeart/2005/8/layout/orgChart1"/>
    <dgm:cxn modelId="{7019CDFB-503A-4A07-8C47-9817D2C06809}" type="presParOf" srcId="{EB933958-82AF-4F0A-A016-3EE1E2A5895D}" destId="{C3290D73-BFD9-4A67-8FCB-3D0DF1313B8A}" srcOrd="1" destOrd="0" presId="urn:microsoft.com/office/officeart/2005/8/layout/orgChart1"/>
    <dgm:cxn modelId="{7717298F-B81A-4C3C-94F9-57C2E1B73704}" type="presParOf" srcId="{ACF35240-AE6E-4B9E-BC58-831EA93FC298}" destId="{66662B3B-A753-48A5-B3D4-D7BB7B643BD7}" srcOrd="1" destOrd="0" presId="urn:microsoft.com/office/officeart/2005/8/layout/orgChart1"/>
    <dgm:cxn modelId="{6E0F4A61-B65F-4338-8909-56AAD6D438DD}" type="presParOf" srcId="{ACF35240-AE6E-4B9E-BC58-831EA93FC298}" destId="{7B5DA1BE-0204-4B21-8F63-9C30CAB78CAB}" srcOrd="2" destOrd="0" presId="urn:microsoft.com/office/officeart/2005/8/layout/orgChart1"/>
    <dgm:cxn modelId="{98F6091C-F1E7-45C0-A7E6-12E220C371B6}" type="presParOf" srcId="{1CF3C5E4-A3C1-40E3-A127-C2CD6868E475}" destId="{645AE499-00C2-4F60-9E1B-32C51CB79AA0}" srcOrd="2" destOrd="0" presId="urn:microsoft.com/office/officeart/2005/8/layout/orgChart1"/>
    <dgm:cxn modelId="{3DB71E64-1AB5-49C0-B0EE-1D0FDAC65D76}" type="presParOf" srcId="{1CF3C5E4-A3C1-40E3-A127-C2CD6868E475}" destId="{CBFAD987-A276-4171-A2A7-C9368C7112E8}" srcOrd="3" destOrd="0" presId="urn:microsoft.com/office/officeart/2005/8/layout/orgChart1"/>
    <dgm:cxn modelId="{89698558-B919-44E1-9F0F-2D45C2FC6428}" type="presParOf" srcId="{CBFAD987-A276-4171-A2A7-C9368C7112E8}" destId="{D30541AF-6B9D-4EBB-8122-C797C14DEF03}" srcOrd="0" destOrd="0" presId="urn:microsoft.com/office/officeart/2005/8/layout/orgChart1"/>
    <dgm:cxn modelId="{19A1684D-E1A8-4191-8CE2-D5B356AD5233}" type="presParOf" srcId="{D30541AF-6B9D-4EBB-8122-C797C14DEF03}" destId="{7F6D0C0F-3192-4C5D-B939-7832DAF91019}" srcOrd="0" destOrd="0" presId="urn:microsoft.com/office/officeart/2005/8/layout/orgChart1"/>
    <dgm:cxn modelId="{E81B3119-4325-438B-A896-60ABBF84A1B3}" type="presParOf" srcId="{D30541AF-6B9D-4EBB-8122-C797C14DEF03}" destId="{DA1087AF-0A68-4A0C-B374-FEB00EB47CDB}" srcOrd="1" destOrd="0" presId="urn:microsoft.com/office/officeart/2005/8/layout/orgChart1"/>
    <dgm:cxn modelId="{FF3F0103-8696-4ED6-A88E-F2740DB21A46}" type="presParOf" srcId="{CBFAD987-A276-4171-A2A7-C9368C7112E8}" destId="{11B2E6F1-70E4-41A5-8ADF-D4AB6BD723A4}" srcOrd="1" destOrd="0" presId="urn:microsoft.com/office/officeart/2005/8/layout/orgChart1"/>
    <dgm:cxn modelId="{9E278FBF-8DF2-4719-9623-FD470101E83C}" type="presParOf" srcId="{CBFAD987-A276-4171-A2A7-C9368C7112E8}" destId="{B81F8C29-92C1-4208-BFBC-DE9D74AD83AA}" srcOrd="2" destOrd="0" presId="urn:microsoft.com/office/officeart/2005/8/layout/orgChart1"/>
    <dgm:cxn modelId="{E1B17D38-FB81-4D68-8607-05FE7D8A7006}" type="presParOf" srcId="{1CF3C5E4-A3C1-40E3-A127-C2CD6868E475}" destId="{5E27DEE9-48D6-4144-8DA7-3EAD052FB58B}" srcOrd="4" destOrd="0" presId="urn:microsoft.com/office/officeart/2005/8/layout/orgChart1"/>
    <dgm:cxn modelId="{4E1F6773-4114-44AB-9778-C669ACCB42A3}" type="presParOf" srcId="{1CF3C5E4-A3C1-40E3-A127-C2CD6868E475}" destId="{99870BF6-37D2-4A0D-8249-B878952CC92C}" srcOrd="5" destOrd="0" presId="urn:microsoft.com/office/officeart/2005/8/layout/orgChart1"/>
    <dgm:cxn modelId="{4EA96A25-ED71-4BAF-99B0-16E7D88AC4A6}" type="presParOf" srcId="{99870BF6-37D2-4A0D-8249-B878952CC92C}" destId="{E4C11842-F4CC-4B9F-9A31-FAF730E62C88}" srcOrd="0" destOrd="0" presId="urn:microsoft.com/office/officeart/2005/8/layout/orgChart1"/>
    <dgm:cxn modelId="{D7755278-B679-4CDF-83EA-D9367C3C92B7}" type="presParOf" srcId="{E4C11842-F4CC-4B9F-9A31-FAF730E62C88}" destId="{37ADFEE9-796F-4466-A81D-829AC3C962AE}" srcOrd="0" destOrd="0" presId="urn:microsoft.com/office/officeart/2005/8/layout/orgChart1"/>
    <dgm:cxn modelId="{B3963B36-C6D8-470D-B318-43C1CA3470C5}" type="presParOf" srcId="{E4C11842-F4CC-4B9F-9A31-FAF730E62C88}" destId="{AAE3E057-C405-4F76-826F-BD4703BD011E}" srcOrd="1" destOrd="0" presId="urn:microsoft.com/office/officeart/2005/8/layout/orgChart1"/>
    <dgm:cxn modelId="{894CB804-D4E6-45F9-AF81-DE1AC8BF6281}" type="presParOf" srcId="{99870BF6-37D2-4A0D-8249-B878952CC92C}" destId="{5ED61AE5-70DE-4D38-B31D-AF77A3652BE4}" srcOrd="1" destOrd="0" presId="urn:microsoft.com/office/officeart/2005/8/layout/orgChart1"/>
    <dgm:cxn modelId="{CAD67B36-F799-42E6-995C-B5003F2D28B7}" type="presParOf" srcId="{99870BF6-37D2-4A0D-8249-B878952CC92C}" destId="{A4D3CAAB-46EC-4129-BBB2-16AA23B0A748}" srcOrd="2" destOrd="0" presId="urn:microsoft.com/office/officeart/2005/8/layout/orgChart1"/>
    <dgm:cxn modelId="{7C49B610-B661-417E-B6A0-0C13C45B7EA3}" type="presParOf" srcId="{F734B151-C4A1-4C98-B490-DC0B3A785E4E}" destId="{7F37F89A-73E1-495F-ADC3-43C17222322E}" srcOrd="2" destOrd="0" presId="urn:microsoft.com/office/officeart/2005/8/layout/orgChart1"/>
    <dgm:cxn modelId="{31FB64FA-5C03-4D71-AF1F-708916E21A59}" type="presParOf" srcId="{5A917CF1-C7A8-4B89-935B-2AEB6C1D19D6}" destId="{A1FC3926-C5DC-415A-998E-07DE6B4721B4}" srcOrd="2" destOrd="0" presId="urn:microsoft.com/office/officeart/2005/8/layout/orgChart1"/>
    <dgm:cxn modelId="{DCEFE713-5CA2-4144-ABF2-A62565647D67}" type="presParOf" srcId="{5A917CF1-C7A8-4B89-935B-2AEB6C1D19D6}" destId="{DD45321E-AD1E-46A4-8308-7B74C6A0E9E7}" srcOrd="3" destOrd="0" presId="urn:microsoft.com/office/officeart/2005/8/layout/orgChart1"/>
    <dgm:cxn modelId="{141BF724-EC77-45E9-A0D2-9D777E4A3A7B}" type="presParOf" srcId="{DD45321E-AD1E-46A4-8308-7B74C6A0E9E7}" destId="{8C502452-1125-463D-817B-E417F07B5B52}" srcOrd="0" destOrd="0" presId="urn:microsoft.com/office/officeart/2005/8/layout/orgChart1"/>
    <dgm:cxn modelId="{4542AFFA-66C0-41AC-B8F3-E52E19FD77F0}" type="presParOf" srcId="{8C502452-1125-463D-817B-E417F07B5B52}" destId="{F5D57871-8BD2-4D87-A9C1-CD2E85AB2063}" srcOrd="0" destOrd="0" presId="urn:microsoft.com/office/officeart/2005/8/layout/orgChart1"/>
    <dgm:cxn modelId="{3043DA02-DA93-4B25-9342-43BA0CBC526D}" type="presParOf" srcId="{8C502452-1125-463D-817B-E417F07B5B52}" destId="{6A5C9377-EB34-4F1F-B069-93002837CDBD}" srcOrd="1" destOrd="0" presId="urn:microsoft.com/office/officeart/2005/8/layout/orgChart1"/>
    <dgm:cxn modelId="{89DCE900-3F31-435A-AD05-8EBD4CCC9DEE}" type="presParOf" srcId="{DD45321E-AD1E-46A4-8308-7B74C6A0E9E7}" destId="{37EF3606-D103-4413-9A2E-D2D1C2690E3B}" srcOrd="1" destOrd="0" presId="urn:microsoft.com/office/officeart/2005/8/layout/orgChart1"/>
    <dgm:cxn modelId="{C2CB5611-A8BA-43FD-8C38-3E68D4E0309F}" type="presParOf" srcId="{37EF3606-D103-4413-9A2E-D2D1C2690E3B}" destId="{368D5737-F7B5-4C2A-B129-6547AEFC904B}" srcOrd="0" destOrd="0" presId="urn:microsoft.com/office/officeart/2005/8/layout/orgChart1"/>
    <dgm:cxn modelId="{E22803D4-D68B-4BF5-AF62-5D83332A49D6}" type="presParOf" srcId="{37EF3606-D103-4413-9A2E-D2D1C2690E3B}" destId="{A97C44DF-341B-4403-B3D4-147E52353EE3}" srcOrd="1" destOrd="0" presId="urn:microsoft.com/office/officeart/2005/8/layout/orgChart1"/>
    <dgm:cxn modelId="{3E20C940-DF5B-4744-AB37-F37E0390C8E5}" type="presParOf" srcId="{A97C44DF-341B-4403-B3D4-147E52353EE3}" destId="{D6BC9856-6E53-4967-85B3-8604A5AE16C9}" srcOrd="0" destOrd="0" presId="urn:microsoft.com/office/officeart/2005/8/layout/orgChart1"/>
    <dgm:cxn modelId="{7F53CCE1-512E-4B18-822E-6AE2677255B7}" type="presParOf" srcId="{D6BC9856-6E53-4967-85B3-8604A5AE16C9}" destId="{E0E95209-3916-41DD-AD26-1904A76D73DD}" srcOrd="0" destOrd="0" presId="urn:microsoft.com/office/officeart/2005/8/layout/orgChart1"/>
    <dgm:cxn modelId="{C587E394-DCBF-4861-A0FE-0D76DE012467}" type="presParOf" srcId="{D6BC9856-6E53-4967-85B3-8604A5AE16C9}" destId="{070E9EB2-9602-4AB8-8171-0B5527F4082B}" srcOrd="1" destOrd="0" presId="urn:microsoft.com/office/officeart/2005/8/layout/orgChart1"/>
    <dgm:cxn modelId="{1BD6A3C2-1369-4BEE-8E88-3D278BEFEDCD}" type="presParOf" srcId="{A97C44DF-341B-4403-B3D4-147E52353EE3}" destId="{5A8CC298-7532-4F4B-80C6-EDB5F428A4BF}" srcOrd="1" destOrd="0" presId="urn:microsoft.com/office/officeart/2005/8/layout/orgChart1"/>
    <dgm:cxn modelId="{918286E0-8058-41E1-9CF3-8B92D19F90D5}" type="presParOf" srcId="{A97C44DF-341B-4403-B3D4-147E52353EE3}" destId="{5CB3CD16-9B31-48CB-8A7E-6E0F415124C8}" srcOrd="2" destOrd="0" presId="urn:microsoft.com/office/officeart/2005/8/layout/orgChart1"/>
    <dgm:cxn modelId="{6DD05CA5-2624-4785-9D31-1DF571E31C52}" type="presParOf" srcId="{37EF3606-D103-4413-9A2E-D2D1C2690E3B}" destId="{7BDD3351-6E13-4384-8810-0A132F9B6125}" srcOrd="2" destOrd="0" presId="urn:microsoft.com/office/officeart/2005/8/layout/orgChart1"/>
    <dgm:cxn modelId="{38390238-1DB2-4F07-BB5E-668DCD9E5393}" type="presParOf" srcId="{37EF3606-D103-4413-9A2E-D2D1C2690E3B}" destId="{E7C06D9B-2E1C-4514-86B5-EBCFAFC26AD5}" srcOrd="3" destOrd="0" presId="urn:microsoft.com/office/officeart/2005/8/layout/orgChart1"/>
    <dgm:cxn modelId="{D5E9D362-984C-4BF4-AA24-6E56A44E6C62}" type="presParOf" srcId="{E7C06D9B-2E1C-4514-86B5-EBCFAFC26AD5}" destId="{C2AD090C-DE65-4939-AEF2-1DFB73B70810}" srcOrd="0" destOrd="0" presId="urn:microsoft.com/office/officeart/2005/8/layout/orgChart1"/>
    <dgm:cxn modelId="{327D3005-7A4D-4A9B-993F-3F1B4F5CCA32}" type="presParOf" srcId="{C2AD090C-DE65-4939-AEF2-1DFB73B70810}" destId="{72733042-1A62-42BC-A3B5-3EFF8B248880}" srcOrd="0" destOrd="0" presId="urn:microsoft.com/office/officeart/2005/8/layout/orgChart1"/>
    <dgm:cxn modelId="{CAB3B537-476D-4DAC-9EC6-1E8C5D84EA8D}" type="presParOf" srcId="{C2AD090C-DE65-4939-AEF2-1DFB73B70810}" destId="{302AE5A2-86A0-4771-A598-600A09D6A086}" srcOrd="1" destOrd="0" presId="urn:microsoft.com/office/officeart/2005/8/layout/orgChart1"/>
    <dgm:cxn modelId="{A7F574B3-9891-4C0E-B97A-1BD803288B2C}" type="presParOf" srcId="{E7C06D9B-2E1C-4514-86B5-EBCFAFC26AD5}" destId="{2564FE52-F324-41C0-A455-6650A6352060}" srcOrd="1" destOrd="0" presId="urn:microsoft.com/office/officeart/2005/8/layout/orgChart1"/>
    <dgm:cxn modelId="{60EA92FC-314B-486F-AA22-4FBBEF7DC2B6}" type="presParOf" srcId="{E7C06D9B-2E1C-4514-86B5-EBCFAFC26AD5}" destId="{E2CC9D80-689B-4335-B3DC-6D8951D9B3AF}" srcOrd="2" destOrd="0" presId="urn:microsoft.com/office/officeart/2005/8/layout/orgChart1"/>
    <dgm:cxn modelId="{68576569-7829-4901-9AFA-F68992407F05}" type="presParOf" srcId="{37EF3606-D103-4413-9A2E-D2D1C2690E3B}" destId="{5EDE95B6-0547-478B-9BA9-3A5DF848EF96}" srcOrd="4" destOrd="0" presId="urn:microsoft.com/office/officeart/2005/8/layout/orgChart1"/>
    <dgm:cxn modelId="{3FD4A999-CB2F-4900-AEE3-04300D068D8D}" type="presParOf" srcId="{37EF3606-D103-4413-9A2E-D2D1C2690E3B}" destId="{8E3035F3-87A5-4748-A404-27327FF216CE}" srcOrd="5" destOrd="0" presId="urn:microsoft.com/office/officeart/2005/8/layout/orgChart1"/>
    <dgm:cxn modelId="{94967BBD-D405-4670-919C-F159F7EF9058}" type="presParOf" srcId="{8E3035F3-87A5-4748-A404-27327FF216CE}" destId="{7B75FF79-714A-4ACF-99BF-2A12CB475660}" srcOrd="0" destOrd="0" presId="urn:microsoft.com/office/officeart/2005/8/layout/orgChart1"/>
    <dgm:cxn modelId="{44DCF0A0-5E3E-407A-92C5-6067EAE8B6DD}" type="presParOf" srcId="{7B75FF79-714A-4ACF-99BF-2A12CB475660}" destId="{F99ECFFC-FFA4-417E-B5BC-9BA60208E777}" srcOrd="0" destOrd="0" presId="urn:microsoft.com/office/officeart/2005/8/layout/orgChart1"/>
    <dgm:cxn modelId="{808999BF-41BD-4976-BE4D-DE7166E3C76E}" type="presParOf" srcId="{7B75FF79-714A-4ACF-99BF-2A12CB475660}" destId="{CE07CB41-5C5D-46CA-8CA1-FB31301A577B}" srcOrd="1" destOrd="0" presId="urn:microsoft.com/office/officeart/2005/8/layout/orgChart1"/>
    <dgm:cxn modelId="{D573B3CA-A525-49D3-A035-F0D17855914A}" type="presParOf" srcId="{8E3035F3-87A5-4748-A404-27327FF216CE}" destId="{DB2EA685-16DC-4F08-A4CE-6503086ACF1D}" srcOrd="1" destOrd="0" presId="urn:microsoft.com/office/officeart/2005/8/layout/orgChart1"/>
    <dgm:cxn modelId="{EE24AD40-918F-4AB9-BB9F-4ACECFDAFDAF}" type="presParOf" srcId="{8E3035F3-87A5-4748-A404-27327FF216CE}" destId="{F4A842FE-5FB5-4F40-A8D4-62DA04B725D3}" srcOrd="2" destOrd="0" presId="urn:microsoft.com/office/officeart/2005/8/layout/orgChart1"/>
    <dgm:cxn modelId="{E4F16150-5098-491C-B437-49493F865ECD}" type="presParOf" srcId="{DD45321E-AD1E-46A4-8308-7B74C6A0E9E7}" destId="{D4AE8B38-9747-4B79-92E8-6BCB0FA608D4}" srcOrd="2" destOrd="0" presId="urn:microsoft.com/office/officeart/2005/8/layout/orgChart1"/>
    <dgm:cxn modelId="{57F7D43E-0306-456B-B50F-AFFD625B7D1B}" type="presParOf" srcId="{5A917CF1-C7A8-4B89-935B-2AEB6C1D19D6}" destId="{3207232B-595E-4876-8766-9B58F1C7AC0F}" srcOrd="4" destOrd="0" presId="urn:microsoft.com/office/officeart/2005/8/layout/orgChart1"/>
    <dgm:cxn modelId="{32C5FBBB-5057-42A2-BE13-E378A277804F}" type="presParOf" srcId="{5A917CF1-C7A8-4B89-935B-2AEB6C1D19D6}" destId="{FB774252-28BB-40F2-B325-AC7C3A8667DE}" srcOrd="5" destOrd="0" presId="urn:microsoft.com/office/officeart/2005/8/layout/orgChart1"/>
    <dgm:cxn modelId="{920E2844-4E06-4E2E-B57B-1B97457E82CF}" type="presParOf" srcId="{FB774252-28BB-40F2-B325-AC7C3A8667DE}" destId="{5FC9EB61-0CDA-4A57-B705-F1AA84865C70}" srcOrd="0" destOrd="0" presId="urn:microsoft.com/office/officeart/2005/8/layout/orgChart1"/>
    <dgm:cxn modelId="{278DDF6C-FB20-4665-890F-84229C16EA1E}" type="presParOf" srcId="{5FC9EB61-0CDA-4A57-B705-F1AA84865C70}" destId="{E331FF3E-15EF-46F8-B3B4-0A42A335B93A}" srcOrd="0" destOrd="0" presId="urn:microsoft.com/office/officeart/2005/8/layout/orgChart1"/>
    <dgm:cxn modelId="{7AC0172E-A974-4B74-A387-A34BE7852635}" type="presParOf" srcId="{5FC9EB61-0CDA-4A57-B705-F1AA84865C70}" destId="{306C9AEB-4C3B-4A3E-A658-50B1C2A674C6}" srcOrd="1" destOrd="0" presId="urn:microsoft.com/office/officeart/2005/8/layout/orgChart1"/>
    <dgm:cxn modelId="{6CA2E594-C764-4EAE-A514-BEEAB23F0BF0}" type="presParOf" srcId="{FB774252-28BB-40F2-B325-AC7C3A8667DE}" destId="{1BC79899-5DBE-47D9-B19F-59DEFDA43A3E}" srcOrd="1" destOrd="0" presId="urn:microsoft.com/office/officeart/2005/8/layout/orgChart1"/>
    <dgm:cxn modelId="{73A1BFBF-0377-4E91-9F40-121FEF7026C5}" type="presParOf" srcId="{1BC79899-5DBE-47D9-B19F-59DEFDA43A3E}" destId="{2E28E21A-E6D3-41E8-A3B2-B020993C6E8D}" srcOrd="0" destOrd="0" presId="urn:microsoft.com/office/officeart/2005/8/layout/orgChart1"/>
    <dgm:cxn modelId="{6F702331-2F14-4400-9296-C713BB202E8B}" type="presParOf" srcId="{1BC79899-5DBE-47D9-B19F-59DEFDA43A3E}" destId="{30027031-90F8-46D3-BBC9-EA7F579286E0}" srcOrd="1" destOrd="0" presId="urn:microsoft.com/office/officeart/2005/8/layout/orgChart1"/>
    <dgm:cxn modelId="{87A56ECB-15EA-4F3B-AD1F-1DB012F8B9EA}" type="presParOf" srcId="{30027031-90F8-46D3-BBC9-EA7F579286E0}" destId="{5C8A4435-E59D-4449-972A-6C2024249CF7}" srcOrd="0" destOrd="0" presId="urn:microsoft.com/office/officeart/2005/8/layout/orgChart1"/>
    <dgm:cxn modelId="{1CFB3DCD-608E-4C5E-A4CB-8306DED3E13B}" type="presParOf" srcId="{5C8A4435-E59D-4449-972A-6C2024249CF7}" destId="{87D6A031-FE8B-4CA6-B255-C3F3D18B355E}" srcOrd="0" destOrd="0" presId="urn:microsoft.com/office/officeart/2005/8/layout/orgChart1"/>
    <dgm:cxn modelId="{61817A52-6114-43DF-ABA2-DDBD89F6E6D5}" type="presParOf" srcId="{5C8A4435-E59D-4449-972A-6C2024249CF7}" destId="{301F5365-2CB2-4E0E-BF3B-FE703FC08734}" srcOrd="1" destOrd="0" presId="urn:microsoft.com/office/officeart/2005/8/layout/orgChart1"/>
    <dgm:cxn modelId="{B8E39A2C-137A-4FF8-9471-CED443B84C40}" type="presParOf" srcId="{30027031-90F8-46D3-BBC9-EA7F579286E0}" destId="{D0577D8F-A2AF-4EDC-94D2-AC0E338E1F49}" srcOrd="1" destOrd="0" presId="urn:microsoft.com/office/officeart/2005/8/layout/orgChart1"/>
    <dgm:cxn modelId="{44597EB7-E50B-492B-A7C5-1CF6CA9E2558}" type="presParOf" srcId="{30027031-90F8-46D3-BBC9-EA7F579286E0}" destId="{55D2F304-7AB5-4034-8D97-1CD74549AB7A}" srcOrd="2" destOrd="0" presId="urn:microsoft.com/office/officeart/2005/8/layout/orgChart1"/>
    <dgm:cxn modelId="{0E37E2E8-7040-4851-AFF4-DBDDA02629BB}" type="presParOf" srcId="{1BC79899-5DBE-47D9-B19F-59DEFDA43A3E}" destId="{E4B1021E-0FD4-4518-ADB0-0AEAA1FD3C79}" srcOrd="2" destOrd="0" presId="urn:microsoft.com/office/officeart/2005/8/layout/orgChart1"/>
    <dgm:cxn modelId="{C3DEAF11-6ABE-4970-AC62-D291D93202CB}" type="presParOf" srcId="{1BC79899-5DBE-47D9-B19F-59DEFDA43A3E}" destId="{4169B874-1D62-4102-B32F-3A8F1BC0958E}" srcOrd="3" destOrd="0" presId="urn:microsoft.com/office/officeart/2005/8/layout/orgChart1"/>
    <dgm:cxn modelId="{02A6323B-F24B-4AD3-932F-3BAAA14D9870}" type="presParOf" srcId="{4169B874-1D62-4102-B32F-3A8F1BC0958E}" destId="{9A2706DC-66BE-4AB9-AF83-535BFE3FCEEF}" srcOrd="0" destOrd="0" presId="urn:microsoft.com/office/officeart/2005/8/layout/orgChart1"/>
    <dgm:cxn modelId="{37BE578E-D137-430E-A8C6-7522126D6493}" type="presParOf" srcId="{9A2706DC-66BE-4AB9-AF83-535BFE3FCEEF}" destId="{1BF5E8D9-DEAB-444D-B8E1-A61358FC9832}" srcOrd="0" destOrd="0" presId="urn:microsoft.com/office/officeart/2005/8/layout/orgChart1"/>
    <dgm:cxn modelId="{EFF2C58D-7550-4869-9A18-B6DB095F8F49}" type="presParOf" srcId="{9A2706DC-66BE-4AB9-AF83-535BFE3FCEEF}" destId="{F40E37D0-6276-48AB-B055-384758120031}" srcOrd="1" destOrd="0" presId="urn:microsoft.com/office/officeart/2005/8/layout/orgChart1"/>
    <dgm:cxn modelId="{BFEC531D-BA31-4CAE-99A1-1D042636A468}" type="presParOf" srcId="{4169B874-1D62-4102-B32F-3A8F1BC0958E}" destId="{9A69194E-34EE-47FC-9129-3A70F60E9B65}" srcOrd="1" destOrd="0" presId="urn:microsoft.com/office/officeart/2005/8/layout/orgChart1"/>
    <dgm:cxn modelId="{8CF45C27-635D-4336-83E7-A1E1F8A2B260}" type="presParOf" srcId="{4169B874-1D62-4102-B32F-3A8F1BC0958E}" destId="{7C2D403F-AE4D-4B12-A821-31A5612C5749}" srcOrd="2" destOrd="0" presId="urn:microsoft.com/office/officeart/2005/8/layout/orgChart1"/>
    <dgm:cxn modelId="{03090FED-EE56-494C-94B2-A69513A9390A}" type="presParOf" srcId="{1BC79899-5DBE-47D9-B19F-59DEFDA43A3E}" destId="{D432660E-18CC-4412-8289-0B4BCC644417}" srcOrd="4" destOrd="0" presId="urn:microsoft.com/office/officeart/2005/8/layout/orgChart1"/>
    <dgm:cxn modelId="{16CF0F70-A349-4ABC-A96C-88D0EB5E654F}" type="presParOf" srcId="{1BC79899-5DBE-47D9-B19F-59DEFDA43A3E}" destId="{61E420EC-1580-4EA5-9313-A418BE6A03C1}" srcOrd="5" destOrd="0" presId="urn:microsoft.com/office/officeart/2005/8/layout/orgChart1"/>
    <dgm:cxn modelId="{B952B185-0681-45E4-8A1D-7A10D31FBE28}" type="presParOf" srcId="{61E420EC-1580-4EA5-9313-A418BE6A03C1}" destId="{564153AF-21D3-4085-A5D9-0C95F3FD7938}" srcOrd="0" destOrd="0" presId="urn:microsoft.com/office/officeart/2005/8/layout/orgChart1"/>
    <dgm:cxn modelId="{77D42AEA-8613-4EFE-ACA3-C8C8B9FD4560}" type="presParOf" srcId="{564153AF-21D3-4085-A5D9-0C95F3FD7938}" destId="{80450435-224C-48AF-8684-54EF3401CB36}" srcOrd="0" destOrd="0" presId="urn:microsoft.com/office/officeart/2005/8/layout/orgChart1"/>
    <dgm:cxn modelId="{FD116AFB-07CE-4406-9596-A93314097062}" type="presParOf" srcId="{564153AF-21D3-4085-A5D9-0C95F3FD7938}" destId="{B84129E6-CAEB-438A-9D42-40DED68BFF41}" srcOrd="1" destOrd="0" presId="urn:microsoft.com/office/officeart/2005/8/layout/orgChart1"/>
    <dgm:cxn modelId="{2E99C879-11DC-4392-B0F7-04CEFDAD672D}" type="presParOf" srcId="{61E420EC-1580-4EA5-9313-A418BE6A03C1}" destId="{E3845A55-BF1D-4B77-AEFE-423429A9618B}" srcOrd="1" destOrd="0" presId="urn:microsoft.com/office/officeart/2005/8/layout/orgChart1"/>
    <dgm:cxn modelId="{EF90AE49-9496-4847-B134-34E76CE2B359}" type="presParOf" srcId="{61E420EC-1580-4EA5-9313-A418BE6A03C1}" destId="{A50DFF1F-C2FB-4DE7-BF97-21D2E47FBF07}" srcOrd="2" destOrd="0" presId="urn:microsoft.com/office/officeart/2005/8/layout/orgChart1"/>
    <dgm:cxn modelId="{5DB57CE3-3634-4B63-9F44-5D5E44BDB727}" type="presParOf" srcId="{FB774252-28BB-40F2-B325-AC7C3A8667DE}" destId="{BEEC5B5F-AD4E-4AD4-BBE3-9F3B7849911E}" srcOrd="2" destOrd="0" presId="urn:microsoft.com/office/officeart/2005/8/layout/orgChart1"/>
    <dgm:cxn modelId="{083478D4-7D06-4F42-9D12-BB199AC94774}" type="presParOf" srcId="{5A917CF1-C7A8-4B89-935B-2AEB6C1D19D6}" destId="{A358195D-28FF-47F1-8714-B2E3711B6B4B}" srcOrd="6" destOrd="0" presId="urn:microsoft.com/office/officeart/2005/8/layout/orgChart1"/>
    <dgm:cxn modelId="{C80CF250-3652-4889-B9D5-279668547386}" type="presParOf" srcId="{5A917CF1-C7A8-4B89-935B-2AEB6C1D19D6}" destId="{74438A69-EDBC-4A0D-B13A-105A91F632C0}" srcOrd="7" destOrd="0" presId="urn:microsoft.com/office/officeart/2005/8/layout/orgChart1"/>
    <dgm:cxn modelId="{E05FC1B2-CC1C-405F-8314-DC33F6B612C3}" type="presParOf" srcId="{74438A69-EDBC-4A0D-B13A-105A91F632C0}" destId="{4061A8A4-58BD-485E-9C32-EE5E882F5DA0}" srcOrd="0" destOrd="0" presId="urn:microsoft.com/office/officeart/2005/8/layout/orgChart1"/>
    <dgm:cxn modelId="{ED56A094-4BE7-40CB-B51E-389B6A744C3B}" type="presParOf" srcId="{4061A8A4-58BD-485E-9C32-EE5E882F5DA0}" destId="{AFE6732A-DF61-4E33-951B-B7EE1E1CBC83}" srcOrd="0" destOrd="0" presId="urn:microsoft.com/office/officeart/2005/8/layout/orgChart1"/>
    <dgm:cxn modelId="{AD41DA2C-D756-466B-82D6-02F062EECD90}" type="presParOf" srcId="{4061A8A4-58BD-485E-9C32-EE5E882F5DA0}" destId="{B8ED21E9-CF6A-485A-B46E-FD012F6711F1}" srcOrd="1" destOrd="0" presId="urn:microsoft.com/office/officeart/2005/8/layout/orgChart1"/>
    <dgm:cxn modelId="{2FB51810-5BD8-4CD3-B9A0-D5684A7FC5A6}" type="presParOf" srcId="{74438A69-EDBC-4A0D-B13A-105A91F632C0}" destId="{36588381-6B40-432C-9569-9AE4CE9E8A99}" srcOrd="1" destOrd="0" presId="urn:microsoft.com/office/officeart/2005/8/layout/orgChart1"/>
    <dgm:cxn modelId="{D664FB39-0A60-44B5-8747-2A51F02D59C0}" type="presParOf" srcId="{36588381-6B40-432C-9569-9AE4CE9E8A99}" destId="{64D2CDB3-6202-4E10-BF6B-21D11DB7AC0E}" srcOrd="0" destOrd="0" presId="urn:microsoft.com/office/officeart/2005/8/layout/orgChart1"/>
    <dgm:cxn modelId="{C2C1F980-B71B-41C0-968E-FCAFCF3F74DB}" type="presParOf" srcId="{36588381-6B40-432C-9569-9AE4CE9E8A99}" destId="{A70D2C8F-F885-4FF5-A421-06EBB0F9FA3C}" srcOrd="1" destOrd="0" presId="urn:microsoft.com/office/officeart/2005/8/layout/orgChart1"/>
    <dgm:cxn modelId="{85748483-2BD6-4599-A14B-1BA72F3895BF}" type="presParOf" srcId="{A70D2C8F-F885-4FF5-A421-06EBB0F9FA3C}" destId="{E57F0D58-F7AB-4310-B6A2-083AFDF5EE00}" srcOrd="0" destOrd="0" presId="urn:microsoft.com/office/officeart/2005/8/layout/orgChart1"/>
    <dgm:cxn modelId="{76FAC2DE-58D9-46F6-8123-F5261C334B7B}" type="presParOf" srcId="{E57F0D58-F7AB-4310-B6A2-083AFDF5EE00}" destId="{3AECD708-5B7C-460E-B970-876955ECB033}" srcOrd="0" destOrd="0" presId="urn:microsoft.com/office/officeart/2005/8/layout/orgChart1"/>
    <dgm:cxn modelId="{9FC27170-8B8C-47F9-A53B-491B3F1A91F8}" type="presParOf" srcId="{E57F0D58-F7AB-4310-B6A2-083AFDF5EE00}" destId="{2C0BA8A8-7860-465B-9845-09694028476A}" srcOrd="1" destOrd="0" presId="urn:microsoft.com/office/officeart/2005/8/layout/orgChart1"/>
    <dgm:cxn modelId="{CC61771A-62A8-4835-86F1-9F7CF3751651}" type="presParOf" srcId="{A70D2C8F-F885-4FF5-A421-06EBB0F9FA3C}" destId="{11B8B991-2F68-4929-8122-D800FD07C05C}" srcOrd="1" destOrd="0" presId="urn:microsoft.com/office/officeart/2005/8/layout/orgChart1"/>
    <dgm:cxn modelId="{98CCB732-59E0-435F-8FEF-0513DB4B7E11}" type="presParOf" srcId="{A70D2C8F-F885-4FF5-A421-06EBB0F9FA3C}" destId="{879BC107-459E-45B9-AE1F-5A7F761E0AF1}" srcOrd="2" destOrd="0" presId="urn:microsoft.com/office/officeart/2005/8/layout/orgChart1"/>
    <dgm:cxn modelId="{D090C6E6-3674-4728-9BCE-B9492B9DA906}" type="presParOf" srcId="{36588381-6B40-432C-9569-9AE4CE9E8A99}" destId="{B8B52435-B77C-4766-B024-CA69CEA2A32D}" srcOrd="2" destOrd="0" presId="urn:microsoft.com/office/officeart/2005/8/layout/orgChart1"/>
    <dgm:cxn modelId="{DB3DC3CA-2841-4EB2-847F-240C4B16628A}" type="presParOf" srcId="{36588381-6B40-432C-9569-9AE4CE9E8A99}" destId="{F83778FD-9E83-48EF-86F1-B679C9586EB9}" srcOrd="3" destOrd="0" presId="urn:microsoft.com/office/officeart/2005/8/layout/orgChart1"/>
    <dgm:cxn modelId="{5862287A-0CD3-4956-BBF4-9CD1A8589152}" type="presParOf" srcId="{F83778FD-9E83-48EF-86F1-B679C9586EB9}" destId="{AE364C41-B3AC-469B-9F74-076773CEC461}" srcOrd="0" destOrd="0" presId="urn:microsoft.com/office/officeart/2005/8/layout/orgChart1"/>
    <dgm:cxn modelId="{5E35854E-4F13-4BFC-94D8-8302264B310F}" type="presParOf" srcId="{AE364C41-B3AC-469B-9F74-076773CEC461}" destId="{B7B31769-36E3-4475-BC04-7DF222F6CEEF}" srcOrd="0" destOrd="0" presId="urn:microsoft.com/office/officeart/2005/8/layout/orgChart1"/>
    <dgm:cxn modelId="{3CF03F8D-2FFF-4E81-AD4B-2C0EA6BCFA51}" type="presParOf" srcId="{AE364C41-B3AC-469B-9F74-076773CEC461}" destId="{34E58B78-0DF4-4C17-B38C-92FF5DFCCE81}" srcOrd="1" destOrd="0" presId="urn:microsoft.com/office/officeart/2005/8/layout/orgChart1"/>
    <dgm:cxn modelId="{10D07C8D-7B76-4F83-A266-FCA7E3B9E286}" type="presParOf" srcId="{F83778FD-9E83-48EF-86F1-B679C9586EB9}" destId="{62409A7E-6224-48E8-8D31-8D7C1D7BA90A}" srcOrd="1" destOrd="0" presId="urn:microsoft.com/office/officeart/2005/8/layout/orgChart1"/>
    <dgm:cxn modelId="{B78D2EE6-D6EF-4081-87C1-9A65B8C351E2}" type="presParOf" srcId="{F83778FD-9E83-48EF-86F1-B679C9586EB9}" destId="{33B04E7E-41F8-489E-8B9C-7EA52FC42247}" srcOrd="2" destOrd="0" presId="urn:microsoft.com/office/officeart/2005/8/layout/orgChart1"/>
    <dgm:cxn modelId="{A72C28A1-1935-492E-B1A3-58178F48DD1B}" type="presParOf" srcId="{36588381-6B40-432C-9569-9AE4CE9E8A99}" destId="{8727DE7F-3CFC-4487-A296-CD6ABD8458BC}" srcOrd="4" destOrd="0" presId="urn:microsoft.com/office/officeart/2005/8/layout/orgChart1"/>
    <dgm:cxn modelId="{738D742F-EF19-406D-BACA-FF493C4438A9}" type="presParOf" srcId="{36588381-6B40-432C-9569-9AE4CE9E8A99}" destId="{5FB37B8D-50CB-4407-93AF-C69040D9C7CF}" srcOrd="5" destOrd="0" presId="urn:microsoft.com/office/officeart/2005/8/layout/orgChart1"/>
    <dgm:cxn modelId="{274FA1CF-968F-4CAB-B9A4-EA57D749283F}" type="presParOf" srcId="{5FB37B8D-50CB-4407-93AF-C69040D9C7CF}" destId="{60E60C49-F264-40C9-9885-1D9B452FDF90}" srcOrd="0" destOrd="0" presId="urn:microsoft.com/office/officeart/2005/8/layout/orgChart1"/>
    <dgm:cxn modelId="{18D2DC1C-09AF-4DBF-8AD7-F8F215E6EEE6}" type="presParOf" srcId="{60E60C49-F264-40C9-9885-1D9B452FDF90}" destId="{372758E5-0FBD-4C81-9E7C-6F1A7C3A47FF}" srcOrd="0" destOrd="0" presId="urn:microsoft.com/office/officeart/2005/8/layout/orgChart1"/>
    <dgm:cxn modelId="{4050B59F-871F-4753-B5FA-6D54B7026BDE}" type="presParOf" srcId="{60E60C49-F264-40C9-9885-1D9B452FDF90}" destId="{5FAC8064-9586-4CAC-817C-6A95888AF6DD}" srcOrd="1" destOrd="0" presId="urn:microsoft.com/office/officeart/2005/8/layout/orgChart1"/>
    <dgm:cxn modelId="{0CC43EA9-E732-4352-BB16-631F59A1AE99}" type="presParOf" srcId="{5FB37B8D-50CB-4407-93AF-C69040D9C7CF}" destId="{36BC4F91-9805-4DB0-8CB6-35D49FCB383C}" srcOrd="1" destOrd="0" presId="urn:microsoft.com/office/officeart/2005/8/layout/orgChart1"/>
    <dgm:cxn modelId="{864ED1CF-71BA-485B-8E38-DC676FD99DBA}" type="presParOf" srcId="{5FB37B8D-50CB-4407-93AF-C69040D9C7CF}" destId="{36CE31EE-AC53-4088-BA3C-01B0BAFA3D2B}" srcOrd="2" destOrd="0" presId="urn:microsoft.com/office/officeart/2005/8/layout/orgChart1"/>
    <dgm:cxn modelId="{316EDB27-A318-49CC-AC03-2B0724692702}" type="presParOf" srcId="{74438A69-EDBC-4A0D-B13A-105A91F632C0}" destId="{9BB0753C-5084-48E4-80B7-4D4FE67C719B}" srcOrd="2" destOrd="0" presId="urn:microsoft.com/office/officeart/2005/8/layout/orgChart1"/>
    <dgm:cxn modelId="{CF546C41-37FA-4707-9EB2-12F7212690DB}" type="presParOf" srcId="{C3BED385-5459-4B20-A359-FF8B391ADC23}" destId="{E4A29E64-16D1-48DD-A7DF-9E1DA1873FCF}" srcOrd="2" destOrd="0" presId="urn:microsoft.com/office/officeart/2005/8/layout/orgChart1"/>
    <dgm:cxn modelId="{E66EFEF0-F6CB-4450-8E0E-D177E40756B8}" type="presParOf" srcId="{E4A29E64-16D1-48DD-A7DF-9E1DA1873FCF}" destId="{831616C0-0F4D-4933-9F50-7F2EE71A2384}" srcOrd="0" destOrd="0" presId="urn:microsoft.com/office/officeart/2005/8/layout/orgChart1"/>
    <dgm:cxn modelId="{1CD628D9-6BF8-4F22-9E08-0546292C5C43}" type="presParOf" srcId="{E4A29E64-16D1-48DD-A7DF-9E1DA1873FCF}" destId="{4A47885C-441B-4B81-A26C-328F54C6D03B}" srcOrd="1" destOrd="0" presId="urn:microsoft.com/office/officeart/2005/8/layout/orgChart1"/>
    <dgm:cxn modelId="{8512EA7F-2A22-4759-B66C-69B3655131F0}" type="presParOf" srcId="{4A47885C-441B-4B81-A26C-328F54C6D03B}" destId="{B897F028-0807-4494-B7EF-0FE259C76D69}" srcOrd="0" destOrd="0" presId="urn:microsoft.com/office/officeart/2005/8/layout/orgChart1"/>
    <dgm:cxn modelId="{7B8D7463-287C-4D96-85B0-96EC58740B9C}" type="presParOf" srcId="{B897F028-0807-4494-B7EF-0FE259C76D69}" destId="{AB5AFCE7-F2E3-402A-BCC2-EA5EE8A88DAB}" srcOrd="0" destOrd="0" presId="urn:microsoft.com/office/officeart/2005/8/layout/orgChart1"/>
    <dgm:cxn modelId="{7DEF4AF5-BDBD-4450-99ED-9F8CC9CBB27B}" type="presParOf" srcId="{B897F028-0807-4494-B7EF-0FE259C76D69}" destId="{E84E4821-DB83-48D7-8502-0B886EB4E5FF}" srcOrd="1" destOrd="0" presId="urn:microsoft.com/office/officeart/2005/8/layout/orgChart1"/>
    <dgm:cxn modelId="{D25E5AA5-9BAA-41CC-8BF6-D270B9657719}" type="presParOf" srcId="{4A47885C-441B-4B81-A26C-328F54C6D03B}" destId="{509C2BA4-93FD-4033-82CB-2EF3E94E0FBF}" srcOrd="1" destOrd="0" presId="urn:microsoft.com/office/officeart/2005/8/layout/orgChart1"/>
    <dgm:cxn modelId="{AAD9E62C-5962-4830-BFBA-170F06B29D96}" type="presParOf" srcId="{4A47885C-441B-4B81-A26C-328F54C6D03B}" destId="{108A27C0-18C1-47E9-8285-33285E703796}" srcOrd="2" destOrd="0" presId="urn:microsoft.com/office/officeart/2005/8/layout/orgChart1"/>
    <dgm:cxn modelId="{08842C58-9ECE-4892-BAE7-4713760539C3}" type="presParOf" srcId="{E4A29E64-16D1-48DD-A7DF-9E1DA1873FCF}" destId="{E7EBDC0A-B155-48AD-AE64-B7362C1B61F8}" srcOrd="2" destOrd="0" presId="urn:microsoft.com/office/officeart/2005/8/layout/orgChart1"/>
    <dgm:cxn modelId="{513987F5-B287-4A1E-A60F-A76D02696F79}" type="presParOf" srcId="{E4A29E64-16D1-48DD-A7DF-9E1DA1873FCF}" destId="{6A389B68-2E70-495A-AD5F-084083DAA5CC}" srcOrd="3" destOrd="0" presId="urn:microsoft.com/office/officeart/2005/8/layout/orgChart1"/>
    <dgm:cxn modelId="{27D8FBF1-5E28-4EF1-B0BD-5BA5B64436B2}" type="presParOf" srcId="{6A389B68-2E70-495A-AD5F-084083DAA5CC}" destId="{F0D3E7B5-0AD2-4054-8DC9-A86C9B6077BE}" srcOrd="0" destOrd="0" presId="urn:microsoft.com/office/officeart/2005/8/layout/orgChart1"/>
    <dgm:cxn modelId="{6AAF89BF-349D-45C7-B749-E70703FE32EA}" type="presParOf" srcId="{F0D3E7B5-0AD2-4054-8DC9-A86C9B6077BE}" destId="{6500BD77-D67B-48F4-897B-E15395AE07AE}" srcOrd="0" destOrd="0" presId="urn:microsoft.com/office/officeart/2005/8/layout/orgChart1"/>
    <dgm:cxn modelId="{14CCC0D5-729D-43D8-AF36-F5DCA47752D6}" type="presParOf" srcId="{F0D3E7B5-0AD2-4054-8DC9-A86C9B6077BE}" destId="{D89EC4E4-A144-4C6B-8B62-ADB8374C58F0}" srcOrd="1" destOrd="0" presId="urn:microsoft.com/office/officeart/2005/8/layout/orgChart1"/>
    <dgm:cxn modelId="{B097459C-6A25-4537-9A98-74EC45A68E88}" type="presParOf" srcId="{6A389B68-2E70-495A-AD5F-084083DAA5CC}" destId="{15433344-F8A1-44EC-9FC3-A95F04C668A7}" srcOrd="1" destOrd="0" presId="urn:microsoft.com/office/officeart/2005/8/layout/orgChart1"/>
    <dgm:cxn modelId="{E0E8A48D-301E-4F52-844D-F2D9EB48B5A1}" type="presParOf" srcId="{6A389B68-2E70-495A-AD5F-084083DAA5CC}" destId="{CF7E31AE-5D53-4B79-92DA-95A69BE40CE9}" srcOrd="2" destOrd="0" presId="urn:microsoft.com/office/officeart/2005/8/layout/orgChart1"/>
    <dgm:cxn modelId="{079514F3-28C1-4925-941D-0C9275F32C02}" type="presParOf" srcId="{E4A29E64-16D1-48DD-A7DF-9E1DA1873FCF}" destId="{8185954E-2307-4A8E-B829-7E8D159D4976}" srcOrd="4" destOrd="0" presId="urn:microsoft.com/office/officeart/2005/8/layout/orgChart1"/>
    <dgm:cxn modelId="{895BADED-7196-4502-AC0B-6FBB7F64C783}" type="presParOf" srcId="{E4A29E64-16D1-48DD-A7DF-9E1DA1873FCF}" destId="{9FCAF91B-C61A-4DF6-AA4A-49CB17123586}" srcOrd="5" destOrd="0" presId="urn:microsoft.com/office/officeart/2005/8/layout/orgChart1"/>
    <dgm:cxn modelId="{CA6C9C84-7A4E-4C60-B051-9D58F306F143}" type="presParOf" srcId="{9FCAF91B-C61A-4DF6-AA4A-49CB17123586}" destId="{BAD26BE9-7575-452A-894B-5FC458FD7AF5}" srcOrd="0" destOrd="0" presId="urn:microsoft.com/office/officeart/2005/8/layout/orgChart1"/>
    <dgm:cxn modelId="{055F73F2-445F-4561-A32B-05A709EBE205}" type="presParOf" srcId="{BAD26BE9-7575-452A-894B-5FC458FD7AF5}" destId="{05BA1225-BBDE-4FE3-9A5B-459E8834EE7D}" srcOrd="0" destOrd="0" presId="urn:microsoft.com/office/officeart/2005/8/layout/orgChart1"/>
    <dgm:cxn modelId="{4FE190D9-0532-44F6-AF17-0778B6E61BD6}" type="presParOf" srcId="{BAD26BE9-7575-452A-894B-5FC458FD7AF5}" destId="{7B889CD2-2CA9-4051-AE3D-B983AED57850}" srcOrd="1" destOrd="0" presId="urn:microsoft.com/office/officeart/2005/8/layout/orgChart1"/>
    <dgm:cxn modelId="{A9A26C21-64DC-4905-8FDE-AFAE1EF7D9FE}" type="presParOf" srcId="{9FCAF91B-C61A-4DF6-AA4A-49CB17123586}" destId="{D4D7DFDB-DCEC-4161-9766-4C845484F2BB}" srcOrd="1" destOrd="0" presId="urn:microsoft.com/office/officeart/2005/8/layout/orgChart1"/>
    <dgm:cxn modelId="{92F19E51-3993-4B7B-8898-FEDA5F21730B}" type="presParOf" srcId="{9FCAF91B-C61A-4DF6-AA4A-49CB17123586}" destId="{62A4064A-CF5D-44B7-B7F3-A4A5384952A1}" srcOrd="2" destOrd="0" presId="urn:microsoft.com/office/officeart/2005/8/layout/orgChart1"/>
    <dgm:cxn modelId="{0D9D4718-F3A7-46D3-A365-91BA9050E658}" type="presParOf" srcId="{4C1F043F-7508-4F08-8143-108BB06DE0C9}" destId="{10F82040-9DC3-4E39-971F-DCA50653DA55}"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85954E-2307-4A8E-B829-7E8D159D4976}">
      <dsp:nvSpPr>
        <dsp:cNvPr id="0" name=""/>
        <dsp:cNvSpPr/>
      </dsp:nvSpPr>
      <dsp:spPr>
        <a:xfrm>
          <a:off x="2905845" y="1524719"/>
          <a:ext cx="102526" cy="1202177"/>
        </a:xfrm>
        <a:custGeom>
          <a:avLst/>
          <a:gdLst/>
          <a:ahLst/>
          <a:cxnLst/>
          <a:rect l="0" t="0" r="0" b="0"/>
          <a:pathLst>
            <a:path>
              <a:moveTo>
                <a:pt x="102526" y="0"/>
              </a:moveTo>
              <a:lnTo>
                <a:pt x="102526" y="1202177"/>
              </a:lnTo>
              <a:lnTo>
                <a:pt x="0" y="120217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7EBDC0A-B155-48AD-AE64-B7362C1B61F8}">
      <dsp:nvSpPr>
        <dsp:cNvPr id="0" name=""/>
        <dsp:cNvSpPr/>
      </dsp:nvSpPr>
      <dsp:spPr>
        <a:xfrm>
          <a:off x="2962652" y="1524719"/>
          <a:ext cx="91440" cy="459129"/>
        </a:xfrm>
        <a:custGeom>
          <a:avLst/>
          <a:gdLst/>
          <a:ahLst/>
          <a:cxnLst/>
          <a:rect l="0" t="0" r="0" b="0"/>
          <a:pathLst>
            <a:path>
              <a:moveTo>
                <a:pt x="45720" y="0"/>
              </a:moveTo>
              <a:lnTo>
                <a:pt x="45720" y="459129"/>
              </a:lnTo>
              <a:lnTo>
                <a:pt x="133873" y="45912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31616C0-0F4D-4933-9F50-7F2EE71A2384}">
      <dsp:nvSpPr>
        <dsp:cNvPr id="0" name=""/>
        <dsp:cNvSpPr/>
      </dsp:nvSpPr>
      <dsp:spPr>
        <a:xfrm>
          <a:off x="2874499" y="1524719"/>
          <a:ext cx="91440" cy="459129"/>
        </a:xfrm>
        <a:custGeom>
          <a:avLst/>
          <a:gdLst/>
          <a:ahLst/>
          <a:cxnLst/>
          <a:rect l="0" t="0" r="0" b="0"/>
          <a:pathLst>
            <a:path>
              <a:moveTo>
                <a:pt x="133873" y="0"/>
              </a:moveTo>
              <a:lnTo>
                <a:pt x="133873" y="459129"/>
              </a:lnTo>
              <a:lnTo>
                <a:pt x="45720" y="45912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727DE7F-3CFC-4487-A296-CD6ABD8458BC}">
      <dsp:nvSpPr>
        <dsp:cNvPr id="0" name=""/>
        <dsp:cNvSpPr/>
      </dsp:nvSpPr>
      <dsp:spPr>
        <a:xfrm>
          <a:off x="4714157" y="4014935"/>
          <a:ext cx="91440" cy="1989051"/>
        </a:xfrm>
        <a:custGeom>
          <a:avLst/>
          <a:gdLst/>
          <a:ahLst/>
          <a:cxnLst/>
          <a:rect l="0" t="0" r="0" b="0"/>
          <a:pathLst>
            <a:path>
              <a:moveTo>
                <a:pt x="45720" y="0"/>
              </a:moveTo>
              <a:lnTo>
                <a:pt x="45720" y="1989051"/>
              </a:lnTo>
              <a:lnTo>
                <a:pt x="133260" y="198905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B8B52435-B77C-4766-B024-CA69CEA2A32D}">
      <dsp:nvSpPr>
        <dsp:cNvPr id="0" name=""/>
        <dsp:cNvSpPr/>
      </dsp:nvSpPr>
      <dsp:spPr>
        <a:xfrm>
          <a:off x="4714157" y="4014935"/>
          <a:ext cx="91440" cy="1239283"/>
        </a:xfrm>
        <a:custGeom>
          <a:avLst/>
          <a:gdLst/>
          <a:ahLst/>
          <a:cxnLst/>
          <a:rect l="0" t="0" r="0" b="0"/>
          <a:pathLst>
            <a:path>
              <a:moveTo>
                <a:pt x="45720" y="0"/>
              </a:moveTo>
              <a:lnTo>
                <a:pt x="45720" y="1239283"/>
              </a:lnTo>
              <a:lnTo>
                <a:pt x="133260" y="12392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4D2CDB3-6202-4E10-BF6B-21D11DB7AC0E}">
      <dsp:nvSpPr>
        <dsp:cNvPr id="0" name=""/>
        <dsp:cNvSpPr/>
      </dsp:nvSpPr>
      <dsp:spPr>
        <a:xfrm>
          <a:off x="4759877" y="4014935"/>
          <a:ext cx="103358" cy="501248"/>
        </a:xfrm>
        <a:custGeom>
          <a:avLst/>
          <a:gdLst/>
          <a:ahLst/>
          <a:cxnLst/>
          <a:rect l="0" t="0" r="0" b="0"/>
          <a:pathLst>
            <a:path>
              <a:moveTo>
                <a:pt x="0" y="0"/>
              </a:moveTo>
              <a:lnTo>
                <a:pt x="0" y="501248"/>
              </a:lnTo>
              <a:lnTo>
                <a:pt x="103358" y="50124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358195D-28FF-47F1-8714-B2E3711B6B4B}">
      <dsp:nvSpPr>
        <dsp:cNvPr id="0" name=""/>
        <dsp:cNvSpPr/>
      </dsp:nvSpPr>
      <dsp:spPr>
        <a:xfrm>
          <a:off x="3008372" y="1524719"/>
          <a:ext cx="2292248" cy="1662402"/>
        </a:xfrm>
        <a:custGeom>
          <a:avLst/>
          <a:gdLst/>
          <a:ahLst/>
          <a:cxnLst/>
          <a:rect l="0" t="0" r="0" b="0"/>
          <a:pathLst>
            <a:path>
              <a:moveTo>
                <a:pt x="0" y="0"/>
              </a:moveTo>
              <a:lnTo>
                <a:pt x="0" y="1574248"/>
              </a:lnTo>
              <a:lnTo>
                <a:pt x="2292248" y="1574248"/>
              </a:lnTo>
              <a:lnTo>
                <a:pt x="2292248" y="166240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432660E-18CC-4412-8289-0B4BCC644417}">
      <dsp:nvSpPr>
        <dsp:cNvPr id="0" name=""/>
        <dsp:cNvSpPr/>
      </dsp:nvSpPr>
      <dsp:spPr>
        <a:xfrm>
          <a:off x="3185992" y="4014935"/>
          <a:ext cx="91440" cy="1989051"/>
        </a:xfrm>
        <a:custGeom>
          <a:avLst/>
          <a:gdLst/>
          <a:ahLst/>
          <a:cxnLst/>
          <a:rect l="0" t="0" r="0" b="0"/>
          <a:pathLst>
            <a:path>
              <a:moveTo>
                <a:pt x="45720" y="0"/>
              </a:moveTo>
              <a:lnTo>
                <a:pt x="45720" y="1989051"/>
              </a:lnTo>
              <a:lnTo>
                <a:pt x="133260" y="198905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4B1021E-0FD4-4518-ADB0-0AEAA1FD3C79}">
      <dsp:nvSpPr>
        <dsp:cNvPr id="0" name=""/>
        <dsp:cNvSpPr/>
      </dsp:nvSpPr>
      <dsp:spPr>
        <a:xfrm>
          <a:off x="3185992" y="4014935"/>
          <a:ext cx="91440" cy="1239283"/>
        </a:xfrm>
        <a:custGeom>
          <a:avLst/>
          <a:gdLst/>
          <a:ahLst/>
          <a:cxnLst/>
          <a:rect l="0" t="0" r="0" b="0"/>
          <a:pathLst>
            <a:path>
              <a:moveTo>
                <a:pt x="45720" y="0"/>
              </a:moveTo>
              <a:lnTo>
                <a:pt x="45720" y="1239283"/>
              </a:lnTo>
              <a:lnTo>
                <a:pt x="133260" y="12392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E28E21A-E6D3-41E8-A3B2-B020993C6E8D}">
      <dsp:nvSpPr>
        <dsp:cNvPr id="0" name=""/>
        <dsp:cNvSpPr/>
      </dsp:nvSpPr>
      <dsp:spPr>
        <a:xfrm>
          <a:off x="3231712" y="4014935"/>
          <a:ext cx="103358" cy="501248"/>
        </a:xfrm>
        <a:custGeom>
          <a:avLst/>
          <a:gdLst/>
          <a:ahLst/>
          <a:cxnLst/>
          <a:rect l="0" t="0" r="0" b="0"/>
          <a:pathLst>
            <a:path>
              <a:moveTo>
                <a:pt x="0" y="0"/>
              </a:moveTo>
              <a:lnTo>
                <a:pt x="0" y="501248"/>
              </a:lnTo>
              <a:lnTo>
                <a:pt x="103358" y="50124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207232B-595E-4876-8766-9B58F1C7AC0F}">
      <dsp:nvSpPr>
        <dsp:cNvPr id="0" name=""/>
        <dsp:cNvSpPr/>
      </dsp:nvSpPr>
      <dsp:spPr>
        <a:xfrm>
          <a:off x="3008372" y="1524719"/>
          <a:ext cx="764082" cy="1662402"/>
        </a:xfrm>
        <a:custGeom>
          <a:avLst/>
          <a:gdLst/>
          <a:ahLst/>
          <a:cxnLst/>
          <a:rect l="0" t="0" r="0" b="0"/>
          <a:pathLst>
            <a:path>
              <a:moveTo>
                <a:pt x="0" y="0"/>
              </a:moveTo>
              <a:lnTo>
                <a:pt x="0" y="1574248"/>
              </a:lnTo>
              <a:lnTo>
                <a:pt x="764082" y="1574248"/>
              </a:lnTo>
              <a:lnTo>
                <a:pt x="764082" y="166240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5EDE95B6-0547-478B-9BA9-3A5DF848EF96}">
      <dsp:nvSpPr>
        <dsp:cNvPr id="0" name=""/>
        <dsp:cNvSpPr/>
      </dsp:nvSpPr>
      <dsp:spPr>
        <a:xfrm>
          <a:off x="1703546" y="4014935"/>
          <a:ext cx="106985" cy="1989051"/>
        </a:xfrm>
        <a:custGeom>
          <a:avLst/>
          <a:gdLst/>
          <a:ahLst/>
          <a:cxnLst/>
          <a:rect l="0" t="0" r="0" b="0"/>
          <a:pathLst>
            <a:path>
              <a:moveTo>
                <a:pt x="0" y="0"/>
              </a:moveTo>
              <a:lnTo>
                <a:pt x="0" y="1989051"/>
              </a:lnTo>
              <a:lnTo>
                <a:pt x="106985" y="198905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7BDD3351-6E13-4384-8810-0A132F9B6125}">
      <dsp:nvSpPr>
        <dsp:cNvPr id="0" name=""/>
        <dsp:cNvSpPr/>
      </dsp:nvSpPr>
      <dsp:spPr>
        <a:xfrm>
          <a:off x="1703546" y="4014935"/>
          <a:ext cx="116707" cy="1239283"/>
        </a:xfrm>
        <a:custGeom>
          <a:avLst/>
          <a:gdLst/>
          <a:ahLst/>
          <a:cxnLst/>
          <a:rect l="0" t="0" r="0" b="0"/>
          <a:pathLst>
            <a:path>
              <a:moveTo>
                <a:pt x="0" y="0"/>
              </a:moveTo>
              <a:lnTo>
                <a:pt x="0" y="1239283"/>
              </a:lnTo>
              <a:lnTo>
                <a:pt x="116707" y="12392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68D5737-F7B5-4C2A-B129-6547AEFC904B}">
      <dsp:nvSpPr>
        <dsp:cNvPr id="0" name=""/>
        <dsp:cNvSpPr/>
      </dsp:nvSpPr>
      <dsp:spPr>
        <a:xfrm>
          <a:off x="1703546" y="4014935"/>
          <a:ext cx="126681" cy="501248"/>
        </a:xfrm>
        <a:custGeom>
          <a:avLst/>
          <a:gdLst/>
          <a:ahLst/>
          <a:cxnLst/>
          <a:rect l="0" t="0" r="0" b="0"/>
          <a:pathLst>
            <a:path>
              <a:moveTo>
                <a:pt x="0" y="0"/>
              </a:moveTo>
              <a:lnTo>
                <a:pt x="0" y="501248"/>
              </a:lnTo>
              <a:lnTo>
                <a:pt x="126681" y="50124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1FC3926-C5DC-415A-998E-07DE6B4721B4}">
      <dsp:nvSpPr>
        <dsp:cNvPr id="0" name=""/>
        <dsp:cNvSpPr/>
      </dsp:nvSpPr>
      <dsp:spPr>
        <a:xfrm>
          <a:off x="2244290" y="1524719"/>
          <a:ext cx="764082" cy="1662402"/>
        </a:xfrm>
        <a:custGeom>
          <a:avLst/>
          <a:gdLst/>
          <a:ahLst/>
          <a:cxnLst/>
          <a:rect l="0" t="0" r="0" b="0"/>
          <a:pathLst>
            <a:path>
              <a:moveTo>
                <a:pt x="764082" y="0"/>
              </a:moveTo>
              <a:lnTo>
                <a:pt x="764082" y="1574248"/>
              </a:lnTo>
              <a:lnTo>
                <a:pt x="0" y="1574248"/>
              </a:lnTo>
              <a:lnTo>
                <a:pt x="0" y="166240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5E27DEE9-48D6-4144-8DA7-3EAD052FB58B}">
      <dsp:nvSpPr>
        <dsp:cNvPr id="0" name=""/>
        <dsp:cNvSpPr/>
      </dsp:nvSpPr>
      <dsp:spPr>
        <a:xfrm>
          <a:off x="129661" y="4014935"/>
          <a:ext cx="91440" cy="1989051"/>
        </a:xfrm>
        <a:custGeom>
          <a:avLst/>
          <a:gdLst/>
          <a:ahLst/>
          <a:cxnLst/>
          <a:rect l="0" t="0" r="0" b="0"/>
          <a:pathLst>
            <a:path>
              <a:moveTo>
                <a:pt x="45720" y="0"/>
              </a:moveTo>
              <a:lnTo>
                <a:pt x="45720" y="1989051"/>
              </a:lnTo>
              <a:lnTo>
                <a:pt x="133260" y="198905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45AE499-00C2-4F60-9E1B-32C51CB79AA0}">
      <dsp:nvSpPr>
        <dsp:cNvPr id="0" name=""/>
        <dsp:cNvSpPr/>
      </dsp:nvSpPr>
      <dsp:spPr>
        <a:xfrm>
          <a:off x="129661" y="4014935"/>
          <a:ext cx="91440" cy="1239283"/>
        </a:xfrm>
        <a:custGeom>
          <a:avLst/>
          <a:gdLst/>
          <a:ahLst/>
          <a:cxnLst/>
          <a:rect l="0" t="0" r="0" b="0"/>
          <a:pathLst>
            <a:path>
              <a:moveTo>
                <a:pt x="45720" y="0"/>
              </a:moveTo>
              <a:lnTo>
                <a:pt x="45720" y="1239283"/>
              </a:lnTo>
              <a:lnTo>
                <a:pt x="133260" y="12392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251666E-BD92-4284-82F8-25ACE8838765}">
      <dsp:nvSpPr>
        <dsp:cNvPr id="0" name=""/>
        <dsp:cNvSpPr/>
      </dsp:nvSpPr>
      <dsp:spPr>
        <a:xfrm>
          <a:off x="129661" y="4014935"/>
          <a:ext cx="91440" cy="501248"/>
        </a:xfrm>
        <a:custGeom>
          <a:avLst/>
          <a:gdLst/>
          <a:ahLst/>
          <a:cxnLst/>
          <a:rect l="0" t="0" r="0" b="0"/>
          <a:pathLst>
            <a:path>
              <a:moveTo>
                <a:pt x="45720" y="0"/>
              </a:moveTo>
              <a:lnTo>
                <a:pt x="45720" y="501248"/>
              </a:lnTo>
              <a:lnTo>
                <a:pt x="133260" y="50124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56302AA-031A-47B9-B232-3F6F0DA30E04}">
      <dsp:nvSpPr>
        <dsp:cNvPr id="0" name=""/>
        <dsp:cNvSpPr/>
      </dsp:nvSpPr>
      <dsp:spPr>
        <a:xfrm>
          <a:off x="716124" y="1524719"/>
          <a:ext cx="2292248" cy="1662402"/>
        </a:xfrm>
        <a:custGeom>
          <a:avLst/>
          <a:gdLst/>
          <a:ahLst/>
          <a:cxnLst/>
          <a:rect l="0" t="0" r="0" b="0"/>
          <a:pathLst>
            <a:path>
              <a:moveTo>
                <a:pt x="2292248" y="0"/>
              </a:moveTo>
              <a:lnTo>
                <a:pt x="2292248" y="1574248"/>
              </a:lnTo>
              <a:lnTo>
                <a:pt x="0" y="1574248"/>
              </a:lnTo>
              <a:lnTo>
                <a:pt x="0" y="166240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A62587A-E8E5-470F-B066-6ABAC74AFA88}">
      <dsp:nvSpPr>
        <dsp:cNvPr id="0" name=""/>
        <dsp:cNvSpPr/>
      </dsp:nvSpPr>
      <dsp:spPr>
        <a:xfrm>
          <a:off x="2962652" y="738951"/>
          <a:ext cx="91440" cy="176307"/>
        </a:xfrm>
        <a:custGeom>
          <a:avLst/>
          <a:gdLst/>
          <a:ahLst/>
          <a:cxnLst/>
          <a:rect l="0" t="0" r="0" b="0"/>
          <a:pathLst>
            <a:path>
              <a:moveTo>
                <a:pt x="45720" y="0"/>
              </a:moveTo>
              <a:lnTo>
                <a:pt x="45720" y="176307"/>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2B304F7D-E9CA-40BF-A0DF-C2282EDF9240}">
      <dsp:nvSpPr>
        <dsp:cNvPr id="0" name=""/>
        <dsp:cNvSpPr/>
      </dsp:nvSpPr>
      <dsp:spPr>
        <a:xfrm>
          <a:off x="2366576" y="2187"/>
          <a:ext cx="1283593" cy="736763"/>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noProof="0" dirty="0" smtClean="0">
              <a:solidFill>
                <a:schemeClr val="tx2">
                  <a:lumMod val="50000"/>
                </a:schemeClr>
              </a:solidFill>
            </a:rPr>
            <a:t>Steering </a:t>
          </a:r>
          <a:r>
            <a:rPr lang="en-GB" sz="1600" kern="1200" noProof="0" dirty="0" err="1" smtClean="0">
              <a:solidFill>
                <a:schemeClr val="tx2">
                  <a:lumMod val="50000"/>
                </a:schemeClr>
              </a:solidFill>
            </a:rPr>
            <a:t>Commite</a:t>
          </a:r>
          <a:r>
            <a:rPr lang="cs-CZ" sz="1800" kern="1200" noProof="0" dirty="0" smtClean="0">
              <a:solidFill>
                <a:schemeClr val="tx2">
                  <a:lumMod val="50000"/>
                </a:schemeClr>
              </a:solidFill>
            </a:rPr>
            <a:t>e</a:t>
          </a:r>
          <a:endParaRPr lang="en-GB" sz="1800" kern="1200" noProof="0" dirty="0">
            <a:solidFill>
              <a:schemeClr val="tx2">
                <a:lumMod val="50000"/>
              </a:schemeClr>
            </a:solidFill>
          </a:endParaRPr>
        </a:p>
      </dsp:txBody>
      <dsp:txXfrm>
        <a:off x="2366576" y="2187"/>
        <a:ext cx="1283593" cy="736763"/>
      </dsp:txXfrm>
    </dsp:sp>
    <dsp:sp modelId="{AEFA55A7-CA10-4022-B95B-432A52993674}">
      <dsp:nvSpPr>
        <dsp:cNvPr id="0" name=""/>
        <dsp:cNvSpPr/>
      </dsp:nvSpPr>
      <dsp:spPr>
        <a:xfrm>
          <a:off x="2366576" y="915258"/>
          <a:ext cx="1283593" cy="60946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0" i="0" kern="1200" noProof="0" dirty="0" smtClean="0">
              <a:solidFill>
                <a:schemeClr val="tx2">
                  <a:lumMod val="50000"/>
                </a:schemeClr>
              </a:solidFill>
              <a:latin typeface="Gill Sans MT"/>
              <a:ea typeface="+mn-ea"/>
              <a:cs typeface="+mn-cs"/>
            </a:rPr>
            <a:t>Project Manager</a:t>
          </a:r>
          <a:br>
            <a:rPr lang="en-GB" sz="1200" b="0" i="0" kern="1200" noProof="0" dirty="0" smtClean="0">
              <a:solidFill>
                <a:schemeClr val="tx2">
                  <a:lumMod val="50000"/>
                </a:schemeClr>
              </a:solidFill>
              <a:latin typeface="Gill Sans MT"/>
              <a:ea typeface="+mn-ea"/>
              <a:cs typeface="+mn-cs"/>
            </a:rPr>
          </a:br>
          <a:r>
            <a:rPr lang="en-GB" sz="1200" b="0" i="0" kern="1200" noProof="0" dirty="0" smtClean="0">
              <a:solidFill>
                <a:schemeClr val="tx2">
                  <a:lumMod val="50000"/>
                </a:schemeClr>
              </a:solidFill>
              <a:latin typeface="Gill Sans MT"/>
              <a:ea typeface="+mn-ea"/>
              <a:cs typeface="+mn-cs"/>
            </a:rPr>
            <a:t>KE-1</a:t>
          </a:r>
          <a:endParaRPr lang="en-GB" sz="1200" b="0" i="0" kern="1200" noProof="0" dirty="0">
            <a:solidFill>
              <a:schemeClr val="tx2">
                <a:lumMod val="50000"/>
              </a:schemeClr>
            </a:solidFill>
            <a:latin typeface="Gill Sans MT"/>
            <a:ea typeface="+mn-ea"/>
            <a:cs typeface="+mn-cs"/>
          </a:endParaRPr>
        </a:p>
      </dsp:txBody>
      <dsp:txXfrm>
        <a:off x="2366576" y="915258"/>
        <a:ext cx="1283593" cy="609461"/>
      </dsp:txXfrm>
    </dsp:sp>
    <dsp:sp modelId="{8F3A91CF-B24C-4BE9-ADFD-AD19EC7C71CC}">
      <dsp:nvSpPr>
        <dsp:cNvPr id="0" name=""/>
        <dsp:cNvSpPr/>
      </dsp:nvSpPr>
      <dsp:spPr>
        <a:xfrm>
          <a:off x="40195" y="3187122"/>
          <a:ext cx="1351858" cy="827813"/>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914400">
            <a:lnSpc>
              <a:spcPct val="90000"/>
            </a:lnSpc>
            <a:spcBef>
              <a:spcPct val="0"/>
            </a:spcBef>
            <a:spcAft>
              <a:spcPct val="35000"/>
            </a:spcAft>
            <a:buNone/>
          </a:pPr>
          <a:r>
            <a:rPr lang="en-GB" sz="1100" b="0" i="0" kern="1200" noProof="0" dirty="0" smtClean="0">
              <a:solidFill>
                <a:schemeClr val="tx2">
                  <a:lumMod val="50000"/>
                </a:schemeClr>
              </a:solidFill>
              <a:latin typeface="Gill Sans MT"/>
              <a:ea typeface="+mn-ea"/>
              <a:cs typeface="+mn-cs"/>
            </a:rPr>
            <a:t>WG-1 Hazards</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Leader</a:t>
          </a:r>
          <a:r>
            <a:rPr lang="cs-CZ" sz="1100" b="0" i="1" kern="1200" noProof="0" dirty="0" smtClean="0">
              <a:solidFill>
                <a:schemeClr val="tx2">
                  <a:lumMod val="50000"/>
                </a:schemeClr>
              </a:solidFill>
              <a:latin typeface="Gill Sans MT"/>
              <a:ea typeface="+mn-ea"/>
              <a:cs typeface="+mn-cs"/>
            </a:rPr>
            <a:t/>
          </a:r>
          <a:br>
            <a:rPr lang="cs-CZ" sz="1100" b="0" i="1"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KE-3</a:t>
          </a:r>
          <a:endParaRPr lang="en-GB" sz="1100" b="0" i="1" kern="1200" noProof="0" dirty="0">
            <a:solidFill>
              <a:schemeClr val="tx2">
                <a:lumMod val="50000"/>
              </a:schemeClr>
            </a:solidFill>
            <a:latin typeface="Gill Sans MT"/>
            <a:ea typeface="+mn-ea"/>
            <a:cs typeface="+mn-cs"/>
          </a:endParaRPr>
        </a:p>
      </dsp:txBody>
      <dsp:txXfrm>
        <a:off x="40195" y="3187122"/>
        <a:ext cx="1351858" cy="827813"/>
      </dsp:txXfrm>
    </dsp:sp>
    <dsp:sp modelId="{7DDB042D-1936-4908-A4B3-602ACD964BFD}">
      <dsp:nvSpPr>
        <dsp:cNvPr id="0" name=""/>
        <dsp:cNvSpPr/>
      </dsp:nvSpPr>
      <dsp:spPr>
        <a:xfrm>
          <a:off x="262922" y="4191243"/>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914400">
            <a:lnSpc>
              <a:spcPct val="90000"/>
            </a:lnSpc>
            <a:spcBef>
              <a:spcPct val="0"/>
            </a:spcBef>
            <a:spcAft>
              <a:spcPct val="35000"/>
            </a:spcAft>
            <a:buNone/>
          </a:pPr>
          <a:r>
            <a:rPr lang="en-GB" sz="1100" b="0" i="0" kern="1200" noProof="0" dirty="0" smtClean="0">
              <a:solidFill>
                <a:schemeClr val="tx2">
                  <a:lumMod val="50000"/>
                </a:schemeClr>
              </a:solidFill>
              <a:latin typeface="Gill Sans MT"/>
              <a:ea typeface="+mn-ea"/>
              <a:cs typeface="+mn-cs"/>
            </a:rPr>
            <a:t>WG-1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Contractor‘s Experts</a:t>
          </a:r>
          <a:endParaRPr lang="en-GB" sz="1100" b="0" i="0" kern="1200" noProof="0" dirty="0">
            <a:solidFill>
              <a:schemeClr val="tx2">
                <a:lumMod val="50000"/>
              </a:schemeClr>
            </a:solidFill>
            <a:latin typeface="Gill Sans MT"/>
            <a:ea typeface="+mn-ea"/>
            <a:cs typeface="+mn-cs"/>
          </a:endParaRPr>
        </a:p>
      </dsp:txBody>
      <dsp:txXfrm>
        <a:off x="262922" y="4191243"/>
        <a:ext cx="1070143" cy="649881"/>
      </dsp:txXfrm>
    </dsp:sp>
    <dsp:sp modelId="{7F6D0C0F-3192-4C5D-B939-7832DAF91019}">
      <dsp:nvSpPr>
        <dsp:cNvPr id="0" name=""/>
        <dsp:cNvSpPr/>
      </dsp:nvSpPr>
      <dsp:spPr>
        <a:xfrm>
          <a:off x="262922" y="4929278"/>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WG-1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NPPD Specialists</a:t>
          </a:r>
          <a:endParaRPr lang="en-GB" sz="1100" b="0" i="0" kern="1200" noProof="0" dirty="0">
            <a:solidFill>
              <a:schemeClr val="tx2">
                <a:lumMod val="50000"/>
              </a:schemeClr>
            </a:solidFill>
            <a:latin typeface="Gill Sans MT"/>
            <a:ea typeface="+mn-ea"/>
            <a:cs typeface="+mn-cs"/>
          </a:endParaRPr>
        </a:p>
      </dsp:txBody>
      <dsp:txXfrm>
        <a:off x="262922" y="4929278"/>
        <a:ext cx="1070143" cy="649881"/>
      </dsp:txXfrm>
    </dsp:sp>
    <dsp:sp modelId="{37ADFEE9-796F-4466-A81D-829AC3C962AE}">
      <dsp:nvSpPr>
        <dsp:cNvPr id="0" name=""/>
        <dsp:cNvSpPr/>
      </dsp:nvSpPr>
      <dsp:spPr>
        <a:xfrm>
          <a:off x="262922" y="5679046"/>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914400">
            <a:lnSpc>
              <a:spcPct val="90000"/>
            </a:lnSpc>
            <a:spcBef>
              <a:spcPct val="0"/>
            </a:spcBef>
            <a:spcAft>
              <a:spcPct val="35000"/>
            </a:spcAft>
            <a:buNone/>
          </a:pPr>
          <a:r>
            <a:rPr lang="en-GB" sz="1100" b="0" i="0" kern="1200" noProof="0" dirty="0" smtClean="0">
              <a:solidFill>
                <a:schemeClr val="tx2">
                  <a:lumMod val="50000"/>
                </a:schemeClr>
              </a:solidFill>
              <a:latin typeface="Gill Sans MT"/>
              <a:ea typeface="+mn-ea"/>
              <a:cs typeface="+mn-cs"/>
            </a:rPr>
            <a:t>WG-1</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NPPD TSO Specialists</a:t>
          </a:r>
          <a:endParaRPr lang="en-GB" sz="1100" b="0" i="0" kern="1200" noProof="0" dirty="0">
            <a:solidFill>
              <a:schemeClr val="tx2">
                <a:lumMod val="50000"/>
              </a:schemeClr>
            </a:solidFill>
            <a:latin typeface="Gill Sans MT"/>
            <a:ea typeface="+mn-ea"/>
            <a:cs typeface="+mn-cs"/>
          </a:endParaRPr>
        </a:p>
      </dsp:txBody>
      <dsp:txXfrm>
        <a:off x="262922" y="5679046"/>
        <a:ext cx="1070143" cy="649881"/>
      </dsp:txXfrm>
    </dsp:sp>
    <dsp:sp modelId="{F5D57871-8BD2-4D87-A9C1-CD2E85AB2063}">
      <dsp:nvSpPr>
        <dsp:cNvPr id="0" name=""/>
        <dsp:cNvSpPr/>
      </dsp:nvSpPr>
      <dsp:spPr>
        <a:xfrm>
          <a:off x="1568361" y="3187122"/>
          <a:ext cx="1351858" cy="827813"/>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914400">
            <a:lnSpc>
              <a:spcPct val="90000"/>
            </a:lnSpc>
            <a:spcBef>
              <a:spcPct val="0"/>
            </a:spcBef>
            <a:spcAft>
              <a:spcPct val="35000"/>
            </a:spcAft>
            <a:buNone/>
          </a:pPr>
          <a:r>
            <a:rPr lang="en-GB" sz="1100" b="0" i="0" kern="1200" noProof="0" dirty="0" smtClean="0">
              <a:solidFill>
                <a:schemeClr val="tx2">
                  <a:lumMod val="50000"/>
                </a:schemeClr>
              </a:solidFill>
              <a:latin typeface="Gill Sans MT"/>
              <a:ea typeface="+mn-ea"/>
              <a:cs typeface="+mn-cs"/>
            </a:rPr>
            <a:t>WG-2 </a:t>
          </a:r>
          <a:r>
            <a:rPr lang="cs-CZ" sz="1100" b="0" i="0" kern="1200" noProof="0" dirty="0" smtClean="0">
              <a:solidFill>
                <a:schemeClr val="tx2">
                  <a:lumMod val="50000"/>
                </a:schemeClr>
              </a:solidFill>
              <a:latin typeface="Gill Sans MT"/>
              <a:ea typeface="+mn-ea"/>
              <a:cs typeface="+mn-cs"/>
            </a:rPr>
            <a:t/>
          </a:r>
          <a:br>
            <a:rPr lang="cs-CZ"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Safety Functions</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Leader</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KE-2</a:t>
          </a:r>
          <a:endParaRPr lang="en-GB" sz="1100" b="0" i="0" kern="1200" noProof="0" dirty="0">
            <a:solidFill>
              <a:schemeClr val="tx2">
                <a:lumMod val="50000"/>
              </a:schemeClr>
            </a:solidFill>
            <a:latin typeface="Gill Sans MT"/>
            <a:ea typeface="+mn-ea"/>
            <a:cs typeface="+mn-cs"/>
          </a:endParaRPr>
        </a:p>
      </dsp:txBody>
      <dsp:txXfrm>
        <a:off x="1568361" y="3187122"/>
        <a:ext cx="1351858" cy="827813"/>
      </dsp:txXfrm>
    </dsp:sp>
    <dsp:sp modelId="{E0E95209-3916-41DD-AD26-1904A76D73DD}">
      <dsp:nvSpPr>
        <dsp:cNvPr id="0" name=""/>
        <dsp:cNvSpPr/>
      </dsp:nvSpPr>
      <dsp:spPr>
        <a:xfrm>
          <a:off x="1830227" y="4191243"/>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914400">
            <a:lnSpc>
              <a:spcPct val="90000"/>
            </a:lnSpc>
            <a:spcBef>
              <a:spcPct val="0"/>
            </a:spcBef>
            <a:spcAft>
              <a:spcPct val="35000"/>
            </a:spcAft>
            <a:buNone/>
          </a:pPr>
          <a:r>
            <a:rPr lang="en-GB" sz="1100" b="0" i="0" kern="1200" noProof="0" dirty="0" smtClean="0">
              <a:solidFill>
                <a:schemeClr val="tx2">
                  <a:lumMod val="50000"/>
                </a:schemeClr>
              </a:solidFill>
              <a:latin typeface="Gill Sans MT"/>
              <a:ea typeface="+mn-ea"/>
              <a:cs typeface="+mn-cs"/>
            </a:rPr>
            <a:t>WG-</a:t>
          </a:r>
          <a:r>
            <a:rPr lang="cs-CZ" sz="1100" b="0" i="0" kern="1200" noProof="0" dirty="0" smtClean="0">
              <a:solidFill>
                <a:schemeClr val="tx2">
                  <a:lumMod val="50000"/>
                </a:schemeClr>
              </a:solidFill>
              <a:latin typeface="Gill Sans MT"/>
              <a:ea typeface="+mn-ea"/>
              <a:cs typeface="+mn-cs"/>
            </a:rPr>
            <a:t>2</a:t>
          </a:r>
          <a:br>
            <a:rPr lang="cs-CZ"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Contractor‘s Experts</a:t>
          </a:r>
          <a:endParaRPr lang="en-GB" sz="1100" b="0" i="0" kern="1200" noProof="0" dirty="0">
            <a:solidFill>
              <a:schemeClr val="tx2">
                <a:lumMod val="50000"/>
              </a:schemeClr>
            </a:solidFill>
            <a:latin typeface="Gill Sans MT"/>
            <a:ea typeface="+mn-ea"/>
            <a:cs typeface="+mn-cs"/>
          </a:endParaRPr>
        </a:p>
      </dsp:txBody>
      <dsp:txXfrm>
        <a:off x="1830227" y="4191243"/>
        <a:ext cx="1070143" cy="649881"/>
      </dsp:txXfrm>
    </dsp:sp>
    <dsp:sp modelId="{72733042-1A62-42BC-A3B5-3EFF8B248880}">
      <dsp:nvSpPr>
        <dsp:cNvPr id="0" name=""/>
        <dsp:cNvSpPr/>
      </dsp:nvSpPr>
      <dsp:spPr>
        <a:xfrm>
          <a:off x="1820253" y="4929278"/>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WG-</a:t>
          </a:r>
          <a:r>
            <a:rPr lang="cs-CZ" sz="1100" b="0" i="0" kern="1200" noProof="0" dirty="0" smtClean="0">
              <a:solidFill>
                <a:schemeClr val="tx2">
                  <a:lumMod val="50000"/>
                </a:schemeClr>
              </a:solidFill>
              <a:latin typeface="Gill Sans MT"/>
              <a:ea typeface="+mn-ea"/>
              <a:cs typeface="+mn-cs"/>
            </a:rPr>
            <a:t>2</a:t>
          </a:r>
          <a:r>
            <a:rPr lang="en-GB" sz="1100" b="0" i="0" kern="1200" noProof="0" dirty="0" smtClean="0">
              <a:solidFill>
                <a:schemeClr val="tx2">
                  <a:lumMod val="50000"/>
                </a:schemeClr>
              </a:solidFill>
              <a:latin typeface="Gill Sans MT"/>
              <a:ea typeface="+mn-ea"/>
              <a:cs typeface="+mn-cs"/>
            </a:rPr>
            <a:t>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NPPD Specialists</a:t>
          </a:r>
          <a:endParaRPr lang="en-GB" sz="1100" b="0" i="0" kern="1200" noProof="0" dirty="0">
            <a:solidFill>
              <a:schemeClr val="tx2">
                <a:lumMod val="50000"/>
              </a:schemeClr>
            </a:solidFill>
            <a:latin typeface="Gill Sans MT"/>
            <a:ea typeface="+mn-ea"/>
            <a:cs typeface="+mn-cs"/>
          </a:endParaRPr>
        </a:p>
      </dsp:txBody>
      <dsp:txXfrm>
        <a:off x="1820253" y="4929278"/>
        <a:ext cx="1070143" cy="649881"/>
      </dsp:txXfrm>
    </dsp:sp>
    <dsp:sp modelId="{F99ECFFC-FFA4-417E-B5BC-9BA60208E777}">
      <dsp:nvSpPr>
        <dsp:cNvPr id="0" name=""/>
        <dsp:cNvSpPr/>
      </dsp:nvSpPr>
      <dsp:spPr>
        <a:xfrm>
          <a:off x="1810531" y="5679046"/>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WG-</a:t>
          </a:r>
          <a:r>
            <a:rPr lang="cs-CZ" sz="1100" b="0" i="0" kern="1200" noProof="0" dirty="0" smtClean="0">
              <a:solidFill>
                <a:schemeClr val="tx2">
                  <a:lumMod val="50000"/>
                </a:schemeClr>
              </a:solidFill>
              <a:latin typeface="Gill Sans MT"/>
              <a:ea typeface="+mn-ea"/>
              <a:cs typeface="+mn-cs"/>
            </a:rPr>
            <a:t>2</a:t>
          </a:r>
          <a:r>
            <a:rPr lang="en-GB" sz="1100" b="0" i="0" kern="1200" noProof="0" dirty="0" smtClean="0">
              <a:solidFill>
                <a:schemeClr val="tx2">
                  <a:lumMod val="50000"/>
                </a:schemeClr>
              </a:solidFill>
              <a:latin typeface="Gill Sans MT"/>
              <a:ea typeface="+mn-ea"/>
              <a:cs typeface="+mn-cs"/>
            </a:rPr>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NPPD TSO Specialists</a:t>
          </a:r>
          <a:endParaRPr lang="en-GB" sz="1100" b="0" i="0" kern="1200" noProof="0" dirty="0">
            <a:solidFill>
              <a:schemeClr val="tx2">
                <a:lumMod val="50000"/>
              </a:schemeClr>
            </a:solidFill>
            <a:latin typeface="Gill Sans MT"/>
            <a:ea typeface="+mn-ea"/>
            <a:cs typeface="+mn-cs"/>
          </a:endParaRPr>
        </a:p>
      </dsp:txBody>
      <dsp:txXfrm>
        <a:off x="1810531" y="5679046"/>
        <a:ext cx="1070143" cy="649881"/>
      </dsp:txXfrm>
    </dsp:sp>
    <dsp:sp modelId="{E331FF3E-15EF-46F8-B3B4-0A42A335B93A}">
      <dsp:nvSpPr>
        <dsp:cNvPr id="0" name=""/>
        <dsp:cNvSpPr/>
      </dsp:nvSpPr>
      <dsp:spPr>
        <a:xfrm>
          <a:off x="3096526" y="3187122"/>
          <a:ext cx="1351858" cy="827813"/>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914400">
            <a:lnSpc>
              <a:spcPct val="90000"/>
            </a:lnSpc>
            <a:spcBef>
              <a:spcPct val="0"/>
            </a:spcBef>
            <a:spcAft>
              <a:spcPct val="35000"/>
            </a:spcAft>
            <a:buNone/>
          </a:pPr>
          <a:r>
            <a:rPr lang="en-GB" sz="1100" b="0" i="0" kern="1200" noProof="0" dirty="0" smtClean="0">
              <a:solidFill>
                <a:schemeClr val="tx2">
                  <a:lumMod val="50000"/>
                </a:schemeClr>
              </a:solidFill>
              <a:latin typeface="Gill Sans MT"/>
              <a:ea typeface="+mn-ea"/>
              <a:cs typeface="+mn-cs"/>
            </a:rPr>
            <a:t>WG-3 </a:t>
          </a:r>
          <a:r>
            <a:rPr lang="cs-CZ" sz="1100" b="0" i="0" kern="1200" noProof="0" dirty="0" smtClean="0">
              <a:solidFill>
                <a:schemeClr val="tx2">
                  <a:lumMod val="50000"/>
                </a:schemeClr>
              </a:solidFill>
              <a:latin typeface="Gill Sans MT"/>
              <a:ea typeface="+mn-ea"/>
              <a:cs typeface="+mn-cs"/>
            </a:rPr>
            <a:t/>
          </a:r>
          <a:br>
            <a:rPr lang="cs-CZ"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Severe Accidents</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Leader </a:t>
          </a:r>
          <a:endParaRPr lang="en-GB" sz="1100" b="0" i="0" kern="1200" noProof="0" dirty="0">
            <a:solidFill>
              <a:schemeClr val="tx2">
                <a:lumMod val="50000"/>
              </a:schemeClr>
            </a:solidFill>
            <a:latin typeface="Gill Sans MT"/>
            <a:ea typeface="+mn-ea"/>
            <a:cs typeface="+mn-cs"/>
          </a:endParaRPr>
        </a:p>
      </dsp:txBody>
      <dsp:txXfrm>
        <a:off x="3096526" y="3187122"/>
        <a:ext cx="1351858" cy="827813"/>
      </dsp:txXfrm>
    </dsp:sp>
    <dsp:sp modelId="{87D6A031-FE8B-4CA6-B255-C3F3D18B355E}">
      <dsp:nvSpPr>
        <dsp:cNvPr id="0" name=""/>
        <dsp:cNvSpPr/>
      </dsp:nvSpPr>
      <dsp:spPr>
        <a:xfrm>
          <a:off x="3335070" y="4191243"/>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914400">
            <a:lnSpc>
              <a:spcPct val="90000"/>
            </a:lnSpc>
            <a:spcBef>
              <a:spcPct val="0"/>
            </a:spcBef>
            <a:spcAft>
              <a:spcPct val="35000"/>
            </a:spcAft>
            <a:buNone/>
          </a:pPr>
          <a:r>
            <a:rPr lang="en-GB" sz="1100" b="0" i="0" kern="1200" noProof="0" dirty="0" smtClean="0">
              <a:solidFill>
                <a:schemeClr val="tx2">
                  <a:lumMod val="50000"/>
                </a:schemeClr>
              </a:solidFill>
              <a:latin typeface="Gill Sans MT"/>
              <a:ea typeface="+mn-ea"/>
              <a:cs typeface="+mn-cs"/>
            </a:rPr>
            <a:t>WG-</a:t>
          </a:r>
          <a:r>
            <a:rPr lang="cs-CZ" sz="1100" b="0" i="0" kern="1200" noProof="0" dirty="0" smtClean="0">
              <a:solidFill>
                <a:schemeClr val="tx2">
                  <a:lumMod val="50000"/>
                </a:schemeClr>
              </a:solidFill>
              <a:latin typeface="Gill Sans MT"/>
              <a:ea typeface="+mn-ea"/>
              <a:cs typeface="+mn-cs"/>
            </a:rPr>
            <a:t>3</a:t>
          </a:r>
          <a:r>
            <a:rPr lang="en-GB" sz="1100" b="0" i="0" kern="1200" noProof="0" dirty="0" smtClean="0">
              <a:solidFill>
                <a:schemeClr val="tx2">
                  <a:lumMod val="50000"/>
                </a:schemeClr>
              </a:solidFill>
              <a:latin typeface="Gill Sans MT"/>
              <a:ea typeface="+mn-ea"/>
              <a:cs typeface="+mn-cs"/>
            </a:rPr>
            <a:t>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Contractor‘s Experts</a:t>
          </a:r>
          <a:endParaRPr lang="en-GB" sz="1100" b="0" i="0" kern="1200" noProof="0" dirty="0">
            <a:solidFill>
              <a:schemeClr val="tx2">
                <a:lumMod val="50000"/>
              </a:schemeClr>
            </a:solidFill>
            <a:latin typeface="Gill Sans MT"/>
            <a:ea typeface="+mn-ea"/>
            <a:cs typeface="+mn-cs"/>
          </a:endParaRPr>
        </a:p>
      </dsp:txBody>
      <dsp:txXfrm>
        <a:off x="3335070" y="4191243"/>
        <a:ext cx="1070143" cy="649881"/>
      </dsp:txXfrm>
    </dsp:sp>
    <dsp:sp modelId="{1BF5E8D9-DEAB-444D-B8E1-A61358FC9832}">
      <dsp:nvSpPr>
        <dsp:cNvPr id="0" name=""/>
        <dsp:cNvSpPr/>
      </dsp:nvSpPr>
      <dsp:spPr>
        <a:xfrm>
          <a:off x="3319253" y="4929278"/>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WG-</a:t>
          </a:r>
          <a:r>
            <a:rPr lang="cs-CZ" sz="1100" b="0" i="0" kern="1200" noProof="0" dirty="0" smtClean="0">
              <a:solidFill>
                <a:schemeClr val="tx2">
                  <a:lumMod val="50000"/>
                </a:schemeClr>
              </a:solidFill>
              <a:latin typeface="Gill Sans MT"/>
              <a:ea typeface="+mn-ea"/>
              <a:cs typeface="+mn-cs"/>
            </a:rPr>
            <a:t>3</a:t>
          </a:r>
          <a:r>
            <a:rPr lang="en-GB" sz="1100" b="0" i="0" kern="1200" noProof="0" dirty="0" smtClean="0">
              <a:solidFill>
                <a:schemeClr val="tx2">
                  <a:lumMod val="50000"/>
                </a:schemeClr>
              </a:solidFill>
              <a:latin typeface="Gill Sans MT"/>
              <a:ea typeface="+mn-ea"/>
              <a:cs typeface="+mn-cs"/>
            </a:rPr>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NPPD Specialists</a:t>
          </a:r>
          <a:endParaRPr lang="en-GB" sz="1100" b="0" i="0" kern="1200" noProof="0" dirty="0">
            <a:solidFill>
              <a:schemeClr val="tx2">
                <a:lumMod val="50000"/>
              </a:schemeClr>
            </a:solidFill>
            <a:latin typeface="Gill Sans MT"/>
            <a:ea typeface="+mn-ea"/>
            <a:cs typeface="+mn-cs"/>
          </a:endParaRPr>
        </a:p>
      </dsp:txBody>
      <dsp:txXfrm>
        <a:off x="3319253" y="4929278"/>
        <a:ext cx="1070143" cy="649881"/>
      </dsp:txXfrm>
    </dsp:sp>
    <dsp:sp modelId="{80450435-224C-48AF-8684-54EF3401CB36}">
      <dsp:nvSpPr>
        <dsp:cNvPr id="0" name=""/>
        <dsp:cNvSpPr/>
      </dsp:nvSpPr>
      <dsp:spPr>
        <a:xfrm>
          <a:off x="3319253" y="5679046"/>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WG-</a:t>
          </a:r>
          <a:r>
            <a:rPr lang="cs-CZ" sz="1100" b="0" i="0" kern="1200" noProof="0" dirty="0" smtClean="0">
              <a:solidFill>
                <a:schemeClr val="tx2">
                  <a:lumMod val="50000"/>
                </a:schemeClr>
              </a:solidFill>
              <a:latin typeface="Gill Sans MT"/>
              <a:ea typeface="+mn-ea"/>
              <a:cs typeface="+mn-cs"/>
            </a:rPr>
            <a:t>3</a:t>
          </a:r>
          <a:r>
            <a:rPr lang="en-GB" sz="1100" b="0" i="0" kern="1200" noProof="0" dirty="0" smtClean="0">
              <a:solidFill>
                <a:schemeClr val="tx2">
                  <a:lumMod val="50000"/>
                </a:schemeClr>
              </a:solidFill>
              <a:latin typeface="Gill Sans MT"/>
              <a:ea typeface="+mn-ea"/>
              <a:cs typeface="+mn-cs"/>
            </a:rPr>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NPPD TSO Specialists</a:t>
          </a:r>
          <a:endParaRPr lang="en-GB" sz="1100" b="0" i="0" kern="1200" noProof="0" dirty="0">
            <a:solidFill>
              <a:schemeClr val="tx2">
                <a:lumMod val="50000"/>
              </a:schemeClr>
            </a:solidFill>
            <a:latin typeface="Gill Sans MT"/>
            <a:ea typeface="+mn-ea"/>
            <a:cs typeface="+mn-cs"/>
          </a:endParaRPr>
        </a:p>
      </dsp:txBody>
      <dsp:txXfrm>
        <a:off x="3319253" y="5679046"/>
        <a:ext cx="1070143" cy="649881"/>
      </dsp:txXfrm>
    </dsp:sp>
    <dsp:sp modelId="{AFE6732A-DF61-4E33-951B-B7EE1E1CBC83}">
      <dsp:nvSpPr>
        <dsp:cNvPr id="0" name=""/>
        <dsp:cNvSpPr/>
      </dsp:nvSpPr>
      <dsp:spPr>
        <a:xfrm>
          <a:off x="4624691" y="3187122"/>
          <a:ext cx="1351858" cy="827813"/>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WG-4 </a:t>
          </a:r>
          <a:r>
            <a:rPr lang="cs-CZ" sz="1100" b="0" i="0" kern="1200" noProof="0" dirty="0" smtClean="0">
              <a:solidFill>
                <a:schemeClr val="tx2">
                  <a:lumMod val="50000"/>
                </a:schemeClr>
              </a:solidFill>
              <a:latin typeface="Gill Sans MT"/>
              <a:ea typeface="+mn-ea"/>
              <a:cs typeface="+mn-cs"/>
            </a:rPr>
            <a:t/>
          </a:r>
          <a:br>
            <a:rPr lang="cs-CZ"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Safety measures</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Leader</a:t>
          </a:r>
          <a:endParaRPr lang="en-GB" sz="1100" b="0" i="0" kern="1200" noProof="0" dirty="0">
            <a:solidFill>
              <a:schemeClr val="tx2">
                <a:lumMod val="50000"/>
              </a:schemeClr>
            </a:solidFill>
            <a:latin typeface="Gill Sans MT"/>
            <a:ea typeface="+mn-ea"/>
            <a:cs typeface="+mn-cs"/>
          </a:endParaRPr>
        </a:p>
      </dsp:txBody>
      <dsp:txXfrm>
        <a:off x="4624691" y="3187122"/>
        <a:ext cx="1351858" cy="827813"/>
      </dsp:txXfrm>
    </dsp:sp>
    <dsp:sp modelId="{3AECD708-5B7C-460E-B970-876955ECB033}">
      <dsp:nvSpPr>
        <dsp:cNvPr id="0" name=""/>
        <dsp:cNvSpPr/>
      </dsp:nvSpPr>
      <dsp:spPr>
        <a:xfrm>
          <a:off x="4863235" y="4191243"/>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WG-</a:t>
          </a:r>
          <a:r>
            <a:rPr lang="cs-CZ" sz="1100" b="0" i="0" kern="1200" noProof="0" dirty="0" smtClean="0">
              <a:solidFill>
                <a:schemeClr val="tx2">
                  <a:lumMod val="50000"/>
                </a:schemeClr>
              </a:solidFill>
              <a:latin typeface="Gill Sans MT"/>
              <a:ea typeface="+mn-ea"/>
              <a:cs typeface="+mn-cs"/>
            </a:rPr>
            <a:t>4</a:t>
          </a:r>
          <a:r>
            <a:rPr lang="en-GB" sz="1100" b="0" i="0" kern="1200" noProof="0" dirty="0" smtClean="0">
              <a:solidFill>
                <a:schemeClr val="tx2">
                  <a:lumMod val="50000"/>
                </a:schemeClr>
              </a:solidFill>
              <a:latin typeface="Gill Sans MT"/>
              <a:ea typeface="+mn-ea"/>
              <a:cs typeface="+mn-cs"/>
            </a:rPr>
            <a:t>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Contractor‘s Experts</a:t>
          </a:r>
          <a:endParaRPr lang="en-GB" sz="1100" b="0" i="0" kern="1200" noProof="0" dirty="0">
            <a:solidFill>
              <a:schemeClr val="tx2">
                <a:lumMod val="50000"/>
              </a:schemeClr>
            </a:solidFill>
            <a:latin typeface="Gill Sans MT"/>
            <a:ea typeface="+mn-ea"/>
            <a:cs typeface="+mn-cs"/>
          </a:endParaRPr>
        </a:p>
      </dsp:txBody>
      <dsp:txXfrm>
        <a:off x="4863235" y="4191243"/>
        <a:ext cx="1070143" cy="649881"/>
      </dsp:txXfrm>
    </dsp:sp>
    <dsp:sp modelId="{B7B31769-36E3-4475-BC04-7DF222F6CEEF}">
      <dsp:nvSpPr>
        <dsp:cNvPr id="0" name=""/>
        <dsp:cNvSpPr/>
      </dsp:nvSpPr>
      <dsp:spPr>
        <a:xfrm>
          <a:off x="4847418" y="4929278"/>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WG-</a:t>
          </a:r>
          <a:r>
            <a:rPr lang="cs-CZ" sz="1100" b="0" i="0" kern="1200" noProof="0" dirty="0" smtClean="0">
              <a:solidFill>
                <a:schemeClr val="tx2">
                  <a:lumMod val="50000"/>
                </a:schemeClr>
              </a:solidFill>
              <a:latin typeface="Gill Sans MT"/>
              <a:ea typeface="+mn-ea"/>
              <a:cs typeface="+mn-cs"/>
            </a:rPr>
            <a:t>4</a:t>
          </a:r>
          <a:r>
            <a:rPr lang="en-GB" sz="1100" b="0" i="0" kern="1200" noProof="0" dirty="0" smtClean="0">
              <a:solidFill>
                <a:schemeClr val="tx2">
                  <a:lumMod val="50000"/>
                </a:schemeClr>
              </a:solidFill>
              <a:latin typeface="Gill Sans MT"/>
              <a:ea typeface="+mn-ea"/>
              <a:cs typeface="+mn-cs"/>
            </a:rPr>
            <a:t>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NPPD Specialists</a:t>
          </a:r>
          <a:endParaRPr lang="en-GB" sz="1100" b="0" i="0" kern="1200" noProof="0" dirty="0">
            <a:solidFill>
              <a:schemeClr val="tx2">
                <a:lumMod val="50000"/>
              </a:schemeClr>
            </a:solidFill>
            <a:latin typeface="Gill Sans MT"/>
            <a:ea typeface="+mn-ea"/>
            <a:cs typeface="+mn-cs"/>
          </a:endParaRPr>
        </a:p>
      </dsp:txBody>
      <dsp:txXfrm>
        <a:off x="4847418" y="4929278"/>
        <a:ext cx="1070143" cy="649881"/>
      </dsp:txXfrm>
    </dsp:sp>
    <dsp:sp modelId="{372758E5-0FBD-4C81-9E7C-6F1A7C3A47FF}">
      <dsp:nvSpPr>
        <dsp:cNvPr id="0" name=""/>
        <dsp:cNvSpPr/>
      </dsp:nvSpPr>
      <dsp:spPr>
        <a:xfrm>
          <a:off x="4847418" y="5679046"/>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WG-</a:t>
          </a:r>
          <a:r>
            <a:rPr lang="cs-CZ" sz="1100" b="0" i="0" kern="1200" noProof="0" dirty="0" smtClean="0">
              <a:solidFill>
                <a:schemeClr val="tx2">
                  <a:lumMod val="50000"/>
                </a:schemeClr>
              </a:solidFill>
              <a:latin typeface="Gill Sans MT"/>
              <a:ea typeface="+mn-ea"/>
              <a:cs typeface="+mn-cs"/>
            </a:rPr>
            <a:t>4</a:t>
          </a:r>
          <a:r>
            <a:rPr lang="en-GB" sz="1100" b="0" i="0" kern="1200" noProof="0" dirty="0" smtClean="0">
              <a:solidFill>
                <a:schemeClr val="tx2">
                  <a:lumMod val="50000"/>
                </a:schemeClr>
              </a:solidFill>
              <a:latin typeface="Gill Sans MT"/>
              <a:ea typeface="+mn-ea"/>
              <a:cs typeface="+mn-cs"/>
            </a:rPr>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NPPD TSO Specialists</a:t>
          </a:r>
          <a:endParaRPr lang="en-GB" sz="1100" b="0" i="0" kern="1200" noProof="0" dirty="0">
            <a:solidFill>
              <a:schemeClr val="tx2">
                <a:lumMod val="50000"/>
              </a:schemeClr>
            </a:solidFill>
            <a:latin typeface="Gill Sans MT"/>
            <a:ea typeface="+mn-ea"/>
            <a:cs typeface="+mn-cs"/>
          </a:endParaRPr>
        </a:p>
      </dsp:txBody>
      <dsp:txXfrm>
        <a:off x="4847418" y="5679046"/>
        <a:ext cx="1070143" cy="649881"/>
      </dsp:txXfrm>
    </dsp:sp>
    <dsp:sp modelId="{AB5AFCE7-F2E3-402A-BCC2-EA5EE8A88DAB}">
      <dsp:nvSpPr>
        <dsp:cNvPr id="0" name=""/>
        <dsp:cNvSpPr/>
      </dsp:nvSpPr>
      <dsp:spPr>
        <a:xfrm>
          <a:off x="1407081" y="1701027"/>
          <a:ext cx="1513137" cy="565644"/>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914400">
            <a:lnSpc>
              <a:spcPct val="90000"/>
            </a:lnSpc>
            <a:spcBef>
              <a:spcPct val="0"/>
            </a:spcBef>
            <a:spcAft>
              <a:spcPct val="35000"/>
            </a:spcAft>
            <a:buNone/>
          </a:pPr>
          <a:r>
            <a:rPr lang="en-GB" sz="1100" b="0" i="0" kern="1200" noProof="0" dirty="0" smtClean="0">
              <a:solidFill>
                <a:schemeClr val="tx2">
                  <a:lumMod val="50000"/>
                </a:schemeClr>
              </a:solidFill>
              <a:latin typeface="Gill Sans MT"/>
              <a:ea typeface="+mn-ea"/>
              <a:cs typeface="+mn-cs"/>
            </a:rPr>
            <a:t>Deputy Project Manager</a:t>
          </a:r>
          <a:endParaRPr lang="en-GB" sz="1100" b="0" i="0" kern="1200" noProof="0" dirty="0">
            <a:solidFill>
              <a:schemeClr val="tx2">
                <a:lumMod val="50000"/>
              </a:schemeClr>
            </a:solidFill>
            <a:latin typeface="Gill Sans MT"/>
            <a:ea typeface="+mn-ea"/>
            <a:cs typeface="+mn-cs"/>
          </a:endParaRPr>
        </a:p>
      </dsp:txBody>
      <dsp:txXfrm>
        <a:off x="1407081" y="1701027"/>
        <a:ext cx="1513137" cy="565644"/>
      </dsp:txXfrm>
    </dsp:sp>
    <dsp:sp modelId="{6500BD77-D67B-48F4-897B-E15395AE07AE}">
      <dsp:nvSpPr>
        <dsp:cNvPr id="0" name=""/>
        <dsp:cNvSpPr/>
      </dsp:nvSpPr>
      <dsp:spPr>
        <a:xfrm>
          <a:off x="3096526" y="1701027"/>
          <a:ext cx="1513137" cy="565644"/>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QA and Internal Review Team</a:t>
          </a:r>
          <a:endParaRPr lang="en-GB" sz="1100" b="0" i="0" kern="1200" noProof="0" dirty="0">
            <a:solidFill>
              <a:schemeClr val="tx2">
                <a:lumMod val="50000"/>
              </a:schemeClr>
            </a:solidFill>
            <a:latin typeface="Gill Sans MT"/>
            <a:ea typeface="+mn-ea"/>
            <a:cs typeface="+mn-cs"/>
          </a:endParaRPr>
        </a:p>
      </dsp:txBody>
      <dsp:txXfrm>
        <a:off x="3096526" y="1701027"/>
        <a:ext cx="1513137" cy="565644"/>
      </dsp:txXfrm>
    </dsp:sp>
    <dsp:sp modelId="{05BA1225-BBDE-4FE3-9A5B-459E8834EE7D}">
      <dsp:nvSpPr>
        <dsp:cNvPr id="0" name=""/>
        <dsp:cNvSpPr/>
      </dsp:nvSpPr>
      <dsp:spPr>
        <a:xfrm>
          <a:off x="1407081" y="2442979"/>
          <a:ext cx="1498764" cy="567835"/>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Joint Working Group</a:t>
          </a:r>
          <a:endParaRPr lang="en-GB" sz="1100" b="0" i="0" kern="1200" noProof="0" dirty="0">
            <a:solidFill>
              <a:schemeClr val="tx2">
                <a:lumMod val="50000"/>
              </a:schemeClr>
            </a:solidFill>
            <a:latin typeface="Gill Sans MT"/>
            <a:ea typeface="+mn-ea"/>
            <a:cs typeface="+mn-cs"/>
          </a:endParaRPr>
        </a:p>
      </dsp:txBody>
      <dsp:txXfrm>
        <a:off x="1407081" y="2442979"/>
        <a:ext cx="1498764" cy="5678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5544F-A8E1-4930-B1F9-7B826704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 04 - Rizeni dokumentace (v4r0) priloha 8_10a.dot</Template>
  <TotalTime>1705</TotalTime>
  <Pages>19</Pages>
  <Words>4455</Words>
  <Characters>26290</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Název řídicího dokumentu</vt:lpstr>
    </vt:vector>
  </TitlesOfParts>
  <Company>ÚJV Řež</Company>
  <LinksUpToDate>false</LinksUpToDate>
  <CharactersWithSpaces>30684</CharactersWithSpaces>
  <SharedDoc>false</SharedDoc>
  <HLinks>
    <vt:vector size="150" baseType="variant">
      <vt:variant>
        <vt:i4>1441851</vt:i4>
      </vt:variant>
      <vt:variant>
        <vt:i4>168</vt:i4>
      </vt:variant>
      <vt:variant>
        <vt:i4>0</vt:i4>
      </vt:variant>
      <vt:variant>
        <vt:i4>5</vt:i4>
      </vt:variant>
      <vt:variant>
        <vt:lpwstr/>
      </vt:variant>
      <vt:variant>
        <vt:lpwstr>_Toc327360905</vt:lpwstr>
      </vt:variant>
      <vt:variant>
        <vt:i4>1441851</vt:i4>
      </vt:variant>
      <vt:variant>
        <vt:i4>162</vt:i4>
      </vt:variant>
      <vt:variant>
        <vt:i4>0</vt:i4>
      </vt:variant>
      <vt:variant>
        <vt:i4>5</vt:i4>
      </vt:variant>
      <vt:variant>
        <vt:lpwstr/>
      </vt:variant>
      <vt:variant>
        <vt:lpwstr>_Toc327360904</vt:lpwstr>
      </vt:variant>
      <vt:variant>
        <vt:i4>1441851</vt:i4>
      </vt:variant>
      <vt:variant>
        <vt:i4>156</vt:i4>
      </vt:variant>
      <vt:variant>
        <vt:i4>0</vt:i4>
      </vt:variant>
      <vt:variant>
        <vt:i4>5</vt:i4>
      </vt:variant>
      <vt:variant>
        <vt:lpwstr/>
      </vt:variant>
      <vt:variant>
        <vt:lpwstr>_Toc327360903</vt:lpwstr>
      </vt:variant>
      <vt:variant>
        <vt:i4>1441851</vt:i4>
      </vt:variant>
      <vt:variant>
        <vt:i4>150</vt:i4>
      </vt:variant>
      <vt:variant>
        <vt:i4>0</vt:i4>
      </vt:variant>
      <vt:variant>
        <vt:i4>5</vt:i4>
      </vt:variant>
      <vt:variant>
        <vt:lpwstr/>
      </vt:variant>
      <vt:variant>
        <vt:lpwstr>_Toc327360902</vt:lpwstr>
      </vt:variant>
      <vt:variant>
        <vt:i4>1441851</vt:i4>
      </vt:variant>
      <vt:variant>
        <vt:i4>144</vt:i4>
      </vt:variant>
      <vt:variant>
        <vt:i4>0</vt:i4>
      </vt:variant>
      <vt:variant>
        <vt:i4>5</vt:i4>
      </vt:variant>
      <vt:variant>
        <vt:lpwstr/>
      </vt:variant>
      <vt:variant>
        <vt:lpwstr>_Toc327360901</vt:lpwstr>
      </vt:variant>
      <vt:variant>
        <vt:i4>1441851</vt:i4>
      </vt:variant>
      <vt:variant>
        <vt:i4>138</vt:i4>
      </vt:variant>
      <vt:variant>
        <vt:i4>0</vt:i4>
      </vt:variant>
      <vt:variant>
        <vt:i4>5</vt:i4>
      </vt:variant>
      <vt:variant>
        <vt:lpwstr/>
      </vt:variant>
      <vt:variant>
        <vt:lpwstr>_Toc327360900</vt:lpwstr>
      </vt:variant>
      <vt:variant>
        <vt:i4>2031674</vt:i4>
      </vt:variant>
      <vt:variant>
        <vt:i4>132</vt:i4>
      </vt:variant>
      <vt:variant>
        <vt:i4>0</vt:i4>
      </vt:variant>
      <vt:variant>
        <vt:i4>5</vt:i4>
      </vt:variant>
      <vt:variant>
        <vt:lpwstr/>
      </vt:variant>
      <vt:variant>
        <vt:lpwstr>_Toc327360899</vt:lpwstr>
      </vt:variant>
      <vt:variant>
        <vt:i4>2031674</vt:i4>
      </vt:variant>
      <vt:variant>
        <vt:i4>126</vt:i4>
      </vt:variant>
      <vt:variant>
        <vt:i4>0</vt:i4>
      </vt:variant>
      <vt:variant>
        <vt:i4>5</vt:i4>
      </vt:variant>
      <vt:variant>
        <vt:lpwstr/>
      </vt:variant>
      <vt:variant>
        <vt:lpwstr>_Toc327360898</vt:lpwstr>
      </vt:variant>
      <vt:variant>
        <vt:i4>2031674</vt:i4>
      </vt:variant>
      <vt:variant>
        <vt:i4>120</vt:i4>
      </vt:variant>
      <vt:variant>
        <vt:i4>0</vt:i4>
      </vt:variant>
      <vt:variant>
        <vt:i4>5</vt:i4>
      </vt:variant>
      <vt:variant>
        <vt:lpwstr/>
      </vt:variant>
      <vt:variant>
        <vt:lpwstr>_Toc327360897</vt:lpwstr>
      </vt:variant>
      <vt:variant>
        <vt:i4>2031674</vt:i4>
      </vt:variant>
      <vt:variant>
        <vt:i4>114</vt:i4>
      </vt:variant>
      <vt:variant>
        <vt:i4>0</vt:i4>
      </vt:variant>
      <vt:variant>
        <vt:i4>5</vt:i4>
      </vt:variant>
      <vt:variant>
        <vt:lpwstr/>
      </vt:variant>
      <vt:variant>
        <vt:lpwstr>_Toc327360896</vt:lpwstr>
      </vt:variant>
      <vt:variant>
        <vt:i4>2031674</vt:i4>
      </vt:variant>
      <vt:variant>
        <vt:i4>108</vt:i4>
      </vt:variant>
      <vt:variant>
        <vt:i4>0</vt:i4>
      </vt:variant>
      <vt:variant>
        <vt:i4>5</vt:i4>
      </vt:variant>
      <vt:variant>
        <vt:lpwstr/>
      </vt:variant>
      <vt:variant>
        <vt:lpwstr>_Toc327360895</vt:lpwstr>
      </vt:variant>
      <vt:variant>
        <vt:i4>2031674</vt:i4>
      </vt:variant>
      <vt:variant>
        <vt:i4>102</vt:i4>
      </vt:variant>
      <vt:variant>
        <vt:i4>0</vt:i4>
      </vt:variant>
      <vt:variant>
        <vt:i4>5</vt:i4>
      </vt:variant>
      <vt:variant>
        <vt:lpwstr/>
      </vt:variant>
      <vt:variant>
        <vt:lpwstr>_Toc327360894</vt:lpwstr>
      </vt:variant>
      <vt:variant>
        <vt:i4>2031674</vt:i4>
      </vt:variant>
      <vt:variant>
        <vt:i4>96</vt:i4>
      </vt:variant>
      <vt:variant>
        <vt:i4>0</vt:i4>
      </vt:variant>
      <vt:variant>
        <vt:i4>5</vt:i4>
      </vt:variant>
      <vt:variant>
        <vt:lpwstr/>
      </vt:variant>
      <vt:variant>
        <vt:lpwstr>_Toc327360893</vt:lpwstr>
      </vt:variant>
      <vt:variant>
        <vt:i4>2031674</vt:i4>
      </vt:variant>
      <vt:variant>
        <vt:i4>90</vt:i4>
      </vt:variant>
      <vt:variant>
        <vt:i4>0</vt:i4>
      </vt:variant>
      <vt:variant>
        <vt:i4>5</vt:i4>
      </vt:variant>
      <vt:variant>
        <vt:lpwstr/>
      </vt:variant>
      <vt:variant>
        <vt:lpwstr>_Toc327360892</vt:lpwstr>
      </vt:variant>
      <vt:variant>
        <vt:i4>2031674</vt:i4>
      </vt:variant>
      <vt:variant>
        <vt:i4>84</vt:i4>
      </vt:variant>
      <vt:variant>
        <vt:i4>0</vt:i4>
      </vt:variant>
      <vt:variant>
        <vt:i4>5</vt:i4>
      </vt:variant>
      <vt:variant>
        <vt:lpwstr/>
      </vt:variant>
      <vt:variant>
        <vt:lpwstr>_Toc327360891</vt:lpwstr>
      </vt:variant>
      <vt:variant>
        <vt:i4>2031674</vt:i4>
      </vt:variant>
      <vt:variant>
        <vt:i4>78</vt:i4>
      </vt:variant>
      <vt:variant>
        <vt:i4>0</vt:i4>
      </vt:variant>
      <vt:variant>
        <vt:i4>5</vt:i4>
      </vt:variant>
      <vt:variant>
        <vt:lpwstr/>
      </vt:variant>
      <vt:variant>
        <vt:lpwstr>_Toc327360890</vt:lpwstr>
      </vt:variant>
      <vt:variant>
        <vt:i4>1966138</vt:i4>
      </vt:variant>
      <vt:variant>
        <vt:i4>72</vt:i4>
      </vt:variant>
      <vt:variant>
        <vt:i4>0</vt:i4>
      </vt:variant>
      <vt:variant>
        <vt:i4>5</vt:i4>
      </vt:variant>
      <vt:variant>
        <vt:lpwstr/>
      </vt:variant>
      <vt:variant>
        <vt:lpwstr>_Toc327360889</vt:lpwstr>
      </vt:variant>
      <vt:variant>
        <vt:i4>1966138</vt:i4>
      </vt:variant>
      <vt:variant>
        <vt:i4>66</vt:i4>
      </vt:variant>
      <vt:variant>
        <vt:i4>0</vt:i4>
      </vt:variant>
      <vt:variant>
        <vt:i4>5</vt:i4>
      </vt:variant>
      <vt:variant>
        <vt:lpwstr/>
      </vt:variant>
      <vt:variant>
        <vt:lpwstr>_Toc327360888</vt:lpwstr>
      </vt:variant>
      <vt:variant>
        <vt:i4>1966138</vt:i4>
      </vt:variant>
      <vt:variant>
        <vt:i4>60</vt:i4>
      </vt:variant>
      <vt:variant>
        <vt:i4>0</vt:i4>
      </vt:variant>
      <vt:variant>
        <vt:i4>5</vt:i4>
      </vt:variant>
      <vt:variant>
        <vt:lpwstr/>
      </vt:variant>
      <vt:variant>
        <vt:lpwstr>_Toc327360887</vt:lpwstr>
      </vt:variant>
      <vt:variant>
        <vt:i4>1966138</vt:i4>
      </vt:variant>
      <vt:variant>
        <vt:i4>54</vt:i4>
      </vt:variant>
      <vt:variant>
        <vt:i4>0</vt:i4>
      </vt:variant>
      <vt:variant>
        <vt:i4>5</vt:i4>
      </vt:variant>
      <vt:variant>
        <vt:lpwstr/>
      </vt:variant>
      <vt:variant>
        <vt:lpwstr>_Toc327360886</vt:lpwstr>
      </vt:variant>
      <vt:variant>
        <vt:i4>1966138</vt:i4>
      </vt:variant>
      <vt:variant>
        <vt:i4>48</vt:i4>
      </vt:variant>
      <vt:variant>
        <vt:i4>0</vt:i4>
      </vt:variant>
      <vt:variant>
        <vt:i4>5</vt:i4>
      </vt:variant>
      <vt:variant>
        <vt:lpwstr/>
      </vt:variant>
      <vt:variant>
        <vt:lpwstr>_Toc327360885</vt:lpwstr>
      </vt:variant>
      <vt:variant>
        <vt:i4>1966138</vt:i4>
      </vt:variant>
      <vt:variant>
        <vt:i4>42</vt:i4>
      </vt:variant>
      <vt:variant>
        <vt:i4>0</vt:i4>
      </vt:variant>
      <vt:variant>
        <vt:i4>5</vt:i4>
      </vt:variant>
      <vt:variant>
        <vt:lpwstr/>
      </vt:variant>
      <vt:variant>
        <vt:lpwstr>_Toc327360884</vt:lpwstr>
      </vt:variant>
      <vt:variant>
        <vt:i4>1966138</vt:i4>
      </vt:variant>
      <vt:variant>
        <vt:i4>36</vt:i4>
      </vt:variant>
      <vt:variant>
        <vt:i4>0</vt:i4>
      </vt:variant>
      <vt:variant>
        <vt:i4>5</vt:i4>
      </vt:variant>
      <vt:variant>
        <vt:lpwstr/>
      </vt:variant>
      <vt:variant>
        <vt:lpwstr>_Toc327360883</vt:lpwstr>
      </vt:variant>
      <vt:variant>
        <vt:i4>1966138</vt:i4>
      </vt:variant>
      <vt:variant>
        <vt:i4>30</vt:i4>
      </vt:variant>
      <vt:variant>
        <vt:i4>0</vt:i4>
      </vt:variant>
      <vt:variant>
        <vt:i4>5</vt:i4>
      </vt:variant>
      <vt:variant>
        <vt:lpwstr/>
      </vt:variant>
      <vt:variant>
        <vt:lpwstr>_Toc327360882</vt:lpwstr>
      </vt:variant>
      <vt:variant>
        <vt:i4>1966138</vt:i4>
      </vt:variant>
      <vt:variant>
        <vt:i4>24</vt:i4>
      </vt:variant>
      <vt:variant>
        <vt:i4>0</vt:i4>
      </vt:variant>
      <vt:variant>
        <vt:i4>5</vt:i4>
      </vt:variant>
      <vt:variant>
        <vt:lpwstr/>
      </vt:variant>
      <vt:variant>
        <vt:lpwstr>_Toc327360881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řídicího dokumentu</dc:title>
  <dc:creator>Kadlec</dc:creator>
  <cp:lastModifiedBy>Jiří Sedlák</cp:lastModifiedBy>
  <cp:revision>13</cp:revision>
  <cp:lastPrinted>2017-10-23T04:56:00Z</cp:lastPrinted>
  <dcterms:created xsi:type="dcterms:W3CDTF">2018-04-17T09:51:00Z</dcterms:created>
  <dcterms:modified xsi:type="dcterms:W3CDTF">2018-04-19T16:03:00Z</dcterms:modified>
</cp:coreProperties>
</file>