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D1" w:rsidRPr="00185270" w:rsidRDefault="00FD6B83" w:rsidP="00772D92">
      <w:pPr>
        <w:tabs>
          <w:tab w:val="right" w:pos="8789"/>
        </w:tabs>
        <w:rPr>
          <w:rFonts w:ascii="Calibri" w:eastAsia="PMingLiU" w:hAnsi="Calibri" w:cs="Arial"/>
          <w:b/>
          <w:sz w:val="28"/>
          <w:szCs w:val="28"/>
          <w:lang w:val="en-US" w:eastAsia="zh-TW"/>
        </w:rPr>
      </w:pPr>
      <w:r>
        <w:rPr>
          <w:rFonts w:ascii="Calibri" w:hAnsi="Calibri" w:cs="Arial"/>
          <w:b/>
          <w:sz w:val="48"/>
          <w:szCs w:val="48"/>
          <w:lang w:val="en-US"/>
        </w:rPr>
        <w:t>ELT Videoconference – NSPA Workshop</w:t>
      </w:r>
      <w:r w:rsidR="00772D92" w:rsidRPr="00185270">
        <w:rPr>
          <w:rFonts w:ascii="Calibri" w:eastAsia="PMingLiU" w:hAnsi="Calibri" w:cs="Arial"/>
          <w:b/>
          <w:sz w:val="28"/>
          <w:szCs w:val="28"/>
          <w:lang w:val="en-US" w:eastAsia="zh-TW"/>
        </w:rPr>
        <w:tab/>
      </w:r>
    </w:p>
    <w:p w:rsidR="00FD6B83" w:rsidRPr="00261CED" w:rsidRDefault="00FD6B83" w:rsidP="00FD6B83">
      <w:pPr>
        <w:tabs>
          <w:tab w:val="left" w:leader="underscore" w:pos="4253"/>
          <w:tab w:val="left" w:leader="underscore" w:pos="9070"/>
        </w:tabs>
        <w:rPr>
          <w:rFonts w:ascii="Calibri" w:hAnsi="Calibri" w:cs="Arial"/>
          <w:b/>
          <w:i/>
          <w:sz w:val="28"/>
          <w:szCs w:val="28"/>
          <w:u w:val="single"/>
        </w:rPr>
      </w:pPr>
      <w:r w:rsidRPr="00261CED">
        <w:rPr>
          <w:rFonts w:ascii="Calibri" w:hAnsi="Calibri" w:cs="Arial"/>
          <w:b/>
          <w:i/>
          <w:sz w:val="28"/>
          <w:szCs w:val="28"/>
          <w:u w:val="single"/>
        </w:rPr>
        <w:t>Note: All times are UCT</w:t>
      </w:r>
    </w:p>
    <w:p w:rsidR="00FD6B83" w:rsidRDefault="00FD6B83" w:rsidP="00AD41D1">
      <w:pPr>
        <w:rPr>
          <w:rFonts w:ascii="Calibri" w:hAnsi="Calibri" w:cs="Arial"/>
          <w:b/>
          <w:sz w:val="28"/>
          <w:szCs w:val="28"/>
          <w:lang w:val="en-US"/>
        </w:rPr>
      </w:pPr>
    </w:p>
    <w:p w:rsidR="00FD6B83" w:rsidRDefault="00FD6B83" w:rsidP="00AD41D1">
      <w:pPr>
        <w:rPr>
          <w:rFonts w:ascii="Calibri" w:hAnsi="Calibri" w:cs="Arial"/>
          <w:b/>
          <w:sz w:val="28"/>
          <w:szCs w:val="28"/>
          <w:lang w:val="en-US"/>
        </w:rPr>
      </w:pPr>
      <w:r>
        <w:rPr>
          <w:rFonts w:ascii="Calibri" w:hAnsi="Calibri" w:cs="Arial"/>
          <w:b/>
          <w:sz w:val="28"/>
          <w:szCs w:val="28"/>
          <w:lang w:val="en-US"/>
        </w:rPr>
        <w:t>January 16, 2013 1100-1300</w:t>
      </w:r>
    </w:p>
    <w:p w:rsidR="00D75DC8" w:rsidRPr="00FD6B83" w:rsidRDefault="00FD6B83" w:rsidP="00AD41D1">
      <w:pPr>
        <w:rPr>
          <w:rFonts w:ascii="Calibri" w:hAnsi="Calibri" w:cs="Arial"/>
          <w:b/>
          <w:sz w:val="28"/>
          <w:szCs w:val="28"/>
          <w:lang w:val="en-US"/>
        </w:rPr>
      </w:pPr>
      <w:r>
        <w:rPr>
          <w:rFonts w:ascii="Calibri" w:hAnsi="Calibri" w:cs="Arial"/>
          <w:b/>
          <w:sz w:val="28"/>
          <w:szCs w:val="28"/>
          <w:lang w:val="en-US"/>
        </w:rPr>
        <w:t>WANO Videoconference Bridge</w:t>
      </w:r>
    </w:p>
    <w:p w:rsidR="00D75DC8" w:rsidRPr="00185270" w:rsidRDefault="00D75DC8" w:rsidP="00D75DC8">
      <w:pPr>
        <w:rPr>
          <w:rFonts w:ascii="Calibri" w:eastAsia="PMingLiU" w:hAnsi="Calibri"/>
          <w:i/>
          <w:sz w:val="16"/>
          <w:szCs w:val="16"/>
          <w:lang w:eastAsia="zh-TW"/>
        </w:rPr>
      </w:pPr>
    </w:p>
    <w:p w:rsidR="00CD14F2" w:rsidRPr="00FD4D6A" w:rsidRDefault="00FD6B83" w:rsidP="009F5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Calibri" w:eastAsia="PMingLiU" w:hAnsi="Calibri"/>
          <w:b/>
          <w:i/>
          <w:sz w:val="16"/>
          <w:szCs w:val="16"/>
          <w:lang w:eastAsia="zh-TW"/>
        </w:rPr>
      </w:pPr>
      <w:r>
        <w:rPr>
          <w:rFonts w:ascii="Calibri" w:eastAsia="PMingLiU" w:hAnsi="Calibri" w:cs="Arial"/>
          <w:i/>
          <w:sz w:val="22"/>
          <w:szCs w:val="22"/>
          <w:lang w:eastAsia="zh-TW"/>
        </w:rPr>
        <w:t>January 16, 2013</w:t>
      </w:r>
    </w:p>
    <w:p w:rsidR="0058761F" w:rsidRPr="00185270" w:rsidRDefault="0058761F" w:rsidP="007E3711">
      <w:pPr>
        <w:tabs>
          <w:tab w:val="left" w:pos="1418"/>
        </w:tabs>
        <w:rPr>
          <w:rFonts w:ascii="Calibri" w:eastAsia="PMingLiU" w:hAnsi="Calibri"/>
          <w:i/>
          <w:sz w:val="16"/>
          <w:szCs w:val="16"/>
          <w:lang w:eastAsia="zh-TW"/>
        </w:rPr>
      </w:pPr>
    </w:p>
    <w:p w:rsidR="00DD5CDF" w:rsidRPr="00185270" w:rsidRDefault="00DD5CDF" w:rsidP="00D75DC8">
      <w:pPr>
        <w:rPr>
          <w:rFonts w:ascii="Calibri" w:eastAsia="PMingLiU" w:hAnsi="Calibri"/>
          <w:i/>
          <w:sz w:val="16"/>
          <w:szCs w:val="16"/>
          <w:lang w:eastAsia="zh-TW"/>
        </w:rPr>
      </w:pPr>
    </w:p>
    <w:p w:rsidR="008046EA" w:rsidRPr="00185270" w:rsidRDefault="00FD6B83" w:rsidP="00E05BC7">
      <w:pPr>
        <w:ind w:left="1418" w:hanging="141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="00D75DC8" w:rsidRPr="00185270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0</w:t>
      </w:r>
      <w:r w:rsidR="00D75DC8" w:rsidRPr="00185270">
        <w:rPr>
          <w:rFonts w:ascii="Calibri" w:hAnsi="Calibri" w:cs="Arial"/>
          <w:sz w:val="22"/>
          <w:szCs w:val="22"/>
        </w:rPr>
        <w:t xml:space="preserve">0 </w:t>
      </w:r>
      <w:r w:rsidR="00D75DC8" w:rsidRPr="0018527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Review Agenda and Purpose</w:t>
      </w:r>
    </w:p>
    <w:p w:rsidR="00B076CC" w:rsidRPr="00185270" w:rsidRDefault="008046EA" w:rsidP="00CF1252">
      <w:pPr>
        <w:ind w:left="1418"/>
        <w:rPr>
          <w:rFonts w:ascii="Calibri" w:hAnsi="Calibri" w:cs="Arial"/>
          <w:sz w:val="22"/>
          <w:szCs w:val="22"/>
        </w:rPr>
      </w:pPr>
      <w:r w:rsidRPr="00185270">
        <w:rPr>
          <w:rFonts w:ascii="Calibri" w:hAnsi="Calibri" w:cs="Arial"/>
          <w:sz w:val="22"/>
          <w:szCs w:val="22"/>
        </w:rPr>
        <w:t xml:space="preserve">Purpose of the meeting </w:t>
      </w:r>
      <w:r w:rsidR="00D75DC8" w:rsidRPr="00185270">
        <w:rPr>
          <w:rFonts w:ascii="Calibri" w:hAnsi="Calibri" w:cs="Arial"/>
          <w:sz w:val="22"/>
          <w:szCs w:val="22"/>
        </w:rPr>
        <w:t xml:space="preserve"> </w:t>
      </w:r>
    </w:p>
    <w:p w:rsidR="00D75DC8" w:rsidRPr="006526D1" w:rsidRDefault="00E05BC7" w:rsidP="008046EA">
      <w:pPr>
        <w:ind w:left="1418" w:hanging="1418"/>
        <w:rPr>
          <w:rFonts w:ascii="Calibri" w:hAnsi="Calibri" w:cs="Arial"/>
          <w:i/>
          <w:sz w:val="22"/>
          <w:szCs w:val="22"/>
        </w:rPr>
      </w:pPr>
      <w:r w:rsidRPr="006526D1">
        <w:rPr>
          <w:rFonts w:ascii="Calibri" w:hAnsi="Calibri" w:cs="Arial"/>
          <w:i/>
          <w:sz w:val="22"/>
          <w:szCs w:val="22"/>
        </w:rPr>
        <w:tab/>
      </w:r>
      <w:r w:rsidR="00FD6B83" w:rsidRPr="006526D1">
        <w:rPr>
          <w:rFonts w:ascii="Calibri" w:hAnsi="Calibri" w:cs="Arial"/>
          <w:i/>
          <w:sz w:val="22"/>
          <w:szCs w:val="22"/>
        </w:rPr>
        <w:t>Dave Crabtree</w:t>
      </w:r>
    </w:p>
    <w:p w:rsidR="00FD6B83" w:rsidRDefault="00FD6B83" w:rsidP="00FD6B83">
      <w:pPr>
        <w:ind w:left="1418" w:hanging="1418"/>
        <w:rPr>
          <w:rFonts w:ascii="Calibri" w:hAnsi="Calibri" w:cs="Arial"/>
          <w:sz w:val="22"/>
          <w:szCs w:val="22"/>
        </w:rPr>
      </w:pPr>
    </w:p>
    <w:p w:rsidR="00FD6B83" w:rsidRPr="00185270" w:rsidRDefault="00FD6B83" w:rsidP="00FD6B83">
      <w:pPr>
        <w:ind w:left="1418" w:hanging="141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Pr="00185270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0</w:t>
      </w:r>
      <w:r w:rsidR="006526D1">
        <w:rPr>
          <w:rFonts w:ascii="Calibri" w:hAnsi="Calibri" w:cs="Arial"/>
          <w:sz w:val="22"/>
          <w:szCs w:val="22"/>
        </w:rPr>
        <w:t>5</w:t>
      </w:r>
      <w:r w:rsidRPr="00185270">
        <w:rPr>
          <w:rFonts w:ascii="Calibri" w:hAnsi="Calibri" w:cs="Arial"/>
          <w:sz w:val="22"/>
          <w:szCs w:val="22"/>
        </w:rPr>
        <w:t xml:space="preserve"> </w:t>
      </w:r>
      <w:r w:rsidRPr="0018527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Introductory Remarks</w:t>
      </w:r>
    </w:p>
    <w:p w:rsidR="00FD6B83" w:rsidRPr="00185270" w:rsidRDefault="006526D1" w:rsidP="00FD6B83">
      <w:pPr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Expectations</w:t>
      </w:r>
    </w:p>
    <w:p w:rsidR="00FD6B83" w:rsidRPr="006526D1" w:rsidRDefault="00FD6B83" w:rsidP="00FD6B83">
      <w:pPr>
        <w:ind w:left="1418" w:hanging="1418"/>
        <w:rPr>
          <w:rFonts w:ascii="Calibri" w:hAnsi="Calibri" w:cs="Arial"/>
          <w:i/>
          <w:sz w:val="22"/>
          <w:szCs w:val="22"/>
        </w:rPr>
      </w:pPr>
      <w:r w:rsidRPr="006526D1">
        <w:rPr>
          <w:rFonts w:ascii="Calibri" w:hAnsi="Calibri" w:cs="Arial"/>
          <w:i/>
          <w:sz w:val="22"/>
          <w:szCs w:val="22"/>
        </w:rPr>
        <w:tab/>
        <w:t xml:space="preserve">Jacques </w:t>
      </w:r>
      <w:proofErr w:type="spellStart"/>
      <w:r w:rsidRPr="006526D1">
        <w:rPr>
          <w:rFonts w:ascii="Calibri" w:hAnsi="Calibri" w:cs="Arial"/>
          <w:i/>
          <w:sz w:val="22"/>
          <w:szCs w:val="22"/>
        </w:rPr>
        <w:t>Rigaldo</w:t>
      </w:r>
      <w:proofErr w:type="spellEnd"/>
      <w:r w:rsidRPr="006526D1">
        <w:rPr>
          <w:rFonts w:ascii="Calibri" w:hAnsi="Calibri" w:cs="Arial"/>
          <w:i/>
          <w:sz w:val="22"/>
          <w:szCs w:val="22"/>
        </w:rPr>
        <w:t xml:space="preserve"> and Ken Ellis</w:t>
      </w:r>
    </w:p>
    <w:p w:rsidR="00FD6B83" w:rsidRDefault="00FD6B83" w:rsidP="00FD6B83">
      <w:pPr>
        <w:ind w:left="1418" w:hanging="1418"/>
        <w:rPr>
          <w:rFonts w:ascii="Calibri" w:hAnsi="Calibri" w:cs="Arial"/>
          <w:sz w:val="22"/>
          <w:szCs w:val="22"/>
        </w:rPr>
      </w:pPr>
    </w:p>
    <w:p w:rsidR="00FD6B83" w:rsidRPr="00185270" w:rsidRDefault="00FD6B83" w:rsidP="00FD6B83">
      <w:pPr>
        <w:ind w:left="1418" w:hanging="141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Pr="00185270">
        <w:rPr>
          <w:rFonts w:ascii="Calibri" w:hAnsi="Calibri" w:cs="Arial"/>
          <w:sz w:val="22"/>
          <w:szCs w:val="22"/>
        </w:rPr>
        <w:t>:</w:t>
      </w:r>
      <w:r w:rsidR="006526D1">
        <w:rPr>
          <w:rFonts w:ascii="Calibri" w:hAnsi="Calibri" w:cs="Arial"/>
          <w:sz w:val="22"/>
          <w:szCs w:val="22"/>
        </w:rPr>
        <w:t>15</w:t>
      </w:r>
      <w:r w:rsidRPr="00185270">
        <w:rPr>
          <w:rFonts w:ascii="Calibri" w:hAnsi="Calibri" w:cs="Arial"/>
          <w:sz w:val="22"/>
          <w:szCs w:val="22"/>
        </w:rPr>
        <w:t xml:space="preserve"> </w:t>
      </w:r>
      <w:r w:rsidRPr="0018527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 xml:space="preserve">Known </w:t>
      </w:r>
      <w:r w:rsidR="00D8557D">
        <w:rPr>
          <w:rFonts w:ascii="Calibri" w:hAnsi="Calibri" w:cs="Arial"/>
          <w:b/>
          <w:sz w:val="22"/>
          <w:szCs w:val="22"/>
        </w:rPr>
        <w:t>Concerns/</w:t>
      </w:r>
      <w:r>
        <w:rPr>
          <w:rFonts w:ascii="Calibri" w:hAnsi="Calibri" w:cs="Arial"/>
          <w:b/>
          <w:sz w:val="22"/>
          <w:szCs w:val="22"/>
        </w:rPr>
        <w:t>Objections in each Regional Centre</w:t>
      </w:r>
    </w:p>
    <w:p w:rsidR="00FD6B83" w:rsidRPr="00185270" w:rsidRDefault="00FD6B83" w:rsidP="00FD6B83">
      <w:pPr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Report know</w:t>
      </w:r>
      <w:r w:rsidR="00D8557D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 xml:space="preserve"> </w:t>
      </w:r>
      <w:r w:rsidR="00D8557D">
        <w:rPr>
          <w:rFonts w:ascii="Calibri" w:hAnsi="Calibri" w:cs="Arial"/>
          <w:sz w:val="22"/>
          <w:szCs w:val="22"/>
        </w:rPr>
        <w:t xml:space="preserve">concerns or </w:t>
      </w:r>
      <w:r>
        <w:rPr>
          <w:rFonts w:ascii="Calibri" w:hAnsi="Calibri" w:cs="Arial"/>
          <w:sz w:val="22"/>
          <w:szCs w:val="22"/>
        </w:rPr>
        <w:t>objections to the NSPA concept and approach in each regional centre – consider objections from both members and the regional centre governing boards</w:t>
      </w:r>
    </w:p>
    <w:p w:rsidR="00FD6B83" w:rsidRPr="006526D1" w:rsidRDefault="00FD6B83" w:rsidP="00FD6B83">
      <w:pPr>
        <w:ind w:left="1418" w:hanging="1418"/>
        <w:rPr>
          <w:rFonts w:ascii="Calibri" w:hAnsi="Calibri" w:cs="Arial"/>
          <w:i/>
          <w:sz w:val="22"/>
          <w:szCs w:val="22"/>
        </w:rPr>
      </w:pPr>
      <w:r w:rsidRPr="006526D1">
        <w:rPr>
          <w:rFonts w:ascii="Calibri" w:hAnsi="Calibri" w:cs="Arial"/>
          <w:i/>
          <w:sz w:val="22"/>
          <w:szCs w:val="22"/>
        </w:rPr>
        <w:tab/>
        <w:t>Each RC Director – 10 minutes</w:t>
      </w:r>
    </w:p>
    <w:p w:rsidR="00D8557D" w:rsidRDefault="00D8557D" w:rsidP="00D8557D">
      <w:pPr>
        <w:ind w:left="1418" w:hanging="1418"/>
        <w:rPr>
          <w:rFonts w:ascii="Calibri" w:hAnsi="Calibri" w:cs="Arial"/>
          <w:sz w:val="22"/>
          <w:szCs w:val="22"/>
        </w:rPr>
      </w:pPr>
    </w:p>
    <w:p w:rsidR="00D8557D" w:rsidRPr="00185270" w:rsidRDefault="00D8557D" w:rsidP="00D8557D">
      <w:pPr>
        <w:ind w:left="1418" w:hanging="141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Pr="00185270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55</w:t>
      </w:r>
      <w:r w:rsidRPr="00185270">
        <w:rPr>
          <w:rFonts w:ascii="Calibri" w:hAnsi="Calibri" w:cs="Arial"/>
          <w:sz w:val="22"/>
          <w:szCs w:val="22"/>
        </w:rPr>
        <w:t xml:space="preserve"> </w:t>
      </w:r>
      <w:r w:rsidRPr="0018527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Strategic Approach to Governing Board Engagement</w:t>
      </w:r>
    </w:p>
    <w:p w:rsidR="00D8557D" w:rsidRPr="00185270" w:rsidRDefault="00F001DC" w:rsidP="00D8557D">
      <w:pPr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Discuss the intended approach to engagement of the main governing board and each regional centre governing board.</w:t>
      </w:r>
    </w:p>
    <w:p w:rsidR="00D8557D" w:rsidRPr="008E6ADF" w:rsidRDefault="00D8557D" w:rsidP="00D8557D">
      <w:pPr>
        <w:ind w:left="1418" w:hanging="1418"/>
        <w:rPr>
          <w:rFonts w:ascii="Calibri" w:hAnsi="Calibri" w:cs="Arial"/>
          <w:i/>
          <w:sz w:val="22"/>
          <w:szCs w:val="22"/>
        </w:rPr>
      </w:pPr>
      <w:r w:rsidRPr="008E6ADF"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>Ken Ellis</w:t>
      </w:r>
    </w:p>
    <w:p w:rsidR="00FD6B83" w:rsidRDefault="00FD6B83" w:rsidP="00FD6B83">
      <w:pPr>
        <w:ind w:left="1418" w:hanging="1418"/>
        <w:rPr>
          <w:rFonts w:ascii="Calibri" w:hAnsi="Calibri" w:cs="Arial"/>
          <w:sz w:val="22"/>
          <w:szCs w:val="22"/>
        </w:rPr>
      </w:pPr>
    </w:p>
    <w:p w:rsidR="00FD6B83" w:rsidRPr="00185270" w:rsidRDefault="00F001DC" w:rsidP="00FD6B83">
      <w:pPr>
        <w:ind w:left="1418" w:hanging="141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12:00</w:t>
      </w:r>
      <w:r w:rsidR="00FD6B83" w:rsidRPr="00185270">
        <w:rPr>
          <w:rFonts w:ascii="Calibri" w:hAnsi="Calibri" w:cs="Arial"/>
          <w:sz w:val="22"/>
          <w:szCs w:val="22"/>
        </w:rPr>
        <w:t xml:space="preserve"> </w:t>
      </w:r>
      <w:r w:rsidR="00FD6B83" w:rsidRPr="00185270">
        <w:rPr>
          <w:rFonts w:ascii="Calibri" w:hAnsi="Calibri" w:cs="Arial"/>
          <w:sz w:val="22"/>
          <w:szCs w:val="22"/>
        </w:rPr>
        <w:tab/>
      </w:r>
      <w:r w:rsidR="008E6ADF">
        <w:rPr>
          <w:rFonts w:ascii="Calibri" w:hAnsi="Calibri" w:cs="Arial"/>
          <w:b/>
          <w:sz w:val="22"/>
          <w:szCs w:val="22"/>
        </w:rPr>
        <w:t>Review of Draft NSPA Policy Document</w:t>
      </w:r>
    </w:p>
    <w:p w:rsidR="00FD6B83" w:rsidRPr="00185270" w:rsidRDefault="008E6ADF" w:rsidP="00FD6B83">
      <w:pPr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Begin review of the draft NSPA WANO Policy section by section</w:t>
      </w:r>
      <w:bookmarkStart w:id="0" w:name="_GoBack"/>
      <w:bookmarkEnd w:id="0"/>
    </w:p>
    <w:p w:rsidR="00FD6B83" w:rsidRPr="008E6ADF" w:rsidRDefault="00FD6B83" w:rsidP="00FD6B83">
      <w:pPr>
        <w:ind w:left="1418" w:hanging="1418"/>
        <w:rPr>
          <w:rFonts w:ascii="Calibri" w:hAnsi="Calibri" w:cs="Arial"/>
          <w:i/>
          <w:sz w:val="22"/>
          <w:szCs w:val="22"/>
        </w:rPr>
      </w:pPr>
      <w:r w:rsidRPr="008E6ADF">
        <w:rPr>
          <w:rFonts w:ascii="Calibri" w:hAnsi="Calibri" w:cs="Arial"/>
          <w:i/>
          <w:sz w:val="22"/>
          <w:szCs w:val="22"/>
        </w:rPr>
        <w:tab/>
      </w:r>
      <w:r w:rsidR="008E6ADF" w:rsidRPr="008E6ADF">
        <w:rPr>
          <w:rFonts w:ascii="Calibri" w:hAnsi="Calibri" w:cs="Arial"/>
          <w:i/>
          <w:sz w:val="22"/>
          <w:szCs w:val="22"/>
        </w:rPr>
        <w:t>Facilitator: Dave Crabtree</w:t>
      </w:r>
    </w:p>
    <w:p w:rsidR="00070669" w:rsidRDefault="004B4A29" w:rsidP="004B4A29">
      <w:pPr>
        <w:tabs>
          <w:tab w:val="left" w:pos="3390"/>
        </w:tabs>
        <w:rPr>
          <w:rFonts w:ascii="Calibri" w:eastAsia="PMingLiU" w:hAnsi="Calibri" w:cs="Arial"/>
          <w:sz w:val="22"/>
          <w:szCs w:val="22"/>
          <w:lang w:eastAsia="zh-TW"/>
        </w:rPr>
      </w:pPr>
      <w:r>
        <w:rPr>
          <w:rFonts w:ascii="Calibri" w:eastAsia="PMingLiU" w:hAnsi="Calibri" w:cs="Arial"/>
          <w:sz w:val="22"/>
          <w:szCs w:val="22"/>
          <w:lang w:eastAsia="zh-TW"/>
        </w:rPr>
        <w:tab/>
      </w:r>
    </w:p>
    <w:p w:rsidR="008E6ADF" w:rsidRPr="00185270" w:rsidRDefault="008E6ADF" w:rsidP="008E6ADF">
      <w:pPr>
        <w:ind w:left="1418" w:hanging="141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12:55</w:t>
      </w:r>
      <w:r w:rsidRPr="0018527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Meeting Summary and Concluding Remarks</w:t>
      </w:r>
    </w:p>
    <w:p w:rsidR="008E6ADF" w:rsidRDefault="008E6ADF" w:rsidP="008E6ADF">
      <w:pPr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Review Action Items</w:t>
      </w:r>
    </w:p>
    <w:p w:rsidR="008E6ADF" w:rsidRDefault="008E6ADF" w:rsidP="008E6ADF">
      <w:pPr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Determine need for next meeting and schedule</w:t>
      </w:r>
    </w:p>
    <w:p w:rsidR="008E6ADF" w:rsidRPr="008E6ADF" w:rsidRDefault="008E6ADF" w:rsidP="008E6ADF">
      <w:pPr>
        <w:ind w:left="1418"/>
        <w:rPr>
          <w:rFonts w:ascii="Calibri" w:hAnsi="Calibri" w:cs="Arial"/>
          <w:i/>
          <w:sz w:val="22"/>
          <w:szCs w:val="22"/>
        </w:rPr>
      </w:pPr>
      <w:r w:rsidRPr="008E6ADF">
        <w:rPr>
          <w:rFonts w:ascii="Calibri" w:hAnsi="Calibri" w:cs="Arial"/>
          <w:i/>
          <w:sz w:val="22"/>
          <w:szCs w:val="22"/>
        </w:rPr>
        <w:t>Dave Crabtree</w:t>
      </w:r>
    </w:p>
    <w:p w:rsidR="008E6ADF" w:rsidRPr="00185270" w:rsidRDefault="008E6ADF" w:rsidP="008E6ADF">
      <w:pPr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Concluding Remarks</w:t>
      </w:r>
    </w:p>
    <w:p w:rsidR="008E6ADF" w:rsidRPr="006526D1" w:rsidRDefault="008E6ADF" w:rsidP="008E6ADF">
      <w:pPr>
        <w:ind w:left="1418" w:hanging="1418"/>
        <w:rPr>
          <w:rFonts w:ascii="Calibri" w:hAnsi="Calibri" w:cs="Arial"/>
          <w:i/>
          <w:sz w:val="22"/>
          <w:szCs w:val="22"/>
        </w:rPr>
      </w:pPr>
      <w:r w:rsidRPr="006526D1">
        <w:rPr>
          <w:rFonts w:ascii="Calibri" w:hAnsi="Calibri" w:cs="Arial"/>
          <w:i/>
          <w:sz w:val="22"/>
          <w:szCs w:val="22"/>
        </w:rPr>
        <w:tab/>
        <w:t xml:space="preserve">Jacques </w:t>
      </w:r>
      <w:proofErr w:type="spellStart"/>
      <w:r w:rsidRPr="006526D1">
        <w:rPr>
          <w:rFonts w:ascii="Calibri" w:hAnsi="Calibri" w:cs="Arial"/>
          <w:i/>
          <w:sz w:val="22"/>
          <w:szCs w:val="22"/>
        </w:rPr>
        <w:t>Rigaldo</w:t>
      </w:r>
      <w:proofErr w:type="spellEnd"/>
      <w:r w:rsidRPr="006526D1">
        <w:rPr>
          <w:rFonts w:ascii="Calibri" w:hAnsi="Calibri" w:cs="Arial"/>
          <w:i/>
          <w:sz w:val="22"/>
          <w:szCs w:val="22"/>
        </w:rPr>
        <w:t xml:space="preserve"> and Ken Ellis</w:t>
      </w:r>
    </w:p>
    <w:p w:rsidR="008E6ADF" w:rsidRPr="00185270" w:rsidRDefault="008E6ADF" w:rsidP="004B4A29">
      <w:pPr>
        <w:tabs>
          <w:tab w:val="left" w:pos="3390"/>
        </w:tabs>
        <w:rPr>
          <w:rFonts w:ascii="Calibri" w:eastAsia="PMingLiU" w:hAnsi="Calibri" w:cs="Arial"/>
          <w:sz w:val="22"/>
          <w:szCs w:val="22"/>
          <w:lang w:eastAsia="zh-TW"/>
        </w:rPr>
      </w:pPr>
    </w:p>
    <w:p w:rsidR="009A0359" w:rsidRPr="009F51D2" w:rsidRDefault="007E3711" w:rsidP="0035482C">
      <w:pPr>
        <w:rPr>
          <w:rFonts w:ascii="Calibri" w:hAnsi="Calibri" w:cs="Arial"/>
          <w:b/>
          <w:sz w:val="22"/>
          <w:szCs w:val="22"/>
        </w:rPr>
      </w:pPr>
      <w:r w:rsidRPr="009F51D2">
        <w:rPr>
          <w:rFonts w:ascii="Calibri" w:hAnsi="Calibri" w:cs="Arial"/>
          <w:sz w:val="22"/>
          <w:szCs w:val="22"/>
        </w:rPr>
        <w:br w:type="page"/>
      </w:r>
      <w:r w:rsidR="009A0359" w:rsidRPr="00185270">
        <w:rPr>
          <w:rFonts w:ascii="Calibri" w:hAnsi="Calibri" w:cs="Arial"/>
          <w:b/>
          <w:i/>
          <w:color w:val="0000FF"/>
          <w:sz w:val="28"/>
          <w:szCs w:val="28"/>
        </w:rPr>
        <w:lastRenderedPageBreak/>
        <w:t>Important addresses</w:t>
      </w:r>
    </w:p>
    <w:p w:rsidR="009A0359" w:rsidRPr="00185270" w:rsidRDefault="009A0359" w:rsidP="009A0359">
      <w:pPr>
        <w:tabs>
          <w:tab w:val="left" w:leader="underscore" w:pos="4253"/>
          <w:tab w:val="left" w:leader="underscore" w:pos="9070"/>
        </w:tabs>
        <w:rPr>
          <w:rFonts w:ascii="Calibri" w:hAnsi="Calibri" w:cs="Arial"/>
          <w:b/>
          <w:i/>
          <w:color w:val="0000FF"/>
          <w:sz w:val="28"/>
          <w:szCs w:val="28"/>
        </w:rPr>
      </w:pPr>
    </w:p>
    <w:p w:rsidR="009A0359" w:rsidRPr="00185270" w:rsidRDefault="0058761F" w:rsidP="00DF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color w:val="0000FF"/>
          <w:sz w:val="22"/>
          <w:szCs w:val="22"/>
        </w:rPr>
      </w:pPr>
      <w:r w:rsidRPr="00185270">
        <w:rPr>
          <w:rFonts w:ascii="Calibri" w:hAnsi="Calibri" w:cs="Arial"/>
          <w:b/>
          <w:i/>
          <w:color w:val="0000FF"/>
          <w:sz w:val="22"/>
          <w:szCs w:val="22"/>
        </w:rPr>
        <w:t xml:space="preserve">Meeting </w:t>
      </w:r>
      <w:r w:rsidR="009A0359" w:rsidRPr="00185270">
        <w:rPr>
          <w:rFonts w:ascii="Calibri" w:hAnsi="Calibri" w:cs="Arial"/>
          <w:b/>
          <w:i/>
          <w:color w:val="0000FF"/>
          <w:sz w:val="22"/>
          <w:szCs w:val="22"/>
        </w:rPr>
        <w:t>Venue</w:t>
      </w:r>
    </w:p>
    <w:p w:rsidR="0035482C" w:rsidRPr="0035482C" w:rsidRDefault="00FC36BC" w:rsidP="0035482C">
      <w:pPr>
        <w:rPr>
          <w:rFonts w:ascii="Calibri" w:eastAsia="PMingLiU" w:hAnsi="Calibri" w:cs="Arial"/>
          <w:sz w:val="22"/>
          <w:szCs w:val="22"/>
          <w:lang w:val="en-US" w:eastAsia="zh-TW"/>
        </w:rPr>
      </w:pPr>
      <w:r>
        <w:rPr>
          <w:rFonts w:ascii="Calibri" w:eastAsia="PMingLiU" w:hAnsi="Calibri" w:cs="Arial"/>
          <w:sz w:val="22"/>
          <w:szCs w:val="22"/>
          <w:lang w:val="en-US" w:eastAsia="zh-TW"/>
        </w:rPr>
        <w:t>[Venue]</w:t>
      </w:r>
    </w:p>
    <w:p w:rsidR="009E1FE0" w:rsidRDefault="00FC36BC" w:rsidP="0035482C">
      <w:pPr>
        <w:rPr>
          <w:rFonts w:ascii="Calibri" w:eastAsia="PMingLiU" w:hAnsi="Calibri" w:cs="Arial"/>
          <w:sz w:val="22"/>
          <w:szCs w:val="22"/>
          <w:lang w:val="en-US" w:eastAsia="zh-TW"/>
        </w:rPr>
      </w:pPr>
      <w:r>
        <w:rPr>
          <w:rFonts w:ascii="Calibri" w:eastAsia="PMingLiU" w:hAnsi="Calibri" w:cs="Arial"/>
          <w:sz w:val="22"/>
          <w:szCs w:val="22"/>
          <w:lang w:val="en-US" w:eastAsia="zh-TW"/>
        </w:rPr>
        <w:t>[Full Address]</w:t>
      </w:r>
    </w:p>
    <w:p w:rsidR="0035482C" w:rsidRPr="00185270" w:rsidRDefault="0035482C" w:rsidP="0035482C">
      <w:pPr>
        <w:rPr>
          <w:rFonts w:ascii="Calibri" w:eastAsia="PMingLiU" w:hAnsi="Calibri" w:cs="Arial"/>
          <w:sz w:val="22"/>
          <w:szCs w:val="22"/>
          <w:lang w:val="en-US" w:eastAsia="zh-TW"/>
        </w:rPr>
      </w:pPr>
    </w:p>
    <w:p w:rsidR="009A0359" w:rsidRPr="00185270" w:rsidRDefault="009A0359" w:rsidP="00DF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color w:val="0000FF"/>
          <w:sz w:val="22"/>
          <w:szCs w:val="22"/>
        </w:rPr>
      </w:pPr>
      <w:r w:rsidRPr="00185270">
        <w:rPr>
          <w:rFonts w:ascii="Calibri" w:hAnsi="Calibri" w:cs="Arial"/>
          <w:b/>
          <w:i/>
          <w:color w:val="0000FF"/>
          <w:sz w:val="22"/>
          <w:szCs w:val="22"/>
        </w:rPr>
        <w:t>Accommodation</w:t>
      </w:r>
      <w:r w:rsidR="00973751" w:rsidRPr="00185270">
        <w:rPr>
          <w:rFonts w:ascii="Calibri" w:hAnsi="Calibri" w:cs="Arial"/>
          <w:b/>
          <w:i/>
          <w:color w:val="0000FF"/>
          <w:sz w:val="22"/>
          <w:szCs w:val="22"/>
        </w:rPr>
        <w:t xml:space="preserve"> </w:t>
      </w:r>
    </w:p>
    <w:p w:rsidR="0035482C" w:rsidRPr="0035482C" w:rsidRDefault="00FC36BC" w:rsidP="0035482C">
      <w:pPr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[Hotel Name]</w:t>
      </w:r>
    </w:p>
    <w:p w:rsidR="0035482C" w:rsidRPr="0035482C" w:rsidRDefault="00FC36BC" w:rsidP="0035482C">
      <w:pPr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[Address – on one line]</w:t>
      </w:r>
    </w:p>
    <w:p w:rsidR="005C0A14" w:rsidRDefault="00FC36BC" w:rsidP="0035482C">
      <w:pPr>
        <w:rPr>
          <w:rFonts w:ascii="Calibri" w:hAnsi="Calibri" w:cs="Arial"/>
          <w:sz w:val="22"/>
          <w:szCs w:val="22"/>
          <w:lang w:val="en-US"/>
        </w:rPr>
      </w:pPr>
      <w:r w:rsidRPr="00FC36BC">
        <w:rPr>
          <w:rFonts w:ascii="Calibri" w:hAnsi="Calibri" w:cs="Arial"/>
          <w:sz w:val="22"/>
          <w:szCs w:val="22"/>
          <w:lang w:val="en-US"/>
        </w:rPr>
        <w:t>[Website]</w:t>
      </w:r>
    </w:p>
    <w:p w:rsidR="0035482C" w:rsidRPr="00185270" w:rsidRDefault="0035482C" w:rsidP="0035482C">
      <w:pPr>
        <w:rPr>
          <w:rFonts w:ascii="Calibri" w:hAnsi="Calibri" w:cs="Arial"/>
          <w:sz w:val="22"/>
          <w:szCs w:val="22"/>
          <w:lang w:val="en-US"/>
        </w:rPr>
      </w:pPr>
    </w:p>
    <w:p w:rsidR="00B45760" w:rsidRPr="00185270" w:rsidRDefault="007554C6" w:rsidP="00DF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color w:val="0000FF"/>
          <w:sz w:val="22"/>
          <w:szCs w:val="22"/>
        </w:rPr>
      </w:pPr>
      <w:r w:rsidRPr="00185270">
        <w:rPr>
          <w:rFonts w:ascii="Calibri" w:hAnsi="Calibri" w:cs="Arial"/>
          <w:b/>
          <w:i/>
          <w:color w:val="0000FF"/>
          <w:sz w:val="22"/>
          <w:szCs w:val="22"/>
        </w:rPr>
        <w:t>Ground Transportation</w:t>
      </w:r>
      <w:r w:rsidR="00DF1BB0" w:rsidRPr="00185270">
        <w:rPr>
          <w:rFonts w:ascii="Calibri" w:hAnsi="Calibri" w:cs="Arial"/>
          <w:b/>
          <w:i/>
          <w:color w:val="0000FF"/>
          <w:sz w:val="22"/>
          <w:szCs w:val="22"/>
        </w:rPr>
        <w:t xml:space="preserve"> </w:t>
      </w:r>
      <w:r w:rsidR="006E0B3E" w:rsidRPr="00185270">
        <w:rPr>
          <w:rFonts w:ascii="Calibri" w:hAnsi="Calibri" w:cs="Arial"/>
          <w:b/>
          <w:i/>
          <w:color w:val="0000FF"/>
          <w:sz w:val="22"/>
          <w:szCs w:val="22"/>
        </w:rPr>
        <w:t xml:space="preserve">to </w:t>
      </w:r>
      <w:r w:rsidRPr="00185270">
        <w:rPr>
          <w:rFonts w:ascii="Calibri" w:hAnsi="Calibri" w:cs="Arial"/>
          <w:b/>
          <w:i/>
          <w:color w:val="0000FF"/>
          <w:sz w:val="22"/>
          <w:szCs w:val="22"/>
        </w:rPr>
        <w:t>the hotel</w:t>
      </w:r>
      <w:r w:rsidR="00B45760" w:rsidRPr="00185270">
        <w:rPr>
          <w:rFonts w:ascii="Calibri" w:hAnsi="Calibri" w:cs="Arial"/>
          <w:b/>
          <w:i/>
          <w:color w:val="0000FF"/>
          <w:sz w:val="22"/>
          <w:szCs w:val="22"/>
        </w:rPr>
        <w:t xml:space="preserve"> (</w:t>
      </w:r>
      <w:r w:rsidRPr="00185270">
        <w:rPr>
          <w:rFonts w:ascii="Calibri" w:hAnsi="Calibri" w:cs="Arial"/>
          <w:b/>
          <w:i/>
          <w:color w:val="0000FF"/>
          <w:sz w:val="22"/>
          <w:szCs w:val="22"/>
        </w:rPr>
        <w:t>Transportation to</w:t>
      </w:r>
      <w:r w:rsidR="00B45760" w:rsidRPr="00185270">
        <w:rPr>
          <w:rFonts w:ascii="Calibri" w:hAnsi="Calibri" w:cs="Arial"/>
          <w:b/>
          <w:i/>
          <w:color w:val="0000FF"/>
          <w:sz w:val="22"/>
          <w:szCs w:val="22"/>
        </w:rPr>
        <w:t>/from</w:t>
      </w:r>
      <w:r w:rsidRPr="00185270">
        <w:rPr>
          <w:rFonts w:ascii="Calibri" w:hAnsi="Calibri" w:cs="Arial"/>
          <w:b/>
          <w:i/>
          <w:color w:val="0000FF"/>
          <w:sz w:val="22"/>
          <w:szCs w:val="22"/>
        </w:rPr>
        <w:t xml:space="preserve"> venue </w:t>
      </w:r>
      <w:r w:rsidR="00B45760" w:rsidRPr="00185270">
        <w:rPr>
          <w:rFonts w:ascii="Calibri" w:hAnsi="Calibri" w:cs="Arial"/>
          <w:b/>
          <w:i/>
          <w:color w:val="0000FF"/>
          <w:sz w:val="22"/>
          <w:szCs w:val="22"/>
        </w:rPr>
        <w:t xml:space="preserve">will be </w:t>
      </w:r>
      <w:r w:rsidRPr="00185270">
        <w:rPr>
          <w:rFonts w:ascii="Calibri" w:hAnsi="Calibri" w:cs="Arial"/>
          <w:b/>
          <w:i/>
          <w:color w:val="0000FF"/>
          <w:sz w:val="22"/>
          <w:szCs w:val="22"/>
        </w:rPr>
        <w:t>provided</w:t>
      </w:r>
      <w:r w:rsidR="00B45760" w:rsidRPr="00185270">
        <w:rPr>
          <w:rFonts w:ascii="Calibri" w:hAnsi="Calibri" w:cs="Arial"/>
          <w:b/>
          <w:i/>
          <w:color w:val="0000FF"/>
          <w:sz w:val="22"/>
          <w:szCs w:val="22"/>
        </w:rPr>
        <w:t>)</w:t>
      </w:r>
      <w:r w:rsidRPr="00185270">
        <w:rPr>
          <w:rFonts w:ascii="Calibri" w:hAnsi="Calibri" w:cs="Arial"/>
          <w:b/>
          <w:i/>
          <w:color w:val="0000FF"/>
          <w:sz w:val="22"/>
          <w:szCs w:val="22"/>
        </w:rPr>
        <w:t>.</w:t>
      </w:r>
    </w:p>
    <w:p w:rsidR="0058761F" w:rsidRPr="00185270" w:rsidRDefault="0058761F" w:rsidP="009A0359">
      <w:pPr>
        <w:rPr>
          <w:rFonts w:ascii="Calibri" w:eastAsia="PMingLiU" w:hAnsi="Calibri" w:cs="Arial"/>
          <w:sz w:val="22"/>
          <w:szCs w:val="22"/>
          <w:lang w:val="sv-SE" w:eastAsia="zh-TW"/>
        </w:rPr>
      </w:pPr>
    </w:p>
    <w:p w:rsidR="009A0359" w:rsidRPr="00185270" w:rsidRDefault="009A0359" w:rsidP="00DF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color w:val="0000FF"/>
          <w:sz w:val="22"/>
          <w:szCs w:val="22"/>
          <w:lang w:val="sv-SE"/>
        </w:rPr>
      </w:pPr>
      <w:r w:rsidRPr="00185270">
        <w:rPr>
          <w:rFonts w:ascii="Calibri" w:hAnsi="Calibri" w:cs="Arial"/>
          <w:b/>
          <w:i/>
          <w:color w:val="0000FF"/>
          <w:sz w:val="22"/>
          <w:szCs w:val="22"/>
          <w:lang w:val="sv-SE"/>
        </w:rPr>
        <w:t>Organiser</w:t>
      </w:r>
    </w:p>
    <w:p w:rsidR="005C0A14" w:rsidRPr="00185270" w:rsidRDefault="005C0A14" w:rsidP="005C0A14">
      <w:pPr>
        <w:rPr>
          <w:rFonts w:ascii="Calibri" w:hAnsi="Calibri" w:cs="Arial"/>
          <w:sz w:val="22"/>
          <w:szCs w:val="22"/>
        </w:rPr>
      </w:pPr>
      <w:r w:rsidRPr="00185270">
        <w:rPr>
          <w:rFonts w:ascii="Calibri" w:hAnsi="Calibri" w:cs="Arial"/>
          <w:sz w:val="22"/>
          <w:szCs w:val="22"/>
        </w:rPr>
        <w:t>WANO London</w:t>
      </w:r>
    </w:p>
    <w:p w:rsidR="005C0A14" w:rsidRPr="00185270" w:rsidRDefault="005C0A14" w:rsidP="005C0A14">
      <w:pPr>
        <w:rPr>
          <w:rFonts w:ascii="Calibri" w:hAnsi="Calibri" w:cs="Arial"/>
          <w:sz w:val="22"/>
          <w:szCs w:val="22"/>
        </w:rPr>
      </w:pPr>
      <w:r w:rsidRPr="00185270">
        <w:rPr>
          <w:rFonts w:ascii="Calibri" w:hAnsi="Calibri" w:cs="Arial"/>
          <w:sz w:val="22"/>
          <w:szCs w:val="22"/>
        </w:rPr>
        <w:t>Level 35, 25 Canada Square</w:t>
      </w:r>
    </w:p>
    <w:p w:rsidR="005C0A14" w:rsidRPr="00185270" w:rsidRDefault="005C0A14" w:rsidP="005C0A14">
      <w:pPr>
        <w:rPr>
          <w:rFonts w:ascii="Calibri" w:hAnsi="Calibri" w:cs="Arial"/>
          <w:sz w:val="22"/>
          <w:szCs w:val="22"/>
        </w:rPr>
      </w:pPr>
      <w:r w:rsidRPr="00185270">
        <w:rPr>
          <w:rFonts w:ascii="Calibri" w:hAnsi="Calibri" w:cs="Arial"/>
          <w:sz w:val="22"/>
          <w:szCs w:val="22"/>
        </w:rPr>
        <w:t>Canary Wharf, London E14 5LQ, United Kingdom</w:t>
      </w:r>
    </w:p>
    <w:p w:rsidR="005C0A14" w:rsidRPr="00185270" w:rsidRDefault="005C0A14" w:rsidP="005C0A14">
      <w:pPr>
        <w:rPr>
          <w:rFonts w:ascii="Calibri" w:hAnsi="Calibri" w:cs="Arial"/>
          <w:sz w:val="22"/>
          <w:szCs w:val="22"/>
        </w:rPr>
      </w:pPr>
      <w:r w:rsidRPr="00185270">
        <w:rPr>
          <w:rFonts w:ascii="Calibri" w:hAnsi="Calibri" w:cs="Arial"/>
          <w:sz w:val="22"/>
          <w:szCs w:val="22"/>
        </w:rPr>
        <w:t xml:space="preserve">Email: </w:t>
      </w:r>
      <w:r w:rsidR="00FC36BC">
        <w:rPr>
          <w:rFonts w:ascii="Calibri" w:hAnsi="Calibri" w:cs="Arial"/>
          <w:sz w:val="22"/>
          <w:szCs w:val="22"/>
        </w:rPr>
        <w:t>[E-mail]</w:t>
      </w:r>
    </w:p>
    <w:p w:rsidR="005C0A14" w:rsidRPr="00185270" w:rsidRDefault="005C0A14" w:rsidP="005C0A14">
      <w:pPr>
        <w:rPr>
          <w:rFonts w:ascii="Calibri" w:hAnsi="Calibri" w:cs="Arial"/>
          <w:sz w:val="22"/>
          <w:szCs w:val="22"/>
        </w:rPr>
      </w:pPr>
      <w:r w:rsidRPr="00185270">
        <w:rPr>
          <w:rFonts w:ascii="Calibri" w:hAnsi="Calibri" w:cs="Arial"/>
          <w:sz w:val="22"/>
          <w:szCs w:val="22"/>
        </w:rPr>
        <w:t>Phone: +44 20 7478 9200</w:t>
      </w:r>
    </w:p>
    <w:p w:rsidR="007E0BDA" w:rsidRPr="00185270" w:rsidRDefault="005C0A14" w:rsidP="007E0BDA">
      <w:pPr>
        <w:rPr>
          <w:rFonts w:ascii="Calibri" w:hAnsi="Calibri" w:cs="Arial"/>
          <w:sz w:val="22"/>
          <w:szCs w:val="22"/>
        </w:rPr>
      </w:pPr>
      <w:r w:rsidRPr="00185270">
        <w:rPr>
          <w:rFonts w:ascii="Calibri" w:hAnsi="Calibri" w:cs="Arial"/>
          <w:sz w:val="22"/>
          <w:szCs w:val="22"/>
        </w:rPr>
        <w:t xml:space="preserve">Fax: +44 20 </w:t>
      </w:r>
      <w:r w:rsidR="00FC36BC">
        <w:rPr>
          <w:rFonts w:ascii="Calibri" w:hAnsi="Calibri" w:cs="Arial"/>
          <w:sz w:val="22"/>
          <w:szCs w:val="22"/>
        </w:rPr>
        <w:t>7513 2937</w:t>
      </w:r>
    </w:p>
    <w:p w:rsidR="009A0359" w:rsidRPr="00185270" w:rsidRDefault="009A0359" w:rsidP="00AD41D1">
      <w:pPr>
        <w:rPr>
          <w:rFonts w:ascii="Calibri" w:hAnsi="Calibri" w:cs="Arial"/>
          <w:b/>
          <w:lang w:val="fi-FI"/>
        </w:rPr>
      </w:pPr>
    </w:p>
    <w:p w:rsidR="003526C5" w:rsidRPr="00185270" w:rsidRDefault="003526C5" w:rsidP="00D75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szCs w:val="20"/>
        </w:rPr>
      </w:pPr>
    </w:p>
    <w:sectPr w:rsidR="003526C5" w:rsidRPr="00185270" w:rsidSect="00290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CD" w:rsidRDefault="001E3ECD">
      <w:r>
        <w:separator/>
      </w:r>
    </w:p>
  </w:endnote>
  <w:endnote w:type="continuationSeparator" w:id="0">
    <w:p w:rsidR="001E3ECD" w:rsidRDefault="001E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B5" w:rsidRDefault="00A02EB5" w:rsidP="00AD41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2EB5" w:rsidRDefault="00A02EB5" w:rsidP="00AD41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B5" w:rsidRDefault="00A02EB5" w:rsidP="00AD41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1DC">
      <w:rPr>
        <w:rStyle w:val="PageNumber"/>
        <w:noProof/>
      </w:rPr>
      <w:t>1</w:t>
    </w:r>
    <w:r>
      <w:rPr>
        <w:rStyle w:val="PageNumber"/>
      </w:rPr>
      <w:fldChar w:fldCharType="end"/>
    </w:r>
  </w:p>
  <w:p w:rsidR="00A02EB5" w:rsidRDefault="00A02EB5" w:rsidP="00236F3E">
    <w:pPr>
      <w:pStyle w:val="Footer"/>
      <w:rPr>
        <w:rFonts w:ascii="Arial" w:hAnsi="Arial" w:cs="Arial"/>
        <w:b/>
        <w:color w:val="808080"/>
      </w:rPr>
    </w:pPr>
  </w:p>
  <w:p w:rsidR="00A02EB5" w:rsidRPr="009E1FE0" w:rsidRDefault="00FC36BC" w:rsidP="009E1FE0">
    <w:pPr>
      <w:pStyle w:val="Footer"/>
      <w:rPr>
        <w:rFonts w:eastAsia="PMingLiU"/>
        <w:lang w:eastAsia="zh-TW"/>
      </w:rPr>
    </w:pPr>
    <w:r>
      <w:rPr>
        <w:rFonts w:ascii="Arial" w:hAnsi="Arial" w:cs="Arial"/>
        <w:b/>
        <w:color w:val="808080"/>
      </w:rPr>
      <w:t>[Meeting]</w:t>
    </w:r>
    <w:r w:rsidR="00A02EB5" w:rsidRPr="00256412">
      <w:rPr>
        <w:rFonts w:ascii="Arial" w:hAnsi="Arial" w:cs="Arial"/>
        <w:b/>
        <w:color w:val="808080"/>
      </w:rPr>
      <w:t xml:space="preserve">, </w:t>
    </w:r>
    <w:r>
      <w:rPr>
        <w:rFonts w:ascii="Arial" w:hAnsi="Arial" w:cs="Arial"/>
        <w:b/>
        <w:color w:val="808080"/>
      </w:rPr>
      <w:t>[Date]</w:t>
    </w:r>
    <w:r w:rsidR="00A02EB5">
      <w:rPr>
        <w:rFonts w:ascii="Arial" w:hAnsi="Arial" w:cs="Arial"/>
        <w:b/>
        <w:color w:val="808080"/>
      </w:rPr>
      <w:t>,</w:t>
    </w:r>
    <w:r w:rsidR="003375D9">
      <w:rPr>
        <w:rFonts w:ascii="Arial" w:hAnsi="Arial" w:cs="Arial"/>
        <w:b/>
        <w:color w:val="808080"/>
      </w:rPr>
      <w:t xml:space="preserve"> </w:t>
    </w:r>
    <w:r>
      <w:rPr>
        <w:rFonts w:ascii="Arial" w:hAnsi="Arial" w:cs="Arial"/>
        <w:b/>
        <w:color w:val="808080"/>
      </w:rPr>
      <w:t>[Location]</w:t>
    </w:r>
    <w:r w:rsidR="003375D9">
      <w:rPr>
        <w:rFonts w:ascii="Arial" w:hAnsi="Arial" w:cs="Arial"/>
        <w:b/>
        <w:color w:val="808080"/>
      </w:rPr>
      <w:t xml:space="preserve">, </w:t>
    </w:r>
    <w:r>
      <w:rPr>
        <w:rFonts w:ascii="Arial" w:hAnsi="Arial" w:cs="Arial"/>
        <w:b/>
        <w:color w:val="808080"/>
      </w:rPr>
      <w:t>[Country]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B5" w:rsidRPr="0078094F" w:rsidRDefault="00A02EB5" w:rsidP="00841330">
    <w:pPr>
      <w:pStyle w:val="Footer"/>
      <w:rPr>
        <w:rFonts w:eastAsia="PMingLiU"/>
        <w:lang w:eastAsia="zh-TW"/>
      </w:rPr>
    </w:pPr>
    <w:r>
      <w:rPr>
        <w:rFonts w:ascii="Arial" w:hAnsi="Arial" w:cs="Arial"/>
        <w:b/>
        <w:color w:val="808080"/>
      </w:rPr>
      <w:t xml:space="preserve">WANO Small Group </w:t>
    </w:r>
    <w:r w:rsidRPr="00256412">
      <w:rPr>
        <w:rFonts w:ascii="Arial" w:hAnsi="Arial" w:cs="Arial"/>
        <w:b/>
        <w:color w:val="808080"/>
      </w:rPr>
      <w:t xml:space="preserve">CEO Meeting, </w:t>
    </w:r>
    <w:r>
      <w:rPr>
        <w:rFonts w:ascii="Arial" w:hAnsi="Arial" w:cs="Arial"/>
        <w:b/>
        <w:color w:val="808080"/>
      </w:rPr>
      <w:t>1-3 October 201</w:t>
    </w:r>
    <w:r>
      <w:rPr>
        <w:rFonts w:ascii="Arial" w:eastAsia="PMingLiU" w:hAnsi="Arial" w:cs="Arial" w:hint="eastAsia"/>
        <w:b/>
        <w:color w:val="808080"/>
        <w:lang w:eastAsia="zh-TW"/>
      </w:rPr>
      <w:t>2</w:t>
    </w:r>
    <w:r>
      <w:rPr>
        <w:rFonts w:ascii="Arial" w:hAnsi="Arial" w:cs="Arial"/>
        <w:b/>
        <w:color w:val="808080"/>
      </w:rPr>
      <w:t xml:space="preserve">, </w:t>
    </w:r>
    <w:r>
      <w:rPr>
        <w:rFonts w:ascii="Arial" w:eastAsia="PMingLiU" w:hAnsi="Arial" w:cs="Arial"/>
        <w:b/>
        <w:color w:val="808080"/>
        <w:lang w:eastAsia="zh-TW"/>
      </w:rPr>
      <w:t>Bratislava, Slovakia</w:t>
    </w:r>
  </w:p>
  <w:p w:rsidR="00A02EB5" w:rsidRPr="0078094F" w:rsidRDefault="00A02EB5" w:rsidP="006E0B3E">
    <w:pPr>
      <w:pStyle w:val="Footer"/>
      <w:rPr>
        <w:rFonts w:eastAsia="PMingLiU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CD" w:rsidRDefault="001E3ECD">
      <w:r>
        <w:separator/>
      </w:r>
    </w:p>
  </w:footnote>
  <w:footnote w:type="continuationSeparator" w:id="0">
    <w:p w:rsidR="001E3ECD" w:rsidRDefault="001E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BC" w:rsidRDefault="00FC3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B5" w:rsidRPr="00185270" w:rsidRDefault="001E3ECD" w:rsidP="00290C71">
    <w:pPr>
      <w:pStyle w:val="Header"/>
      <w:pBdr>
        <w:bottom w:val="single" w:sz="12" w:space="1" w:color="auto"/>
      </w:pBdr>
      <w:tabs>
        <w:tab w:val="clear" w:pos="4153"/>
        <w:tab w:val="clear" w:pos="8306"/>
        <w:tab w:val="right" w:pos="9072"/>
      </w:tabs>
      <w:rPr>
        <w:rFonts w:ascii="Calibri" w:hAnsi="Calibri" w:cs="Arial"/>
        <w:b/>
        <w:color w:val="808080"/>
        <w:sz w:val="36"/>
        <w:szCs w:val="36"/>
      </w:rPr>
    </w:pPr>
    <w:r>
      <w:rPr>
        <w:rFonts w:ascii="Calibri" w:hAnsi="Calibri" w:cs="Arial"/>
        <w:b/>
        <w:noProof/>
        <w:color w:val="808080"/>
        <w:sz w:val="36"/>
        <w:szCs w:val="36"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C36BC">
      <w:rPr>
        <w:rFonts w:ascii="Calibri" w:hAnsi="Calibri" w:cs="Arial"/>
        <w:b/>
        <w:noProof/>
        <w:color w:val="808080"/>
        <w:sz w:val="36"/>
        <w:szCs w:val="36"/>
        <w:lang w:eastAsia="en-GB"/>
      </w:rPr>
      <w:drawing>
        <wp:inline distT="0" distB="0" distL="0" distR="0">
          <wp:extent cx="1181100" cy="790575"/>
          <wp:effectExtent l="0" t="0" r="0" b="9525"/>
          <wp:docPr id="1" name="Picture 1" descr="WANO NEW LOGO-Reflex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O NEW LOGO-Reflex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EB5" w:rsidRPr="00185270">
      <w:rPr>
        <w:rFonts w:ascii="Calibri" w:hAnsi="Calibri" w:cs="Arial"/>
        <w:b/>
        <w:color w:val="808080"/>
        <w:sz w:val="36"/>
        <w:szCs w:val="36"/>
      </w:rPr>
      <w:tab/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B5" w:rsidRPr="00825A0B" w:rsidRDefault="00FC36BC" w:rsidP="006E683E">
    <w:pPr>
      <w:pStyle w:val="Header"/>
      <w:pBdr>
        <w:bottom w:val="single" w:sz="12" w:space="2" w:color="auto"/>
      </w:pBdr>
      <w:tabs>
        <w:tab w:val="clear" w:pos="8306"/>
        <w:tab w:val="right" w:pos="9072"/>
      </w:tabs>
      <w:rPr>
        <w:rFonts w:ascii="Arial" w:hAnsi="Arial" w:cs="Arial"/>
        <w:b/>
        <w:color w:val="808080"/>
        <w:sz w:val="36"/>
        <w:szCs w:val="36"/>
      </w:rPr>
    </w:pPr>
    <w:r>
      <w:rPr>
        <w:rFonts w:ascii="Arial" w:hAnsi="Arial" w:cs="Arial"/>
        <w:b/>
        <w:noProof/>
        <w:color w:val="808080"/>
        <w:sz w:val="36"/>
        <w:szCs w:val="36"/>
        <w:lang w:eastAsia="en-GB"/>
      </w:rPr>
      <w:drawing>
        <wp:inline distT="0" distB="0" distL="0" distR="0">
          <wp:extent cx="1162050" cy="714375"/>
          <wp:effectExtent l="0" t="0" r="0" b="9525"/>
          <wp:docPr id="2" name="Picture 2" descr="PMS293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MS293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EB5">
      <w:rPr>
        <w:rFonts w:ascii="Arial" w:eastAsia="PMingLiU" w:hAnsi="Arial" w:cs="Arial" w:hint="eastAsia"/>
        <w:b/>
        <w:color w:val="808080"/>
        <w:sz w:val="36"/>
        <w:szCs w:val="36"/>
        <w:lang w:eastAsia="zh-TW"/>
      </w:rPr>
      <w:t xml:space="preserve">                  </w:t>
    </w:r>
    <w:r w:rsidR="00A02EB5">
      <w:rPr>
        <w:rFonts w:ascii="Arial" w:hAnsi="Arial" w:cs="Arial"/>
        <w:b/>
        <w:color w:val="808080"/>
        <w:sz w:val="36"/>
        <w:szCs w:val="36"/>
      </w:rPr>
      <w:tab/>
      <w:t>Draft Agenda</w:t>
    </w:r>
    <w:r w:rsidR="00A02EB5">
      <w:rPr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161"/>
    <w:multiLevelType w:val="hybridMultilevel"/>
    <w:tmpl w:val="8C3C588E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">
    <w:nsid w:val="175D7952"/>
    <w:multiLevelType w:val="hybridMultilevel"/>
    <w:tmpl w:val="0DE428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71752B"/>
    <w:multiLevelType w:val="multilevel"/>
    <w:tmpl w:val="09B00660"/>
    <w:lvl w:ilvl="0">
      <w:start w:val="1"/>
      <w:numFmt w:val="bullet"/>
      <w:lvlText w:val="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112"/>
        </w:tabs>
        <w:ind w:left="511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92"/>
        </w:tabs>
        <w:ind w:left="559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72"/>
        </w:tabs>
        <w:ind w:left="6072" w:hanging="480"/>
      </w:pPr>
      <w:rPr>
        <w:rFonts w:ascii="Wingdings" w:hAnsi="Wingdings" w:hint="default"/>
      </w:rPr>
    </w:lvl>
  </w:abstractNum>
  <w:abstractNum w:abstractNumId="3">
    <w:nsid w:val="2B8E22DF"/>
    <w:multiLevelType w:val="hybridMultilevel"/>
    <w:tmpl w:val="09B00660"/>
    <w:lvl w:ilvl="0" w:tplc="0409000B">
      <w:start w:val="1"/>
      <w:numFmt w:val="bullet"/>
      <w:lvlText w:val="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2"/>
        </w:tabs>
        <w:ind w:left="51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92"/>
        </w:tabs>
        <w:ind w:left="55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72"/>
        </w:tabs>
        <w:ind w:left="6072" w:hanging="480"/>
      </w:pPr>
      <w:rPr>
        <w:rFonts w:ascii="Wingdings" w:hAnsi="Wingdings" w:hint="default"/>
      </w:rPr>
    </w:lvl>
  </w:abstractNum>
  <w:abstractNum w:abstractNumId="4">
    <w:nsid w:val="2C9B0168"/>
    <w:multiLevelType w:val="hybridMultilevel"/>
    <w:tmpl w:val="32706A9E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>
    <w:nsid w:val="3CBD5F9B"/>
    <w:multiLevelType w:val="hybridMultilevel"/>
    <w:tmpl w:val="0212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00BE6"/>
    <w:multiLevelType w:val="hybridMultilevel"/>
    <w:tmpl w:val="3E84C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93078"/>
    <w:multiLevelType w:val="hybridMultilevel"/>
    <w:tmpl w:val="6B865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291439"/>
    <w:multiLevelType w:val="hybridMultilevel"/>
    <w:tmpl w:val="6D466E8A"/>
    <w:lvl w:ilvl="0" w:tplc="DA0218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387A9A"/>
    <w:multiLevelType w:val="hybridMultilevel"/>
    <w:tmpl w:val="FA66AF18"/>
    <w:lvl w:ilvl="0" w:tplc="B7665C0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54E10C61"/>
    <w:multiLevelType w:val="hybridMultilevel"/>
    <w:tmpl w:val="A0E027DA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8"/>
        </w:tabs>
        <w:ind w:left="2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8"/>
        </w:tabs>
        <w:ind w:left="3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8"/>
        </w:tabs>
        <w:ind w:left="4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8"/>
        </w:tabs>
        <w:ind w:left="5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8"/>
        </w:tabs>
        <w:ind w:left="5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8"/>
        </w:tabs>
        <w:ind w:left="6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8"/>
        </w:tabs>
        <w:ind w:left="7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8"/>
        </w:tabs>
        <w:ind w:left="8018" w:hanging="360"/>
      </w:pPr>
      <w:rPr>
        <w:rFonts w:ascii="Wingdings" w:hAnsi="Wingdings" w:hint="default"/>
      </w:rPr>
    </w:lvl>
  </w:abstractNum>
  <w:abstractNum w:abstractNumId="11">
    <w:nsid w:val="55C957D7"/>
    <w:multiLevelType w:val="hybridMultilevel"/>
    <w:tmpl w:val="5B36A586"/>
    <w:lvl w:ilvl="0" w:tplc="04090001">
      <w:start w:val="1"/>
      <w:numFmt w:val="bullet"/>
      <w:lvlText w:val=""/>
      <w:lvlJc w:val="left"/>
      <w:pPr>
        <w:tabs>
          <w:tab w:val="num" w:pos="2182"/>
        </w:tabs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2"/>
        </w:tabs>
        <w:ind w:left="51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92"/>
        </w:tabs>
        <w:ind w:left="55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72"/>
        </w:tabs>
        <w:ind w:left="6072" w:hanging="480"/>
      </w:pPr>
      <w:rPr>
        <w:rFonts w:ascii="Wingdings" w:hAnsi="Wingdings" w:hint="default"/>
      </w:rPr>
    </w:lvl>
  </w:abstractNum>
  <w:abstractNum w:abstractNumId="12">
    <w:nsid w:val="568B6555"/>
    <w:multiLevelType w:val="hybridMultilevel"/>
    <w:tmpl w:val="37A06E70"/>
    <w:lvl w:ilvl="0" w:tplc="4484D55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83"/>
    <w:rsid w:val="00006BFD"/>
    <w:rsid w:val="000217B0"/>
    <w:rsid w:val="000318AB"/>
    <w:rsid w:val="0003356C"/>
    <w:rsid w:val="00042CAC"/>
    <w:rsid w:val="000541BF"/>
    <w:rsid w:val="0006305C"/>
    <w:rsid w:val="000632AA"/>
    <w:rsid w:val="00070669"/>
    <w:rsid w:val="00082A50"/>
    <w:rsid w:val="00085172"/>
    <w:rsid w:val="000A0641"/>
    <w:rsid w:val="000A77C0"/>
    <w:rsid w:val="000D0408"/>
    <w:rsid w:val="000D353B"/>
    <w:rsid w:val="000E3B2B"/>
    <w:rsid w:val="00103842"/>
    <w:rsid w:val="00114214"/>
    <w:rsid w:val="00117FB5"/>
    <w:rsid w:val="00122769"/>
    <w:rsid w:val="00124123"/>
    <w:rsid w:val="00126A9F"/>
    <w:rsid w:val="00134901"/>
    <w:rsid w:val="00137294"/>
    <w:rsid w:val="00144027"/>
    <w:rsid w:val="001527E2"/>
    <w:rsid w:val="001623D4"/>
    <w:rsid w:val="001624D6"/>
    <w:rsid w:val="00185270"/>
    <w:rsid w:val="00185E2C"/>
    <w:rsid w:val="001A46CA"/>
    <w:rsid w:val="001C27FA"/>
    <w:rsid w:val="001D0D01"/>
    <w:rsid w:val="001E3ECD"/>
    <w:rsid w:val="001E5C54"/>
    <w:rsid w:val="00203DF9"/>
    <w:rsid w:val="00223243"/>
    <w:rsid w:val="0023261A"/>
    <w:rsid w:val="002328E7"/>
    <w:rsid w:val="00236F3E"/>
    <w:rsid w:val="002507E8"/>
    <w:rsid w:val="00256412"/>
    <w:rsid w:val="00257514"/>
    <w:rsid w:val="00261CED"/>
    <w:rsid w:val="00267094"/>
    <w:rsid w:val="00290C71"/>
    <w:rsid w:val="00291F8C"/>
    <w:rsid w:val="00294467"/>
    <w:rsid w:val="002973CC"/>
    <w:rsid w:val="002A5564"/>
    <w:rsid w:val="002B475A"/>
    <w:rsid w:val="002B652D"/>
    <w:rsid w:val="002E21BB"/>
    <w:rsid w:val="002E7817"/>
    <w:rsid w:val="002F39FF"/>
    <w:rsid w:val="0030023B"/>
    <w:rsid w:val="003375D9"/>
    <w:rsid w:val="00341C5B"/>
    <w:rsid w:val="0035174B"/>
    <w:rsid w:val="003526C5"/>
    <w:rsid w:val="0035482C"/>
    <w:rsid w:val="003618F3"/>
    <w:rsid w:val="00393703"/>
    <w:rsid w:val="00393F06"/>
    <w:rsid w:val="0039608A"/>
    <w:rsid w:val="003B2584"/>
    <w:rsid w:val="003B275D"/>
    <w:rsid w:val="003B4936"/>
    <w:rsid w:val="003C0EA8"/>
    <w:rsid w:val="003D4829"/>
    <w:rsid w:val="003D5345"/>
    <w:rsid w:val="003E7C5B"/>
    <w:rsid w:val="0040097C"/>
    <w:rsid w:val="00410FD2"/>
    <w:rsid w:val="00445455"/>
    <w:rsid w:val="0047552E"/>
    <w:rsid w:val="0048192C"/>
    <w:rsid w:val="00490CF8"/>
    <w:rsid w:val="004B280F"/>
    <w:rsid w:val="004B4A29"/>
    <w:rsid w:val="004C496F"/>
    <w:rsid w:val="004F2C95"/>
    <w:rsid w:val="005012F0"/>
    <w:rsid w:val="00516C8A"/>
    <w:rsid w:val="00522786"/>
    <w:rsid w:val="005373C2"/>
    <w:rsid w:val="00542256"/>
    <w:rsid w:val="00542842"/>
    <w:rsid w:val="00560EB0"/>
    <w:rsid w:val="005729F9"/>
    <w:rsid w:val="00572FEF"/>
    <w:rsid w:val="00574CBE"/>
    <w:rsid w:val="00580FC3"/>
    <w:rsid w:val="0058761F"/>
    <w:rsid w:val="00593020"/>
    <w:rsid w:val="005A0A78"/>
    <w:rsid w:val="005A3A29"/>
    <w:rsid w:val="005A7310"/>
    <w:rsid w:val="005B31B6"/>
    <w:rsid w:val="005B3418"/>
    <w:rsid w:val="005B3890"/>
    <w:rsid w:val="005C0A14"/>
    <w:rsid w:val="005C2B9D"/>
    <w:rsid w:val="005C2EC6"/>
    <w:rsid w:val="005C3299"/>
    <w:rsid w:val="005C466E"/>
    <w:rsid w:val="005C641A"/>
    <w:rsid w:val="005F4518"/>
    <w:rsid w:val="005F55FD"/>
    <w:rsid w:val="005F67F1"/>
    <w:rsid w:val="005F7902"/>
    <w:rsid w:val="00617C90"/>
    <w:rsid w:val="00617E10"/>
    <w:rsid w:val="00627F20"/>
    <w:rsid w:val="006317CC"/>
    <w:rsid w:val="006513D0"/>
    <w:rsid w:val="006526D1"/>
    <w:rsid w:val="00655938"/>
    <w:rsid w:val="00682319"/>
    <w:rsid w:val="00697188"/>
    <w:rsid w:val="006A3CBB"/>
    <w:rsid w:val="006A7D08"/>
    <w:rsid w:val="006B359B"/>
    <w:rsid w:val="006E0B3E"/>
    <w:rsid w:val="006E683E"/>
    <w:rsid w:val="006F70A6"/>
    <w:rsid w:val="00711EE9"/>
    <w:rsid w:val="00721B3B"/>
    <w:rsid w:val="00733889"/>
    <w:rsid w:val="00743D02"/>
    <w:rsid w:val="007450EE"/>
    <w:rsid w:val="00752A7E"/>
    <w:rsid w:val="007554C6"/>
    <w:rsid w:val="00757E84"/>
    <w:rsid w:val="007620A7"/>
    <w:rsid w:val="00772D92"/>
    <w:rsid w:val="0078094F"/>
    <w:rsid w:val="0078617D"/>
    <w:rsid w:val="00787DC3"/>
    <w:rsid w:val="00790CB8"/>
    <w:rsid w:val="00797939"/>
    <w:rsid w:val="007B665B"/>
    <w:rsid w:val="007B6CA8"/>
    <w:rsid w:val="007C07B5"/>
    <w:rsid w:val="007C6B92"/>
    <w:rsid w:val="007E0BDA"/>
    <w:rsid w:val="007E21CA"/>
    <w:rsid w:val="007E3711"/>
    <w:rsid w:val="007E764E"/>
    <w:rsid w:val="0080108A"/>
    <w:rsid w:val="0080111C"/>
    <w:rsid w:val="008046EA"/>
    <w:rsid w:val="0080496E"/>
    <w:rsid w:val="0081433F"/>
    <w:rsid w:val="00823BEB"/>
    <w:rsid w:val="00825A0B"/>
    <w:rsid w:val="008325B8"/>
    <w:rsid w:val="00841330"/>
    <w:rsid w:val="00845FFE"/>
    <w:rsid w:val="00852C96"/>
    <w:rsid w:val="00852CB4"/>
    <w:rsid w:val="00855E9B"/>
    <w:rsid w:val="00863353"/>
    <w:rsid w:val="008721D2"/>
    <w:rsid w:val="00875E79"/>
    <w:rsid w:val="0087653B"/>
    <w:rsid w:val="0088222E"/>
    <w:rsid w:val="00884FD5"/>
    <w:rsid w:val="00886B7F"/>
    <w:rsid w:val="00887D72"/>
    <w:rsid w:val="00896079"/>
    <w:rsid w:val="008D15EF"/>
    <w:rsid w:val="008E2A5F"/>
    <w:rsid w:val="008E6ADF"/>
    <w:rsid w:val="0090366D"/>
    <w:rsid w:val="00907C90"/>
    <w:rsid w:val="00913FAB"/>
    <w:rsid w:val="00914C98"/>
    <w:rsid w:val="009302B9"/>
    <w:rsid w:val="0093586A"/>
    <w:rsid w:val="00943E35"/>
    <w:rsid w:val="0094583B"/>
    <w:rsid w:val="00953260"/>
    <w:rsid w:val="00963595"/>
    <w:rsid w:val="00972014"/>
    <w:rsid w:val="00973751"/>
    <w:rsid w:val="00973918"/>
    <w:rsid w:val="00974BA4"/>
    <w:rsid w:val="009847FE"/>
    <w:rsid w:val="00987911"/>
    <w:rsid w:val="009902CB"/>
    <w:rsid w:val="009914A7"/>
    <w:rsid w:val="009A0359"/>
    <w:rsid w:val="009A546C"/>
    <w:rsid w:val="009A58DF"/>
    <w:rsid w:val="009D3E10"/>
    <w:rsid w:val="009D510B"/>
    <w:rsid w:val="009E1FE0"/>
    <w:rsid w:val="009F51D2"/>
    <w:rsid w:val="009F5E64"/>
    <w:rsid w:val="00A02EB5"/>
    <w:rsid w:val="00A03C32"/>
    <w:rsid w:val="00A15737"/>
    <w:rsid w:val="00A228B9"/>
    <w:rsid w:val="00A3072A"/>
    <w:rsid w:val="00A329E0"/>
    <w:rsid w:val="00A41011"/>
    <w:rsid w:val="00A52DD4"/>
    <w:rsid w:val="00A6108A"/>
    <w:rsid w:val="00A62CAE"/>
    <w:rsid w:val="00A63DDC"/>
    <w:rsid w:val="00A80DFE"/>
    <w:rsid w:val="00A9691F"/>
    <w:rsid w:val="00AA06BA"/>
    <w:rsid w:val="00AA3B06"/>
    <w:rsid w:val="00AA69C6"/>
    <w:rsid w:val="00AB0594"/>
    <w:rsid w:val="00AB2AD2"/>
    <w:rsid w:val="00AC134E"/>
    <w:rsid w:val="00AD41D1"/>
    <w:rsid w:val="00AF0960"/>
    <w:rsid w:val="00AF3EFD"/>
    <w:rsid w:val="00B03769"/>
    <w:rsid w:val="00B076CC"/>
    <w:rsid w:val="00B26123"/>
    <w:rsid w:val="00B31B90"/>
    <w:rsid w:val="00B4075F"/>
    <w:rsid w:val="00B45760"/>
    <w:rsid w:val="00B53878"/>
    <w:rsid w:val="00B55CA7"/>
    <w:rsid w:val="00B65FFB"/>
    <w:rsid w:val="00B66224"/>
    <w:rsid w:val="00B74601"/>
    <w:rsid w:val="00B82876"/>
    <w:rsid w:val="00B83C2A"/>
    <w:rsid w:val="00B8694E"/>
    <w:rsid w:val="00B94E2E"/>
    <w:rsid w:val="00BA16CE"/>
    <w:rsid w:val="00BA3F40"/>
    <w:rsid w:val="00BC2A0B"/>
    <w:rsid w:val="00BC7036"/>
    <w:rsid w:val="00BC7B6C"/>
    <w:rsid w:val="00BE6182"/>
    <w:rsid w:val="00BF4161"/>
    <w:rsid w:val="00C260FB"/>
    <w:rsid w:val="00C7020A"/>
    <w:rsid w:val="00C7533C"/>
    <w:rsid w:val="00C846A1"/>
    <w:rsid w:val="00C97D89"/>
    <w:rsid w:val="00CC2BD4"/>
    <w:rsid w:val="00CD14F2"/>
    <w:rsid w:val="00CD3144"/>
    <w:rsid w:val="00CE36ED"/>
    <w:rsid w:val="00CE73B9"/>
    <w:rsid w:val="00CF1252"/>
    <w:rsid w:val="00D075D0"/>
    <w:rsid w:val="00D20CFA"/>
    <w:rsid w:val="00D20EA4"/>
    <w:rsid w:val="00D23A60"/>
    <w:rsid w:val="00D51F73"/>
    <w:rsid w:val="00D53F02"/>
    <w:rsid w:val="00D57937"/>
    <w:rsid w:val="00D75DC8"/>
    <w:rsid w:val="00D8557D"/>
    <w:rsid w:val="00D93DF1"/>
    <w:rsid w:val="00DB1548"/>
    <w:rsid w:val="00DB5E1A"/>
    <w:rsid w:val="00DD0A0E"/>
    <w:rsid w:val="00DD1BBD"/>
    <w:rsid w:val="00DD5CDF"/>
    <w:rsid w:val="00DD71DE"/>
    <w:rsid w:val="00DE7B0C"/>
    <w:rsid w:val="00DF1BB0"/>
    <w:rsid w:val="00E05BC7"/>
    <w:rsid w:val="00E178CB"/>
    <w:rsid w:val="00E267A2"/>
    <w:rsid w:val="00E316CA"/>
    <w:rsid w:val="00E31E60"/>
    <w:rsid w:val="00E3560E"/>
    <w:rsid w:val="00E57627"/>
    <w:rsid w:val="00E65E13"/>
    <w:rsid w:val="00E705B9"/>
    <w:rsid w:val="00E70DC2"/>
    <w:rsid w:val="00E85436"/>
    <w:rsid w:val="00E964A3"/>
    <w:rsid w:val="00EB166F"/>
    <w:rsid w:val="00EB7C60"/>
    <w:rsid w:val="00EC2761"/>
    <w:rsid w:val="00EC5B10"/>
    <w:rsid w:val="00ED6EB9"/>
    <w:rsid w:val="00EE3E88"/>
    <w:rsid w:val="00F001DC"/>
    <w:rsid w:val="00F0535E"/>
    <w:rsid w:val="00F16C04"/>
    <w:rsid w:val="00F32F39"/>
    <w:rsid w:val="00F46E80"/>
    <w:rsid w:val="00FA7E27"/>
    <w:rsid w:val="00FB0AF7"/>
    <w:rsid w:val="00FB221E"/>
    <w:rsid w:val="00FC0ACF"/>
    <w:rsid w:val="00FC21BF"/>
    <w:rsid w:val="00FC36BC"/>
    <w:rsid w:val="00FD21A6"/>
    <w:rsid w:val="00FD2EED"/>
    <w:rsid w:val="00FD4D6A"/>
    <w:rsid w:val="00FD5846"/>
    <w:rsid w:val="00FD6B83"/>
    <w:rsid w:val="00FE0F63"/>
    <w:rsid w:val="00FE3848"/>
    <w:rsid w:val="00FF0601"/>
    <w:rsid w:val="00FF17ED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03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C0E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4">
    <w:name w:val="heading 4"/>
    <w:basedOn w:val="Normal"/>
    <w:qFormat/>
    <w:rsid w:val="00D53F02"/>
    <w:pPr>
      <w:spacing w:before="100" w:beforeAutospacing="1" w:after="100" w:afterAutospacing="1"/>
      <w:outlineLvl w:val="3"/>
    </w:pPr>
    <w:rPr>
      <w:rFonts w:eastAsia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41D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D41D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D41D1"/>
    <w:rPr>
      <w:rFonts w:cs="Times New Roman"/>
      <w:color w:val="0000FF"/>
      <w:u w:val="single"/>
    </w:rPr>
  </w:style>
  <w:style w:type="character" w:styleId="PageNumber">
    <w:name w:val="page number"/>
    <w:rsid w:val="00AD41D1"/>
    <w:rPr>
      <w:rFonts w:cs="Times New Roman"/>
    </w:rPr>
  </w:style>
  <w:style w:type="paragraph" w:styleId="NormalWeb">
    <w:name w:val="Normal (Web)"/>
    <w:basedOn w:val="Normal"/>
    <w:rsid w:val="00410FD2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paragraph" w:styleId="BalloonText">
    <w:name w:val="Balloon Text"/>
    <w:basedOn w:val="Normal"/>
    <w:semiHidden/>
    <w:rsid w:val="009302B9"/>
    <w:rPr>
      <w:sz w:val="18"/>
      <w:szCs w:val="18"/>
    </w:rPr>
  </w:style>
  <w:style w:type="character" w:styleId="FollowedHyperlink">
    <w:name w:val="FollowedHyperlink"/>
    <w:rsid w:val="002507E8"/>
    <w:rPr>
      <w:color w:val="800080"/>
      <w:u w:val="single"/>
    </w:rPr>
  </w:style>
  <w:style w:type="character" w:styleId="Emphasis">
    <w:name w:val="Emphasis"/>
    <w:qFormat/>
    <w:rsid w:val="00C97D89"/>
    <w:rPr>
      <w:i/>
      <w:iCs/>
    </w:rPr>
  </w:style>
  <w:style w:type="character" w:styleId="Strong">
    <w:name w:val="Strong"/>
    <w:uiPriority w:val="22"/>
    <w:qFormat/>
    <w:rsid w:val="00C97D89"/>
    <w:rPr>
      <w:b/>
      <w:bCs/>
    </w:rPr>
  </w:style>
  <w:style w:type="character" w:customStyle="1" w:styleId="Heading1Char">
    <w:name w:val="Heading 1 Char"/>
    <w:link w:val="Heading1"/>
    <w:rsid w:val="003C0EA8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Revision">
    <w:name w:val="Revision"/>
    <w:hidden/>
    <w:uiPriority w:val="99"/>
    <w:semiHidden/>
    <w:rsid w:val="001623D4"/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03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C0E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4">
    <w:name w:val="heading 4"/>
    <w:basedOn w:val="Normal"/>
    <w:qFormat/>
    <w:rsid w:val="00D53F02"/>
    <w:pPr>
      <w:spacing w:before="100" w:beforeAutospacing="1" w:after="100" w:afterAutospacing="1"/>
      <w:outlineLvl w:val="3"/>
    </w:pPr>
    <w:rPr>
      <w:rFonts w:eastAsia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41D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D41D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D41D1"/>
    <w:rPr>
      <w:rFonts w:cs="Times New Roman"/>
      <w:color w:val="0000FF"/>
      <w:u w:val="single"/>
    </w:rPr>
  </w:style>
  <w:style w:type="character" w:styleId="PageNumber">
    <w:name w:val="page number"/>
    <w:rsid w:val="00AD41D1"/>
    <w:rPr>
      <w:rFonts w:cs="Times New Roman"/>
    </w:rPr>
  </w:style>
  <w:style w:type="paragraph" w:styleId="NormalWeb">
    <w:name w:val="Normal (Web)"/>
    <w:basedOn w:val="Normal"/>
    <w:rsid w:val="00410FD2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paragraph" w:styleId="BalloonText">
    <w:name w:val="Balloon Text"/>
    <w:basedOn w:val="Normal"/>
    <w:semiHidden/>
    <w:rsid w:val="009302B9"/>
    <w:rPr>
      <w:sz w:val="18"/>
      <w:szCs w:val="18"/>
    </w:rPr>
  </w:style>
  <w:style w:type="character" w:styleId="FollowedHyperlink">
    <w:name w:val="FollowedHyperlink"/>
    <w:rsid w:val="002507E8"/>
    <w:rPr>
      <w:color w:val="800080"/>
      <w:u w:val="single"/>
    </w:rPr>
  </w:style>
  <w:style w:type="character" w:styleId="Emphasis">
    <w:name w:val="Emphasis"/>
    <w:qFormat/>
    <w:rsid w:val="00C97D89"/>
    <w:rPr>
      <w:i/>
      <w:iCs/>
    </w:rPr>
  </w:style>
  <w:style w:type="character" w:styleId="Strong">
    <w:name w:val="Strong"/>
    <w:uiPriority w:val="22"/>
    <w:qFormat/>
    <w:rsid w:val="00C97D89"/>
    <w:rPr>
      <w:b/>
      <w:bCs/>
    </w:rPr>
  </w:style>
  <w:style w:type="character" w:customStyle="1" w:styleId="Heading1Char">
    <w:name w:val="Heading 1 Char"/>
    <w:link w:val="Heading1"/>
    <w:rsid w:val="003C0EA8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Revision">
    <w:name w:val="Revision"/>
    <w:hidden/>
    <w:uiPriority w:val="99"/>
    <w:semiHidden/>
    <w:rsid w:val="001623D4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\GB,%20ELT,%20Committees,%20Meeting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D10C-B853-4C1A-ABFD-C5D8AAE6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 Meeting</vt:lpstr>
    </vt:vector>
  </TitlesOfParts>
  <Company>cgnpc</Company>
  <LinksUpToDate>false</LinksUpToDate>
  <CharactersWithSpaces>1404</CharactersWithSpaces>
  <SharedDoc>false</SharedDoc>
  <HLinks>
    <vt:vector size="12" baseType="variant">
      <vt:variant>
        <vt:i4>2097154</vt:i4>
      </vt:variant>
      <vt:variant>
        <vt:i4>3</vt:i4>
      </vt:variant>
      <vt:variant>
        <vt:i4>0</vt:i4>
      </vt:variant>
      <vt:variant>
        <vt:i4>5</vt:i4>
      </vt:variant>
      <vt:variant>
        <vt:lpwstr>mailto:ludlow@wanocc.org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http://www.lemeridienetoile.com/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 Meeting</dc:title>
  <dc:creator>David Crabtree</dc:creator>
  <cp:lastModifiedBy>David Crabtree</cp:lastModifiedBy>
  <cp:revision>5</cp:revision>
  <cp:lastPrinted>2013-01-08T09:56:00Z</cp:lastPrinted>
  <dcterms:created xsi:type="dcterms:W3CDTF">2014-01-09T08:44:00Z</dcterms:created>
  <dcterms:modified xsi:type="dcterms:W3CDTF">2014-01-09T11:35:00Z</dcterms:modified>
</cp:coreProperties>
</file>