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ar-DZ"/>
        </w:rPr>
      </w:pPr>
      <w:bookmarkStart w:id="0" w:name="_GoBack"/>
      <w:bookmarkEnd w:id="0"/>
      <w:r>
        <w:rPr>
          <w:rFonts w:hint="cs"/>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4B7F43">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4925" r="3365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33EA4"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ar-DZ"/>
        </w:rPr>
        <w:t xml:space="preserve">بــــولتن خـلاصه مقــــالات </w:t>
      </w:r>
    </w:p>
    <w:p w:rsidR="00F14D30" w:rsidRDefault="00F14D30" w:rsidP="00F14D30">
      <w:pPr>
        <w:bidi/>
        <w:jc w:val="center"/>
        <w:rPr>
          <w:rFonts w:cs="B Titr"/>
          <w:sz w:val="44"/>
          <w:szCs w:val="36"/>
          <w:rtl/>
          <w:lang w:bidi="ar-DZ"/>
        </w:rPr>
      </w:pPr>
      <w:r w:rsidRPr="00B70905">
        <w:rPr>
          <w:rFonts w:cs="B Titr"/>
          <w:sz w:val="44"/>
          <w:szCs w:val="36"/>
          <w:rtl/>
          <w:lang w:bidi="ar-DZ"/>
        </w:rPr>
        <w:t>رسانه های روسیه</w:t>
      </w:r>
    </w:p>
    <w:p w:rsidR="002C1BF9" w:rsidRPr="009950CB" w:rsidRDefault="002C1BF9" w:rsidP="009950CB">
      <w:pPr>
        <w:pStyle w:val="headingbul1"/>
        <w:rPr>
          <w:rtl/>
          <w:lang w:bidi="ar-DZ"/>
        </w:rPr>
      </w:pPr>
    </w:p>
    <w:p w:rsidR="001321FA" w:rsidRDefault="001321FA" w:rsidP="007B7FED">
      <w:pPr>
        <w:pStyle w:val="ListParagraph"/>
        <w:bidi/>
        <w:rPr>
          <w:rFonts w:asciiTheme="majorBidi" w:hAnsiTheme="majorBidi" w:cstheme="majorBidi"/>
          <w:rtl/>
          <w:lang w:bidi="ar-DZ"/>
        </w:rPr>
      </w:pPr>
      <w:r w:rsidRPr="007B7FED">
        <w:rPr>
          <w:rFonts w:asciiTheme="majorBidi" w:hAnsiTheme="majorBidi" w:cstheme="majorBidi"/>
          <w:rtl/>
          <w:lang w:bidi="ar-DZ"/>
        </w:rPr>
        <w:t>عناو</w:t>
      </w:r>
      <w:r w:rsidRPr="007B7FED">
        <w:rPr>
          <w:rFonts w:asciiTheme="majorBidi" w:hAnsiTheme="majorBidi" w:cstheme="majorBidi" w:hint="cs"/>
          <w:rtl/>
          <w:lang w:bidi="ar-DZ"/>
        </w:rPr>
        <w:t>ی</w:t>
      </w:r>
      <w:r w:rsidRPr="007B7FED">
        <w:rPr>
          <w:rFonts w:asciiTheme="majorBidi" w:hAnsiTheme="majorBidi" w:cstheme="majorBidi" w:hint="eastAsia"/>
          <w:rtl/>
          <w:lang w:bidi="ar-DZ"/>
        </w:rPr>
        <w:t>ن</w:t>
      </w:r>
      <w:r w:rsidRPr="007B7FED">
        <w:rPr>
          <w:rFonts w:asciiTheme="majorBidi" w:hAnsiTheme="majorBidi" w:cstheme="majorBidi"/>
          <w:rtl/>
          <w:lang w:bidi="ar-DZ"/>
        </w:rPr>
        <w:t xml:space="preserve"> مقالات</w:t>
      </w:r>
      <w:r w:rsidRPr="007B7FED">
        <w:rPr>
          <w:rFonts w:asciiTheme="majorBidi" w:hAnsiTheme="majorBidi" w:cstheme="majorBidi"/>
          <w:lang w:bidi="ar-DZ"/>
        </w:rPr>
        <w:t>:</w:t>
      </w:r>
    </w:p>
    <w:p w:rsidR="007B7FED" w:rsidRPr="007B7FED" w:rsidRDefault="007B7FED" w:rsidP="007B7FED">
      <w:pPr>
        <w:pStyle w:val="ListParagraph"/>
        <w:bidi/>
        <w:rPr>
          <w:rFonts w:ascii="IRANSansWeb" w:hAnsi="IRANSansWeb" w:cs="IRANSansWeb"/>
          <w:b/>
          <w:bCs/>
          <w:lang w:bidi="ar-DZ"/>
        </w:rPr>
      </w:pP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خطر ایران ویروسی شد (روزنامه کمرسانت).</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ایران متحد مهمی را از دست می‌دهد (روزنامه نزاويسيمايا گازتا).</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پلیس نظامی روسيه وارد سراقب شد (روزنامه ودمستی).</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امتحان سوم: نتانیاهو پیروزی در انتخابات را جشن می‌گیرد (روزنامه ايزوستيا).</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مهلت ضمانت ترکیه به سر رسید (روزنامه ماسکوفسکی کامسامولتس).</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چگونه روسيه و ترکیه تا آستانه درگیری نظامی در ادلب پیشرفت کردند (سایت مجتمع رسانه‌ای “ار ب کا”).</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بیماری کرونا آزمونی برای روابط روسيه و چین می‌باشد (روزنامه نزاويسيمايا گازتا).</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پوتین مهلت خدمت دو معاون وزیر امور خارجه را تمدید کرد (سایت هفته‌نامه آرگومنتی‌ای‌فاکتی).</w:t>
      </w:r>
    </w:p>
    <w:p w:rsidR="001321FA" w:rsidRPr="007B7FED" w:rsidRDefault="001321FA" w:rsidP="007B7FED">
      <w:pPr>
        <w:pStyle w:val="ListParagraph"/>
        <w:numPr>
          <w:ilvl w:val="0"/>
          <w:numId w:val="10"/>
        </w:numPr>
        <w:bidi/>
        <w:rPr>
          <w:rFonts w:ascii="IRANSansWeb" w:hAnsi="IRANSansWeb" w:cs="IRANSansWeb"/>
          <w:b/>
          <w:bCs/>
          <w:rtl/>
        </w:rPr>
      </w:pPr>
      <w:r w:rsidRPr="007B7FED">
        <w:rPr>
          <w:rFonts w:ascii="IRANSansWeb" w:hAnsi="IRANSansWeb" w:cs="IRANSansWeb"/>
          <w:b/>
          <w:bCs/>
          <w:rtl/>
        </w:rPr>
        <w:t>روز همبستگی با زحمتکشان (روزنامه کمرسانت).</w:t>
      </w:r>
    </w:p>
    <w:p w:rsidR="002C1BF9" w:rsidRPr="007B7FED" w:rsidRDefault="001321FA" w:rsidP="002C1BF9">
      <w:pPr>
        <w:pStyle w:val="ListParagraph"/>
        <w:numPr>
          <w:ilvl w:val="0"/>
          <w:numId w:val="10"/>
        </w:numPr>
        <w:bidi/>
        <w:rPr>
          <w:rFonts w:asciiTheme="majorBidi" w:hAnsiTheme="majorBidi" w:cstheme="majorBidi"/>
          <w:rtl/>
          <w:lang w:bidi="ar-DZ"/>
        </w:rPr>
      </w:pPr>
      <w:r w:rsidRPr="007B7FED">
        <w:rPr>
          <w:rFonts w:ascii="IRANSansWeb" w:hAnsi="IRANSansWeb" w:cs="IRANSansWeb"/>
          <w:b/>
          <w:bCs/>
          <w:rtl/>
        </w:rPr>
        <w:t>سه مسئله بزرگ (روزنامه کمرسانت).</w:t>
      </w: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rtl/>
          <w:lang w:bidi="ar-DZ"/>
        </w:rPr>
      </w:pPr>
    </w:p>
    <w:p w:rsidR="00F14D30" w:rsidRPr="00AA3276" w:rsidRDefault="00421F95" w:rsidP="00AA3276">
      <w:pPr>
        <w:pStyle w:val="gotovyi2"/>
        <w:jc w:val="center"/>
        <w:rPr>
          <w:sz w:val="36"/>
          <w:szCs w:val="36"/>
          <w:rtl/>
        </w:rPr>
      </w:pPr>
      <w:r w:rsidRPr="00AA3276">
        <w:rPr>
          <w:rFonts w:hint="cs"/>
          <w:sz w:val="36"/>
          <w:szCs w:val="36"/>
          <w:rtl/>
        </w:rPr>
        <w:t xml:space="preserve">14 اسفند </w:t>
      </w:r>
      <w:r w:rsidR="00B02999" w:rsidRPr="00AA3276">
        <w:rPr>
          <w:sz w:val="36"/>
          <w:szCs w:val="36"/>
          <w:rtl/>
        </w:rPr>
        <w:t>9</w:t>
      </w:r>
      <w:r w:rsidR="009B2E14" w:rsidRPr="00AA3276">
        <w:rPr>
          <w:rFonts w:hint="cs"/>
          <w:sz w:val="36"/>
          <w:szCs w:val="36"/>
          <w:rtl/>
        </w:rPr>
        <w:t>8</w:t>
      </w:r>
    </w:p>
    <w:p w:rsidR="002C1BF9" w:rsidRPr="00AA3276" w:rsidRDefault="00F14D30" w:rsidP="00AA3276">
      <w:pPr>
        <w:pStyle w:val="gotovyi2"/>
        <w:jc w:val="center"/>
        <w:rPr>
          <w:sz w:val="36"/>
          <w:szCs w:val="36"/>
          <w:rtl/>
        </w:rPr>
      </w:pPr>
      <w:r w:rsidRPr="00AA3276">
        <w:rPr>
          <w:sz w:val="36"/>
          <w:szCs w:val="36"/>
          <w:rtl/>
        </w:rPr>
        <w:t>بخش رسانه ای سفارت جمهوری اسلامی ایران- مسکو</w:t>
      </w:r>
      <w:r w:rsidR="002C1BF9" w:rsidRPr="00AA3276">
        <w:rPr>
          <w:rFonts w:asciiTheme="majorBidi" w:hAnsiTheme="majorBidi" w:cstheme="majorBidi"/>
          <w:sz w:val="36"/>
          <w:szCs w:val="36"/>
          <w:rtl/>
        </w:rPr>
        <w:br w:type="page"/>
      </w:r>
    </w:p>
    <w:p w:rsidR="008D6BA8" w:rsidRPr="007B7FED" w:rsidRDefault="008D6BA8" w:rsidP="007B7FED">
      <w:pPr>
        <w:bidi/>
        <w:jc w:val="both"/>
        <w:rPr>
          <w:rFonts w:asciiTheme="majorBidi" w:hAnsiTheme="majorBidi" w:cs="B Mitra"/>
          <w:b/>
          <w:bCs/>
          <w:color w:val="FF0000"/>
          <w:sz w:val="32"/>
          <w:szCs w:val="32"/>
          <w:rtl/>
          <w:lang w:val="hy-AM" w:bidi="ar-DZ"/>
        </w:rPr>
      </w:pPr>
      <w:r w:rsidRPr="007B7FED">
        <w:rPr>
          <w:rFonts w:asciiTheme="majorBidi" w:hAnsiTheme="majorBidi" w:cs="B Mitra"/>
          <w:b/>
          <w:bCs/>
          <w:color w:val="FF0000"/>
          <w:sz w:val="32"/>
          <w:szCs w:val="32"/>
          <w:rtl/>
          <w:lang w:bidi="ar-DZ"/>
        </w:rPr>
        <w:lastRenderedPageBreak/>
        <w:t>تحولات بين المللي</w:t>
      </w:r>
    </w:p>
    <w:p w:rsidR="008D6BA8" w:rsidRPr="007B7FED" w:rsidRDefault="008D6BA8" w:rsidP="007B7FED">
      <w:pPr>
        <w:pStyle w:val="gotovihed"/>
        <w:spacing w:line="276" w:lineRule="auto"/>
        <w:jc w:val="both"/>
        <w:rPr>
          <w:rFonts w:cs="B Mitra"/>
          <w:rtl/>
        </w:rPr>
      </w:pPr>
      <w:r w:rsidRPr="007B7FED">
        <w:rPr>
          <w:rFonts w:cs="B Mitra"/>
          <w:rtl/>
        </w:rPr>
        <w:t>ايران</w:t>
      </w:r>
    </w:p>
    <w:p w:rsidR="008D6BA8" w:rsidRPr="007B7FED" w:rsidRDefault="008D6BA8" w:rsidP="007B7FED">
      <w:pPr>
        <w:pStyle w:val="headingmy"/>
        <w:spacing w:line="276" w:lineRule="auto"/>
        <w:jc w:val="both"/>
        <w:rPr>
          <w:rFonts w:cs="B Mitra"/>
        </w:rPr>
      </w:pPr>
      <w:r w:rsidRPr="007B7FED">
        <w:rPr>
          <w:rFonts w:cs="B Mitra" w:hint="cs"/>
          <w:rtl/>
        </w:rPr>
        <w:t>خطر ایران ویروسی شد</w:t>
      </w:r>
    </w:p>
    <w:p w:rsidR="008D6BA8" w:rsidRPr="007B7FED" w:rsidRDefault="008D6BA8" w:rsidP="007B7FED">
      <w:pPr>
        <w:pStyle w:val="gotovyi2"/>
        <w:spacing w:line="276" w:lineRule="auto"/>
        <w:jc w:val="both"/>
        <w:rPr>
          <w:rFonts w:cs="B Mitra"/>
          <w:rtl/>
        </w:rPr>
      </w:pPr>
      <w:r w:rsidRPr="007B7FED">
        <w:rPr>
          <w:rFonts w:cs="B Mitra" w:hint="cs"/>
          <w:rtl/>
        </w:rPr>
        <w:t>سرگئی استروکان (</w:t>
      </w:r>
      <w:r w:rsidRPr="007B7FED">
        <w:rPr>
          <w:rFonts w:cs="B Mitra"/>
        </w:rPr>
        <w:t>Sergey Strokan</w:t>
      </w:r>
      <w:r w:rsidRPr="007B7FED">
        <w:rPr>
          <w:rFonts w:cs="B Mitra" w:hint="cs"/>
          <w:rtl/>
        </w:rPr>
        <w:t>) مفسر روزنامه کمرسانت</w:t>
      </w:r>
    </w:p>
    <w:p w:rsidR="008D6BA8" w:rsidRPr="007B7FED" w:rsidRDefault="008D6BA8" w:rsidP="007B7FED">
      <w:pPr>
        <w:pStyle w:val="gotovyi2"/>
        <w:spacing w:line="276" w:lineRule="auto"/>
        <w:jc w:val="both"/>
        <w:rPr>
          <w:rFonts w:cs="B Mitra"/>
          <w:rtl/>
        </w:rPr>
      </w:pPr>
      <w:r w:rsidRPr="007B7FED">
        <w:rPr>
          <w:rFonts w:cs="B Mitra" w:hint="cs"/>
          <w:rtl/>
        </w:rPr>
        <w:t>روزنامه کمرسانت، 03/03/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https://www.kommersant.ru/doc/4275436</w:t>
      </w:r>
    </w:p>
    <w:p w:rsidR="008D6BA8" w:rsidRPr="007B7FED" w:rsidRDefault="008D6BA8" w:rsidP="007B7FED">
      <w:pPr>
        <w:pStyle w:val="gotovyi2"/>
        <w:spacing w:line="276" w:lineRule="auto"/>
        <w:jc w:val="both"/>
        <w:rPr>
          <w:rFonts w:cs="B Mitra"/>
          <w:rtl/>
        </w:rPr>
      </w:pPr>
      <w:r w:rsidRPr="007B7FED">
        <w:rPr>
          <w:rFonts w:cs="B Mitra" w:hint="cs"/>
          <w:rtl/>
        </w:rPr>
        <w:t xml:space="preserve">تعداد بیماران مبتلا به کرونا ویروس در ایران روز دو‌شنبه از 1500 تن فراتر رفت. 66 تن جان باخته‌اند. بسیاری از کشورها روابط با ایران را قطع کرده و اقدامات دیگری در جهت جلوگیری از شیوع بیماری اعمال می‌کنند. بیماری به پیشرفته‌ترین مناطق اقتصادی کشور </w:t>
      </w:r>
      <w:r w:rsidRPr="007B7FED">
        <w:rPr>
          <w:rFonts w:hint="cs"/>
          <w:rtl/>
        </w:rPr>
        <w:t>–</w:t>
      </w:r>
      <w:r w:rsidRPr="007B7FED">
        <w:rPr>
          <w:rFonts w:cs="B Mitra" w:hint="cs"/>
          <w:rtl/>
        </w:rPr>
        <w:t xml:space="preserve"> تهران، گیلان، مرکزی، البرز </w:t>
      </w:r>
      <w:r w:rsidRPr="007B7FED">
        <w:rPr>
          <w:rFonts w:hint="cs"/>
          <w:rtl/>
        </w:rPr>
        <w:t>–</w:t>
      </w:r>
      <w:r w:rsidRPr="007B7FED">
        <w:rPr>
          <w:rFonts w:cs="B Mitra" w:hint="cs"/>
          <w:rtl/>
        </w:rPr>
        <w:t xml:space="preserve"> رخنه کرده است. برای مبارزه با شیوع بیماری دهها هزار تن طی روزهای آینده معاینه </w:t>
      </w:r>
      <w:r w:rsidR="00AA3276" w:rsidRPr="007B7FED">
        <w:rPr>
          <w:rFonts w:cs="B Mitra" w:hint="cs"/>
          <w:rtl/>
        </w:rPr>
        <w:t>می‌</w:t>
      </w:r>
      <w:r w:rsidRPr="007B7FED">
        <w:rPr>
          <w:rFonts w:cs="B Mitra" w:hint="cs"/>
          <w:rtl/>
        </w:rPr>
        <w:t>شوند. تهران در دشوارترین موقعیت قرار دارد: دانشگاه‌ها و مدارس تعطیل شده‌اند. مراسم جمعی و مسابقات ورزشی برگزار نمی‌شود. چند مقام ارشد و نمایندگان پارلمان ایران هم بین بیماران هستند. در شرایط جاری سپاه پاسداران هم به مبارزه با بیماری پیوست. واحدهای آن به عفونت زدایی و ترتیب دادن بیمارستان‌های سیار پرداخته‌اند.</w:t>
      </w:r>
    </w:p>
    <w:p w:rsidR="008D6BA8" w:rsidRPr="007B7FED" w:rsidRDefault="008D6BA8" w:rsidP="007B7FED">
      <w:pPr>
        <w:pStyle w:val="gotovyi2"/>
        <w:spacing w:line="276" w:lineRule="auto"/>
        <w:jc w:val="both"/>
        <w:rPr>
          <w:rFonts w:cs="B Mitra"/>
          <w:rtl/>
        </w:rPr>
      </w:pPr>
      <w:r w:rsidRPr="007B7FED">
        <w:rPr>
          <w:rFonts w:cs="B Mitra" w:hint="cs"/>
          <w:rtl/>
        </w:rPr>
        <w:t>حالا، آمریکا، مسئول فشار بر تهران، از کمک به ایران حرف می‌زند. وزیر خارجه آن از پیشنهاد کمک به واسطه سوئیس سخن راند. ترامپ گفت شرط کمک این است که "از ما چنین درخواستی بکنند". نماینده رسمی وزارت خارجه ایران اعلام نمود نیازی به کمک آمریکا نیست. وی گفت این اعلامیه از طرف کشور مسئول تروریسم اقتصادی و محدود کننده خرید دارو و تجهیزات طبی یک بازی شرم آور سیاسی و روانی است. مشاور رهبر ایران به این اشاره کرد که همانا فشار ترامپ و همدستی اروپا باعث شده سامانه بهداشتی آمادگی واکنش به موقع به بیماری را نداشته باشد. بریتانیا، فرانسه و آلمان از واگذاری کمک به میزان 5 میلیون یورو به ایران سخن راندند</w:t>
      </w:r>
      <w:r w:rsidR="00AA3276" w:rsidRPr="007B7FED">
        <w:rPr>
          <w:rFonts w:cs="B Mitra" w:hint="cs"/>
          <w:rtl/>
        </w:rPr>
        <w:t>،</w:t>
      </w:r>
      <w:r w:rsidRPr="007B7FED">
        <w:rPr>
          <w:rFonts w:cs="B Mitra" w:hint="cs"/>
          <w:rtl/>
        </w:rPr>
        <w:t xml:space="preserve"> اما رئیس‌جمهور روسیه در مکالمه تلفنی با همتای ایرانی خود به وی بخاطر قربانیان بیماری کرونا تسلیت گفت. در این بین روسيه و دیگر کشورها اقداماتی برای جلوگیری از شیوع بیماری از ایران اتخاذ کردند. وزارت خارجه روسيه دادن روادید ترانزیت به اتباع بیگانه وارد شده به ایران را متوقف و روادیدهای قبلی را باطل کرد (حدود 4 صفحه).</w:t>
      </w:r>
    </w:p>
    <w:p w:rsidR="008D6BA8" w:rsidRPr="007B7FED" w:rsidRDefault="008D6BA8" w:rsidP="007B7FED">
      <w:pPr>
        <w:pStyle w:val="headingmy"/>
        <w:spacing w:line="276" w:lineRule="auto"/>
        <w:jc w:val="both"/>
        <w:rPr>
          <w:rFonts w:cs="B Mitra"/>
        </w:rPr>
      </w:pPr>
      <w:r w:rsidRPr="007B7FED">
        <w:rPr>
          <w:rFonts w:cs="B Mitra" w:hint="cs"/>
          <w:rtl/>
        </w:rPr>
        <w:t>ایران متحد مهمی را از دست می‌دهد</w:t>
      </w:r>
    </w:p>
    <w:p w:rsidR="008D6BA8" w:rsidRPr="007B7FED" w:rsidRDefault="008D6BA8" w:rsidP="007B7FED">
      <w:pPr>
        <w:pStyle w:val="gotovyi2"/>
        <w:spacing w:line="276" w:lineRule="auto"/>
        <w:jc w:val="both"/>
        <w:rPr>
          <w:rFonts w:cs="B Mitra"/>
          <w:rtl/>
        </w:rPr>
      </w:pPr>
      <w:r w:rsidRPr="007B7FED">
        <w:rPr>
          <w:rFonts w:cs="B Mitra" w:hint="cs"/>
          <w:rtl/>
        </w:rPr>
        <w:t>دانیلا مویسه‌یف (</w:t>
      </w:r>
      <w:r w:rsidR="00AA3276" w:rsidRPr="007B7FED">
        <w:rPr>
          <w:rFonts w:cs="B Mitra"/>
        </w:rPr>
        <w:t>Danila Moiseyev</w:t>
      </w:r>
      <w:r w:rsidRPr="007B7FED">
        <w:rPr>
          <w:rFonts w:cs="B Mitra" w:hint="cs"/>
          <w:rtl/>
        </w:rPr>
        <w:t>)</w:t>
      </w:r>
    </w:p>
    <w:p w:rsidR="008D6BA8" w:rsidRPr="007B7FED" w:rsidRDefault="008D6BA8" w:rsidP="007B7FED">
      <w:pPr>
        <w:pStyle w:val="gotovyi2"/>
        <w:spacing w:line="276" w:lineRule="auto"/>
        <w:jc w:val="both"/>
        <w:rPr>
          <w:rFonts w:cs="B Mitra"/>
          <w:rtl/>
        </w:rPr>
      </w:pPr>
      <w:r w:rsidRPr="007B7FED">
        <w:rPr>
          <w:rFonts w:cs="B Mitra" w:hint="cs"/>
          <w:rtl/>
        </w:rPr>
        <w:t>روزنامه نزاويسيمايا گازتا، 03/03/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http://www.ng.ru/world/2020-03-03/100_200303iran.html</w:t>
      </w:r>
    </w:p>
    <w:p w:rsidR="008D6BA8" w:rsidRPr="007B7FED" w:rsidRDefault="008D6BA8" w:rsidP="007B7FED">
      <w:pPr>
        <w:pStyle w:val="gotovyi2"/>
        <w:spacing w:line="276" w:lineRule="auto"/>
        <w:jc w:val="both"/>
        <w:rPr>
          <w:rFonts w:cs="B Mitra"/>
          <w:rtl/>
        </w:rPr>
      </w:pPr>
      <w:r w:rsidRPr="007B7FED">
        <w:rPr>
          <w:rFonts w:cs="B Mitra" w:hint="cs"/>
          <w:rtl/>
        </w:rPr>
        <w:t xml:space="preserve">آژانس بین‌المللی انرژی اتمی گزارش انتقادی در خصوص ایران منتشر کرد. از ایران بخاطر خودداری از </w:t>
      </w:r>
      <w:r w:rsidRPr="007B7FED">
        <w:rPr>
          <w:rFonts w:cs="B Mitra" w:hint="cs"/>
          <w:rtl/>
        </w:rPr>
        <w:lastRenderedPageBreak/>
        <w:t>راه دادن کارکنان آژانس به برخی تأسیسات مرتبط با برنامه هسته‌ای انتقاد شده است. به این ترتیب، آژانس خط قبلی، خط در مجموع مثبت نسبت به جمهوری اسلامی</w:t>
      </w:r>
      <w:r w:rsidR="00AA3276" w:rsidRPr="007B7FED">
        <w:rPr>
          <w:rFonts w:cs="B Mitra" w:hint="cs"/>
          <w:rtl/>
        </w:rPr>
        <w:t>،</w:t>
      </w:r>
      <w:r w:rsidRPr="007B7FED">
        <w:rPr>
          <w:rFonts w:cs="B Mitra" w:hint="cs"/>
          <w:rtl/>
        </w:rPr>
        <w:t xml:space="preserve"> را تغییر می‌دهد. این تغییرات هم با تغییر ریاست سازمان و هم اقدام ایران در جهت کاهش تعهدات خود در چارچوب معامله هسته‌ای ارتباط دارد. ولادیمیر ساژین (</w:t>
      </w:r>
      <w:r w:rsidRPr="007B7FED">
        <w:rPr>
          <w:rFonts w:cs="B Mitra" w:hint="cs"/>
        </w:rPr>
        <w:t>Vladimir Sazhin</w:t>
      </w:r>
      <w:r w:rsidRPr="007B7FED">
        <w:rPr>
          <w:rFonts w:cs="B Mitra" w:hint="cs"/>
          <w:rtl/>
        </w:rPr>
        <w:t xml:space="preserve">) کارمند علمی ارشد انستیتوی شرق شناسی فرهنگستان علوم روسيه می‌گوید برجام امروز از بین می‌رود. و هرچند ممکن است رهبری ایران گام دیگری در جهت کاهش تعهدات خود برندارد ولی می‌تواند بالفعل از رعایت آن خودداری کند. آژانس از اقدامات ایران نگران شده اما مدیر کل جدید در مجموع نسبت به ایران موضع سختگیرتری دارد. بنظر </w:t>
      </w:r>
      <w:r w:rsidR="00607B86" w:rsidRPr="007B7FED">
        <w:rPr>
          <w:rFonts w:cs="B Mitra" w:hint="cs"/>
          <w:rtl/>
        </w:rPr>
        <w:t>ساژین</w:t>
      </w:r>
      <w:r w:rsidRPr="007B7FED">
        <w:rPr>
          <w:rFonts w:cs="B Mitra" w:hint="cs"/>
          <w:rtl/>
        </w:rPr>
        <w:t>، مسئله هسته‌ای تا انتخابات ریاست جمهوری ایران در موقعیت پا در هوا قرار خواهد گرفت (حدود 3 صفحه).</w:t>
      </w:r>
    </w:p>
    <w:p w:rsidR="008D6BA8" w:rsidRPr="007B7FED" w:rsidRDefault="008D6BA8" w:rsidP="007B7FED">
      <w:pPr>
        <w:pStyle w:val="gotovihed"/>
        <w:spacing w:line="276" w:lineRule="auto"/>
        <w:jc w:val="both"/>
        <w:rPr>
          <w:rFonts w:cs="B Mitra"/>
          <w:rtl/>
        </w:rPr>
      </w:pPr>
      <w:r w:rsidRPr="007B7FED">
        <w:rPr>
          <w:rFonts w:cs="B Mitra"/>
          <w:rtl/>
        </w:rPr>
        <w:t>خاورمیانه</w:t>
      </w:r>
    </w:p>
    <w:p w:rsidR="008D6BA8" w:rsidRPr="007B7FED" w:rsidRDefault="008D6BA8" w:rsidP="007B7FED">
      <w:pPr>
        <w:pStyle w:val="headingmy"/>
        <w:spacing w:line="276" w:lineRule="auto"/>
        <w:jc w:val="both"/>
        <w:rPr>
          <w:rFonts w:cs="B Mitra"/>
        </w:rPr>
      </w:pPr>
      <w:r w:rsidRPr="007B7FED">
        <w:rPr>
          <w:rFonts w:cs="B Mitra" w:hint="cs"/>
          <w:rtl/>
        </w:rPr>
        <w:t>پلیس نظامی روسيه وارد سراقب شد</w:t>
      </w:r>
    </w:p>
    <w:p w:rsidR="008D6BA8" w:rsidRPr="007B7FED" w:rsidRDefault="008D6BA8" w:rsidP="007B7FED">
      <w:pPr>
        <w:pStyle w:val="gotovyi2"/>
        <w:spacing w:line="276" w:lineRule="auto"/>
        <w:jc w:val="both"/>
        <w:rPr>
          <w:rFonts w:cs="B Mitra"/>
          <w:rtl/>
        </w:rPr>
      </w:pPr>
      <w:r w:rsidRPr="007B7FED">
        <w:rPr>
          <w:rFonts w:cs="B Mitra" w:hint="cs"/>
          <w:rtl/>
        </w:rPr>
        <w:t>آلکسی نیکولسکی (</w:t>
      </w:r>
      <w:r w:rsidRPr="007B7FED">
        <w:rPr>
          <w:rFonts w:cs="B Mitra"/>
        </w:rPr>
        <w:t>Alexei Nikolski</w:t>
      </w:r>
      <w:r w:rsidRPr="007B7FED">
        <w:rPr>
          <w:rFonts w:cs="B Mitra" w:hint="cs"/>
          <w:rtl/>
        </w:rPr>
        <w:t>)</w:t>
      </w:r>
    </w:p>
    <w:p w:rsidR="008D6BA8" w:rsidRPr="007B7FED" w:rsidRDefault="008D6BA8" w:rsidP="007B7FED">
      <w:pPr>
        <w:pStyle w:val="gotovyi2"/>
        <w:spacing w:line="276" w:lineRule="auto"/>
        <w:jc w:val="both"/>
        <w:rPr>
          <w:rFonts w:cs="B Mitra"/>
          <w:rtl/>
        </w:rPr>
      </w:pPr>
      <w:r w:rsidRPr="007B7FED">
        <w:rPr>
          <w:rFonts w:cs="B Mitra" w:hint="cs"/>
          <w:rtl/>
        </w:rPr>
        <w:t>روزنامه ودمستی، 04/03/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https://www.vedomosti.ru/politics/articles/2020/03/02/824243-siriiskii-serakab</w:t>
      </w:r>
    </w:p>
    <w:p w:rsidR="008D6BA8" w:rsidRPr="007B7FED" w:rsidRDefault="00607B86" w:rsidP="007B7FED">
      <w:pPr>
        <w:pStyle w:val="gotovyi2"/>
        <w:spacing w:line="276" w:lineRule="auto"/>
        <w:jc w:val="both"/>
        <w:rPr>
          <w:rFonts w:cs="B Mitra"/>
        </w:rPr>
      </w:pPr>
      <w:r w:rsidRPr="007B7FED">
        <w:rPr>
          <w:rFonts w:cs="B Mitra" w:hint="cs"/>
          <w:rtl/>
        </w:rPr>
        <w:t>طبق</w:t>
      </w:r>
      <w:r w:rsidR="008D6BA8" w:rsidRPr="007B7FED">
        <w:rPr>
          <w:rFonts w:cs="B Mitra" w:hint="cs"/>
          <w:rtl/>
        </w:rPr>
        <w:t xml:space="preserve"> گزارش وزارت دفاع روسيه</w:t>
      </w:r>
      <w:r w:rsidRPr="007B7FED">
        <w:rPr>
          <w:rFonts w:cs="B Mitra" w:hint="cs"/>
          <w:rtl/>
        </w:rPr>
        <w:t>،</w:t>
      </w:r>
      <w:r w:rsidR="008D6BA8" w:rsidRPr="007B7FED">
        <w:rPr>
          <w:rFonts w:cs="B Mitra" w:hint="cs"/>
          <w:rtl/>
        </w:rPr>
        <w:t xml:space="preserve"> با در نظر گرفتن اهمیت خاص سراقب برای تأمین امنیت و رفت و آمد وسایط نقلیه و جمعیت در جاده‌های "ام-4" و "ام-5"، واحدهای پلیس نظامی روسيه وارد شهر سراقب شدند. این شهر اخیراً دو بار دست به دست شد. طی نبردها هر دو طرف متحمل تلفات سنگین شدند. ویکتور موراخوفسکی (</w:t>
      </w:r>
      <w:r w:rsidR="008D6BA8" w:rsidRPr="007B7FED">
        <w:rPr>
          <w:rFonts w:cs="B Mitra"/>
        </w:rPr>
        <w:t>Victor Murakhovski</w:t>
      </w:r>
      <w:r w:rsidR="008D6BA8" w:rsidRPr="007B7FED">
        <w:rPr>
          <w:rFonts w:cs="B Mitra" w:hint="cs"/>
          <w:rtl/>
        </w:rPr>
        <w:t>) سردبیر محله "زرادخانه وطن" می‌گوید این اقدام روسيه می‌تواند متوجه "ثبت" اوضاع روی زمین در آستانه دیدار رجب طیب اردوغان رئیس‌جمهور ترکیه از مسکو باشد (1 صفحه).</w:t>
      </w:r>
    </w:p>
    <w:p w:rsidR="008D6BA8" w:rsidRPr="007B7FED" w:rsidRDefault="008D6BA8" w:rsidP="007B7FED">
      <w:pPr>
        <w:pStyle w:val="headingmy"/>
        <w:spacing w:line="276" w:lineRule="auto"/>
        <w:jc w:val="both"/>
        <w:rPr>
          <w:rFonts w:cs="B Mitra"/>
        </w:rPr>
      </w:pPr>
      <w:r w:rsidRPr="007B7FED">
        <w:rPr>
          <w:rFonts w:cs="B Mitra" w:hint="cs"/>
          <w:rtl/>
        </w:rPr>
        <w:t>امتحان سوم: نتانیاهو پیروزی در انتخابات را جشن می‌گیرد</w:t>
      </w:r>
    </w:p>
    <w:p w:rsidR="008D6BA8" w:rsidRPr="007B7FED" w:rsidRDefault="008D6BA8" w:rsidP="007B7FED">
      <w:pPr>
        <w:pStyle w:val="gotovyi2"/>
        <w:spacing w:line="276" w:lineRule="auto"/>
        <w:jc w:val="both"/>
        <w:rPr>
          <w:rFonts w:cs="B Mitra"/>
          <w:rtl/>
        </w:rPr>
      </w:pPr>
      <w:r w:rsidRPr="007B7FED">
        <w:rPr>
          <w:rFonts w:cs="B Mitra" w:hint="cs"/>
          <w:rtl/>
        </w:rPr>
        <w:t>النار باینازاروف (</w:t>
      </w:r>
      <w:r w:rsidRPr="007B7FED">
        <w:rPr>
          <w:rFonts w:cs="B Mitra"/>
        </w:rPr>
        <w:t>Elnar Baynazarov</w:t>
      </w:r>
      <w:r w:rsidRPr="007B7FED">
        <w:rPr>
          <w:rFonts w:cs="B Mitra" w:hint="cs"/>
          <w:rtl/>
        </w:rPr>
        <w:t>)</w:t>
      </w:r>
    </w:p>
    <w:p w:rsidR="008D6BA8" w:rsidRPr="007B7FED" w:rsidRDefault="008D6BA8" w:rsidP="007B7FED">
      <w:pPr>
        <w:pStyle w:val="gotovyi2"/>
        <w:spacing w:line="276" w:lineRule="auto"/>
        <w:jc w:val="both"/>
        <w:rPr>
          <w:rFonts w:cs="B Mitra"/>
          <w:rtl/>
        </w:rPr>
      </w:pPr>
      <w:r w:rsidRPr="007B7FED">
        <w:rPr>
          <w:rFonts w:cs="B Mitra" w:hint="cs"/>
          <w:rtl/>
        </w:rPr>
        <w:t>روزنامه ايزوستيا، 04/03/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sz w:val="18"/>
          <w:szCs w:val="18"/>
          <w:rtl/>
          <w:lang w:bidi="ar-DZ"/>
        </w:rPr>
      </w:pPr>
      <w:r w:rsidRPr="007B7FED">
        <w:rPr>
          <w:rFonts w:cs="B Mitra"/>
          <w:sz w:val="18"/>
          <w:szCs w:val="18"/>
          <w:lang w:bidi="ar-DZ"/>
        </w:rPr>
        <w:t>https://iz.ru/982423/elnar-bainazarov/ego-popytka-nomer-tri-netaniakhu-prazdnuet-pobedu-na-vyborakh</w:t>
      </w:r>
    </w:p>
    <w:p w:rsidR="008D6BA8" w:rsidRPr="007B7FED" w:rsidRDefault="008D6BA8" w:rsidP="007B7FED">
      <w:pPr>
        <w:pStyle w:val="gotovyi2"/>
        <w:spacing w:line="276" w:lineRule="auto"/>
        <w:jc w:val="both"/>
        <w:rPr>
          <w:rFonts w:cs="B Mitra"/>
        </w:rPr>
      </w:pPr>
      <w:r w:rsidRPr="007B7FED">
        <w:rPr>
          <w:rFonts w:cs="B Mitra" w:hint="cs"/>
          <w:rtl/>
        </w:rPr>
        <w:t xml:space="preserve">نتانیاهو به پاس امور رخ داده در صحنه سیاست خارجی </w:t>
      </w:r>
      <w:r w:rsidRPr="007B7FED">
        <w:rPr>
          <w:rFonts w:hint="cs"/>
          <w:rtl/>
        </w:rPr>
        <w:t>–</w:t>
      </w:r>
      <w:r w:rsidRPr="007B7FED">
        <w:rPr>
          <w:rFonts w:cs="B Mitra" w:hint="cs"/>
          <w:rtl/>
        </w:rPr>
        <w:t xml:space="preserve">سالگرد آزادی آوشویتس با شرکت رهبران 46 کشور، نیل به رهایی تبعه اسرائیلی زندانی شده در روسيه و انتشار "معامله قرن" </w:t>
      </w:r>
      <w:r w:rsidRPr="007B7FED">
        <w:rPr>
          <w:rFonts w:hint="cs"/>
          <w:rtl/>
        </w:rPr>
        <w:t>–</w:t>
      </w:r>
      <w:r w:rsidRPr="007B7FED">
        <w:rPr>
          <w:rFonts w:cs="B Mitra" w:hint="cs"/>
          <w:rtl/>
        </w:rPr>
        <w:t xml:space="preserve"> توانست در انتخابات پیروز شود. ولی صاحبنظر روس می‌گوید ادعاهای نتانیاهو در خصوص تصرف دشت رودخانه اردن و تمام اورشلیم می‌تواند ترفند انتخاباتی بیش نباشد. ولی اپوزيسيون از </w:t>
      </w:r>
      <w:r w:rsidR="00607B86" w:rsidRPr="007B7FED">
        <w:rPr>
          <w:rFonts w:cs="B Mitra" w:hint="cs"/>
          <w:rtl/>
        </w:rPr>
        <w:t xml:space="preserve">وی </w:t>
      </w:r>
      <w:r w:rsidRPr="007B7FED">
        <w:rPr>
          <w:rFonts w:cs="B Mitra" w:hint="cs"/>
          <w:rtl/>
        </w:rPr>
        <w:t xml:space="preserve">درخواست می‌کند قول‌های خود را اجرا کند. اقدام یکجانبه در این جهت با مخالفت روسيه و بازیکنان منطقه‌ای مواجه مي‌شود. سفیر فلسطین در روسيه می‌گوید فلسطینی‌ها برای مقابله با خطر اسرائیل باید متحد شوند. وی گفت "سه روز قبل با لاوروف ملاقات داشتیم و </w:t>
      </w:r>
      <w:r w:rsidRPr="007B7FED">
        <w:rPr>
          <w:rFonts w:cs="B Mitra" w:hint="cs"/>
          <w:rtl/>
        </w:rPr>
        <w:lastRenderedPageBreak/>
        <w:t>به صراحت گفتیم که "معامله قرن" پیشنهادی ایالات متحده را رد می‌کنیم". جالب اینکه سرگئی لاوروف 2 مارس، روز انتخابات اسرائیل با رهبر حماس ملاقات داشت. طرفین "طرق احیای وحدت فلسطینیان را بررسی کردند". آیا نتانیاهو برای تصرف دشت اردن اقدام می‌کند؟ و چه وقتی چنین کاری خواهد کرد؟ خود فلسطینیان معتقدند این امر تحقق پذیر نیست (4 صفحه).</w:t>
      </w:r>
    </w:p>
    <w:p w:rsidR="008D6BA8" w:rsidRPr="007B7FED" w:rsidRDefault="008D6BA8" w:rsidP="007B7FED">
      <w:pPr>
        <w:pStyle w:val="gotovihed"/>
        <w:spacing w:line="276" w:lineRule="auto"/>
        <w:jc w:val="both"/>
        <w:rPr>
          <w:rFonts w:cs="B Mitra"/>
          <w:rtl/>
        </w:rPr>
      </w:pPr>
      <w:r w:rsidRPr="007B7FED">
        <w:rPr>
          <w:rFonts w:cs="B Mitra"/>
          <w:rtl/>
        </w:rPr>
        <w:t>آسیا و اقیانوسیه</w:t>
      </w:r>
    </w:p>
    <w:p w:rsidR="008D6BA8" w:rsidRPr="007B7FED" w:rsidRDefault="008D6BA8" w:rsidP="007B7FED">
      <w:pPr>
        <w:pStyle w:val="headingmy"/>
        <w:spacing w:line="276" w:lineRule="auto"/>
        <w:jc w:val="both"/>
        <w:rPr>
          <w:rFonts w:cs="B Mitra"/>
        </w:rPr>
      </w:pPr>
      <w:r w:rsidRPr="007B7FED">
        <w:rPr>
          <w:rFonts w:cs="B Mitra" w:hint="cs"/>
          <w:rtl/>
        </w:rPr>
        <w:t>مهلت ضمانت ترکیه به سر رسید</w:t>
      </w:r>
    </w:p>
    <w:p w:rsidR="008D6BA8" w:rsidRPr="007B7FED" w:rsidRDefault="008D6BA8" w:rsidP="007B7FED">
      <w:pPr>
        <w:pStyle w:val="gotovyi2"/>
        <w:spacing w:line="276" w:lineRule="auto"/>
        <w:jc w:val="both"/>
        <w:rPr>
          <w:rFonts w:cs="B Mitra"/>
          <w:rtl/>
        </w:rPr>
      </w:pPr>
      <w:r w:rsidRPr="007B7FED">
        <w:rPr>
          <w:rFonts w:cs="B Mitra" w:hint="cs"/>
          <w:rtl/>
        </w:rPr>
        <w:t>آرتمی شاراپوف (</w:t>
      </w:r>
      <w:r w:rsidRPr="007B7FED">
        <w:rPr>
          <w:rFonts w:cs="B Mitra"/>
        </w:rPr>
        <w:t>Artemi Sharapov</w:t>
      </w:r>
      <w:r w:rsidRPr="007B7FED">
        <w:rPr>
          <w:rFonts w:cs="B Mitra" w:hint="cs"/>
          <w:rtl/>
        </w:rPr>
        <w:t>)، ماکسیم کیسلیاکوف (</w:t>
      </w:r>
      <w:r w:rsidRPr="007B7FED">
        <w:rPr>
          <w:rFonts w:cs="B Mitra"/>
        </w:rPr>
        <w:t>Maksim Kislyakov</w:t>
      </w:r>
      <w:r w:rsidRPr="007B7FED">
        <w:rPr>
          <w:rFonts w:cs="B Mitra" w:hint="cs"/>
          <w:rtl/>
        </w:rPr>
        <w:t>)</w:t>
      </w:r>
    </w:p>
    <w:p w:rsidR="008D6BA8" w:rsidRPr="007B7FED" w:rsidRDefault="008D6BA8" w:rsidP="007B7FED">
      <w:pPr>
        <w:pStyle w:val="gotovyi2"/>
        <w:spacing w:line="276" w:lineRule="auto"/>
        <w:jc w:val="both"/>
        <w:rPr>
          <w:rFonts w:cs="B Mitra"/>
          <w:rtl/>
        </w:rPr>
      </w:pPr>
      <w:r w:rsidRPr="007B7FED">
        <w:rPr>
          <w:rFonts w:cs="B Mitra" w:hint="cs"/>
          <w:rtl/>
        </w:rPr>
        <w:t>روزنامه ماسکوفسکی کامسامولتس، 03/03/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sz w:val="16"/>
          <w:szCs w:val="16"/>
          <w:rtl/>
          <w:lang w:bidi="ar-DZ"/>
        </w:rPr>
      </w:pPr>
      <w:r w:rsidRPr="007B7FED">
        <w:rPr>
          <w:rFonts w:cs="B Mitra"/>
          <w:sz w:val="16"/>
          <w:szCs w:val="16"/>
          <w:lang w:bidi="ar-DZ"/>
        </w:rPr>
        <w:t>https://www.mk.ru/politics/2020/03/02/eksperty-obyasnili-bolshie-poteri-siriyskoy-armii-turki-narushili-vse-soglasheniya.html</w:t>
      </w:r>
    </w:p>
    <w:p w:rsidR="008D6BA8" w:rsidRPr="007B7FED" w:rsidRDefault="00607B86" w:rsidP="007B7FED">
      <w:pPr>
        <w:pStyle w:val="gotovyi2"/>
        <w:spacing w:line="276" w:lineRule="auto"/>
        <w:jc w:val="both"/>
        <w:rPr>
          <w:rFonts w:cs="B Mitra"/>
        </w:rPr>
      </w:pPr>
      <w:r w:rsidRPr="007B7FED">
        <w:rPr>
          <w:rFonts w:cs="B Mitra" w:hint="cs"/>
          <w:rtl/>
        </w:rPr>
        <w:t xml:space="preserve">اردوغان </w:t>
      </w:r>
      <w:r w:rsidR="008D6BA8" w:rsidRPr="007B7FED">
        <w:rPr>
          <w:rFonts w:cs="B Mitra" w:hint="cs"/>
          <w:rtl/>
        </w:rPr>
        <w:t xml:space="preserve">طی دیدار 5 مارس از مسکو، برخلاف دیدارهای قبلی، امور جنگ و صلح را با پوتین بررسی می‌کند. وی در آستانه دیدار اعلام نمود با ایران و روسيه در سوریه مشکلی ندارد. ولی اوضاع سوریه، از بسیاری لحاظ در نتیجه اقدامات ترکیه جنگی شده است. ترکیه به مواضع ارتش سوریه ضربات سنگین وارد می‌کند. صاحبنظران می‌گویند اگر اوضاع به این منوال ادامه یابد ارتش سوریه طی چند هفته می‌تواند توان تهاجمی خود در شمال را از دست بدهد. ارتش سوریه تجهیزات ضدهوایی خود را به شمال </w:t>
      </w:r>
      <w:r w:rsidR="003E33F6" w:rsidRPr="007B7FED">
        <w:rPr>
          <w:rFonts w:cs="B Mitra" w:hint="cs"/>
          <w:rtl/>
        </w:rPr>
        <w:t xml:space="preserve">برد </w:t>
      </w:r>
      <w:r w:rsidR="008D6BA8" w:rsidRPr="007B7FED">
        <w:rPr>
          <w:rFonts w:cs="B Mitra" w:hint="cs"/>
          <w:rtl/>
        </w:rPr>
        <w:t xml:space="preserve">اما روسيه اعلام نمود امنیت نیروی هوایی ترکیه را تضمین نمی‌کند. صاحبنظر نظامی می‌گوید این سخنان به معنی "علامت سیاه" است. سوریه امکان سرنگون کردن هواپیماهای ترک در فضای خود را دارد ولی به </w:t>
      </w:r>
      <w:r w:rsidRPr="007B7FED">
        <w:rPr>
          <w:rFonts w:cs="B Mitra" w:hint="cs"/>
          <w:rtl/>
        </w:rPr>
        <w:t xml:space="preserve">آنها در </w:t>
      </w:r>
      <w:r w:rsidR="008D6BA8" w:rsidRPr="007B7FED">
        <w:rPr>
          <w:rFonts w:cs="B Mitra" w:hint="cs"/>
          <w:rtl/>
        </w:rPr>
        <w:t xml:space="preserve">فضای ترکیه ضربه وارد </w:t>
      </w:r>
      <w:r w:rsidR="003E33F6" w:rsidRPr="007B7FED">
        <w:rPr>
          <w:rFonts w:cs="B Mitra" w:hint="cs"/>
          <w:rtl/>
        </w:rPr>
        <w:t>نمی‌</w:t>
      </w:r>
      <w:r w:rsidR="008D6BA8" w:rsidRPr="007B7FED">
        <w:rPr>
          <w:rFonts w:cs="B Mitra" w:hint="cs"/>
          <w:rtl/>
        </w:rPr>
        <w:t>کند. جنجال اردوغان بیشتر ماهیت تبلیغاتی دارد، او نمی‌تواند برای مدت طولانی وارد جنگ شود زیرا چنین اقدامی می‌تواند برایش گران تمام شود. صاحبنظر دیگر تلفات سنگین ارتش سوریه را با سوء استفاده ترکها از توافقات سوچی در بخش پهپادها توجیه می‌کند. اما حالا، بعد از انتقال تجهیزات ضدهوایی به محل، توازن قوا تغییر می‌کند (4 صفحه).</w:t>
      </w:r>
    </w:p>
    <w:p w:rsidR="008D6BA8" w:rsidRPr="007B7FED" w:rsidRDefault="008D6BA8" w:rsidP="007B7FED">
      <w:pPr>
        <w:pStyle w:val="headingmy"/>
        <w:spacing w:line="276" w:lineRule="auto"/>
        <w:jc w:val="both"/>
        <w:rPr>
          <w:rFonts w:cs="B Mitra"/>
        </w:rPr>
      </w:pPr>
      <w:r w:rsidRPr="007B7FED">
        <w:rPr>
          <w:rFonts w:cs="B Mitra" w:hint="cs"/>
          <w:rtl/>
        </w:rPr>
        <w:t>چگونه روسيه و ترکیه تا آستانه درگیری نظامی در ادلب پیشرفت کردند</w:t>
      </w:r>
    </w:p>
    <w:p w:rsidR="008D6BA8" w:rsidRPr="007B7FED" w:rsidRDefault="008D6BA8" w:rsidP="007B7FED">
      <w:pPr>
        <w:pStyle w:val="gotovyi2"/>
        <w:spacing w:line="276" w:lineRule="auto"/>
        <w:jc w:val="both"/>
        <w:rPr>
          <w:rFonts w:cs="B Mitra"/>
          <w:rtl/>
        </w:rPr>
      </w:pPr>
      <w:r w:rsidRPr="007B7FED">
        <w:rPr>
          <w:rFonts w:cs="B Mitra" w:hint="cs"/>
          <w:rtl/>
        </w:rPr>
        <w:t>ماکسیم سوچکوف (</w:t>
      </w:r>
      <w:r w:rsidRPr="007B7FED">
        <w:rPr>
          <w:rFonts w:cs="B Mitra"/>
        </w:rPr>
        <w:t>Maxim Suchkov</w:t>
      </w:r>
      <w:r w:rsidRPr="007B7FED">
        <w:rPr>
          <w:rFonts w:cs="B Mitra" w:hint="cs"/>
          <w:rtl/>
        </w:rPr>
        <w:t xml:space="preserve">) کارمند علمی ارشد دانشگاه </w:t>
      </w:r>
      <w:r w:rsidR="00607B86" w:rsidRPr="007B7FED">
        <w:rPr>
          <w:rFonts w:cs="B Mitra" w:hint="cs"/>
          <w:rtl/>
        </w:rPr>
        <w:t>مگیم</w:t>
      </w:r>
      <w:r w:rsidRPr="007B7FED">
        <w:rPr>
          <w:rFonts w:cs="B Mitra" w:hint="cs"/>
          <w:rtl/>
        </w:rPr>
        <w:t>و</w:t>
      </w:r>
    </w:p>
    <w:p w:rsidR="008D6BA8" w:rsidRPr="007B7FED" w:rsidRDefault="008D6BA8" w:rsidP="007B7FED">
      <w:pPr>
        <w:pStyle w:val="gotovyi2"/>
        <w:spacing w:line="276" w:lineRule="auto"/>
        <w:jc w:val="both"/>
        <w:rPr>
          <w:rFonts w:cs="B Mitra"/>
          <w:rtl/>
        </w:rPr>
      </w:pPr>
      <w:r w:rsidRPr="007B7FED">
        <w:rPr>
          <w:rFonts w:cs="B Mitra" w:hint="cs"/>
          <w:rtl/>
        </w:rPr>
        <w:t>سایت مجتمع رسانه‌ای “ار ب کا”، 03/03/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https://www.rbc.ru/newspaper/2020/03/03/5e5caae79a7947ebcf8ae1b5</w:t>
      </w:r>
    </w:p>
    <w:p w:rsidR="008D6BA8" w:rsidRPr="007B7FED" w:rsidRDefault="008D6BA8" w:rsidP="007B7FED">
      <w:pPr>
        <w:pStyle w:val="gotovyi2"/>
        <w:spacing w:line="276" w:lineRule="auto"/>
        <w:jc w:val="both"/>
        <w:rPr>
          <w:rFonts w:cs="B Mitra"/>
        </w:rPr>
      </w:pPr>
      <w:r w:rsidRPr="007B7FED">
        <w:rPr>
          <w:rFonts w:cs="B Mitra" w:hint="cs"/>
          <w:rtl/>
        </w:rPr>
        <w:t>این صاحبنظر معتقد است ایران، روسیه و ترکیه خودشان</w:t>
      </w:r>
      <w:r w:rsidR="00607B86" w:rsidRPr="007B7FED">
        <w:rPr>
          <w:rFonts w:cs="B Mitra" w:hint="cs"/>
          <w:rtl/>
        </w:rPr>
        <w:t>،</w:t>
      </w:r>
      <w:r w:rsidRPr="007B7FED">
        <w:rPr>
          <w:rFonts w:cs="B Mitra" w:hint="cs"/>
          <w:rtl/>
        </w:rPr>
        <w:t xml:space="preserve"> با راندن بقایای شبه‌نظامیان به ادلب</w:t>
      </w:r>
      <w:r w:rsidR="00607B86" w:rsidRPr="007B7FED">
        <w:rPr>
          <w:rFonts w:cs="B Mitra" w:hint="cs"/>
          <w:rtl/>
        </w:rPr>
        <w:t>،</w:t>
      </w:r>
      <w:r w:rsidRPr="007B7FED">
        <w:rPr>
          <w:rFonts w:cs="B Mitra" w:hint="cs"/>
          <w:rtl/>
        </w:rPr>
        <w:t xml:space="preserve"> باعث بروز موقعیت بغرنج کنونی شده‌اند. فعالیت ترکیه در ادلب چند مسئله </w:t>
      </w:r>
      <w:r w:rsidR="00607B86" w:rsidRPr="007B7FED">
        <w:rPr>
          <w:rFonts w:cs="B Mitra" w:hint="cs"/>
          <w:rtl/>
        </w:rPr>
        <w:t>به وجود آورد</w:t>
      </w:r>
      <w:r w:rsidRPr="007B7FED">
        <w:rPr>
          <w:rFonts w:cs="B Mitra" w:hint="cs"/>
          <w:rtl/>
        </w:rPr>
        <w:t>: عدم تمایل ناتو به وارد شدن به جنگ در راه بلندپروازیهای اردوغان بار دیگر نمایان شد. ترفند روانه کردن آوارگان به اروپا با واکنش شدید یونان مواجه شد. در نهایت با حمله به مواضع شیعیان به منظور کسب حمایت ترامپ، اردوغان روابط با ایران را بحرانی کرد</w:t>
      </w:r>
      <w:r w:rsidR="00607B86" w:rsidRPr="007B7FED">
        <w:rPr>
          <w:rFonts w:cs="B Mitra" w:hint="cs"/>
          <w:rtl/>
        </w:rPr>
        <w:t>،</w:t>
      </w:r>
      <w:r w:rsidRPr="007B7FED">
        <w:rPr>
          <w:rFonts w:cs="B Mitra" w:hint="cs"/>
          <w:rtl/>
        </w:rPr>
        <w:t xml:space="preserve"> که از ترکیه درخواست کرد سر عقل آید. در این بین ممکن است بعضی‌ها فکر کنند ارزش روابط </w:t>
      </w:r>
      <w:r w:rsidRPr="007B7FED">
        <w:rPr>
          <w:rFonts w:cs="B Mitra" w:hint="cs"/>
          <w:rtl/>
        </w:rPr>
        <w:lastRenderedPageBreak/>
        <w:t>روسيه با ترکیه برای آن بیش از ارزش روابط با سوریه باشد. ولی واقعیت این است که ارزش سوریه برای روسيه با ارز دیگری سنجیده مي‌شود که موقعیت جهانی نامیده مي‌شود. میتوان گفت تا حدودی هر دو طرف خودشان را با دست خود به بن بست کشیدند. ولی همانا در این نوع بحران‌ها روابط دو کشور برای سال‌های طولانی تعیین مي‌شود. پس از مکالمه تلفنی پوتین و اردوغان در 28 فوریه، مسکو در واقع یکجانبه آتش بس کرد. ترکیه از فرصت استفاده و بخشی از امکانات خود را به ارتش سوریه نشان داد. این امر با انتقاد دمشق مواجه شد</w:t>
      </w:r>
      <w:r w:rsidR="00607B86" w:rsidRPr="007B7FED">
        <w:rPr>
          <w:rFonts w:cs="B Mitra" w:hint="cs"/>
          <w:rtl/>
        </w:rPr>
        <w:t>،</w:t>
      </w:r>
      <w:r w:rsidRPr="007B7FED">
        <w:rPr>
          <w:rFonts w:cs="B Mitra" w:hint="cs"/>
          <w:rtl/>
        </w:rPr>
        <w:t xml:space="preserve"> ولی همزمان به روسيه آزادی عمل نسبی داد. از یک طرف حل مسئله دوباره معوق مي‌شود</w:t>
      </w:r>
      <w:r w:rsidR="00607B86" w:rsidRPr="007B7FED">
        <w:rPr>
          <w:rFonts w:cs="B Mitra" w:hint="cs"/>
          <w:rtl/>
        </w:rPr>
        <w:t>،</w:t>
      </w:r>
      <w:r w:rsidRPr="007B7FED">
        <w:rPr>
          <w:rFonts w:cs="B Mitra" w:hint="cs"/>
          <w:rtl/>
        </w:rPr>
        <w:t xml:space="preserve"> ولی مواضع طرفین متفاوت</w:t>
      </w:r>
      <w:r w:rsidR="00607B86" w:rsidRPr="007B7FED">
        <w:rPr>
          <w:rFonts w:cs="B Mitra" w:hint="cs"/>
          <w:rtl/>
        </w:rPr>
        <w:t>‌تر از آن</w:t>
      </w:r>
      <w:r w:rsidRPr="007B7FED">
        <w:rPr>
          <w:rFonts w:cs="B Mitra" w:hint="cs"/>
          <w:rtl/>
        </w:rPr>
        <w:t xml:space="preserve"> است </w:t>
      </w:r>
      <w:r w:rsidR="00607B86" w:rsidRPr="007B7FED">
        <w:rPr>
          <w:rFonts w:cs="B Mitra" w:hint="cs"/>
          <w:rtl/>
        </w:rPr>
        <w:t>که</w:t>
      </w:r>
      <w:r w:rsidRPr="007B7FED">
        <w:rPr>
          <w:rFonts w:cs="B Mitra" w:hint="cs"/>
          <w:rtl/>
        </w:rPr>
        <w:t xml:space="preserve"> </w:t>
      </w:r>
      <w:r w:rsidR="00607B86" w:rsidRPr="007B7FED">
        <w:rPr>
          <w:rFonts w:cs="B Mitra" w:hint="cs"/>
          <w:rtl/>
        </w:rPr>
        <w:t>ب</w:t>
      </w:r>
      <w:r w:rsidRPr="007B7FED">
        <w:rPr>
          <w:rFonts w:cs="B Mitra" w:hint="cs"/>
          <w:rtl/>
        </w:rPr>
        <w:t>شود همه امور را هم اکنون حل کرد. تنها امر قادر به جلوگیری از رویارویی نظامی ملاقات شخصی رؤسای جمهور خواهد بود (4 صفحه).</w:t>
      </w:r>
    </w:p>
    <w:p w:rsidR="008D6BA8" w:rsidRPr="007B7FED" w:rsidRDefault="008D6BA8" w:rsidP="007B7FED">
      <w:pPr>
        <w:pStyle w:val="headingmy"/>
        <w:spacing w:line="276" w:lineRule="auto"/>
        <w:jc w:val="both"/>
        <w:rPr>
          <w:rFonts w:cs="B Mitra"/>
        </w:rPr>
      </w:pPr>
      <w:r w:rsidRPr="007B7FED">
        <w:rPr>
          <w:rFonts w:cs="B Mitra" w:hint="cs"/>
          <w:rtl/>
        </w:rPr>
        <w:t>بیماری کرونا آزمونی برای روابط روسيه و چین می‌باشد</w:t>
      </w:r>
    </w:p>
    <w:p w:rsidR="008D6BA8" w:rsidRPr="007B7FED" w:rsidRDefault="008D6BA8" w:rsidP="007B7FED">
      <w:pPr>
        <w:pStyle w:val="gotovyi2"/>
        <w:spacing w:line="276" w:lineRule="auto"/>
        <w:jc w:val="both"/>
        <w:rPr>
          <w:rFonts w:cs="B Mitra"/>
          <w:rtl/>
        </w:rPr>
      </w:pPr>
      <w:r w:rsidRPr="007B7FED">
        <w:rPr>
          <w:rFonts w:cs="B Mitra" w:hint="cs"/>
          <w:rtl/>
        </w:rPr>
        <w:t>روزنامه نزاويسيمايا گازتا، 04/03/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http://www.ng.ru/world/2020-03-03/6_7808_china.html</w:t>
      </w:r>
    </w:p>
    <w:p w:rsidR="008D6BA8" w:rsidRPr="007B7FED" w:rsidRDefault="008D6BA8" w:rsidP="007B7FED">
      <w:pPr>
        <w:pStyle w:val="gotovyi2"/>
        <w:spacing w:line="276" w:lineRule="auto"/>
        <w:jc w:val="both"/>
        <w:rPr>
          <w:rFonts w:cs="B Mitra"/>
        </w:rPr>
      </w:pPr>
      <w:r w:rsidRPr="007B7FED">
        <w:rPr>
          <w:rFonts w:cs="B Mitra" w:hint="cs"/>
          <w:rtl/>
        </w:rPr>
        <w:t>شرکت تحلیلی آمریکایی "</w:t>
      </w:r>
      <w:r w:rsidRPr="007B7FED">
        <w:rPr>
          <w:rFonts w:cs="B Mitra"/>
        </w:rPr>
        <w:t>Jamestown Foundation</w:t>
      </w:r>
      <w:r w:rsidRPr="007B7FED">
        <w:rPr>
          <w:rFonts w:cs="B Mitra" w:hint="cs"/>
          <w:rtl/>
        </w:rPr>
        <w:t xml:space="preserve">" به بروز شکاف در پایه‌های دوستی روسيه و چین اشاره می‌کند. این شکاف زیر فشار </w:t>
      </w:r>
      <w:r w:rsidR="00607B86" w:rsidRPr="007B7FED">
        <w:rPr>
          <w:rFonts w:cs="B Mitra" w:hint="cs"/>
          <w:rtl/>
        </w:rPr>
        <w:t xml:space="preserve">بیماری کرونا </w:t>
      </w:r>
      <w:r w:rsidRPr="007B7FED">
        <w:rPr>
          <w:rFonts w:cs="B Mitra" w:hint="cs"/>
          <w:rtl/>
        </w:rPr>
        <w:t>بروز کرد. در متروی مسکو فقط اتباع چین در مورد ابتلا به بیماری بررسی می‌شدند. چنین اقدامی در هیچ کشور جهان، حتی در ایالات متحده، اتخاذ نشده است. دیگر ناظران آمریکایی به خسارات هنگفت وارد شده به شرکت‌های خاور دور روسيه اشاره می‌کنند که استثنائاً متوجه بازرگانی با چین هستند. طبق ارزیابی وزارت دارایی روسيه</w:t>
      </w:r>
      <w:r w:rsidR="00607B86" w:rsidRPr="007B7FED">
        <w:rPr>
          <w:rFonts w:cs="B Mitra" w:hint="cs"/>
          <w:rtl/>
        </w:rPr>
        <w:t>،</w:t>
      </w:r>
      <w:r w:rsidRPr="007B7FED">
        <w:rPr>
          <w:rFonts w:cs="B Mitra" w:hint="cs"/>
          <w:rtl/>
        </w:rPr>
        <w:t xml:space="preserve"> حجم بازرگانی دوجانبه </w:t>
      </w:r>
      <w:r w:rsidR="00607B86" w:rsidRPr="007B7FED">
        <w:rPr>
          <w:rFonts w:cs="B Mitra" w:hint="cs"/>
          <w:rtl/>
        </w:rPr>
        <w:t>تا</w:t>
      </w:r>
      <w:r w:rsidRPr="007B7FED">
        <w:rPr>
          <w:rFonts w:cs="B Mitra" w:hint="cs"/>
          <w:rtl/>
        </w:rPr>
        <w:t xml:space="preserve"> 20 فوریه 50% نسبت به دوره مشابه سال قبل کاهش داشت. صاحبنظر روس به نشریه گفت این نوع نتیجه‌گیری‌ها بخشی از تبلیغات معمولی آمریکا است که همیشه از واقعیت دور بوده است. مشکل در روابط دو کشور به کرات بروز کرده و بروز مشکل در روابط دو قدرت بزرگ و دو همسایه امری طبیعی است. مهم این است که مشکلات مذکور بر روابط سیاسی اثر نمی‌گذارد (2 صفحه).</w:t>
      </w:r>
    </w:p>
    <w:p w:rsidR="008D6BA8" w:rsidRPr="007B7FED" w:rsidRDefault="008D6BA8" w:rsidP="007B7FED">
      <w:pPr>
        <w:bidi/>
        <w:jc w:val="both"/>
        <w:rPr>
          <w:rFonts w:asciiTheme="majorBidi" w:hAnsiTheme="majorBidi" w:cs="B Mitra"/>
          <w:b/>
          <w:bCs/>
          <w:color w:val="FF0000"/>
          <w:sz w:val="32"/>
          <w:szCs w:val="32"/>
          <w:rtl/>
          <w:lang w:bidi="ar-DZ"/>
        </w:rPr>
      </w:pPr>
      <w:r w:rsidRPr="007B7FED">
        <w:rPr>
          <w:rFonts w:asciiTheme="majorBidi" w:hAnsiTheme="majorBidi" w:cs="B Mitra"/>
          <w:b/>
          <w:bCs/>
          <w:color w:val="FF0000"/>
          <w:sz w:val="32"/>
          <w:szCs w:val="32"/>
          <w:rtl/>
          <w:lang w:bidi="ar-DZ"/>
        </w:rPr>
        <w:t>تحولات داخلي فدراسيون روسيه</w:t>
      </w:r>
    </w:p>
    <w:p w:rsidR="008D6BA8" w:rsidRPr="007B7FED" w:rsidRDefault="008D6BA8" w:rsidP="007B7FED">
      <w:pPr>
        <w:pStyle w:val="gotovihed"/>
        <w:spacing w:line="276" w:lineRule="auto"/>
        <w:jc w:val="both"/>
        <w:rPr>
          <w:rFonts w:cs="B Mitra"/>
          <w:rtl/>
        </w:rPr>
      </w:pPr>
      <w:r w:rsidRPr="007B7FED">
        <w:rPr>
          <w:rFonts w:cs="B Mitra"/>
          <w:rtl/>
        </w:rPr>
        <w:t>تحولات سياسي</w:t>
      </w:r>
    </w:p>
    <w:p w:rsidR="008D6BA8" w:rsidRPr="007B7FED" w:rsidRDefault="008D6BA8" w:rsidP="007B7FED">
      <w:pPr>
        <w:pStyle w:val="headingmy"/>
        <w:spacing w:line="276" w:lineRule="auto"/>
        <w:jc w:val="both"/>
        <w:rPr>
          <w:rFonts w:cs="B Mitra"/>
        </w:rPr>
      </w:pPr>
      <w:r w:rsidRPr="007B7FED">
        <w:rPr>
          <w:rFonts w:cs="B Mitra" w:hint="cs"/>
          <w:rtl/>
        </w:rPr>
        <w:t>پوتین مهلت خدمت دو معاون وزیر امور خارجه را تمدید کرد</w:t>
      </w:r>
    </w:p>
    <w:p w:rsidR="008D6BA8" w:rsidRPr="007B7FED" w:rsidRDefault="008D6BA8" w:rsidP="007B7FED">
      <w:pPr>
        <w:pStyle w:val="gotovyi2"/>
        <w:spacing w:line="276" w:lineRule="auto"/>
        <w:jc w:val="both"/>
        <w:rPr>
          <w:rFonts w:cs="B Mitra"/>
          <w:rtl/>
        </w:rPr>
      </w:pPr>
      <w:r w:rsidRPr="007B7FED">
        <w:rPr>
          <w:rFonts w:cs="B Mitra" w:hint="cs"/>
          <w:rtl/>
        </w:rPr>
        <w:t>سایت هفته‌نامه آرگومنتی‌ای‌فاکتی، 03/03/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sz w:val="18"/>
          <w:szCs w:val="18"/>
          <w:rtl/>
          <w:lang w:bidi="ar-DZ"/>
        </w:rPr>
      </w:pPr>
      <w:r w:rsidRPr="007B7FED">
        <w:rPr>
          <w:rFonts w:cs="B Mitra"/>
          <w:sz w:val="18"/>
          <w:szCs w:val="18"/>
          <w:lang w:bidi="ar-DZ"/>
        </w:rPr>
        <w:t>https://aif.ru/politics/russia/putin_prodlil_srok_gossluzhby_dvum_zamestitelyam_ministra_inostrannyh_del_rf</w:t>
      </w:r>
    </w:p>
    <w:p w:rsidR="008D6BA8" w:rsidRPr="007B7FED" w:rsidRDefault="008D6BA8" w:rsidP="007B7FED">
      <w:pPr>
        <w:pStyle w:val="gotovyi2"/>
        <w:spacing w:line="276" w:lineRule="auto"/>
        <w:jc w:val="both"/>
        <w:rPr>
          <w:rFonts w:cs="B Mitra"/>
        </w:rPr>
      </w:pPr>
      <w:r w:rsidRPr="007B7FED">
        <w:rPr>
          <w:rFonts w:cs="B Mitra" w:hint="cs"/>
          <w:rtl/>
        </w:rPr>
        <w:t xml:space="preserve">رئیس‌جمهور روسیه مهلت خدمت دولتی آلکساندر گروشکو (65 سال) و میخاییل بوگدانوف (68 سال) </w:t>
      </w:r>
      <w:r w:rsidR="003E33F6" w:rsidRPr="007B7FED">
        <w:rPr>
          <w:rFonts w:cs="B Mitra" w:hint="cs"/>
          <w:rtl/>
        </w:rPr>
        <w:t>معاونین وزیر خارجه</w:t>
      </w:r>
      <w:r w:rsidRPr="007B7FED">
        <w:rPr>
          <w:rFonts w:cs="B Mitra" w:hint="cs"/>
          <w:rtl/>
        </w:rPr>
        <w:t xml:space="preserve"> را </w:t>
      </w:r>
      <w:r w:rsidR="00607B86" w:rsidRPr="007B7FED">
        <w:rPr>
          <w:rFonts w:cs="B Mitra" w:hint="cs"/>
          <w:rtl/>
        </w:rPr>
        <w:t xml:space="preserve">تمدید </w:t>
      </w:r>
      <w:r w:rsidRPr="007B7FED">
        <w:rPr>
          <w:rFonts w:cs="B Mitra" w:hint="cs"/>
          <w:rtl/>
        </w:rPr>
        <w:t xml:space="preserve">کرد. سن خدمت دولتی </w:t>
      </w:r>
      <w:r w:rsidR="003E33F6" w:rsidRPr="007B7FED">
        <w:rPr>
          <w:rFonts w:cs="B Mitra" w:hint="cs"/>
          <w:rtl/>
        </w:rPr>
        <w:t xml:space="preserve">65 سال است </w:t>
      </w:r>
      <w:r w:rsidRPr="007B7FED">
        <w:rPr>
          <w:rFonts w:cs="B Mitra" w:hint="cs"/>
          <w:rtl/>
        </w:rPr>
        <w:t>(1 صفحه).</w:t>
      </w:r>
    </w:p>
    <w:p w:rsidR="008D6BA8" w:rsidRPr="007B7FED" w:rsidRDefault="008D6BA8" w:rsidP="007B7FED">
      <w:pPr>
        <w:pStyle w:val="headingmy"/>
        <w:spacing w:line="276" w:lineRule="auto"/>
        <w:jc w:val="both"/>
        <w:rPr>
          <w:rFonts w:cs="B Mitra"/>
        </w:rPr>
      </w:pPr>
      <w:r w:rsidRPr="007B7FED">
        <w:rPr>
          <w:rFonts w:cs="B Mitra" w:hint="cs"/>
          <w:rtl/>
        </w:rPr>
        <w:lastRenderedPageBreak/>
        <w:t>روز همبستگی با زحمتکشان</w:t>
      </w:r>
    </w:p>
    <w:p w:rsidR="008D6BA8" w:rsidRPr="007B7FED" w:rsidRDefault="008D6BA8" w:rsidP="007B7FED">
      <w:pPr>
        <w:pStyle w:val="gotovyi2"/>
        <w:spacing w:line="276" w:lineRule="auto"/>
        <w:jc w:val="both"/>
        <w:rPr>
          <w:rFonts w:cs="B Mitra"/>
          <w:rtl/>
        </w:rPr>
      </w:pPr>
      <w:r w:rsidRPr="007B7FED">
        <w:rPr>
          <w:rFonts w:cs="B Mitra" w:hint="cs"/>
          <w:rtl/>
        </w:rPr>
        <w:t>روزنامه کمرسانت، 03/03/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https://www.kommersant.ru/doc/4275520</w:t>
      </w:r>
    </w:p>
    <w:p w:rsidR="008D6BA8" w:rsidRPr="007B7FED" w:rsidRDefault="008D6BA8" w:rsidP="007B7FED">
      <w:pPr>
        <w:pStyle w:val="gotovyi2"/>
        <w:spacing w:line="276" w:lineRule="auto"/>
        <w:jc w:val="both"/>
        <w:rPr>
          <w:rFonts w:cs="B Mitra"/>
        </w:rPr>
      </w:pPr>
      <w:r w:rsidRPr="007B7FED">
        <w:rPr>
          <w:rFonts w:cs="B Mitra" w:hint="cs"/>
          <w:rtl/>
        </w:rPr>
        <w:t xml:space="preserve">ولادیمیر پوتین رئیس‌جمهور روسیه در آخرین روز پیشنهاد اصلاحیه‌های قانون اساسی سعی کرد همه پیشنهادهای دارای بازتاب </w:t>
      </w:r>
      <w:r w:rsidRPr="007B7FED">
        <w:rPr>
          <w:rFonts w:hint="cs"/>
          <w:rtl/>
        </w:rPr>
        <w:t>–</w:t>
      </w:r>
      <w:r w:rsidRPr="007B7FED">
        <w:rPr>
          <w:rFonts w:cs="B Mitra" w:hint="cs"/>
          <w:rtl/>
        </w:rPr>
        <w:t xml:space="preserve"> یاد کردن از خداوند، نقش مملکت ساز ملت روس، ازدواج به عنوان وصلت زن و مرد و نقش روسيه به عنوان وارث شوروی - را وارد آن کند. بخش‌های مربوط به ضمانت‌های اجتماعی برای مردم و محدودیت‌ برای مقامات دولتی اندکی گسترش داده شد. پیشنهاد اصلی پوتین به روند به مرحله اجرا گذاشتن اصلاحیه‌ها اختصاص داشت: پس از تصویب قانون، دادگاه قانون اساسی عدم مغایرت آنها با مفاد فصل‌های اول، دوم و نهم قانون اساسی را بررسی می‌کند. مردم فقط درصورتی در مورد اصلاحیه‌ها رأی می‌دهند که این اصلاحیه‌ها از طرف دادگاه قانون اساسی تأیید شود. اگر دادگاه قانون اساسی آنها را تأیید نکند یا مردم به نفع آنها رأی ندهند، اصلاحیه‌ها تأیید نمی‌شوند. آندری کلیشاس (</w:t>
      </w:r>
      <w:r w:rsidRPr="007B7FED">
        <w:rPr>
          <w:rFonts w:cs="B Mitra"/>
        </w:rPr>
        <w:t>Andrei Klishas</w:t>
      </w:r>
      <w:r w:rsidRPr="007B7FED">
        <w:rPr>
          <w:rFonts w:cs="B Mitra" w:hint="cs"/>
          <w:rtl/>
        </w:rPr>
        <w:t>) از رؤسای کارگروه طراحی اصلاحیه‌های قانون اساسی می‌گوید اصلاحیه‌های پیشنهادی رئیس‌جمهور بر اساس پیشنهادهای گروه طراحی شده است (حدود 6 صفحه).</w:t>
      </w:r>
    </w:p>
    <w:p w:rsidR="008D6BA8" w:rsidRPr="007B7FED" w:rsidRDefault="008D6BA8" w:rsidP="007B7FED">
      <w:pPr>
        <w:pStyle w:val="headingmy"/>
        <w:spacing w:line="276" w:lineRule="auto"/>
        <w:jc w:val="both"/>
        <w:rPr>
          <w:rFonts w:cs="B Mitra"/>
        </w:rPr>
      </w:pPr>
      <w:r w:rsidRPr="007B7FED">
        <w:rPr>
          <w:rFonts w:cs="B Mitra" w:hint="cs"/>
          <w:rtl/>
        </w:rPr>
        <w:t>سه مسئله بزرگ</w:t>
      </w:r>
    </w:p>
    <w:p w:rsidR="008D6BA8" w:rsidRPr="007B7FED" w:rsidRDefault="008D6BA8" w:rsidP="007B7FED">
      <w:pPr>
        <w:pStyle w:val="gotovyi2"/>
        <w:spacing w:line="276" w:lineRule="auto"/>
        <w:jc w:val="both"/>
        <w:rPr>
          <w:rFonts w:cs="B Mitra"/>
          <w:rtl/>
        </w:rPr>
      </w:pPr>
      <w:r w:rsidRPr="007B7FED">
        <w:rPr>
          <w:rFonts w:cs="B Mitra" w:hint="cs"/>
          <w:rtl/>
        </w:rPr>
        <w:t>روزنامه کمرسانت، 04/03/</w:t>
      </w:r>
      <w:r w:rsidR="005B37B7" w:rsidRPr="007B7FED">
        <w:rPr>
          <w:rFonts w:cs="B Mitra" w:hint="cs"/>
          <w:rtl/>
        </w:rPr>
        <w:t xml:space="preserve"> </w:t>
      </w:r>
      <w:r w:rsidRPr="007B7FED">
        <w:rPr>
          <w:rFonts w:cs="B Mitra" w:hint="cs"/>
          <w:rtl/>
        </w:rPr>
        <w:t>2020</w:t>
      </w:r>
    </w:p>
    <w:p w:rsidR="008D6BA8" w:rsidRPr="007B7FED" w:rsidRDefault="008D6BA8" w:rsidP="007B7FED">
      <w:pPr>
        <w:pStyle w:val="ExportHyperlink"/>
        <w:spacing w:line="276" w:lineRule="auto"/>
        <w:jc w:val="both"/>
        <w:rPr>
          <w:rFonts w:cs="B Mitra"/>
          <w:rtl/>
          <w:lang w:bidi="ar-DZ"/>
        </w:rPr>
      </w:pPr>
      <w:r w:rsidRPr="007B7FED">
        <w:rPr>
          <w:rFonts w:cs="B Mitra"/>
          <w:lang w:bidi="ar-DZ"/>
        </w:rPr>
        <w:t>https://www.kommersant.ru/doc/4276168</w:t>
      </w:r>
    </w:p>
    <w:p w:rsidR="008D6BA8" w:rsidRPr="007B7FED" w:rsidRDefault="008D6BA8" w:rsidP="007B7FED">
      <w:pPr>
        <w:pStyle w:val="gotovyi2"/>
        <w:spacing w:line="276" w:lineRule="auto"/>
        <w:jc w:val="both"/>
        <w:rPr>
          <w:rFonts w:cs="B Mitra"/>
        </w:rPr>
      </w:pPr>
      <w:r w:rsidRPr="007B7FED">
        <w:rPr>
          <w:rFonts w:cs="B Mitra" w:hint="cs"/>
          <w:rtl/>
        </w:rPr>
        <w:t>هم‌صحبت‌های نشریه در دفتر ریاست جمهوری گفته بودند باید از امور بحث انگیز حین اصلاح قانون اساسی خودداری شود ولی اموری مانند خدا، نقش ملت روس و ازدواج می‌تواند بر احوال برخی گروه‌های جامعه اثر بگذارد. میخاییل وینوگرادوف (</w:t>
      </w:r>
      <w:r w:rsidRPr="007B7FED">
        <w:rPr>
          <w:rFonts w:cs="B Mitra"/>
        </w:rPr>
        <w:t>Mikhail Vinogradov</w:t>
      </w:r>
      <w:r w:rsidRPr="007B7FED">
        <w:rPr>
          <w:rFonts w:cs="B Mitra" w:hint="cs"/>
          <w:rtl/>
        </w:rPr>
        <w:t xml:space="preserve">) رئیس بنیاد "سیاست پطربورگ" می‌گوید "بخشی از عوام احساس </w:t>
      </w:r>
      <w:r w:rsidR="00607B86" w:rsidRPr="007B7FED">
        <w:rPr>
          <w:rFonts w:cs="B Mitra" w:hint="cs"/>
          <w:rtl/>
        </w:rPr>
        <w:t>می‌</w:t>
      </w:r>
      <w:r w:rsidRPr="007B7FED">
        <w:rPr>
          <w:rFonts w:cs="B Mitra" w:hint="cs"/>
          <w:rtl/>
        </w:rPr>
        <w:t xml:space="preserve">کند اصلاحیه‌ها متوجه حل مشکلات حکومت است، نه مردم". توجه بخش معتدل رأی دهندگان به اصلاحیه‌ها و رأی گیری کاهش </w:t>
      </w:r>
      <w:r w:rsidR="00607B86" w:rsidRPr="007B7FED">
        <w:rPr>
          <w:rFonts w:cs="B Mitra" w:hint="cs"/>
          <w:rtl/>
        </w:rPr>
        <w:t>می‌</w:t>
      </w:r>
      <w:r w:rsidRPr="007B7FED">
        <w:rPr>
          <w:rFonts w:cs="B Mitra" w:hint="cs"/>
          <w:rtl/>
        </w:rPr>
        <w:t xml:space="preserve">یابد. در این بین شورای ادیان روسيه (مسیحی، مسلمان، یهودی و بودایی) از اصلاحیه مربوط به خدا حمایت کرده است. رئیس شورای مفتیان روسيه </w:t>
      </w:r>
      <w:r w:rsidR="00607B86" w:rsidRPr="007B7FED">
        <w:rPr>
          <w:rFonts w:cs="B Mitra" w:hint="cs"/>
          <w:rtl/>
        </w:rPr>
        <w:t xml:space="preserve">گفت </w:t>
      </w:r>
      <w:r w:rsidRPr="007B7FED">
        <w:rPr>
          <w:rFonts w:cs="B Mitra" w:hint="cs"/>
          <w:rtl/>
        </w:rPr>
        <w:t xml:space="preserve">اصلاحیه برای مسلمانان قابل قبول است. اصلاحیه مربوط به نقش ملت روس با مخالفت جمهوری‌های ملی مواجه شده بود. </w:t>
      </w:r>
      <w:r w:rsidR="00607B86" w:rsidRPr="007B7FED">
        <w:rPr>
          <w:rFonts w:cs="B Mitra" w:hint="cs"/>
          <w:rtl/>
        </w:rPr>
        <w:t xml:space="preserve">یک </w:t>
      </w:r>
      <w:r w:rsidRPr="007B7FED">
        <w:rPr>
          <w:rFonts w:cs="B Mitra" w:hint="cs"/>
          <w:rtl/>
        </w:rPr>
        <w:t>فعال تاتار می‌گوید پدربزرگش و عمویش در جنگ جان باختند. آنها در راه این مملکت جان نباخته‌اند؟ صاحبنظر روس خاطر نشان می‌کند اشاره به ملت روس باعث مي‌شود بین ملت و تابعیت تفاوت بروز کند. و اگر روسها مملکت سازند، پس دیگران نیستند؟ (3 صفحه).</w:t>
      </w:r>
    </w:p>
    <w:p w:rsidR="00463529" w:rsidRPr="007B7FED" w:rsidRDefault="00463529" w:rsidP="007B7FED">
      <w:pPr>
        <w:pStyle w:val="gotovyi2"/>
        <w:spacing w:line="276" w:lineRule="auto"/>
        <w:ind w:firstLine="0"/>
        <w:jc w:val="both"/>
        <w:rPr>
          <w:rFonts w:cs="B Mitra"/>
          <w:rtl/>
        </w:rPr>
      </w:pPr>
    </w:p>
    <w:sectPr w:rsidR="00463529" w:rsidRPr="007B7FED" w:rsidSect="00CB4B2C">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D1" w:rsidRDefault="00D24DD1" w:rsidP="009E494A">
      <w:pPr>
        <w:spacing w:after="0" w:line="240" w:lineRule="auto"/>
      </w:pPr>
      <w:r>
        <w:separator/>
      </w:r>
    </w:p>
  </w:endnote>
  <w:endnote w:type="continuationSeparator" w:id="0">
    <w:p w:rsidR="00D24DD1" w:rsidRDefault="00D24DD1"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Web">
    <w:altName w:val="Adobe Arabic"/>
    <w:charset w:val="00"/>
    <w:family w:val="roman"/>
    <w:pitch w:val="variable"/>
    <w:sig w:usb0="00000000" w:usb1="8000004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D24DD1">
    <w:pPr>
      <w:pStyle w:val="Footer"/>
      <w:jc w:val="center"/>
    </w:pPr>
    <w:r>
      <w:fldChar w:fldCharType="begin"/>
    </w:r>
    <w:r>
      <w:instrText xml:space="preserve"> PAGE   \* MERGEFORMAT </w:instrText>
    </w:r>
    <w:r>
      <w:fldChar w:fldCharType="separate"/>
    </w:r>
    <w:r w:rsidR="004B7F43">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D1" w:rsidRDefault="00D24DD1" w:rsidP="009E494A">
      <w:pPr>
        <w:spacing w:after="0" w:line="240" w:lineRule="auto"/>
      </w:pPr>
      <w:r>
        <w:separator/>
      </w:r>
    </w:p>
  </w:footnote>
  <w:footnote w:type="continuationSeparator" w:id="0">
    <w:p w:rsidR="00D24DD1" w:rsidRDefault="00D24DD1" w:rsidP="009E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0E1B5175"/>
    <w:multiLevelType w:val="hybridMultilevel"/>
    <w:tmpl w:val="90EA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0FB6"/>
    <w:multiLevelType w:val="hybridMultilevel"/>
    <w:tmpl w:val="E83C0004"/>
    <w:lvl w:ilvl="0" w:tplc="C256ECF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4"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3"/>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95"/>
    <w:rsid w:val="00006CF6"/>
    <w:rsid w:val="00015F1B"/>
    <w:rsid w:val="0003624D"/>
    <w:rsid w:val="00086696"/>
    <w:rsid w:val="000F5518"/>
    <w:rsid w:val="001321FA"/>
    <w:rsid w:val="00134288"/>
    <w:rsid w:val="0015000C"/>
    <w:rsid w:val="00190383"/>
    <w:rsid w:val="001B2075"/>
    <w:rsid w:val="001F29AD"/>
    <w:rsid w:val="00260B27"/>
    <w:rsid w:val="002629FA"/>
    <w:rsid w:val="00294DA7"/>
    <w:rsid w:val="002A26A1"/>
    <w:rsid w:val="002C1BF9"/>
    <w:rsid w:val="002C66C0"/>
    <w:rsid w:val="002D1C46"/>
    <w:rsid w:val="00351933"/>
    <w:rsid w:val="00355481"/>
    <w:rsid w:val="00364D06"/>
    <w:rsid w:val="00387DF7"/>
    <w:rsid w:val="003B5E17"/>
    <w:rsid w:val="003E33F6"/>
    <w:rsid w:val="003F0F2A"/>
    <w:rsid w:val="003F4E7C"/>
    <w:rsid w:val="0040543E"/>
    <w:rsid w:val="00421F95"/>
    <w:rsid w:val="00426F2C"/>
    <w:rsid w:val="00450112"/>
    <w:rsid w:val="00453DED"/>
    <w:rsid w:val="00463529"/>
    <w:rsid w:val="004B7F43"/>
    <w:rsid w:val="004C070A"/>
    <w:rsid w:val="004C3A40"/>
    <w:rsid w:val="0051508F"/>
    <w:rsid w:val="0053358B"/>
    <w:rsid w:val="0053597D"/>
    <w:rsid w:val="00552930"/>
    <w:rsid w:val="00571DFD"/>
    <w:rsid w:val="00572C7C"/>
    <w:rsid w:val="00581FCA"/>
    <w:rsid w:val="005B37B7"/>
    <w:rsid w:val="005B5C60"/>
    <w:rsid w:val="005E1B2B"/>
    <w:rsid w:val="005E7E92"/>
    <w:rsid w:val="00607B86"/>
    <w:rsid w:val="006305F2"/>
    <w:rsid w:val="00636A30"/>
    <w:rsid w:val="00640B60"/>
    <w:rsid w:val="00656145"/>
    <w:rsid w:val="00664E0A"/>
    <w:rsid w:val="0067327E"/>
    <w:rsid w:val="00691EB4"/>
    <w:rsid w:val="006A393F"/>
    <w:rsid w:val="006D5317"/>
    <w:rsid w:val="00733486"/>
    <w:rsid w:val="007617D1"/>
    <w:rsid w:val="007B7FED"/>
    <w:rsid w:val="0080402B"/>
    <w:rsid w:val="00825857"/>
    <w:rsid w:val="0085360D"/>
    <w:rsid w:val="008A5142"/>
    <w:rsid w:val="008D5462"/>
    <w:rsid w:val="008D6BA8"/>
    <w:rsid w:val="00911BBF"/>
    <w:rsid w:val="009209D9"/>
    <w:rsid w:val="0092368B"/>
    <w:rsid w:val="009334BE"/>
    <w:rsid w:val="00955F48"/>
    <w:rsid w:val="009950CB"/>
    <w:rsid w:val="009B2E14"/>
    <w:rsid w:val="009C190B"/>
    <w:rsid w:val="009D1B73"/>
    <w:rsid w:val="009D73D4"/>
    <w:rsid w:val="009E494A"/>
    <w:rsid w:val="00A01076"/>
    <w:rsid w:val="00AA3276"/>
    <w:rsid w:val="00AA571E"/>
    <w:rsid w:val="00B02999"/>
    <w:rsid w:val="00B4135F"/>
    <w:rsid w:val="00B56637"/>
    <w:rsid w:val="00B65D6E"/>
    <w:rsid w:val="00B661D5"/>
    <w:rsid w:val="00B95646"/>
    <w:rsid w:val="00B95E3D"/>
    <w:rsid w:val="00C209C7"/>
    <w:rsid w:val="00C77226"/>
    <w:rsid w:val="00C903BF"/>
    <w:rsid w:val="00CB4B2C"/>
    <w:rsid w:val="00CD3AE4"/>
    <w:rsid w:val="00CE4338"/>
    <w:rsid w:val="00D24DD1"/>
    <w:rsid w:val="00D4155E"/>
    <w:rsid w:val="00D561C5"/>
    <w:rsid w:val="00D95D80"/>
    <w:rsid w:val="00DD1578"/>
    <w:rsid w:val="00E34EC6"/>
    <w:rsid w:val="00EA0D6B"/>
    <w:rsid w:val="00EB1027"/>
    <w:rsid w:val="00ED0966"/>
    <w:rsid w:val="00EE0DC0"/>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0775B-8385-4E35-8F36-7455865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AA3276"/>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AA3276"/>
    <w:rPr>
      <w:rFonts w:ascii="Times New Roman" w:hAnsi="Times New Roman" w:cs="Times New Roman"/>
      <w:spacing w:val="6"/>
      <w:sz w:val="28"/>
      <w:szCs w:val="28"/>
      <w:lang w:eastAsia="zh-CN" w:bidi="fa-IR"/>
    </w:rPr>
  </w:style>
  <w:style w:type="paragraph" w:customStyle="1" w:styleId="ExportHyperlink">
    <w:name w:val="Export_Hyperlink"/>
    <w:rsid w:val="008D6BA8"/>
    <w:rPr>
      <w:rFonts w:ascii="Arial" w:eastAsia="Arial" w:hAnsi="Arial"/>
      <w:color w:val="0000FF"/>
      <w:u w:val="single"/>
    </w:rPr>
  </w:style>
  <w:style w:type="paragraph" w:customStyle="1" w:styleId="gotovihed">
    <w:name w:val="gotovi_hed"/>
    <w:basedOn w:val="gotovyi2"/>
    <w:link w:val="gotovihedChar"/>
    <w:autoRedefine/>
    <w:qFormat/>
    <w:rsid w:val="008D6BA8"/>
    <w:pPr>
      <w:spacing w:line="360" w:lineRule="auto"/>
      <w:ind w:firstLine="461"/>
    </w:pPr>
    <w:rPr>
      <w:b/>
      <w:bCs/>
      <w:color w:val="FF0000"/>
    </w:rPr>
  </w:style>
  <w:style w:type="character" w:customStyle="1" w:styleId="gotovihedChar">
    <w:name w:val="gotovi_hed Char"/>
    <w:basedOn w:val="gotovyi2Char"/>
    <w:link w:val="gotovihed"/>
    <w:rsid w:val="008D6BA8"/>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1321FA"/>
    <w:pPr>
      <w:spacing w:after="100"/>
      <w:ind w:left="440"/>
    </w:pPr>
  </w:style>
  <w:style w:type="paragraph" w:styleId="ListParagraph">
    <w:name w:val="List Paragraph"/>
    <w:basedOn w:val="Normal"/>
    <w:uiPriority w:val="34"/>
    <w:qFormat/>
    <w:rsid w:val="0013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2020-03-04T15:43:00Z</dcterms:created>
  <dcterms:modified xsi:type="dcterms:W3CDTF">2020-03-04T15:43:00Z</dcterms:modified>
</cp:coreProperties>
</file>