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6DC" w:rsidRPr="00FC5245" w:rsidRDefault="00FC5245" w:rsidP="00FC5245">
      <w:pPr>
        <w:pStyle w:val="headingmy"/>
        <w:jc w:val="center"/>
        <w:rPr>
          <w:color w:val="FF0000"/>
          <w:rtl/>
          <w:lang w:bidi="fa-IR"/>
        </w:rPr>
      </w:pPr>
      <w:bookmarkStart w:id="0" w:name="_GoBack"/>
      <w:bookmarkEnd w:id="0"/>
      <w:r w:rsidRPr="00FC5245">
        <w:rPr>
          <w:rFonts w:hint="cs"/>
          <w:color w:val="FF0000"/>
          <w:sz w:val="36"/>
          <w:szCs w:val="36"/>
          <w:rtl/>
          <w:lang w:bidi="fa-IR"/>
        </w:rPr>
        <w:t>گزارش از شیوع بیماری کرونا در روسيه، ایران، عواقب امر و اقدامات و سیاست‌های دو کشور</w:t>
      </w:r>
    </w:p>
    <w:p w:rsidR="00FC5245" w:rsidRDefault="00FC5245" w:rsidP="00DB6CB2">
      <w:pPr>
        <w:pStyle w:val="headingmy"/>
        <w:rPr>
          <w:rtl/>
          <w:lang w:bidi="fa-IR"/>
        </w:rPr>
      </w:pPr>
    </w:p>
    <w:p w:rsidR="00DB6CB2" w:rsidRPr="002E0D97" w:rsidRDefault="00DB6CB2" w:rsidP="00DB6CB2">
      <w:pPr>
        <w:pStyle w:val="headingmy"/>
        <w:rPr>
          <w:rtl/>
          <w:lang w:bidi="fa-IR"/>
        </w:rPr>
      </w:pPr>
      <w:r w:rsidRPr="002E0D97">
        <w:rPr>
          <w:rtl/>
          <w:lang w:bidi="fa-IR"/>
        </w:rPr>
        <w:t xml:space="preserve">رصد آخرين تحولات در روسیه مربوط به اشاعه كرونا </w:t>
      </w:r>
    </w:p>
    <w:p w:rsidR="004D15B0" w:rsidRDefault="004D15B0" w:rsidP="001054B1">
      <w:pPr>
        <w:pStyle w:val="gotovyi2"/>
        <w:rPr>
          <w:rtl/>
        </w:rPr>
      </w:pPr>
      <w:r>
        <w:rPr>
          <w:rtl/>
        </w:rPr>
        <w:t xml:space="preserve">مسئله بیماری کرونا در روسيه، علاوه بر جنبه بهداشتی، جنبه سیاسی هم کسب کرد. </w:t>
      </w:r>
      <w:r w:rsidRPr="002E0D97">
        <w:rPr>
          <w:rtl/>
        </w:rPr>
        <w:t>رئیس‌جمهور روسیه در مشورت با اعضای دولت</w:t>
      </w:r>
      <w:r>
        <w:rPr>
          <w:rtl/>
        </w:rPr>
        <w:t xml:space="preserve"> در اوایل مارس</w:t>
      </w:r>
      <w:r w:rsidRPr="002E0D97">
        <w:rPr>
          <w:rtl/>
        </w:rPr>
        <w:t xml:space="preserve"> اعلام نمود اخبار کاذب</w:t>
      </w:r>
      <w:r>
        <w:rPr>
          <w:rtl/>
        </w:rPr>
        <w:t xml:space="preserve">ی در مورد </w:t>
      </w:r>
      <w:r w:rsidRPr="002E0D97">
        <w:rPr>
          <w:rtl/>
        </w:rPr>
        <w:t xml:space="preserve">شیوع گسترده بیماری کرونا در روسيه </w:t>
      </w:r>
      <w:r>
        <w:rPr>
          <w:rtl/>
        </w:rPr>
        <w:t xml:space="preserve">منتشر مي‌شود که، طبق داده‌های سرویس فدرال امنیت، </w:t>
      </w:r>
      <w:r w:rsidRPr="002E0D97">
        <w:rPr>
          <w:rtl/>
        </w:rPr>
        <w:t xml:space="preserve">بخش اصلی </w:t>
      </w:r>
      <w:r>
        <w:rPr>
          <w:rtl/>
        </w:rPr>
        <w:t xml:space="preserve">آنها </w:t>
      </w:r>
      <w:r w:rsidRPr="002E0D97">
        <w:rPr>
          <w:rtl/>
        </w:rPr>
        <w:t>از خارج از کشور سرچشمه می‌گیرد. هدف آنها سراسیمه کردن جمعیت است</w:t>
      </w:r>
      <w:r w:rsidR="001054B1">
        <w:rPr>
          <w:rtl/>
        </w:rPr>
        <w:t>.</w:t>
      </w:r>
    </w:p>
    <w:p w:rsidR="004D15B0" w:rsidRDefault="004D15B0" w:rsidP="00FC5245">
      <w:pPr>
        <w:pStyle w:val="gotovyi2"/>
        <w:rPr>
          <w:rtl/>
        </w:rPr>
      </w:pPr>
      <w:r>
        <w:rPr>
          <w:rtl/>
        </w:rPr>
        <w:t xml:space="preserve">اقدام دولت روسيه در جهت مقابله با شیوع بیماری در اواخر ژانویه آغاز شد. میخاییل میشوستین نخست وزیر روسیه 27 ژانویه دستور داد ستاد مسئول هماهنگی فعالیت نهادهای ذیصلاح تشکیل شود. </w:t>
      </w:r>
      <w:r w:rsidR="001054B1">
        <w:rPr>
          <w:rtl/>
        </w:rPr>
        <w:t>تاتیانا گولیکووا (</w:t>
      </w:r>
      <w:r w:rsidR="001054B1">
        <w:t>Tatyana Golikova</w:t>
      </w:r>
      <w:r w:rsidR="001054B1">
        <w:rPr>
          <w:rtl/>
        </w:rPr>
        <w:t>)</w:t>
      </w:r>
      <w:r>
        <w:rPr>
          <w:rtl/>
        </w:rPr>
        <w:t xml:space="preserve"> معاون امور اجتماعی نخست وزیر به ریاست ستاد منصوب شد. نمایندگان دولت، وزارت</w:t>
      </w:r>
      <w:r w:rsidR="00FC5245">
        <w:rPr>
          <w:rFonts w:hint="cs"/>
          <w:rtl/>
        </w:rPr>
        <w:t xml:space="preserve">خانه‌های </w:t>
      </w:r>
      <w:r>
        <w:rPr>
          <w:rtl/>
        </w:rPr>
        <w:t xml:space="preserve">اوضاع اضطراری، کشور، </w:t>
      </w:r>
      <w:r w:rsidR="00FC5245">
        <w:rPr>
          <w:rFonts w:hint="cs"/>
          <w:rtl/>
        </w:rPr>
        <w:t xml:space="preserve">امور </w:t>
      </w:r>
      <w:r>
        <w:rPr>
          <w:rtl/>
        </w:rPr>
        <w:t>خارجه، ترابری، بهداشت،</w:t>
      </w:r>
      <w:r w:rsidR="00FC5245">
        <w:rPr>
          <w:rFonts w:hint="cs"/>
          <w:rtl/>
        </w:rPr>
        <w:t xml:space="preserve"> </w:t>
      </w:r>
      <w:r w:rsidR="00FC5245" w:rsidRPr="00FC5245">
        <w:rPr>
          <w:rtl/>
        </w:rPr>
        <w:t>سرو</w:t>
      </w:r>
      <w:r w:rsidR="00FC5245" w:rsidRPr="00FC5245">
        <w:rPr>
          <w:rFonts w:hint="cs"/>
          <w:rtl/>
        </w:rPr>
        <w:t>ی</w:t>
      </w:r>
      <w:r w:rsidR="00FC5245" w:rsidRPr="00FC5245">
        <w:rPr>
          <w:rFonts w:hint="eastAsia"/>
          <w:rtl/>
        </w:rPr>
        <w:t>س</w:t>
      </w:r>
      <w:r w:rsidR="00FC5245" w:rsidRPr="00FC5245">
        <w:rPr>
          <w:rtl/>
        </w:rPr>
        <w:t xml:space="preserve"> اطلاعات خارج</w:t>
      </w:r>
      <w:r w:rsidR="00FC5245" w:rsidRPr="00FC5245">
        <w:rPr>
          <w:rFonts w:hint="cs"/>
          <w:rtl/>
        </w:rPr>
        <w:t>ی</w:t>
      </w:r>
      <w:r w:rsidR="00FC5245" w:rsidRPr="00FC5245">
        <w:rPr>
          <w:rFonts w:hint="eastAsia"/>
          <w:rtl/>
        </w:rPr>
        <w:t>،</w:t>
      </w:r>
      <w:r w:rsidR="00FC5245" w:rsidRPr="00FC5245">
        <w:rPr>
          <w:rtl/>
        </w:rPr>
        <w:t xml:space="preserve"> </w:t>
      </w:r>
      <w:r>
        <w:rPr>
          <w:rtl/>
        </w:rPr>
        <w:t xml:space="preserve"> </w:t>
      </w:r>
      <w:r w:rsidR="00FC5245">
        <w:rPr>
          <w:rFonts w:hint="cs"/>
          <w:rtl/>
        </w:rPr>
        <w:t xml:space="preserve">سرویس فدرال </w:t>
      </w:r>
      <w:r>
        <w:rPr>
          <w:rtl/>
        </w:rPr>
        <w:t>نظارت مصرفی و نظارت کشاورزی روسيه وارد ستاد شدند</w:t>
      </w:r>
      <w:r>
        <w:rPr>
          <w:rStyle w:val="FootnoteReference"/>
          <w:rFonts w:eastAsia="SimSun"/>
          <w:rtl/>
        </w:rPr>
        <w:footnoteReference w:id="1"/>
      </w:r>
      <w:r>
        <w:rPr>
          <w:rtl/>
        </w:rPr>
        <w:t>.</w:t>
      </w:r>
    </w:p>
    <w:p w:rsidR="0044332A" w:rsidRDefault="004D15B0" w:rsidP="007037A2">
      <w:pPr>
        <w:pStyle w:val="gotovyi2"/>
        <w:rPr>
          <w:rtl/>
        </w:rPr>
      </w:pPr>
      <w:r>
        <w:rPr>
          <w:rtl/>
        </w:rPr>
        <w:t>روز بعد</w:t>
      </w:r>
      <w:r w:rsidR="0044332A">
        <w:rPr>
          <w:rtl/>
        </w:rPr>
        <w:t xml:space="preserve"> نظارت مصرفی روسيه توصیه کرد حین سفر به خارج </w:t>
      </w:r>
      <w:r w:rsidR="007037A2">
        <w:rPr>
          <w:rtl/>
        </w:rPr>
        <w:t>با احتیاط اقدام</w:t>
      </w:r>
      <w:r w:rsidR="0044332A">
        <w:rPr>
          <w:rtl/>
        </w:rPr>
        <w:t xml:space="preserve"> شود.</w:t>
      </w:r>
      <w:r w:rsidR="007037A2">
        <w:rPr>
          <w:rtl/>
        </w:rPr>
        <w:t xml:space="preserve"> </w:t>
      </w:r>
      <w:r w:rsidR="0044332A">
        <w:rPr>
          <w:rtl/>
        </w:rPr>
        <w:t xml:space="preserve">29 ژانویه </w:t>
      </w:r>
      <w:r w:rsidR="0044332A" w:rsidRPr="00140326">
        <w:rPr>
          <w:rtl/>
        </w:rPr>
        <w:t xml:space="preserve">در جلسه </w:t>
      </w:r>
      <w:r w:rsidR="0044332A">
        <w:rPr>
          <w:rtl/>
        </w:rPr>
        <w:t>ستاد جلوگیری از ورود و شیوع بیماری کرونا،</w:t>
      </w:r>
      <w:r w:rsidR="0044332A" w:rsidRPr="00140326">
        <w:rPr>
          <w:rtl/>
        </w:rPr>
        <w:t xml:space="preserve"> در خصوص اتخاذ اقدامات فوق العاده تصمیم گرفته شد. </w:t>
      </w:r>
      <w:r w:rsidR="0044332A">
        <w:rPr>
          <w:rtl/>
        </w:rPr>
        <w:t xml:space="preserve">گولیکووا در جلسه گفت </w:t>
      </w:r>
      <w:r w:rsidR="0044332A" w:rsidRPr="00140326">
        <w:rPr>
          <w:rtl/>
        </w:rPr>
        <w:t xml:space="preserve">ورود </w:t>
      </w:r>
      <w:r w:rsidR="0044332A">
        <w:rPr>
          <w:rtl/>
        </w:rPr>
        <w:t xml:space="preserve">ویروس </w:t>
      </w:r>
      <w:r w:rsidR="0044332A" w:rsidRPr="00140326">
        <w:rPr>
          <w:rtl/>
        </w:rPr>
        <w:t xml:space="preserve">به روسيه نمی‌تواند منتفی دانسته شود. </w:t>
      </w:r>
      <w:r w:rsidR="0044332A">
        <w:rPr>
          <w:rtl/>
        </w:rPr>
        <w:t>با توجه به مدت طولانی بروز نشانه‌های بیماری در افراد مبتلا</w:t>
      </w:r>
      <w:r>
        <w:rPr>
          <w:rtl/>
        </w:rPr>
        <w:t>،</w:t>
      </w:r>
      <w:r w:rsidR="0044332A">
        <w:rPr>
          <w:rtl/>
        </w:rPr>
        <w:t xml:space="preserve"> </w:t>
      </w:r>
      <w:r>
        <w:rPr>
          <w:rtl/>
        </w:rPr>
        <w:t xml:space="preserve">خطر شیوع بیماری </w:t>
      </w:r>
      <w:r w:rsidR="0044332A">
        <w:rPr>
          <w:rtl/>
        </w:rPr>
        <w:t xml:space="preserve">رشد می‌کند. </w:t>
      </w:r>
      <w:r w:rsidR="0044332A" w:rsidRPr="00140326">
        <w:rPr>
          <w:rtl/>
        </w:rPr>
        <w:t xml:space="preserve">در این رابطه اقدامات دفاعی فوق العاده </w:t>
      </w:r>
      <w:r>
        <w:rPr>
          <w:rtl/>
        </w:rPr>
        <w:t>بی نظیری اتخاذ شد:</w:t>
      </w:r>
    </w:p>
    <w:p w:rsidR="0044332A" w:rsidRDefault="0044332A" w:rsidP="004D15B0">
      <w:pPr>
        <w:pStyle w:val="gotovyi2"/>
        <w:rPr>
          <w:rtl/>
        </w:rPr>
      </w:pPr>
      <w:r>
        <w:rPr>
          <w:rtl/>
        </w:rPr>
        <w:t xml:space="preserve">مرز زمینی با چین در 5 منطقه خاور دور بطور کامل مسدود ‌شد. </w:t>
      </w:r>
      <w:r w:rsidR="004D15B0">
        <w:rPr>
          <w:rtl/>
        </w:rPr>
        <w:t xml:space="preserve">ابتدا مقرر شد </w:t>
      </w:r>
      <w:r>
        <w:rPr>
          <w:rtl/>
        </w:rPr>
        <w:t>مرز تا اول مار</w:t>
      </w:r>
      <w:r w:rsidR="004D15B0">
        <w:rPr>
          <w:rtl/>
        </w:rPr>
        <w:t>س در این موقعیت قرار خواهد داشت. در اوایل ماه مارس این محدودیت‌‌ها تا اول ماه آوریل تمدید شد.</w:t>
      </w:r>
    </w:p>
    <w:p w:rsidR="005A2372" w:rsidRDefault="0044332A" w:rsidP="005A2372">
      <w:pPr>
        <w:pStyle w:val="gotovyi2"/>
        <w:rPr>
          <w:rtl/>
        </w:rPr>
      </w:pPr>
      <w:r w:rsidRPr="00140326">
        <w:rPr>
          <w:rtl/>
        </w:rPr>
        <w:t>رفت و آمد هوایی و قطار</w:t>
      </w:r>
      <w:r w:rsidR="004D15B0">
        <w:rPr>
          <w:rtl/>
        </w:rPr>
        <w:t>ها</w:t>
      </w:r>
      <w:r w:rsidRPr="00140326">
        <w:rPr>
          <w:rtl/>
        </w:rPr>
        <w:t xml:space="preserve"> بین دو کشور در حداکثر ممکن محدود </w:t>
      </w:r>
      <w:r>
        <w:rPr>
          <w:rtl/>
        </w:rPr>
        <w:t>شد</w:t>
      </w:r>
      <w:r w:rsidRPr="00140326">
        <w:rPr>
          <w:rtl/>
        </w:rPr>
        <w:t>.</w:t>
      </w:r>
      <w:r>
        <w:rPr>
          <w:rtl/>
        </w:rPr>
        <w:t xml:space="preserve"> </w:t>
      </w:r>
      <w:r w:rsidR="004D15B0">
        <w:rPr>
          <w:rtl/>
        </w:rPr>
        <w:t>ابتدا</w:t>
      </w:r>
      <w:r w:rsidR="005A2372">
        <w:rPr>
          <w:rtl/>
        </w:rPr>
        <w:t xml:space="preserve"> در نظر بود </w:t>
      </w:r>
      <w:r>
        <w:rPr>
          <w:rtl/>
        </w:rPr>
        <w:t>رفت و آمد قطار از مسکو و سنت پطرزبورگ به چین حفظ شود</w:t>
      </w:r>
      <w:r w:rsidR="005A2372">
        <w:rPr>
          <w:rtl/>
        </w:rPr>
        <w:t xml:space="preserve"> ولی، سه روز بعد، 3 فوریه، رفت و آمد قطار مسافری مسکو – پکن هم متوقف شد</w:t>
      </w:r>
      <w:r w:rsidR="005A2372">
        <w:rPr>
          <w:rStyle w:val="FootnoteReference"/>
          <w:rFonts w:eastAsia="SimSun"/>
          <w:rtl/>
        </w:rPr>
        <w:footnoteReference w:id="2"/>
      </w:r>
      <w:r w:rsidR="005A2372">
        <w:rPr>
          <w:rtl/>
        </w:rPr>
        <w:t>. قطاری که اول فوریه به سوی چین به حرکت درآمده بود در سرزمین ماوراء بایکال متوقف گردید. آخرین قطار از پکن خالی به مسکو رسید. همه مسافران – 136 تبعه چین – در مرز از طرف مرزبانان چینی از قطار پیاده شدند.</w:t>
      </w:r>
    </w:p>
    <w:p w:rsidR="005C3910" w:rsidRDefault="005C3910" w:rsidP="005C3910">
      <w:pPr>
        <w:pStyle w:val="gotovyi2"/>
        <w:rPr>
          <w:rtl/>
        </w:rPr>
      </w:pPr>
      <w:r w:rsidRPr="00140326">
        <w:rPr>
          <w:rtl/>
        </w:rPr>
        <w:t xml:space="preserve">علاوه بر مسدود کردن مرز </w:t>
      </w:r>
      <w:r>
        <w:rPr>
          <w:rtl/>
        </w:rPr>
        <w:t xml:space="preserve">با چین </w:t>
      </w:r>
      <w:r w:rsidRPr="00140326">
        <w:rPr>
          <w:rtl/>
        </w:rPr>
        <w:t>تا اول مارس، بازگشت دانشجویان چینی تحصیل کننده در روسيه</w:t>
      </w:r>
      <w:r>
        <w:rPr>
          <w:rtl/>
        </w:rPr>
        <w:t xml:space="preserve"> که در ایام تعطیلات به خانه رفته بودند</w:t>
      </w:r>
      <w:r w:rsidRPr="00140326">
        <w:rPr>
          <w:rtl/>
        </w:rPr>
        <w:t xml:space="preserve"> </w:t>
      </w:r>
      <w:r>
        <w:rPr>
          <w:rtl/>
        </w:rPr>
        <w:t>معوق گردید</w:t>
      </w:r>
      <w:r w:rsidRPr="00140326">
        <w:rPr>
          <w:rtl/>
        </w:rPr>
        <w:t>.</w:t>
      </w:r>
      <w:r>
        <w:rPr>
          <w:rtl/>
        </w:rPr>
        <w:t xml:space="preserve"> پس از </w:t>
      </w:r>
      <w:r>
        <w:rPr>
          <w:rtl/>
        </w:rPr>
        <w:lastRenderedPageBreak/>
        <w:t>جلسه ستاد گفته شد دانشجویان چینی تا اول ماه مارس می‌توانند به کلاس درس در روسيه نروند. از قرار این دانشجویان می‌توانند از راه دور تحصیل کنند</w:t>
      </w:r>
      <w:r>
        <w:rPr>
          <w:rStyle w:val="FootnoteReference"/>
          <w:rFonts w:eastAsia="SimSun"/>
          <w:rtl/>
        </w:rPr>
        <w:footnoteReference w:id="3"/>
      </w:r>
      <w:r w:rsidRPr="00140326">
        <w:rPr>
          <w:rtl/>
        </w:rPr>
        <w:t>.</w:t>
      </w:r>
    </w:p>
    <w:p w:rsidR="0044332A" w:rsidRDefault="005C3910" w:rsidP="005C3910">
      <w:pPr>
        <w:pStyle w:val="gotovyi2"/>
        <w:rPr>
          <w:rtl/>
        </w:rPr>
      </w:pPr>
      <w:r>
        <w:rPr>
          <w:rtl/>
        </w:rPr>
        <w:t>در داخل کشور</w:t>
      </w:r>
      <w:r w:rsidR="0044332A">
        <w:rPr>
          <w:rtl/>
        </w:rPr>
        <w:t xml:space="preserve"> کنترل شیوع بیماری‌ها تقویت مي‌شود. منظور افراد بیمار، افراد وارد شده از چین و افراد دارای تماس با بیماران هستند.</w:t>
      </w:r>
    </w:p>
    <w:p w:rsidR="0044332A" w:rsidRDefault="0044332A" w:rsidP="005C3910">
      <w:pPr>
        <w:pStyle w:val="gotovyi2"/>
        <w:rPr>
          <w:rtl/>
        </w:rPr>
      </w:pPr>
      <w:r>
        <w:rPr>
          <w:rtl/>
        </w:rPr>
        <w:t xml:space="preserve">روسيه سفر به چین را قدغن نکرد، ولی وزارت خارجه به مردم مصرانه توصیه </w:t>
      </w:r>
      <w:r w:rsidR="005C3910">
        <w:rPr>
          <w:rtl/>
        </w:rPr>
        <w:t>کرد</w:t>
      </w:r>
      <w:r>
        <w:rPr>
          <w:rtl/>
        </w:rPr>
        <w:t xml:space="preserve"> بدون ضرورت فوق العاده به این کشور سفر نکنند، از همه اتباع روسيه در چین خواهش شده مشخصات خود را به سفارت اطلاع دهند.</w:t>
      </w:r>
    </w:p>
    <w:p w:rsidR="0044332A" w:rsidRDefault="0044332A" w:rsidP="007037A2">
      <w:pPr>
        <w:pStyle w:val="gotovyi2"/>
        <w:rPr>
          <w:rtl/>
        </w:rPr>
      </w:pPr>
      <w:r>
        <w:rPr>
          <w:rtl/>
        </w:rPr>
        <w:t>شرکت‌های گردشگری فروش تور به چین را متوقف کردند</w:t>
      </w:r>
      <w:r>
        <w:rPr>
          <w:rStyle w:val="FootnoteReference"/>
          <w:rFonts w:eastAsia="SimSun"/>
          <w:rtl/>
        </w:rPr>
        <w:footnoteReference w:id="4"/>
      </w:r>
      <w:r>
        <w:rPr>
          <w:rtl/>
        </w:rPr>
        <w:t>.</w:t>
      </w:r>
      <w:r w:rsidR="007037A2">
        <w:rPr>
          <w:rtl/>
        </w:rPr>
        <w:t xml:space="preserve"> </w:t>
      </w:r>
      <w:r>
        <w:rPr>
          <w:rtl/>
        </w:rPr>
        <w:t>طبق تصمیم ستاد عملیات، روسيه همچنین مرز با مغولستان را برای عبور اتباع چین بست</w:t>
      </w:r>
      <w:r>
        <w:rPr>
          <w:rStyle w:val="FootnoteReference"/>
          <w:rFonts w:eastAsia="SimSun"/>
          <w:rtl/>
        </w:rPr>
        <w:footnoteReference w:id="5"/>
      </w:r>
      <w:r>
        <w:rPr>
          <w:rtl/>
        </w:rPr>
        <w:t xml:space="preserve">. </w:t>
      </w:r>
    </w:p>
    <w:p w:rsidR="0044332A" w:rsidRDefault="0044332A" w:rsidP="007037A2">
      <w:pPr>
        <w:pStyle w:val="gotovyi2"/>
        <w:rPr>
          <w:rtl/>
        </w:rPr>
      </w:pPr>
      <w:r>
        <w:rPr>
          <w:rtl/>
        </w:rPr>
        <w:t>از اول فوریه رفت و آمد هوایی در کشور هم محدود شد. تنها شرکت "ارفلوت" پروازهای  مسکو - پکن، مسکو - شانگهای، مسکو - هنگ کنگ و مسکو – گوانگ ژو را ادامه می‌دهد. 4 شرکت هواپیمایی چین هم پروازهای خود به مسکو را بر اساس منظم ادامه د</w:t>
      </w:r>
      <w:r w:rsidR="007037A2">
        <w:rPr>
          <w:rtl/>
        </w:rPr>
        <w:t>ادن</w:t>
      </w:r>
      <w:r>
        <w:rPr>
          <w:rtl/>
        </w:rPr>
        <w:t>د</w:t>
      </w:r>
      <w:r>
        <w:rPr>
          <w:rStyle w:val="FootnoteReference"/>
          <w:rFonts w:eastAsia="SimSun"/>
          <w:rtl/>
        </w:rPr>
        <w:footnoteReference w:id="6"/>
      </w:r>
      <w:r>
        <w:rPr>
          <w:rtl/>
        </w:rPr>
        <w:t>.</w:t>
      </w:r>
    </w:p>
    <w:p w:rsidR="0044332A" w:rsidRDefault="0044332A" w:rsidP="00FF54CE">
      <w:pPr>
        <w:pStyle w:val="gotovyi2"/>
        <w:rPr>
          <w:rtl/>
        </w:rPr>
      </w:pPr>
      <w:r>
        <w:rPr>
          <w:rtl/>
        </w:rPr>
        <w:t xml:space="preserve">به دنبال مشاهده شیوع سریع بیماری در ایتالیا، کره جنوبی و ایران، به اتباع روسيه توصیه شد از سفر به </w:t>
      </w:r>
      <w:r w:rsidR="00FF54CE">
        <w:rPr>
          <w:rtl/>
        </w:rPr>
        <w:t>این کشورها هم در حد امکان</w:t>
      </w:r>
      <w:r>
        <w:rPr>
          <w:rtl/>
        </w:rPr>
        <w:t xml:space="preserve"> خودداری کنند. به شرکت‌های گردشگری توصیه شد پول گرفته شده در ازای ترتیب دادن تورهای سفر به این کشورها را پس بدهند. ولی در عین حال، افرادی که بطور مستقل برای سفر اقدام کرده بودند از قرار با مشکل مواجه می‌شوند. از جمله شرکت‌های هواپیمایی به افرادی که می‌خواهند بلیط پرواز به ایتالیا </w:t>
      </w:r>
      <w:r w:rsidR="003B6A9E">
        <w:rPr>
          <w:rtl/>
        </w:rPr>
        <w:t>را پس بدهند می‌گفتند این پروازها طبق معمول ادامه دارد و لذا نمی‌شود بلیط را پس داد</w:t>
      </w:r>
      <w:r w:rsidR="00FF54CE">
        <w:rPr>
          <w:rStyle w:val="FootnoteReference"/>
          <w:rtl/>
        </w:rPr>
        <w:footnoteReference w:id="7"/>
      </w:r>
      <w:r w:rsidR="003B6A9E">
        <w:rPr>
          <w:rtl/>
        </w:rPr>
        <w:t>.</w:t>
      </w:r>
      <w:r w:rsidR="00FC5245">
        <w:rPr>
          <w:rFonts w:hint="cs"/>
          <w:rtl/>
        </w:rPr>
        <w:t xml:space="preserve"> مقامات خاطر نشان می‌کنند قدغن کردن سفر به ایتالیا ممکن نیست زیرا درون اتحادیه اروپا مرز وجود ندارد و مسافران از هر کشور می‌توانند بلامانع وارد ایتالیا شوند.</w:t>
      </w:r>
    </w:p>
    <w:p w:rsidR="005C3910" w:rsidRDefault="005C3910" w:rsidP="00FF54CE">
      <w:pPr>
        <w:pStyle w:val="gotovyi2"/>
        <w:rPr>
          <w:b/>
          <w:bCs/>
          <w:rtl/>
        </w:rPr>
      </w:pPr>
    </w:p>
    <w:p w:rsidR="005C3910" w:rsidRPr="005C3910" w:rsidRDefault="005C3910" w:rsidP="005C3910">
      <w:pPr>
        <w:pStyle w:val="gotovyi2"/>
        <w:jc w:val="left"/>
        <w:rPr>
          <w:b/>
          <w:bCs/>
          <w:rtl/>
        </w:rPr>
      </w:pPr>
      <w:r w:rsidRPr="005C3910">
        <w:rPr>
          <w:b/>
          <w:bCs/>
          <w:rtl/>
        </w:rPr>
        <w:t>اظهارات رئیس‌جمهور روسیه در خصوص تلاش خارجیان برای ایجاد سراسیمگی</w:t>
      </w:r>
    </w:p>
    <w:p w:rsidR="00FF54CE" w:rsidRPr="002E0D97" w:rsidRDefault="00FF54CE" w:rsidP="00E27F72">
      <w:pPr>
        <w:pStyle w:val="gotovyi2"/>
        <w:rPr>
          <w:rtl/>
        </w:rPr>
      </w:pPr>
      <w:r w:rsidRPr="002E0D97">
        <w:rPr>
          <w:rtl/>
        </w:rPr>
        <w:t>رئیس‌جمهور روسیه در مشورت با اعضای دولت</w:t>
      </w:r>
      <w:r>
        <w:rPr>
          <w:rtl/>
        </w:rPr>
        <w:t xml:space="preserve"> در اوایل مارس</w:t>
      </w:r>
      <w:r w:rsidRPr="002E0D97">
        <w:rPr>
          <w:rtl/>
        </w:rPr>
        <w:t xml:space="preserve"> اعلام نمود بخش اصلی اخبار کاذب مربوط به شیوع گسترده بیماری کرونا در روسيه از خارج از کشور سرچشمه می‌گیرد. هدف آنها سراسیمه کردن جمعیت است. بهترین راه مقابله </w:t>
      </w:r>
      <w:r w:rsidR="001054B1">
        <w:rPr>
          <w:rtl/>
        </w:rPr>
        <w:t xml:space="preserve">با این نوع اخبار کاذب، </w:t>
      </w:r>
      <w:r w:rsidRPr="002E0D97">
        <w:rPr>
          <w:rtl/>
        </w:rPr>
        <w:t>اطلاع رسانی به موقع</w:t>
      </w:r>
      <w:r w:rsidR="001054B1">
        <w:rPr>
          <w:rtl/>
        </w:rPr>
        <w:t>، جامع</w:t>
      </w:r>
      <w:r w:rsidRPr="002E0D97">
        <w:rPr>
          <w:rtl/>
        </w:rPr>
        <w:t xml:space="preserve"> و موثق به مردم می‌باشد. گولیکووا  معاون نخست وزیر</w:t>
      </w:r>
      <w:r>
        <w:rPr>
          <w:rtl/>
        </w:rPr>
        <w:t>،</w:t>
      </w:r>
      <w:r w:rsidRPr="002E0D97">
        <w:rPr>
          <w:rtl/>
        </w:rPr>
        <w:t xml:space="preserve"> بنوبه خود از انتشار چنین اخبار</w:t>
      </w:r>
      <w:r>
        <w:rPr>
          <w:rtl/>
        </w:rPr>
        <w:t>ی در شبکه‌های اجتماعی سخن راند.</w:t>
      </w:r>
      <w:r w:rsidR="00E27F72">
        <w:rPr>
          <w:rtl/>
        </w:rPr>
        <w:t xml:space="preserve"> وی گفت در یک سایت از این سخن می‌رود که دهها هزار تن در روسيه بیمار </w:t>
      </w:r>
      <w:r w:rsidR="00E27F72">
        <w:rPr>
          <w:rtl/>
        </w:rPr>
        <w:lastRenderedPageBreak/>
        <w:t>هستند و حکومت این اطلاعات را پنهان می‌کند.</w:t>
      </w:r>
    </w:p>
    <w:p w:rsidR="00FF54CE" w:rsidRPr="002E0D97" w:rsidRDefault="00FF54CE" w:rsidP="00FF54CE">
      <w:pPr>
        <w:pStyle w:val="gotovyi2"/>
        <w:rPr>
          <w:rtl/>
        </w:rPr>
      </w:pPr>
      <w:r w:rsidRPr="002E0D97">
        <w:rPr>
          <w:rtl/>
        </w:rPr>
        <w:t>به گفته وی، ستاد عملیات، دولت و دیگر نهادها "در جهت پیشگیری رخنه کرونا ویروس به خاک کشور اقدام می‌کنند". همه محدودیت‌های مربوط به چین تا اول آوریل تمدید شده است. محدودیت‌های مضاعف نسبت به کره جنوبی و ایتالیا اعمال شده است.</w:t>
      </w:r>
    </w:p>
    <w:p w:rsidR="00FF54CE" w:rsidRDefault="00FF54CE" w:rsidP="001054B1">
      <w:pPr>
        <w:pStyle w:val="gotovyi2"/>
        <w:rPr>
          <w:rtl/>
        </w:rPr>
      </w:pPr>
      <w:r w:rsidRPr="002E0D97">
        <w:rPr>
          <w:rtl/>
        </w:rPr>
        <w:t>وی اعلام نمود در مرکز "وکتور"</w:t>
      </w:r>
      <w:r w:rsidR="00E27F72">
        <w:rPr>
          <w:rtl/>
        </w:rPr>
        <w:t xml:space="preserve"> (</w:t>
      </w:r>
      <w:r w:rsidR="00E27F72">
        <w:t>Vektor</w:t>
      </w:r>
      <w:r w:rsidR="00E27F72">
        <w:rPr>
          <w:rtl/>
        </w:rPr>
        <w:t>)</w:t>
      </w:r>
      <w:r w:rsidRPr="002E0D97">
        <w:rPr>
          <w:rtl/>
        </w:rPr>
        <w:t xml:space="preserve"> در نووسیبیرسک برای تولید واکسن اقدام مي‌شود.</w:t>
      </w:r>
      <w:r>
        <w:rPr>
          <w:rtl/>
        </w:rPr>
        <w:t xml:space="preserve"> </w:t>
      </w:r>
      <w:r w:rsidRPr="002E0D97">
        <w:rPr>
          <w:rtl/>
        </w:rPr>
        <w:t>وی گفت آزمایش کرونا ویروس یک تبعه روسيه وارد شده به آذربایجان از ایران مثبت بود</w:t>
      </w:r>
      <w:r>
        <w:rPr>
          <w:rStyle w:val="FootnoteReference"/>
          <w:rtl/>
        </w:rPr>
        <w:footnoteReference w:id="8"/>
      </w:r>
      <w:r>
        <w:rPr>
          <w:rtl/>
        </w:rPr>
        <w:t>.</w:t>
      </w:r>
    </w:p>
    <w:p w:rsidR="003B6A9E" w:rsidRDefault="00E27F72" w:rsidP="00E27F72">
      <w:pPr>
        <w:pStyle w:val="gotovyi2"/>
        <w:rPr>
          <w:rtl/>
        </w:rPr>
      </w:pPr>
      <w:r>
        <w:rPr>
          <w:rtl/>
        </w:rPr>
        <w:t xml:space="preserve">همزمان اقدام مقامات حاکی از تلاش برای آماده شدن به منظور مقابله با شیوع گسترده بیماری می‌باشد. </w:t>
      </w:r>
      <w:r w:rsidR="003B6A9E" w:rsidRPr="002E0D97">
        <w:rPr>
          <w:rtl/>
        </w:rPr>
        <w:t>شهردار مسکو</w:t>
      </w:r>
      <w:r w:rsidR="001054B1">
        <w:rPr>
          <w:rtl/>
        </w:rPr>
        <w:t xml:space="preserve"> 5 مارس</w:t>
      </w:r>
      <w:r w:rsidR="003B6A9E" w:rsidRPr="002E0D97">
        <w:rPr>
          <w:rtl/>
        </w:rPr>
        <w:t xml:space="preserve"> در وبلاگ خود</w:t>
      </w:r>
      <w:r>
        <w:rPr>
          <w:rtl/>
        </w:rPr>
        <w:t>، پس از تمجید</w:t>
      </w:r>
      <w:r w:rsidR="003B6A9E" w:rsidRPr="002E0D97">
        <w:rPr>
          <w:rtl/>
        </w:rPr>
        <w:t xml:space="preserve"> اقدامات ستاد فدرال، نهاد نظارت بر مصرف و شهرداری مسکو</w:t>
      </w:r>
      <w:r>
        <w:rPr>
          <w:rtl/>
        </w:rPr>
        <w:t xml:space="preserve"> که</w:t>
      </w:r>
      <w:r w:rsidR="003B6A9E" w:rsidRPr="002E0D97">
        <w:rPr>
          <w:rtl/>
        </w:rPr>
        <w:t xml:space="preserve"> از شیوع گسترده بیماری در شهر جلوگیری </w:t>
      </w:r>
      <w:r>
        <w:rPr>
          <w:rtl/>
        </w:rPr>
        <w:t>کرد</w:t>
      </w:r>
      <w:r w:rsidR="003B6A9E" w:rsidRPr="002E0D97">
        <w:rPr>
          <w:rtl/>
        </w:rPr>
        <w:t>ه</w:t>
      </w:r>
      <w:r>
        <w:rPr>
          <w:rtl/>
        </w:rPr>
        <w:t>، نوشت:</w:t>
      </w:r>
      <w:r w:rsidR="003B6A9E" w:rsidRPr="002E0D97">
        <w:rPr>
          <w:rtl/>
        </w:rPr>
        <w:t xml:space="preserve"> روشن است که بستن مرزها ممکن نیست</w:t>
      </w:r>
      <w:r>
        <w:rPr>
          <w:rtl/>
        </w:rPr>
        <w:t>،</w:t>
      </w:r>
      <w:r w:rsidR="003B6A9E" w:rsidRPr="002E0D97">
        <w:rPr>
          <w:rtl/>
        </w:rPr>
        <w:t xml:space="preserve"> هر روز هزاران نفر از سراسر جهان وارد مسکو می‌شوند. علاوه بر این، مسکو یک گذرگاه ترابری بوده و نصف نقل و انتقالات هوایی و راه آهن </w:t>
      </w:r>
      <w:r>
        <w:rPr>
          <w:rtl/>
        </w:rPr>
        <w:t xml:space="preserve">کشور </w:t>
      </w:r>
      <w:r w:rsidR="003B6A9E" w:rsidRPr="002E0D97">
        <w:rPr>
          <w:rtl/>
        </w:rPr>
        <w:t>از این شهر عبور می‌کند. به همین دلیل، در مورد اعلام رژیم آمادگی بالا در شهر برای سرویس‌های درمانی و حوزه ترابری و نهادهای شهر تصمیم گرفته شده است. بازرسی پیشگیرانه و کنترل شهروندان وارد شده از کشورهای دارای موقعیت نامطلوب در بخش کرونا ویروس شدیدتر مي‌شود</w:t>
      </w:r>
      <w:r w:rsidR="003B6A9E">
        <w:rPr>
          <w:rStyle w:val="FootnoteReference"/>
          <w:rtl/>
        </w:rPr>
        <w:footnoteReference w:id="9"/>
      </w:r>
      <w:r w:rsidR="003B6A9E" w:rsidRPr="002E0D97">
        <w:rPr>
          <w:rtl/>
        </w:rPr>
        <w:t>.</w:t>
      </w:r>
    </w:p>
    <w:p w:rsidR="00FF54CE" w:rsidRDefault="00FF54CE" w:rsidP="00FF54CE">
      <w:pPr>
        <w:pStyle w:val="gotovyi2"/>
        <w:rPr>
          <w:rtl/>
        </w:rPr>
      </w:pPr>
    </w:p>
    <w:p w:rsidR="007037A2" w:rsidRPr="003B6A9E" w:rsidRDefault="007037A2" w:rsidP="007037A2">
      <w:pPr>
        <w:pStyle w:val="gotovyi2"/>
        <w:rPr>
          <w:b/>
          <w:bCs/>
          <w:rtl/>
        </w:rPr>
      </w:pPr>
      <w:r w:rsidRPr="003B6A9E">
        <w:rPr>
          <w:b/>
          <w:bCs/>
          <w:rtl/>
        </w:rPr>
        <w:t>تشخیص بیماری</w:t>
      </w:r>
      <w:r>
        <w:rPr>
          <w:b/>
          <w:bCs/>
          <w:rtl/>
        </w:rPr>
        <w:t xml:space="preserve"> و </w:t>
      </w:r>
      <w:r w:rsidRPr="003B6A9E">
        <w:rPr>
          <w:b/>
          <w:bCs/>
          <w:rtl/>
        </w:rPr>
        <w:t>رفتار با اشخاص مظنون به ابتلا به کرونا ویروس</w:t>
      </w:r>
    </w:p>
    <w:p w:rsidR="007037A2" w:rsidRPr="002E0D97" w:rsidRDefault="007037A2" w:rsidP="007037A2">
      <w:pPr>
        <w:pStyle w:val="gotovyi2"/>
        <w:rPr>
          <w:rtl/>
        </w:rPr>
      </w:pPr>
      <w:r w:rsidRPr="002E0D97">
        <w:rPr>
          <w:rtl/>
        </w:rPr>
        <w:t>تشخیص بیماری در روسيه در سه مرحله انجام مي‌شود. ابتدا پزشک متخصص بیماری‌های واگیردار باید احتمال ابتلا به بیماری کرونا را تأیید کند، سپس این تشخیص از طرف آزمایشگاه نظارت بر کالاهای مصرفی باید تأیید شده و در نهایت آزمایش این فرد به مرکز "وکتور" در نووسیبیرسک فرستاده مي‌شود. نتیجه آزمایش می‌تواند ظرف چند ساعت دریافت شود ولی امروز صف بزرگی برای دریافت نتایج آزمایش به وجود آمده و در نتیجه گرفتن جواب می‌تواند به درازا بکشد. از 15 فوریه تاکنون فقط در مسکو 12 هزار مورد آزمایش بیماری کرونا انجام شده است.</w:t>
      </w:r>
    </w:p>
    <w:p w:rsidR="007037A2" w:rsidRPr="002E0D97" w:rsidRDefault="007037A2" w:rsidP="007037A2">
      <w:pPr>
        <w:pStyle w:val="gotovyi2"/>
        <w:rPr>
          <w:rtl/>
        </w:rPr>
      </w:pPr>
      <w:r w:rsidRPr="002E0D97">
        <w:rPr>
          <w:rtl/>
        </w:rPr>
        <w:t>اگر کسی بیمار تشخیص داده شود همه افرادی که با وی تماس داشتند باید برای 2 هفته روانه قرنطینه شوند. قرنطینه می‌تواند در خانه باشد یا در مرکز ویژه. در مسکو مرکز نظارت درمانی "تساریتسینو" چنین محلی است. یک بیمارستان جدید هم آماده پذیرش این بیماران است و در نظر می‌باشد در بیمارستان دیگر هم چنین مرکزی ایجاد شود. هم اکنون 83 تن در آن در قرنطینه بسر می‌برند. پزشکان و رانندگان اتومبیل‌های مربوطه باید لباس حفاظتی پوشیده و از نقاب‌های دارای سطح دفاعی بالا استفاده کنند.</w:t>
      </w:r>
    </w:p>
    <w:p w:rsidR="007037A2" w:rsidRPr="002E0D97" w:rsidRDefault="007037A2" w:rsidP="007037A2">
      <w:pPr>
        <w:pStyle w:val="gotovyi2"/>
        <w:rPr>
          <w:rtl/>
        </w:rPr>
      </w:pPr>
      <w:r w:rsidRPr="002E0D97">
        <w:rPr>
          <w:rtl/>
        </w:rPr>
        <w:t xml:space="preserve">در همه فرودگاه‌های مسکو مراکز بهداشتی و قرنطینه به وجود آمده است. هر </w:t>
      </w:r>
      <w:r w:rsidRPr="002E0D97">
        <w:rPr>
          <w:rtl/>
        </w:rPr>
        <w:lastRenderedPageBreak/>
        <w:t>مسافر از کشورهای محل شیوع گسترده بیماری که تب بالا داشته باشد بلادرنگ از طرف گروه پزشکی حاضر در فرودگاه معاینه مي‌شود. درصورت مشاهده مشخصات بیماری کرونا</w:t>
      </w:r>
      <w:r>
        <w:rPr>
          <w:rtl/>
        </w:rPr>
        <w:t>،</w:t>
      </w:r>
      <w:r w:rsidRPr="002E0D97">
        <w:rPr>
          <w:rtl/>
        </w:rPr>
        <w:t xml:space="preserve"> وی در محل ویژه منزوی شده و برای آزمایش بعدی به بیمارستان فرستاده مي‌شود. اگر کسی تب ندارد، محل اقامت وی ثبت مي‌شود. هم اکنون بیش از 5500 تن در مسکو تحت نظارت هستند. اکثر افرادی که قرنطینه شده‌اند اتباع چین می‌باشند. پلیس اقامت افراد قرنطینه شده در خانه را پیگیری می‌کند. به همه مراکز درمانی مسئول نگاه داشتن بیماران مبتلا به کرونا ویروس دستور العمل‌های مربوطه را دریافت کرده‌اند.</w:t>
      </w:r>
    </w:p>
    <w:p w:rsidR="007037A2" w:rsidRPr="002E0D97" w:rsidRDefault="007037A2" w:rsidP="007037A2">
      <w:pPr>
        <w:pStyle w:val="gotovyi2"/>
        <w:rPr>
          <w:rtl/>
        </w:rPr>
      </w:pPr>
      <w:r w:rsidRPr="002E0D97">
        <w:rPr>
          <w:rtl/>
        </w:rPr>
        <w:t xml:space="preserve">در عین حال، پزشک یکی از درمانگاه‌های خصوصی بزرگ مسکو می‌گوید اگر کسی بیاید و بگوید: از چین آمدم، مرا معاینه کنید، </w:t>
      </w:r>
      <w:r w:rsidR="001054B1">
        <w:rPr>
          <w:rtl/>
        </w:rPr>
        <w:t xml:space="preserve">ما </w:t>
      </w:r>
      <w:r w:rsidRPr="002E0D97">
        <w:rPr>
          <w:rtl/>
        </w:rPr>
        <w:t>چنین امکانی نداریم. آزمایش ابتلای فرد به بیماری فقط پس از بستری کردن او انجام مي‌شود.</w:t>
      </w:r>
    </w:p>
    <w:p w:rsidR="007037A2" w:rsidRPr="002E0D97" w:rsidRDefault="007037A2" w:rsidP="007037A2">
      <w:pPr>
        <w:pStyle w:val="gotovyi2"/>
        <w:rPr>
          <w:rtl/>
        </w:rPr>
      </w:pPr>
      <w:r w:rsidRPr="002E0D97">
        <w:rPr>
          <w:rtl/>
        </w:rPr>
        <w:t>یکی از پزشکان مسکو گفت نحوه معالجه خاص برای این بیماری نیست، چنانچه اکثر دیگر بیماری‌های مربوط به سرماخوردگی مداوای خاصی ندارند. در مرحله انتظار نتایج آزمایش به بیمار داروهای مختص به سرماخوردگی – داروی کاهش تب، مایعات نمک دار و داروهای ویژه ضدعفونی کردن بینی و گلو، داروهای ضد ویروس – تجویز مي‌شود. در مجموع، داروها با توجه به نشانه‌های بیماری انتخاب مي‌شود.</w:t>
      </w:r>
    </w:p>
    <w:p w:rsidR="007037A2" w:rsidRPr="002E0D97" w:rsidRDefault="007037A2" w:rsidP="007037A2">
      <w:pPr>
        <w:pStyle w:val="gotovyi2"/>
        <w:rPr>
          <w:rtl/>
        </w:rPr>
      </w:pPr>
    </w:p>
    <w:p w:rsidR="007037A2" w:rsidRPr="003B6A9E" w:rsidRDefault="007037A2" w:rsidP="007037A2">
      <w:pPr>
        <w:pStyle w:val="gotovyi2"/>
        <w:rPr>
          <w:b/>
          <w:bCs/>
          <w:rtl/>
        </w:rPr>
      </w:pPr>
      <w:r w:rsidRPr="003B6A9E">
        <w:rPr>
          <w:b/>
          <w:bCs/>
          <w:rtl/>
        </w:rPr>
        <w:t>شبیه سازی سرعت شیوع بیماری</w:t>
      </w:r>
    </w:p>
    <w:p w:rsidR="007037A2" w:rsidRPr="002E0D97" w:rsidRDefault="007037A2" w:rsidP="007037A2">
      <w:pPr>
        <w:pStyle w:val="gotovyi2"/>
        <w:rPr>
          <w:rtl/>
        </w:rPr>
      </w:pPr>
      <w:r w:rsidRPr="002E0D97">
        <w:rPr>
          <w:rtl/>
        </w:rPr>
        <w:t>در ماه فوریه در یکی از مراکز تحقیقی همراه با مرکز ملی همه گیری شناسی و میکروبیولوژی روند شیوع بیماری در مسکو شبیه سازی شد. به گفته مدیر کل مرکز، این تحقیق نشان داد یک فرد بیمار در مسکو می‌تواند طی یک ماه بیش از 5000 نفر را مبتلا کند. سرعت شیوع بیماری در مرکز بیماری در چین که جمعیت نزدیک به جمعیت مسکو دارد در همین حدود بود.</w:t>
      </w:r>
    </w:p>
    <w:p w:rsidR="007037A2" w:rsidRPr="002E0D97" w:rsidRDefault="007037A2" w:rsidP="007037A2">
      <w:pPr>
        <w:pStyle w:val="gotovyi2"/>
        <w:rPr>
          <w:rtl/>
        </w:rPr>
      </w:pPr>
    </w:p>
    <w:p w:rsidR="007037A2" w:rsidRPr="003B6A9E" w:rsidRDefault="007037A2" w:rsidP="007037A2">
      <w:pPr>
        <w:pStyle w:val="gotovyi2"/>
        <w:rPr>
          <w:b/>
          <w:bCs/>
          <w:rtl/>
        </w:rPr>
      </w:pPr>
      <w:r w:rsidRPr="003B6A9E">
        <w:rPr>
          <w:b/>
          <w:bCs/>
          <w:rtl/>
        </w:rPr>
        <w:t>امکان بروز کمبود دارو و وسایل بهداشتی</w:t>
      </w:r>
    </w:p>
    <w:p w:rsidR="007037A2" w:rsidRPr="002E0D97" w:rsidRDefault="007037A2" w:rsidP="007037A2">
      <w:pPr>
        <w:pStyle w:val="gotovyi2"/>
        <w:rPr>
          <w:rtl/>
        </w:rPr>
      </w:pPr>
      <w:r w:rsidRPr="002E0D97">
        <w:rPr>
          <w:rtl/>
        </w:rPr>
        <w:t>مقامات انتظار کمبود وسایل درمانی را دارند. 3 مارس لایحه‌ای به دومای دولتی فرستاده شد که مقرر می‌دارد "درصورت بروز اوضاع اضطراری و خطر شیوع بیماری‌های خطرناک" دولت حق خواهد داشت قیمت داروها و وسایل درمانی را به مدت 90 روز منجمد کند. اوایل مارس دولت بطور موقت خارج کردن نقاب‌ها، وسایل ایمنی تنفس، دستکش‌ها، پاپوش‌های محکم و دیگر وسایل دفاع شیمیایی، پنبه، باند و پارچه تنظیف، به استثنای مصارف انساندوستانه، را قدغن کرد.</w:t>
      </w:r>
    </w:p>
    <w:p w:rsidR="007037A2" w:rsidRPr="002E0D97" w:rsidRDefault="007037A2" w:rsidP="000B4028">
      <w:pPr>
        <w:pStyle w:val="gotovyi2"/>
        <w:rPr>
          <w:rtl/>
        </w:rPr>
      </w:pPr>
    </w:p>
    <w:p w:rsidR="003B6A9E" w:rsidRPr="003B6A9E" w:rsidRDefault="003B6A9E" w:rsidP="00D51481">
      <w:pPr>
        <w:pStyle w:val="gotovyi2"/>
        <w:rPr>
          <w:b/>
          <w:bCs/>
          <w:rtl/>
        </w:rPr>
      </w:pPr>
      <w:r w:rsidRPr="003B6A9E">
        <w:rPr>
          <w:b/>
          <w:bCs/>
          <w:rtl/>
        </w:rPr>
        <w:t>مشکلات سامانه بهداشتی روسيه در مقابله با بیماری کرونا</w:t>
      </w:r>
    </w:p>
    <w:p w:rsidR="008046DC" w:rsidRPr="002E0D97" w:rsidRDefault="008046DC" w:rsidP="000B4028">
      <w:pPr>
        <w:pStyle w:val="gotovyi2"/>
        <w:rPr>
          <w:rtl/>
        </w:rPr>
      </w:pPr>
      <w:r w:rsidRPr="002E0D97">
        <w:rPr>
          <w:rtl/>
        </w:rPr>
        <w:t>بیماری کرونا بسیاری از مشکلات بهداشتی روسيه را نمایان کرد. اولین بیمار مبتلا به کرونا ویروس، یک تبعه چین، از این شکایت می‌کرد که خودش و فرزندش بیمار هستند، تب و اسهال دارند</w:t>
      </w:r>
      <w:r w:rsidR="003B6A9E">
        <w:rPr>
          <w:rtl/>
        </w:rPr>
        <w:t>،</w:t>
      </w:r>
      <w:r w:rsidRPr="002E0D97">
        <w:rPr>
          <w:rtl/>
        </w:rPr>
        <w:t xml:space="preserve"> اما دکترها، در آخر هفته، به خانه رفته‌اند. </w:t>
      </w:r>
      <w:r w:rsidR="000B4028">
        <w:rPr>
          <w:rtl/>
        </w:rPr>
        <w:t>ورزشکاری</w:t>
      </w:r>
      <w:r w:rsidRPr="002E0D97">
        <w:rPr>
          <w:rtl/>
        </w:rPr>
        <w:t xml:space="preserve"> که پس از بازگشت از ایتالیا در بیمارستان شماره یک بیماری‌های واگیر دار در مسکو بستری شده بود نوشت: همه اتاق‌ها، از جمله اتاقی که بیمار مبتلا به کرونا ویروس در آن بستری </w:t>
      </w:r>
      <w:r w:rsidR="000B4028">
        <w:rPr>
          <w:rtl/>
        </w:rPr>
        <w:t>شده</w:t>
      </w:r>
      <w:r w:rsidRPr="002E0D97">
        <w:rPr>
          <w:rtl/>
        </w:rPr>
        <w:t xml:space="preserve">، با یک سطل و یک پارچه کهنه پاک می‌شوند. این </w:t>
      </w:r>
      <w:r w:rsidRPr="002E0D97">
        <w:rPr>
          <w:rtl/>
        </w:rPr>
        <w:lastRenderedPageBreak/>
        <w:t>بیمار همراه ما در راهرو قدم می‌زند</w:t>
      </w:r>
      <w:r w:rsidR="000B4028">
        <w:rPr>
          <w:rtl/>
        </w:rPr>
        <w:t>،</w:t>
      </w:r>
      <w:r w:rsidRPr="002E0D97">
        <w:rPr>
          <w:rtl/>
        </w:rPr>
        <w:t xml:space="preserve"> و همراه ما برای دادن آزمایش صف کشیده بود. خانمی از مسکو از این </w:t>
      </w:r>
      <w:r w:rsidR="000B4028">
        <w:rPr>
          <w:rtl/>
        </w:rPr>
        <w:t xml:space="preserve">شکایت کرد که </w:t>
      </w:r>
      <w:r w:rsidRPr="002E0D97">
        <w:rPr>
          <w:rtl/>
        </w:rPr>
        <w:t>او را همراه دیگر بیماران در یک جا نگاه داشته بودند</w:t>
      </w:r>
      <w:r w:rsidR="000B4028">
        <w:rPr>
          <w:rtl/>
        </w:rPr>
        <w:t>،</w:t>
      </w:r>
      <w:r w:rsidRPr="002E0D97">
        <w:rPr>
          <w:rtl/>
        </w:rPr>
        <w:t xml:space="preserve"> و نمی‌توانستند بیماری او را تشخیص بدهند</w:t>
      </w:r>
      <w:r w:rsidR="000B4028">
        <w:rPr>
          <w:rtl/>
        </w:rPr>
        <w:t>،</w:t>
      </w:r>
      <w:r w:rsidRPr="002E0D97">
        <w:rPr>
          <w:rtl/>
        </w:rPr>
        <w:t xml:space="preserve"> زیرا نتایج آزمایش جایی گم شد. او هم می‌گفت بیماران نقاب ندارند، یک توالت مشترک برای همه موجود است.</w:t>
      </w:r>
    </w:p>
    <w:p w:rsidR="008046DC" w:rsidRDefault="008046DC" w:rsidP="008046DC">
      <w:pPr>
        <w:pStyle w:val="gotovyi2"/>
        <w:rPr>
          <w:rtl/>
        </w:rPr>
      </w:pPr>
      <w:r w:rsidRPr="002E0D97">
        <w:rPr>
          <w:rtl/>
        </w:rPr>
        <w:t>در بسیاری موارد بیماران از بیمارستان فرار می‌کنند. خانمی که پس از بازگشت از چین در سنت پطرزبورگ بستری شده بود</w:t>
      </w:r>
      <w:r w:rsidR="00F46365">
        <w:rPr>
          <w:rtl/>
        </w:rPr>
        <w:t>،</w:t>
      </w:r>
      <w:r w:rsidRPr="002E0D97">
        <w:rPr>
          <w:rtl/>
        </w:rPr>
        <w:t xml:space="preserve"> از بیمارستان فرار کرده و گفت او را با فریب بستری کردند. او 6 فوریه آزمایش شده بود و نتیجه آزمایش در 19 فوریه هنوز موجود نبود.</w:t>
      </w:r>
      <w:r w:rsidR="00F46365">
        <w:rPr>
          <w:rtl/>
        </w:rPr>
        <w:t xml:space="preserve"> برغم این، و برغم سپری شدن دو هفته از بازگشت وی از چین و نبود هر شاهد بیماری، دادگاه مقرر کرد وی باید در بیمارستانی بستری شود که از رفتار پزشکان آن شکایت کرده بود.</w:t>
      </w:r>
      <w:r w:rsidRPr="002E0D97">
        <w:rPr>
          <w:rtl/>
        </w:rPr>
        <w:t xml:space="preserve"> خانم دیگری که بر اساس حکم دادگاه به زور بستری شده بود در فیس‌بوک نوشت: فقط درصورتی حق فرستادن به قرنطینه را دارند که نتیجه آزمایش باشد و تب داشته باشم. ولی نزد من هیچ چیزی پیدا نشد. برغم این مرا در اتاق بیمارستان نگاه می‌دارند</w:t>
      </w:r>
      <w:r w:rsidR="003B6A9E">
        <w:rPr>
          <w:rStyle w:val="FootnoteReference"/>
          <w:rtl/>
        </w:rPr>
        <w:footnoteReference w:id="10"/>
      </w:r>
      <w:r w:rsidRPr="002E0D97">
        <w:rPr>
          <w:rtl/>
        </w:rPr>
        <w:t>.</w:t>
      </w:r>
    </w:p>
    <w:p w:rsidR="00C33105" w:rsidRDefault="00C33105" w:rsidP="001054B1">
      <w:pPr>
        <w:pStyle w:val="gotovyi2"/>
        <w:rPr>
          <w:b/>
          <w:bCs/>
          <w:rtl/>
        </w:rPr>
      </w:pPr>
    </w:p>
    <w:p w:rsidR="00C33105" w:rsidRPr="00C33105" w:rsidRDefault="00C33105" w:rsidP="00C33105">
      <w:pPr>
        <w:pStyle w:val="gotovyi2"/>
        <w:rPr>
          <w:b/>
          <w:bCs/>
          <w:rtl/>
        </w:rPr>
      </w:pPr>
      <w:r w:rsidRPr="00C33105">
        <w:rPr>
          <w:rFonts w:hint="cs"/>
          <w:b/>
          <w:bCs/>
          <w:rtl/>
        </w:rPr>
        <w:t>ایراد از سیاست گذاری‌های تبعیض آمیز روسيه</w:t>
      </w:r>
    </w:p>
    <w:p w:rsidR="00FC5245" w:rsidRDefault="00C33105" w:rsidP="00C33105">
      <w:pPr>
        <w:pStyle w:val="gotovyi2"/>
        <w:rPr>
          <w:rtl/>
        </w:rPr>
      </w:pPr>
      <w:r w:rsidRPr="002E0D97">
        <w:rPr>
          <w:rtl/>
        </w:rPr>
        <w:t>شرکت تحلیلی آمریکایی "</w:t>
      </w:r>
      <w:r w:rsidRPr="002E0D97">
        <w:t>Jamestown Foundation</w:t>
      </w:r>
      <w:r w:rsidRPr="002E0D97">
        <w:rPr>
          <w:rtl/>
        </w:rPr>
        <w:t>" به بروز شکاف در پایه‌های دوستی روسيه و چین اشاره می‌کند. این شکاف زیر فشار کرونا ویروس بروز کرد. گفته مي‌شود در متروی مسکو فقط اتباع چین در مورد ابتلا به بیماری بررسی می‌شدند. چنین اقدامی در هیچ کشور جهان، حتی در ایالات متحده، اتخاذ نشده است. دیگر ناظران آمریکایی به خسارات هنگفت وارد شده به شرکت‌های خاور دور روسيه اشاره می‌کنند که استثنائاً متوجه بازرگانی با چین هستند. از جمله طبق ارزیابی وزارت دارایی روسيه حجم بازرگانی دوجانبه در 20 فوریه 50% نسبت به دوره مشابه سال قبل کاهش داشت.</w:t>
      </w:r>
    </w:p>
    <w:p w:rsidR="00C33105" w:rsidRDefault="00C33105" w:rsidP="00FC5245">
      <w:pPr>
        <w:pStyle w:val="gotovyi2"/>
        <w:rPr>
          <w:rtl/>
        </w:rPr>
      </w:pPr>
      <w:r w:rsidRPr="002E0D97">
        <w:rPr>
          <w:rtl/>
        </w:rPr>
        <w:t xml:space="preserve">صاحبنظر روس به نشریه گفت این نوع نتیجه‌گیری‌ها بخشی از تبلیغات معمولی آمریکا </w:t>
      </w:r>
      <w:r w:rsidR="00FC5245">
        <w:rPr>
          <w:rFonts w:hint="cs"/>
          <w:rtl/>
        </w:rPr>
        <w:t xml:space="preserve">می‌باشد </w:t>
      </w:r>
      <w:r w:rsidRPr="002E0D97">
        <w:rPr>
          <w:rtl/>
        </w:rPr>
        <w:t>که همیشه از واقعیت دور بوده است. مشکل در روابط دو کشور به کرات بروز کرده و بروز مشکل در روابط دو قدرت بزرگ و دو همسایه امری طبیعی است. مهم این است که مشکلات مذک</w:t>
      </w:r>
      <w:r>
        <w:rPr>
          <w:rtl/>
        </w:rPr>
        <w:t>ور بر روابط سیاسی اثر نمی‌گذارد</w:t>
      </w:r>
      <w:r>
        <w:rPr>
          <w:rStyle w:val="FootnoteReference"/>
          <w:rtl/>
        </w:rPr>
        <w:footnoteReference w:id="11"/>
      </w:r>
      <w:r w:rsidRPr="002E0D97">
        <w:rPr>
          <w:rtl/>
        </w:rPr>
        <w:t>.</w:t>
      </w:r>
    </w:p>
    <w:p w:rsidR="00FC5245" w:rsidRDefault="00FC5245" w:rsidP="00FC5245">
      <w:pPr>
        <w:pStyle w:val="gotovyi2"/>
        <w:rPr>
          <w:rtl/>
        </w:rPr>
      </w:pPr>
      <w:r>
        <w:rPr>
          <w:rFonts w:hint="cs"/>
          <w:rtl/>
        </w:rPr>
        <w:t>در عین حال، روزنامه نووایا گازتا از نامه سفارت چین به شهرداری مسکو در این مورد اشاره کرده بود. شهرداری به سئوال نشریه در این خصوص پاسخ نداده بود</w:t>
      </w:r>
      <w:r>
        <w:rPr>
          <w:rStyle w:val="FootnoteReference"/>
          <w:rtl/>
        </w:rPr>
        <w:footnoteReference w:id="12"/>
      </w:r>
      <w:r>
        <w:rPr>
          <w:rFonts w:hint="cs"/>
          <w:rtl/>
        </w:rPr>
        <w:t>. سخنگوی رئیس‌جمهور روسیه بنوبه خود اعلام نمود این رفتار خاص با اتباع چین را نمی‌شود تبعیض آمیز نامید.</w:t>
      </w:r>
    </w:p>
    <w:p w:rsidR="00182AB7" w:rsidRPr="002E0D97" w:rsidRDefault="00182AB7" w:rsidP="00FC5245">
      <w:pPr>
        <w:pStyle w:val="gotovyi2"/>
        <w:rPr>
          <w:rtl/>
        </w:rPr>
      </w:pPr>
      <w:r>
        <w:rPr>
          <w:rFonts w:hint="cs"/>
          <w:rtl/>
        </w:rPr>
        <w:t xml:space="preserve">در اولین روزهای اقدام روسيه در جهت مقابله با کرونا هم در رسانه‌ها از این </w:t>
      </w:r>
      <w:r>
        <w:rPr>
          <w:rFonts w:hint="cs"/>
          <w:rtl/>
        </w:rPr>
        <w:lastRenderedPageBreak/>
        <w:t>سخن رانده شد که رفتار روسيه در جهت مسدود کردن مرز با چین فوق العاده خشن بوده، بسیاری از اتباع چین را در موقعیت دشوار قرار داده و این رفتار اگر چه ممکن است بر روابط با پکن اثر نگذارد ولی البته برای طرف چینی نامطبوع خواهد بود.</w:t>
      </w:r>
    </w:p>
    <w:p w:rsidR="00C33105" w:rsidRDefault="00C33105" w:rsidP="001054B1">
      <w:pPr>
        <w:pStyle w:val="gotovyi2"/>
        <w:rPr>
          <w:b/>
          <w:bCs/>
          <w:rtl/>
        </w:rPr>
      </w:pPr>
    </w:p>
    <w:p w:rsidR="001054B1" w:rsidRPr="002E0D97" w:rsidRDefault="001054B1" w:rsidP="001054B1">
      <w:pPr>
        <w:pStyle w:val="gotovyi2"/>
        <w:rPr>
          <w:b/>
          <w:bCs/>
          <w:rtl/>
        </w:rPr>
      </w:pPr>
      <w:r>
        <w:rPr>
          <w:b/>
          <w:bCs/>
          <w:rtl/>
        </w:rPr>
        <w:t>تعداد افراد</w:t>
      </w:r>
      <w:r w:rsidRPr="002E0D97">
        <w:rPr>
          <w:b/>
          <w:bCs/>
          <w:rtl/>
        </w:rPr>
        <w:t xml:space="preserve"> مبتلا به بیماری کرونا</w:t>
      </w:r>
      <w:r>
        <w:rPr>
          <w:b/>
          <w:bCs/>
          <w:rtl/>
        </w:rPr>
        <w:t xml:space="preserve"> در روسيه</w:t>
      </w:r>
    </w:p>
    <w:p w:rsidR="001054B1" w:rsidRPr="002E0D97" w:rsidRDefault="001054B1" w:rsidP="001054B1">
      <w:pPr>
        <w:pStyle w:val="gotovyi2"/>
        <w:rPr>
          <w:rtl/>
        </w:rPr>
      </w:pPr>
      <w:r w:rsidRPr="002E0D97">
        <w:rPr>
          <w:rtl/>
        </w:rPr>
        <w:t>به دنبال دو تبعه چین، اول مارس یک بازیکن فوتبال که از ایتالیا برگشته بود در مسکو به ظن ابتلا به بیماری بستری شد. سپس 5 مارس در سنت پطرزبورگ از بیماری دانشجوی ایتالیایی اطلاع داده شد. به دنبال این حادثه خوابگاه محل اقامت دانشجو به قرنطینه تبدیل شد.</w:t>
      </w:r>
    </w:p>
    <w:p w:rsidR="001054B1" w:rsidRPr="002E0D97" w:rsidRDefault="001054B1" w:rsidP="001054B1">
      <w:pPr>
        <w:pStyle w:val="gotovyi2"/>
        <w:rPr>
          <w:rtl/>
        </w:rPr>
      </w:pPr>
      <w:r w:rsidRPr="002E0D97">
        <w:rPr>
          <w:rtl/>
        </w:rPr>
        <w:t>سه تبعه دیگر روسيه در کشتی "</w:t>
      </w:r>
      <w:r w:rsidRPr="002E0D97">
        <w:t>Diamond Princess</w:t>
      </w:r>
      <w:r w:rsidRPr="002E0D97">
        <w:rPr>
          <w:rtl/>
        </w:rPr>
        <w:t>" مبتلا شدند.</w:t>
      </w:r>
    </w:p>
    <w:p w:rsidR="001054B1" w:rsidRPr="002E0D97" w:rsidRDefault="001054B1" w:rsidP="001054B1">
      <w:pPr>
        <w:pStyle w:val="gotovyi2"/>
        <w:rPr>
          <w:rtl/>
        </w:rPr>
      </w:pPr>
      <w:r w:rsidRPr="002E0D97">
        <w:rPr>
          <w:rtl/>
        </w:rPr>
        <w:t>6 مارس 6 بیمار جدید در روسيه شناسایی شدند. 5 تن از بیماران در مسکو و یک تن در شهر نیژنی نووگورود بودند. به این ترتیب تعداد کل بیماران کرونا در داخل روسيه به 10 نفر رسید</w:t>
      </w:r>
      <w:r>
        <w:rPr>
          <w:rStyle w:val="FootnoteReference"/>
          <w:rtl/>
        </w:rPr>
        <w:footnoteReference w:id="13"/>
      </w:r>
      <w:r w:rsidRPr="002E0D97">
        <w:rPr>
          <w:rtl/>
        </w:rPr>
        <w:t>. اما درصورت افزودن بیماران موجود در کشتی مذکور این رقم به 13 می‌رسد.</w:t>
      </w:r>
      <w:r w:rsidR="00182AB7">
        <w:rPr>
          <w:rFonts w:hint="cs"/>
          <w:rtl/>
        </w:rPr>
        <w:t xml:space="preserve"> در 8 مارس تعداد بیماران کرونا در روسيه به 15  رسیده بود.</w:t>
      </w:r>
    </w:p>
    <w:p w:rsidR="001054B1" w:rsidRPr="002E0D97" w:rsidRDefault="001054B1" w:rsidP="001054B1">
      <w:pPr>
        <w:pStyle w:val="gotovyi2"/>
        <w:rPr>
          <w:rtl/>
        </w:rPr>
      </w:pPr>
      <w:r w:rsidRPr="002E0D97">
        <w:rPr>
          <w:rtl/>
        </w:rPr>
        <w:t>در عین حال، نماینده عضو کمیته بهداشتی دومای دولتی می‌گوید امکان دارد تعداد بیماران واقعی در مسکو بیش از تعدادی باشد که رسماً اعلام مي‌شود. برخی موارد بیماری به سرماخوردگی شباهت دارد، خیلی‌ها این بیماری را بدون هر نشانه پشت سر می‌گذارند. پاول براند پزشک مشهور روسيه می‌گوید: "ما حتی از نقطه نظر تئوری نمی‌توانیم بیمار نداشته باشیم. آنها هستند و تعداد آنها باید زیاد باشد".</w:t>
      </w:r>
    </w:p>
    <w:p w:rsidR="001054B1" w:rsidRPr="002E0D97" w:rsidRDefault="001054B1" w:rsidP="001054B1">
      <w:pPr>
        <w:pStyle w:val="gotovyi2"/>
        <w:rPr>
          <w:rtl/>
        </w:rPr>
      </w:pPr>
      <w:r w:rsidRPr="002E0D97">
        <w:rPr>
          <w:rtl/>
        </w:rPr>
        <w:t>اونیشچنکو سرپزشک اسبق روسيه هم تعداد بسیار بیماران را منتفی نمی‌داند. او می‌گوید: معجزه رخ نمی‌دهد، ما کشور منزوی نیستیم که همه مرزها را بسته باشد. علاوه بر این، ویروس جدید است و اساساً به شکل بیماری سبک نمایان مي‌شود. در عین حال، وی خوشبین است. وی می‌گوید این ویروس ماهیت طبیعی و محدود به محل مشخص داشت و سرچشمه اصلی آن فی‌الواقع از بین رفته است. یک میکروبیولوژیست نظامی معتقد است ویروس پس از هر مورد انتقال از فرد به فرد دیگر ضعیف‌تر مي‌شود.</w:t>
      </w:r>
    </w:p>
    <w:p w:rsidR="008046DC" w:rsidRDefault="008046DC" w:rsidP="008046DC">
      <w:pPr>
        <w:pStyle w:val="gotovyi2"/>
        <w:rPr>
          <w:rtl/>
        </w:rPr>
      </w:pPr>
    </w:p>
    <w:p w:rsidR="007037A2" w:rsidRPr="00FF54CE" w:rsidRDefault="007037A2" w:rsidP="007037A2">
      <w:pPr>
        <w:pStyle w:val="gotovyi2"/>
        <w:rPr>
          <w:b/>
          <w:bCs/>
          <w:rtl/>
        </w:rPr>
      </w:pPr>
      <w:r w:rsidRPr="00FF54CE">
        <w:rPr>
          <w:b/>
          <w:bCs/>
          <w:rtl/>
        </w:rPr>
        <w:t xml:space="preserve">عواقب اقتصادی کرونا ویروس برای روسيه </w:t>
      </w:r>
    </w:p>
    <w:p w:rsidR="007037A2" w:rsidRPr="002E0D97" w:rsidRDefault="00182AB7" w:rsidP="00182AB7">
      <w:pPr>
        <w:pStyle w:val="gotovyi2"/>
        <w:rPr>
          <w:rtl/>
        </w:rPr>
      </w:pPr>
      <w:r>
        <w:rPr>
          <w:rtl/>
        </w:rPr>
        <w:t xml:space="preserve">اول </w:t>
      </w:r>
      <w:r>
        <w:rPr>
          <w:rFonts w:hint="cs"/>
          <w:rtl/>
        </w:rPr>
        <w:t xml:space="preserve">ماه </w:t>
      </w:r>
      <w:r>
        <w:rPr>
          <w:rtl/>
        </w:rPr>
        <w:t>مارس</w:t>
      </w:r>
      <w:r>
        <w:rPr>
          <w:rFonts w:hint="cs"/>
          <w:rtl/>
        </w:rPr>
        <w:t>،</w:t>
      </w:r>
      <w:r w:rsidRPr="002E0D97">
        <w:rPr>
          <w:rtl/>
        </w:rPr>
        <w:t xml:space="preserve"> </w:t>
      </w:r>
      <w:r w:rsidR="007037A2" w:rsidRPr="002E0D97">
        <w:rPr>
          <w:rtl/>
        </w:rPr>
        <w:t>ولادیمیر پوتین رئیس‌جمهور روسیه طی مشورت با آندری بلااوسوف (</w:t>
      </w:r>
      <w:r w:rsidR="007037A2" w:rsidRPr="002E0D97">
        <w:t>Andrei Belausov</w:t>
      </w:r>
      <w:r w:rsidR="007037A2" w:rsidRPr="002E0D97">
        <w:rPr>
          <w:rtl/>
        </w:rPr>
        <w:t>) معاون اول نخست وزیر، آلکساندر نوواک (</w:t>
      </w:r>
      <w:r w:rsidR="007037A2" w:rsidRPr="002E0D97">
        <w:t>Alexandr Novak</w:t>
      </w:r>
      <w:r w:rsidR="007037A2" w:rsidRPr="002E0D97">
        <w:rPr>
          <w:rtl/>
        </w:rPr>
        <w:t>) وزیر انرژی و ایگور سچین (</w:t>
      </w:r>
      <w:r w:rsidR="007037A2" w:rsidRPr="002E0D97">
        <w:t>Igor Sechin</w:t>
      </w:r>
      <w:r w:rsidR="007037A2" w:rsidRPr="002E0D97">
        <w:rPr>
          <w:rtl/>
        </w:rPr>
        <w:t>) رئیس شرکت روس‌نفت (</w:t>
      </w:r>
      <w:r w:rsidR="007037A2" w:rsidRPr="002E0D97">
        <w:t>RosNeft</w:t>
      </w:r>
      <w:r w:rsidR="007037A2" w:rsidRPr="002E0D97">
        <w:rPr>
          <w:rtl/>
        </w:rPr>
        <w:t>)</w:t>
      </w:r>
      <w:r w:rsidR="007037A2">
        <w:rPr>
          <w:rtl/>
        </w:rPr>
        <w:t xml:space="preserve"> </w:t>
      </w:r>
      <w:r w:rsidR="007037A2" w:rsidRPr="002E0D97">
        <w:rPr>
          <w:rtl/>
        </w:rPr>
        <w:t xml:space="preserve">اعلام نمود هم اکنون عواقب منفی شیوع کرونا ویروس در اقتصاد مشاهده مي‌شود. </w:t>
      </w:r>
      <w:r w:rsidR="007037A2">
        <w:rPr>
          <w:rtl/>
        </w:rPr>
        <w:t xml:space="preserve">وی </w:t>
      </w:r>
      <w:r w:rsidR="007037A2" w:rsidRPr="002E0D97">
        <w:rPr>
          <w:rtl/>
        </w:rPr>
        <w:t xml:space="preserve">هفته </w:t>
      </w:r>
      <w:r w:rsidR="007037A2">
        <w:rPr>
          <w:rtl/>
        </w:rPr>
        <w:t xml:space="preserve">قبل را </w:t>
      </w:r>
      <w:r w:rsidR="007037A2" w:rsidRPr="002E0D97">
        <w:rPr>
          <w:rtl/>
        </w:rPr>
        <w:t xml:space="preserve">بدترین هفته برای بازار نفت از سال 2008 به بعد </w:t>
      </w:r>
      <w:r w:rsidR="007037A2">
        <w:rPr>
          <w:rtl/>
        </w:rPr>
        <w:t>نامید</w:t>
      </w:r>
      <w:r w:rsidR="007037A2" w:rsidRPr="002E0D97">
        <w:rPr>
          <w:rtl/>
        </w:rPr>
        <w:t>. امروز دشوار است گفت روند نزولی تا چه اندازه بلندمدت خواهد بود</w:t>
      </w:r>
      <w:r w:rsidR="007037A2">
        <w:rPr>
          <w:rtl/>
        </w:rPr>
        <w:t>،</w:t>
      </w:r>
      <w:r w:rsidR="007037A2" w:rsidRPr="002E0D97">
        <w:rPr>
          <w:rtl/>
        </w:rPr>
        <w:t xml:space="preserve"> ولی "در هر حال باید آماده هر سناریو باشیم". برغم این، بنظر پوتین، سطح کنونی قیمت </w:t>
      </w:r>
      <w:r w:rsidR="007037A2" w:rsidRPr="002E0D97">
        <w:rPr>
          <w:rtl/>
        </w:rPr>
        <w:lastRenderedPageBreak/>
        <w:t xml:space="preserve">نفت (2/50 دلار) </w:t>
      </w:r>
      <w:r w:rsidR="007037A2">
        <w:rPr>
          <w:rtl/>
        </w:rPr>
        <w:t xml:space="preserve">برای روسيه </w:t>
      </w:r>
      <w:r w:rsidR="007037A2" w:rsidRPr="002E0D97">
        <w:rPr>
          <w:rtl/>
        </w:rPr>
        <w:t>قابل قبول است. به گفته وی، صندوق رفاه ملی (با حجم 124 میلیارد دلار) می‌تواند انجام هر تعهد</w:t>
      </w:r>
      <w:r w:rsidR="007037A2">
        <w:rPr>
          <w:rtl/>
        </w:rPr>
        <w:t xml:space="preserve"> دولت درصورت وخامت اوضاع اقتصاد</w:t>
      </w:r>
      <w:r w:rsidR="007037A2" w:rsidRPr="002E0D97">
        <w:rPr>
          <w:rtl/>
        </w:rPr>
        <w:t xml:space="preserve"> جهانی را میسر نماید</w:t>
      </w:r>
      <w:r w:rsidR="007037A2">
        <w:rPr>
          <w:rtl/>
        </w:rPr>
        <w:t>.</w:t>
      </w:r>
    </w:p>
    <w:p w:rsidR="007037A2" w:rsidRPr="002E0D97" w:rsidRDefault="007037A2" w:rsidP="007037A2">
      <w:pPr>
        <w:pStyle w:val="gotovyi2"/>
        <w:rPr>
          <w:rtl/>
        </w:rPr>
      </w:pPr>
      <w:r w:rsidRPr="002E0D97">
        <w:rPr>
          <w:rtl/>
        </w:rPr>
        <w:t xml:space="preserve">روز جمعه، </w:t>
      </w:r>
      <w:r>
        <w:rPr>
          <w:rtl/>
        </w:rPr>
        <w:t xml:space="preserve">28 فوریه، </w:t>
      </w:r>
      <w:r w:rsidRPr="002E0D97">
        <w:rPr>
          <w:rtl/>
        </w:rPr>
        <w:t>پس از سقوط محسوس قیمت نفت روسيه، نرخ دلار رشد کرده</w:t>
      </w:r>
      <w:r>
        <w:rPr>
          <w:rtl/>
        </w:rPr>
        <w:t>،</w:t>
      </w:r>
      <w:r w:rsidRPr="002E0D97">
        <w:rPr>
          <w:rtl/>
        </w:rPr>
        <w:t xml:space="preserve"> اما نمودار بورس</w:t>
      </w:r>
      <w:r>
        <w:rPr>
          <w:rtl/>
        </w:rPr>
        <w:t>‌های اصلی کشور</w:t>
      </w:r>
      <w:r w:rsidRPr="002E0D97">
        <w:rPr>
          <w:rtl/>
        </w:rPr>
        <w:t xml:space="preserve"> بین 5/4 تا 2/6% سقوط کرد. سقوط </w:t>
      </w:r>
      <w:r>
        <w:rPr>
          <w:rtl/>
        </w:rPr>
        <w:t xml:space="preserve">نمودارهای سهام </w:t>
      </w:r>
      <w:r w:rsidRPr="002E0D97">
        <w:rPr>
          <w:rtl/>
        </w:rPr>
        <w:t xml:space="preserve">از اول هفته به میزان 11 و 15% بود. وزیر دارایی روسيه قبلاً گفته بود خسارت کرونا ویروس برای اقتصاد روسيه به یک میلیارد </w:t>
      </w:r>
      <w:r>
        <w:rPr>
          <w:rtl/>
        </w:rPr>
        <w:t>روبل در روز بالغ مي‌شود</w:t>
      </w:r>
      <w:r>
        <w:rPr>
          <w:rStyle w:val="FootnoteReference"/>
          <w:rtl/>
        </w:rPr>
        <w:footnoteReference w:id="14"/>
      </w:r>
      <w:r w:rsidRPr="002E0D97">
        <w:rPr>
          <w:rtl/>
        </w:rPr>
        <w:t>.</w:t>
      </w:r>
    </w:p>
    <w:p w:rsidR="007037A2" w:rsidRPr="002E0D97" w:rsidRDefault="007037A2" w:rsidP="007037A2">
      <w:pPr>
        <w:pStyle w:val="gotovyi2"/>
        <w:rPr>
          <w:rtl/>
        </w:rPr>
      </w:pPr>
      <w:r w:rsidRPr="002E0D97">
        <w:rPr>
          <w:rtl/>
        </w:rPr>
        <w:t xml:space="preserve">بانک مرکزی </w:t>
      </w:r>
      <w:r>
        <w:rPr>
          <w:rtl/>
        </w:rPr>
        <w:t xml:space="preserve">روسيه هم </w:t>
      </w:r>
      <w:r w:rsidRPr="002E0D97">
        <w:rPr>
          <w:rtl/>
        </w:rPr>
        <w:t>اعتراف کرد شیوع بیماری ریسک محسوس</w:t>
      </w:r>
      <w:r>
        <w:rPr>
          <w:rtl/>
        </w:rPr>
        <w:t>ی</w:t>
      </w:r>
      <w:r w:rsidRPr="002E0D97">
        <w:rPr>
          <w:rtl/>
        </w:rPr>
        <w:t xml:space="preserve"> برای اقتصاد </w:t>
      </w:r>
      <w:r>
        <w:rPr>
          <w:rtl/>
        </w:rPr>
        <w:t xml:space="preserve">کشور </w:t>
      </w:r>
      <w:r w:rsidRPr="002E0D97">
        <w:rPr>
          <w:rtl/>
        </w:rPr>
        <w:t>طی ماه‌های آینده خواهد بود. بیماری اجازه نخواهد داد اقتصاد روسيه در حداکثر ممکن (2%) رشد کند. رشد تعداد بیماران در اروپا هم خبر نامساعدی برای اقتصاد روسيه می‌باشد که به اوضاع چین، اروپا و کره (مقصد 70% صادرات روسيه) حساسیت شدید نشان می‌دهد. همزمان صاحبنظران خاطر نشان می‌کنند این نوع پدیده‌ها بر فعالیت اقتصادی اثر موقت می‌گذارند و اوضاع اقتصادی پس از غلبه بر بحران بسرعت احیا مي‌شود</w:t>
      </w:r>
      <w:r>
        <w:rPr>
          <w:rStyle w:val="FootnoteReference"/>
          <w:rtl/>
        </w:rPr>
        <w:footnoteReference w:id="15"/>
      </w:r>
      <w:r w:rsidRPr="002E0D97">
        <w:rPr>
          <w:rtl/>
        </w:rPr>
        <w:t>.</w:t>
      </w:r>
      <w:r>
        <w:rPr>
          <w:rtl/>
        </w:rPr>
        <w:t xml:space="preserve"> البته اگر بشود بر بیماری به سرعت غلبه کرد و مسئله مدت طولانی به درازا نکشد.</w:t>
      </w:r>
    </w:p>
    <w:p w:rsidR="007037A2" w:rsidRDefault="007037A2" w:rsidP="007037A2">
      <w:pPr>
        <w:pStyle w:val="gotovyi2"/>
        <w:rPr>
          <w:rtl/>
        </w:rPr>
      </w:pPr>
      <w:r w:rsidRPr="00E27F72">
        <w:rPr>
          <w:rtl/>
        </w:rPr>
        <w:t>ویکتور کوریلوف (</w:t>
      </w:r>
      <w:r w:rsidRPr="00E27F72">
        <w:t>Viktor Kurilov</w:t>
      </w:r>
      <w:r w:rsidRPr="00E27F72">
        <w:rPr>
          <w:rtl/>
        </w:rPr>
        <w:t xml:space="preserve">) رئیس بخش "شبیه سازی" دپارتمان اقتصادی انستیتوی انرژی و امور مالی </w:t>
      </w:r>
      <w:r>
        <w:rPr>
          <w:rtl/>
        </w:rPr>
        <w:t xml:space="preserve">معتقد است </w:t>
      </w:r>
      <w:r w:rsidRPr="002E0D97">
        <w:rPr>
          <w:rtl/>
        </w:rPr>
        <w:t xml:space="preserve">خسارت مستقیم بیماری به یک دهم درصد تولید ناخالص داخلی (7/1 میلیارد دلار) و خسارت کل تا سه دهم درصد تولید ناخالص داخلی </w:t>
      </w:r>
      <w:r>
        <w:rPr>
          <w:rtl/>
        </w:rPr>
        <w:t xml:space="preserve">(5 میلیارد دلار) </w:t>
      </w:r>
      <w:r w:rsidRPr="002E0D97">
        <w:rPr>
          <w:rtl/>
        </w:rPr>
        <w:t xml:space="preserve">خواهد بود. </w:t>
      </w:r>
      <w:r>
        <w:rPr>
          <w:rtl/>
        </w:rPr>
        <w:t xml:space="preserve">سقوط </w:t>
      </w:r>
      <w:r w:rsidRPr="002E0D97">
        <w:rPr>
          <w:rtl/>
        </w:rPr>
        <w:t>قیمت نفت و گاز 7 میلیارد دلار دیگر برای اقتصاد روسيه ضرر خواهد داشت. این محاسبه با در نظر گرفتن شیوع بیماری در چین و آسیای جنوب شرقی انجام شده</w:t>
      </w:r>
      <w:r>
        <w:rPr>
          <w:rtl/>
        </w:rPr>
        <w:t>،</w:t>
      </w:r>
      <w:r w:rsidRPr="002E0D97">
        <w:rPr>
          <w:rtl/>
        </w:rPr>
        <w:t xml:space="preserve"> و همراه با شدت گرفتن آثار بیماری در اروپا، خسارت وارده به روسيه رشد می‌کند</w:t>
      </w:r>
      <w:r>
        <w:rPr>
          <w:rStyle w:val="FootnoteReference"/>
          <w:rtl/>
        </w:rPr>
        <w:footnoteReference w:id="16"/>
      </w:r>
      <w:r w:rsidRPr="002E0D97">
        <w:rPr>
          <w:rtl/>
        </w:rPr>
        <w:t>.</w:t>
      </w:r>
    </w:p>
    <w:p w:rsidR="00182AB7" w:rsidRDefault="00182AB7" w:rsidP="00182AB7">
      <w:pPr>
        <w:pStyle w:val="gotovyi2"/>
        <w:rPr>
          <w:rtl/>
        </w:rPr>
      </w:pPr>
      <w:r>
        <w:rPr>
          <w:rFonts w:hint="cs"/>
          <w:rtl/>
        </w:rPr>
        <w:t>یکی از بزرگترین عواقب امر منصرف شدن از معامله 5/2 تریلیون روبلی دولت و بانک مرکزی در جهت دست به دست کردن سهام بانک "سبربانک" بود</w:t>
      </w:r>
      <w:r>
        <w:rPr>
          <w:rStyle w:val="FootnoteReference"/>
          <w:rtl/>
        </w:rPr>
        <w:footnoteReference w:id="17"/>
      </w:r>
      <w:r>
        <w:rPr>
          <w:rFonts w:hint="cs"/>
          <w:rtl/>
        </w:rPr>
        <w:t xml:space="preserve">. بخش اعظم پول دریافت شده از این طریق می‌بایست برای اجرای پروژه‌های  ملی پوتین هزینه شود که هدف اصلی آن کاهش سطح فقر در کشور می‌باشد. اما نارضایتی مردم </w:t>
      </w:r>
      <w:r>
        <w:rPr>
          <w:rFonts w:hint="cs"/>
          <w:rtl/>
        </w:rPr>
        <w:lastRenderedPageBreak/>
        <w:t>از اوضاع اقتصادی یکی از بزرگترین موانع سیاسی سر راه روند انتقال قدرت در سال 2024 می‌باشد که رئیس‌جمهور روسیه سعی دارد آن را در حد امکان آرام و بدون تلاطم ترتیب دهد.</w:t>
      </w:r>
    </w:p>
    <w:p w:rsidR="001054B1" w:rsidRDefault="001054B1" w:rsidP="00C66433">
      <w:pPr>
        <w:pStyle w:val="headingmy"/>
        <w:rPr>
          <w:rtl/>
          <w:lang w:bidi="fa-IR"/>
        </w:rPr>
      </w:pPr>
    </w:p>
    <w:p w:rsidR="00A94AA5" w:rsidRDefault="00A94AA5">
      <w:pPr>
        <w:spacing w:after="0" w:line="240" w:lineRule="auto"/>
        <w:rPr>
          <w:rFonts w:ascii="Times New Roman" w:eastAsia="SimSun" w:hAnsi="Times New Roman" w:cs="Times New Roman"/>
          <w:b/>
          <w:bCs/>
          <w:sz w:val="32"/>
          <w:szCs w:val="32"/>
          <w:rtl/>
          <w:lang w:eastAsia="zh-CN" w:bidi="fa-IR"/>
        </w:rPr>
      </w:pPr>
      <w:r>
        <w:rPr>
          <w:sz w:val="32"/>
          <w:szCs w:val="32"/>
          <w:rtl/>
          <w:lang w:bidi="fa-IR"/>
        </w:rPr>
        <w:br w:type="page"/>
      </w:r>
    </w:p>
    <w:p w:rsidR="00C66433" w:rsidRPr="00A94AA5" w:rsidRDefault="001054B1" w:rsidP="00A94AA5">
      <w:pPr>
        <w:pStyle w:val="headingmy"/>
        <w:jc w:val="center"/>
        <w:rPr>
          <w:sz w:val="40"/>
          <w:szCs w:val="40"/>
          <w:rtl/>
          <w:lang w:bidi="fa-IR"/>
        </w:rPr>
      </w:pPr>
      <w:r w:rsidRPr="00A94AA5">
        <w:rPr>
          <w:sz w:val="40"/>
          <w:szCs w:val="40"/>
          <w:rtl/>
          <w:lang w:bidi="fa-IR"/>
        </w:rPr>
        <w:lastRenderedPageBreak/>
        <w:t>آخرين تحولات دوجانبه و سياس</w:t>
      </w:r>
      <w:r w:rsidRPr="00A94AA5">
        <w:rPr>
          <w:rFonts w:hint="cs"/>
          <w:sz w:val="40"/>
          <w:szCs w:val="40"/>
          <w:rtl/>
          <w:lang w:bidi="fa-IR"/>
        </w:rPr>
        <w:t xml:space="preserve">ت‌های </w:t>
      </w:r>
      <w:r w:rsidRPr="00A94AA5">
        <w:rPr>
          <w:sz w:val="40"/>
          <w:szCs w:val="40"/>
          <w:rtl/>
          <w:lang w:bidi="fa-IR"/>
        </w:rPr>
        <w:t>اعمالي ديگر كشورها مرتبط با ايران</w:t>
      </w:r>
    </w:p>
    <w:p w:rsidR="00A95FFF" w:rsidRDefault="00A95FFF" w:rsidP="00C66433">
      <w:pPr>
        <w:pStyle w:val="headingmy"/>
        <w:rPr>
          <w:rtl/>
          <w:lang w:bidi="fa-IR"/>
        </w:rPr>
      </w:pPr>
    </w:p>
    <w:p w:rsidR="00443C73" w:rsidRPr="002E0D97" w:rsidRDefault="00443C73" w:rsidP="00443C73">
      <w:pPr>
        <w:pStyle w:val="headingmy"/>
        <w:rPr>
          <w:rtl/>
          <w:lang w:bidi="fa-IR"/>
        </w:rPr>
      </w:pPr>
      <w:r w:rsidRPr="002E0D97">
        <w:rPr>
          <w:rtl/>
          <w:lang w:bidi="fa-IR"/>
        </w:rPr>
        <w:t>ممنوعیت‌های صدور روادید</w:t>
      </w:r>
    </w:p>
    <w:p w:rsidR="00443C73" w:rsidRPr="002E0D97" w:rsidRDefault="00443C73" w:rsidP="00443C73">
      <w:pPr>
        <w:pStyle w:val="gotovyi2"/>
        <w:rPr>
          <w:rtl/>
        </w:rPr>
      </w:pPr>
      <w:r w:rsidRPr="002E0D97">
        <w:rPr>
          <w:rtl/>
        </w:rPr>
        <w:t>به دستور دولت روسيه، عبور اتباع بیگانه و افراد بدون تابعیت وارد شونده از ایران به منظور تحصیل، کار، گردشگری و همچنین ترانزیت متوقف مي‌شود. تنها اتباع کشورهای اتحادیه اقتصادی اورآسیا، خدمه هواپیماها، اعضای هیئت‌های رسمی و همچنین افراد حق اقامت در روسيه از این قاعده مستثنی هستند. این اقدامات از 7 مارس به مرحله اجرا گذاشته مي‌شود.</w:t>
      </w:r>
    </w:p>
    <w:p w:rsidR="00443C73" w:rsidRPr="002E0D97" w:rsidRDefault="00443C73" w:rsidP="00443C73">
      <w:pPr>
        <w:pStyle w:val="gotovyi2"/>
        <w:rPr>
          <w:rtl/>
        </w:rPr>
      </w:pPr>
      <w:r w:rsidRPr="002E0D97">
        <w:rPr>
          <w:rtl/>
        </w:rPr>
        <w:t>وزارت خارجه روسيه باید به ایران در خصوص اقدامات اتخاذ شده اطلاع رسانی کرده و تأکید نماید این اقدامات "نتیجه امور خاص بوده و ماهیت استثنائاً موقت دارد".</w:t>
      </w:r>
    </w:p>
    <w:p w:rsidR="00443C73" w:rsidRPr="002E0D97" w:rsidRDefault="00443C73" w:rsidP="00443C73">
      <w:pPr>
        <w:pStyle w:val="gotovyi2"/>
        <w:rPr>
          <w:rtl/>
        </w:rPr>
      </w:pPr>
      <w:r w:rsidRPr="002E0D97">
        <w:rPr>
          <w:rtl/>
        </w:rPr>
        <w:t>وزارتخانه همچنین بطور موقت باید از پذیرفتن اسناد و تنظیم و صدور روادید کاری، خصوصی، تحصیلی و توریستی به اتباع بیگانه و اشخاص بدون تابعیت حاضر در ایران یا مقیم آن در سفارت و کنسولگری‌های روسيه در کشور را متوقف کند.</w:t>
      </w:r>
    </w:p>
    <w:p w:rsidR="00443C73" w:rsidRPr="002E0D97" w:rsidRDefault="00443C73" w:rsidP="00443C73">
      <w:pPr>
        <w:pStyle w:val="gotovyi2"/>
        <w:rPr>
          <w:rtl/>
        </w:rPr>
      </w:pPr>
      <w:r w:rsidRPr="002E0D97">
        <w:rPr>
          <w:rtl/>
        </w:rPr>
        <w:t>وزارت کشور پذیرفتن اسناد لازم برای تنظیم دعوتنامه به اتباع بیگانه مقیم ایران یا حاضر در ایران و همچنین مجوز استخدام نیروی کار از ایران را متوقف کند</w:t>
      </w:r>
      <w:r>
        <w:rPr>
          <w:rStyle w:val="FootnoteReference"/>
          <w:rtl/>
        </w:rPr>
        <w:footnoteReference w:id="18"/>
      </w:r>
      <w:r w:rsidRPr="002E0D97">
        <w:rPr>
          <w:rtl/>
        </w:rPr>
        <w:t>.</w:t>
      </w:r>
    </w:p>
    <w:p w:rsidR="00443C73" w:rsidRDefault="00443C73" w:rsidP="00443C73">
      <w:pPr>
        <w:pStyle w:val="gotovyi2"/>
        <w:rPr>
          <w:rtl/>
        </w:rPr>
      </w:pPr>
      <w:r w:rsidRPr="002E0D97">
        <w:rPr>
          <w:rtl/>
        </w:rPr>
        <w:t>وزارت خارجه روسيه آخر هفته گذشته (28 فوریه) دادن روادید ترانزیت به اتباع بیگانه وارد شده به ایران را متوقف و روادیدهای قبلی را باطل کرد</w:t>
      </w:r>
      <w:r>
        <w:rPr>
          <w:rStyle w:val="FootnoteReference"/>
          <w:rtl/>
        </w:rPr>
        <w:footnoteReference w:id="19"/>
      </w:r>
      <w:r w:rsidRPr="002E0D97">
        <w:rPr>
          <w:rtl/>
        </w:rPr>
        <w:t>.</w:t>
      </w:r>
    </w:p>
    <w:p w:rsidR="00443C73" w:rsidRPr="002E0D97" w:rsidRDefault="00443C73" w:rsidP="00443C73">
      <w:pPr>
        <w:pStyle w:val="gotovyi2"/>
        <w:rPr>
          <w:rtl/>
        </w:rPr>
      </w:pPr>
    </w:p>
    <w:p w:rsidR="00443C73" w:rsidRPr="003B6A9E" w:rsidRDefault="00443C73" w:rsidP="00443C73">
      <w:pPr>
        <w:pStyle w:val="gotovyi2"/>
        <w:rPr>
          <w:b/>
          <w:bCs/>
          <w:rtl/>
        </w:rPr>
      </w:pPr>
      <w:r w:rsidRPr="003B6A9E">
        <w:rPr>
          <w:b/>
          <w:bCs/>
          <w:rtl/>
        </w:rPr>
        <w:t>لغو پروازها</w:t>
      </w:r>
    </w:p>
    <w:p w:rsidR="00443C73" w:rsidRDefault="00A94AA5" w:rsidP="00A94AA5">
      <w:pPr>
        <w:pStyle w:val="gotovyi2"/>
        <w:rPr>
          <w:rtl/>
        </w:rPr>
      </w:pPr>
      <w:r>
        <w:rPr>
          <w:rFonts w:hint="cs"/>
          <w:rtl/>
        </w:rPr>
        <w:t xml:space="preserve">روز 6 مارس </w:t>
      </w:r>
      <w:r w:rsidR="00443C73" w:rsidRPr="002E0D97">
        <w:rPr>
          <w:rtl/>
        </w:rPr>
        <w:t>به سرویس فدرال ترابری هوایی روسيه دستور داده ‌شد ظرف 24 ساعت به شرکت "ارفلوت" و دیگر شرکت‌های هواپیمایی در خصوص ممنوعیت موقت انتقال اتباع بیگانه از خاک ایران به منظور عبور ترانزیت از خاک روسيه اطلاع رسانی کند</w:t>
      </w:r>
      <w:r w:rsidR="00443C73">
        <w:rPr>
          <w:rStyle w:val="FootnoteReference"/>
          <w:rtl/>
        </w:rPr>
        <w:footnoteReference w:id="20"/>
      </w:r>
      <w:r w:rsidR="00443C73" w:rsidRPr="002E0D97">
        <w:rPr>
          <w:rtl/>
        </w:rPr>
        <w:t>.</w:t>
      </w:r>
    </w:p>
    <w:p w:rsidR="00B337B1" w:rsidRDefault="00B337B1" w:rsidP="00A94AA5">
      <w:pPr>
        <w:pStyle w:val="gotovyi2"/>
        <w:rPr>
          <w:rtl/>
        </w:rPr>
      </w:pPr>
      <w:r>
        <w:rPr>
          <w:rFonts w:hint="cs"/>
          <w:rtl/>
        </w:rPr>
        <w:t xml:space="preserve">قبل از آن، آژانس ترابری گرجستان، پس از ثبت دو مورد ابتلا به بیماری نزد یک زن وارد شده از ایتالیا، و تبعه گرجستان که از راه آذربایجان از ایران به کشور برگشته بود، در 28 فوریه صدور مجوز حمل و نقل بين‌المللي مسافر و محموله در جهت ایران و ایتالیا را متوقف کرد. پیشتر در مورد متوقف شدن پروازها در دو جهت </w:t>
      </w:r>
      <w:r>
        <w:rPr>
          <w:rFonts w:hint="cs"/>
          <w:rtl/>
        </w:rPr>
        <w:lastRenderedPageBreak/>
        <w:t>چین و ایران تصمیم گرفته شده بود</w:t>
      </w:r>
      <w:r>
        <w:rPr>
          <w:rStyle w:val="FootnoteReference"/>
          <w:rtl/>
        </w:rPr>
        <w:footnoteReference w:id="21"/>
      </w:r>
      <w:r>
        <w:rPr>
          <w:rFonts w:hint="cs"/>
          <w:rtl/>
        </w:rPr>
        <w:t>.</w:t>
      </w:r>
    </w:p>
    <w:p w:rsidR="00B337B1" w:rsidRDefault="00B337B1" w:rsidP="00B337B1">
      <w:pPr>
        <w:pStyle w:val="gotovyi2"/>
        <w:rPr>
          <w:rtl/>
        </w:rPr>
      </w:pPr>
      <w:r>
        <w:rPr>
          <w:rFonts w:hint="cs"/>
          <w:rtl/>
        </w:rPr>
        <w:t>ارمنستان، با توجه به اهمیت حیاتی روابط با ایران از مسدود کردن کامل رفت و آمد با ایران خودداری کرد. همزمان، با توجه به شیوع بیماری، مرز زمینی برای دو هفته مسدود شد. ولی مرز برای عبور کامیون‌ها باز است. در بخش رفت و آمد هوایی نیز محدودیت‌هایی اعمال شد</w:t>
      </w:r>
      <w:r w:rsidR="004A19D0">
        <w:rPr>
          <w:rStyle w:val="FootnoteReference"/>
          <w:rtl/>
        </w:rPr>
        <w:footnoteReference w:id="22"/>
      </w:r>
      <w:r>
        <w:rPr>
          <w:rFonts w:hint="cs"/>
          <w:rtl/>
        </w:rPr>
        <w:t>.</w:t>
      </w:r>
    </w:p>
    <w:p w:rsidR="00C33105" w:rsidRDefault="00C33105" w:rsidP="00992FE1">
      <w:pPr>
        <w:pStyle w:val="gotovyi2"/>
        <w:rPr>
          <w:rtl/>
        </w:rPr>
      </w:pPr>
    </w:p>
    <w:p w:rsidR="00C33105" w:rsidRPr="00C33105" w:rsidRDefault="00C33105" w:rsidP="00992FE1">
      <w:pPr>
        <w:pStyle w:val="gotovyi2"/>
        <w:rPr>
          <w:b/>
          <w:bCs/>
          <w:rtl/>
        </w:rPr>
      </w:pPr>
      <w:r w:rsidRPr="00C33105">
        <w:rPr>
          <w:rFonts w:hint="cs"/>
          <w:b/>
          <w:bCs/>
          <w:rtl/>
        </w:rPr>
        <w:t>محدودیت‌ سفر اتباع به ایران</w:t>
      </w:r>
    </w:p>
    <w:p w:rsidR="00C33105" w:rsidRDefault="00182AB7" w:rsidP="00182AB7">
      <w:pPr>
        <w:pStyle w:val="gotovyi2"/>
        <w:rPr>
          <w:rtl/>
        </w:rPr>
      </w:pPr>
      <w:r>
        <w:rPr>
          <w:rFonts w:hint="cs"/>
          <w:rtl/>
        </w:rPr>
        <w:t xml:space="preserve">در مقاله منتشره در سایت انتشارات کمرسانت، در خصوص اوضاع شیوع بیماری کرونا در سراسر جهان، از جمله به شدت گرفتن شیوع بیماری در ایران توجه شده بود. </w:t>
      </w:r>
      <w:r w:rsidR="00C33105">
        <w:rPr>
          <w:rFonts w:hint="cs"/>
          <w:rtl/>
        </w:rPr>
        <w:t>دانشجویان تبعه روسيه در حال تحصیل در ایران، در گفتگو با خبرگزاری تاس گفتند به دانشجویان بیگانه مصرانه توصیه مي‌شود کشور را ترک گویند زیرا مراکز آموزشی تعطیل شده‌اند</w:t>
      </w:r>
      <w:r>
        <w:rPr>
          <w:rFonts w:hint="cs"/>
          <w:rtl/>
        </w:rPr>
        <w:t>،</w:t>
      </w:r>
      <w:r w:rsidR="00C33105">
        <w:rPr>
          <w:rFonts w:hint="cs"/>
          <w:rtl/>
        </w:rPr>
        <w:t xml:space="preserve"> اما بزودی ممکن است در شهر قرنطینه اعلام شود. سرگئی ریابکوف (</w:t>
      </w:r>
      <w:r w:rsidR="00C33105">
        <w:rPr>
          <w:rFonts w:hint="cs"/>
        </w:rPr>
        <w:t>Sergei Ryabkov</w:t>
      </w:r>
      <w:r w:rsidR="00C33105">
        <w:rPr>
          <w:rFonts w:hint="cs"/>
          <w:rtl/>
        </w:rPr>
        <w:t xml:space="preserve">) معاون وزیر خارجه روسيه اعلام نمود مسکو فعلاً قصد محدود کردن رفت و آمد اتباع روسيه در ایران را ندارد. به گفته وی، تعداد اتباع روسيه در ایران </w:t>
      </w:r>
      <w:r w:rsidR="00C33105">
        <w:rPr>
          <w:rtl/>
        </w:rPr>
        <w:t>–</w:t>
      </w:r>
      <w:r w:rsidR="00C33105">
        <w:rPr>
          <w:rFonts w:hint="cs"/>
          <w:rtl/>
        </w:rPr>
        <w:t xml:space="preserve"> بغیر از کارکنان سفارت و نیروگاه اتمی بوشهر </w:t>
      </w:r>
      <w:r w:rsidR="00C33105">
        <w:rPr>
          <w:rtl/>
        </w:rPr>
        <w:t>–</w:t>
      </w:r>
      <w:r w:rsidR="00C33105">
        <w:rPr>
          <w:rFonts w:hint="cs"/>
          <w:rtl/>
        </w:rPr>
        <w:t xml:space="preserve"> حدود 200 نفر می‌باشد</w:t>
      </w:r>
      <w:r w:rsidR="00C33105">
        <w:rPr>
          <w:rStyle w:val="FootnoteReference"/>
          <w:rtl/>
        </w:rPr>
        <w:footnoteReference w:id="23"/>
      </w:r>
      <w:r w:rsidR="00C33105">
        <w:rPr>
          <w:rFonts w:hint="cs"/>
          <w:rtl/>
        </w:rPr>
        <w:t>.</w:t>
      </w:r>
    </w:p>
    <w:p w:rsidR="00C33105" w:rsidRDefault="00C33105" w:rsidP="00992FE1">
      <w:pPr>
        <w:pStyle w:val="gotovyi2"/>
        <w:rPr>
          <w:rtl/>
        </w:rPr>
      </w:pPr>
    </w:p>
    <w:p w:rsidR="00C33105" w:rsidRPr="00C33105" w:rsidRDefault="00C33105" w:rsidP="00C33105">
      <w:pPr>
        <w:pStyle w:val="gotovyi2"/>
        <w:rPr>
          <w:b/>
          <w:bCs/>
          <w:rtl/>
        </w:rPr>
      </w:pPr>
      <w:r w:rsidRPr="00C33105">
        <w:rPr>
          <w:rFonts w:hint="cs"/>
          <w:b/>
          <w:bCs/>
          <w:rtl/>
        </w:rPr>
        <w:t>هشدارهای سفر</w:t>
      </w:r>
    </w:p>
    <w:p w:rsidR="00BE79B5" w:rsidRDefault="00C33105" w:rsidP="00BE79B5">
      <w:pPr>
        <w:pStyle w:val="gotovyi2"/>
        <w:rPr>
          <w:rtl/>
        </w:rPr>
      </w:pPr>
      <w:r>
        <w:rPr>
          <w:rtl/>
        </w:rPr>
        <w:t xml:space="preserve">به دنبال مشاهده شیوع سریع بیماری در ایتالیا، کره جنوبی و ایران، به اتباع روسيه توصیه شد از سفر به این کشورها هم در حد امکان خودداری کنند. </w:t>
      </w:r>
      <w:r w:rsidR="00BE79B5" w:rsidRPr="002E0D97">
        <w:rPr>
          <w:rtl/>
        </w:rPr>
        <w:t xml:space="preserve">سرویس فدرال گردشگری روسيه اکیدا به گردشگران توصیه می‌کند از بازدید از ایتالیا، کره جنوبی و ایران خودداری ورزند. </w:t>
      </w:r>
      <w:r w:rsidR="00BE79B5">
        <w:rPr>
          <w:rFonts w:hint="cs"/>
          <w:rtl/>
        </w:rPr>
        <w:t xml:space="preserve">این توصیه </w:t>
      </w:r>
      <w:r w:rsidR="00BE79B5" w:rsidRPr="002E0D97">
        <w:rPr>
          <w:rtl/>
        </w:rPr>
        <w:t xml:space="preserve">پس از گزارش‌های مربوط به رشد تعداد بیماران مبتلا به کرونا ویروس در کشورهای مذکور </w:t>
      </w:r>
      <w:r w:rsidR="00BE79B5">
        <w:rPr>
          <w:rFonts w:hint="cs"/>
          <w:rtl/>
        </w:rPr>
        <w:t>صادر شد</w:t>
      </w:r>
      <w:r w:rsidR="00BE79B5" w:rsidRPr="002E0D97">
        <w:rPr>
          <w:rtl/>
        </w:rPr>
        <w:t>.</w:t>
      </w:r>
      <w:r w:rsidR="00BE79B5">
        <w:rPr>
          <w:rFonts w:hint="cs"/>
          <w:rtl/>
        </w:rPr>
        <w:t xml:space="preserve"> </w:t>
      </w:r>
      <w:r w:rsidR="00BE79B5" w:rsidRPr="002E0D97">
        <w:rPr>
          <w:rtl/>
        </w:rPr>
        <w:t>این نهاد قبلاً هم توصیه کرده بود تا برقرار شدن ثبات در بخش شیوع بیماری کرونا از سفر به کشورهای مذکور خودداری شود</w:t>
      </w:r>
      <w:r w:rsidR="00BE79B5">
        <w:rPr>
          <w:rStyle w:val="FootnoteReference"/>
          <w:rtl/>
        </w:rPr>
        <w:footnoteReference w:id="24"/>
      </w:r>
      <w:r w:rsidR="00BE79B5" w:rsidRPr="002E0D97">
        <w:rPr>
          <w:rtl/>
        </w:rPr>
        <w:t>.</w:t>
      </w:r>
    </w:p>
    <w:p w:rsidR="00C33105" w:rsidRDefault="00C33105" w:rsidP="00C33105">
      <w:pPr>
        <w:pStyle w:val="gotovyi2"/>
        <w:rPr>
          <w:rtl/>
        </w:rPr>
      </w:pPr>
      <w:r>
        <w:rPr>
          <w:rtl/>
        </w:rPr>
        <w:t xml:space="preserve">به شرکت‌های گردشگری توصیه شد پول گرفته شده در ازای ترتیب دادن تورهای سفر به این کشورها را پس بدهند. ولی در عین حال، افرادی که بطور مستقل برای سفر اقدام کرده بودند از قرار با مشکل مواجه می‌شوند. از جمله شرکت‌های هواپیمایی </w:t>
      </w:r>
      <w:r>
        <w:rPr>
          <w:rtl/>
        </w:rPr>
        <w:lastRenderedPageBreak/>
        <w:t>به افرادی که می‌خواهند بلیط پرواز به ایتالیا را پس بدهند می‌گفتند این پروازها طبق معمول ادامه دارد و لذا نمی‌شود بلیط را پس داد</w:t>
      </w:r>
      <w:r>
        <w:rPr>
          <w:rStyle w:val="FootnoteReference"/>
          <w:rtl/>
        </w:rPr>
        <w:footnoteReference w:id="25"/>
      </w:r>
      <w:r>
        <w:rPr>
          <w:rtl/>
        </w:rPr>
        <w:t>.</w:t>
      </w:r>
    </w:p>
    <w:p w:rsidR="00A358C8" w:rsidRDefault="00A358C8" w:rsidP="001C7189">
      <w:pPr>
        <w:pStyle w:val="gotovyi2"/>
        <w:rPr>
          <w:rtl/>
        </w:rPr>
      </w:pPr>
      <w:r>
        <w:rPr>
          <w:rFonts w:hint="cs"/>
          <w:rtl/>
        </w:rPr>
        <w:t xml:space="preserve">روزنامه اپوزيسيون روسيه در گزارش خود خاطر نشان می‌کند </w:t>
      </w:r>
      <w:r w:rsidRPr="002E0D97">
        <w:rPr>
          <w:rtl/>
        </w:rPr>
        <w:t>ایران به سرعت در جدول ابتلا به بیماری کرونا در جاهای بالا قرار گرفت</w:t>
      </w:r>
      <w:r>
        <w:rPr>
          <w:rFonts w:hint="cs"/>
          <w:rtl/>
        </w:rPr>
        <w:t xml:space="preserve">ه و </w:t>
      </w:r>
      <w:r w:rsidRPr="002E0D97">
        <w:rPr>
          <w:rtl/>
        </w:rPr>
        <w:t xml:space="preserve"> مانند چین </w:t>
      </w:r>
      <w:r>
        <w:rPr>
          <w:rFonts w:hint="cs"/>
          <w:rtl/>
        </w:rPr>
        <w:t xml:space="preserve">با </w:t>
      </w:r>
      <w:r w:rsidRPr="002E0D97">
        <w:rPr>
          <w:rtl/>
        </w:rPr>
        <w:t xml:space="preserve">انزوای هوایی </w:t>
      </w:r>
      <w:r>
        <w:rPr>
          <w:rFonts w:hint="cs"/>
          <w:rtl/>
        </w:rPr>
        <w:t>مواجه شد</w:t>
      </w:r>
      <w:r w:rsidRPr="002E0D97">
        <w:rPr>
          <w:rtl/>
        </w:rPr>
        <w:t>. روسيه از 28 فوریه رفت و آمد هوایی با ایران را متوقف کرد. ولی هنوز پرواز از مسکو به تهران و بازگشت از تهران به مسکو با پروازهای "ارفلوت" روسيه و "ماهان ایر" ایران ممکن است. روسيه صدور روادید ترانزیت و عادی – به غیر از روادیدهای تجاری و انساندوستانه - به اتباع ایران را قدغن کرد. کشورهای همسایه رفت و آمد زمینی با ایران را هم محدود می‌کنند.</w:t>
      </w:r>
    </w:p>
    <w:p w:rsidR="006971B1" w:rsidRDefault="006971B1" w:rsidP="00A358C8">
      <w:pPr>
        <w:pStyle w:val="gotovyi2"/>
        <w:rPr>
          <w:rtl/>
        </w:rPr>
      </w:pPr>
      <w:r>
        <w:rPr>
          <w:rFonts w:hint="cs"/>
          <w:rtl/>
        </w:rPr>
        <w:t>خاطر نشان مي‌شود پاکستان، ارمنستان و ترکیه مرز با ایران را بستند. تاجیکستان، افغانستان و امارات متحده عربی رفت و آمد هوایی با ایران را متوقف کردند. عراق صدور روادید گردشگری به اتباع ایران را متوقف کرد. امروز ایران برای خارج کردن اتباع خود از دیگر کشورها اقدام می‌کند. وزارت امور خارجه آذربایجان از اتباع خود درخواست کرد در ایران احتیاط به خرج دهند. برای عراق و آذربایجان مسدود کردن مرز ممکن نیست زیرا ایران مرکز گردشگری درمانی در منطقه می‌باشد. خیلی‌ها از کشورهای همسایه، از جمله عراق و آذربایجان برای معالجه به ایران سفر می‌کنند</w:t>
      </w:r>
      <w:r w:rsidR="001C7189">
        <w:rPr>
          <w:rStyle w:val="FootnoteReference"/>
          <w:rtl/>
        </w:rPr>
        <w:footnoteReference w:id="26"/>
      </w:r>
      <w:r>
        <w:rPr>
          <w:rFonts w:hint="cs"/>
          <w:rtl/>
        </w:rPr>
        <w:t>.</w:t>
      </w:r>
    </w:p>
    <w:p w:rsidR="00443C73" w:rsidRDefault="00443C73" w:rsidP="00C66433">
      <w:pPr>
        <w:pStyle w:val="headingmy"/>
        <w:rPr>
          <w:rtl/>
          <w:lang w:bidi="fa-IR"/>
        </w:rPr>
      </w:pPr>
    </w:p>
    <w:p w:rsidR="00BE79B5" w:rsidRPr="00731FE5" w:rsidRDefault="00BE79B5" w:rsidP="00BE79B5">
      <w:pPr>
        <w:pStyle w:val="gotovyi2"/>
        <w:rPr>
          <w:b/>
          <w:bCs/>
          <w:rtl/>
        </w:rPr>
      </w:pPr>
      <w:r w:rsidRPr="00731FE5">
        <w:rPr>
          <w:b/>
          <w:bCs/>
          <w:rtl/>
        </w:rPr>
        <w:t>سرايت كرونا به وسيله اتباع ايراني</w:t>
      </w:r>
    </w:p>
    <w:p w:rsidR="00BE79B5" w:rsidRPr="002E0D97" w:rsidRDefault="00BE79B5" w:rsidP="00BE79B5">
      <w:pPr>
        <w:pStyle w:val="gotovyi2"/>
        <w:rPr>
          <w:rtl/>
        </w:rPr>
      </w:pPr>
      <w:r>
        <w:rPr>
          <w:rtl/>
        </w:rPr>
        <w:t xml:space="preserve">تاتیانا گولیکووا </w:t>
      </w:r>
      <w:r>
        <w:rPr>
          <w:rFonts w:hint="cs"/>
          <w:rtl/>
        </w:rPr>
        <w:t xml:space="preserve">معاون نخست وزیر روسيه در مشورت رئیس‌جمهور با دولت در خصوص اوضاع شیوع بیماری کرونا در کشور </w:t>
      </w:r>
      <w:r w:rsidRPr="002E0D97">
        <w:rPr>
          <w:rtl/>
        </w:rPr>
        <w:t>گفت آزمایش کرونا ویروس یک تبعه روسيه وارد شده به آذربایجان از ایران مثبت بود</w:t>
      </w:r>
      <w:r>
        <w:rPr>
          <w:rStyle w:val="FootnoteReference"/>
          <w:rtl/>
        </w:rPr>
        <w:footnoteReference w:id="27"/>
      </w:r>
      <w:r>
        <w:rPr>
          <w:rtl/>
        </w:rPr>
        <w:t>.</w:t>
      </w:r>
    </w:p>
    <w:p w:rsidR="00BE79B5" w:rsidRDefault="00BE79B5" w:rsidP="006971B1">
      <w:pPr>
        <w:pStyle w:val="gotovyi2"/>
        <w:rPr>
          <w:rtl/>
        </w:rPr>
      </w:pPr>
      <w:r>
        <w:rPr>
          <w:rFonts w:hint="cs"/>
          <w:rtl/>
        </w:rPr>
        <w:t>از دو بیمار کرونا ویروس در گرجستان</w:t>
      </w:r>
      <w:r w:rsidR="006971B1">
        <w:rPr>
          <w:rFonts w:hint="cs"/>
          <w:rtl/>
        </w:rPr>
        <w:t>، یکی</w:t>
      </w:r>
      <w:r>
        <w:rPr>
          <w:rFonts w:hint="cs"/>
          <w:rtl/>
        </w:rPr>
        <w:t xml:space="preserve"> تبعه گرج</w:t>
      </w:r>
      <w:r w:rsidR="006971B1">
        <w:rPr>
          <w:rFonts w:hint="cs"/>
          <w:rtl/>
        </w:rPr>
        <w:t>ی</w:t>
      </w:r>
      <w:r>
        <w:rPr>
          <w:rFonts w:hint="cs"/>
          <w:rtl/>
        </w:rPr>
        <w:t xml:space="preserve"> برگشته از ایران بود. </w:t>
      </w:r>
    </w:p>
    <w:p w:rsidR="00BE79B5" w:rsidRPr="002E0D97" w:rsidRDefault="00BE79B5" w:rsidP="00BE79B5">
      <w:pPr>
        <w:pStyle w:val="gotovyi2"/>
        <w:rPr>
          <w:rtl/>
        </w:rPr>
      </w:pPr>
      <w:r>
        <w:rPr>
          <w:rFonts w:hint="cs"/>
          <w:rtl/>
        </w:rPr>
        <w:t>نمایان شدن بیماری کرونا در کویت و بحرین هم با ایران ارتباط داده شد. بحرین در این رابطه پروازها در جهات ایران، دوبی و شرجه را متوقف کرد. بیماری از ایران همچنین به عراق، عمان و لبنان سرایت کرد</w:t>
      </w:r>
      <w:r>
        <w:rPr>
          <w:rStyle w:val="FootnoteReference"/>
          <w:rtl/>
        </w:rPr>
        <w:footnoteReference w:id="28"/>
      </w:r>
      <w:r>
        <w:rPr>
          <w:rFonts w:hint="cs"/>
          <w:rtl/>
        </w:rPr>
        <w:t>.</w:t>
      </w:r>
    </w:p>
    <w:p w:rsidR="00BE79B5" w:rsidRPr="002E0D97" w:rsidRDefault="00BE79B5" w:rsidP="00BE79B5">
      <w:pPr>
        <w:pStyle w:val="gotovyi2"/>
        <w:rPr>
          <w:rtl/>
        </w:rPr>
      </w:pPr>
      <w:r>
        <w:rPr>
          <w:rFonts w:hint="cs"/>
          <w:rtl/>
        </w:rPr>
        <w:t xml:space="preserve">همچنین ویروس نزد یک تبعه روسيه پیدا شد که از ایران به ارمنستان برگشته </w:t>
      </w:r>
      <w:r>
        <w:rPr>
          <w:rFonts w:hint="cs"/>
          <w:rtl/>
        </w:rPr>
        <w:lastRenderedPageBreak/>
        <w:t>بود. این اولین مورد بیماری در این کشور بود</w:t>
      </w:r>
      <w:r>
        <w:rPr>
          <w:rStyle w:val="FootnoteReference"/>
          <w:rtl/>
        </w:rPr>
        <w:footnoteReference w:id="29"/>
      </w:r>
      <w:r>
        <w:rPr>
          <w:rFonts w:hint="cs"/>
          <w:rtl/>
        </w:rPr>
        <w:t>.</w:t>
      </w:r>
    </w:p>
    <w:p w:rsidR="00AE22D9" w:rsidRDefault="00BE79B5" w:rsidP="006971B1">
      <w:pPr>
        <w:pStyle w:val="gotovyi2"/>
        <w:rPr>
          <w:rFonts w:eastAsia="SimSun"/>
          <w:b/>
          <w:bCs/>
          <w:sz w:val="32"/>
          <w:szCs w:val="32"/>
          <w:rtl/>
        </w:rPr>
      </w:pPr>
      <w:r>
        <w:rPr>
          <w:rFonts w:hint="cs"/>
          <w:rtl/>
        </w:rPr>
        <w:t>6 مارس از پیدا شدن کرونا ویروس نزد سه تبعه آذربایجان اطلاع داده شد که از ایران به کشور برگشته بودند</w:t>
      </w:r>
      <w:r>
        <w:rPr>
          <w:rStyle w:val="FootnoteReference"/>
          <w:rtl/>
        </w:rPr>
        <w:footnoteReference w:id="30"/>
      </w:r>
      <w:r>
        <w:rPr>
          <w:rFonts w:hint="cs"/>
          <w:rtl/>
        </w:rPr>
        <w:t>.</w:t>
      </w:r>
      <w:r w:rsidR="00AE22D9">
        <w:rPr>
          <w:sz w:val="32"/>
          <w:szCs w:val="32"/>
          <w:rtl/>
        </w:rPr>
        <w:br w:type="page"/>
      </w:r>
    </w:p>
    <w:p w:rsidR="00BE79B5" w:rsidRPr="00AE22D9" w:rsidRDefault="00BE79B5" w:rsidP="00AE22D9">
      <w:pPr>
        <w:pStyle w:val="headingmy"/>
        <w:jc w:val="center"/>
        <w:rPr>
          <w:sz w:val="32"/>
          <w:szCs w:val="32"/>
          <w:rtl/>
          <w:lang w:bidi="fa-IR"/>
        </w:rPr>
      </w:pPr>
      <w:r w:rsidRPr="00AE22D9">
        <w:rPr>
          <w:sz w:val="32"/>
          <w:szCs w:val="32"/>
          <w:rtl/>
          <w:lang w:bidi="fa-IR"/>
        </w:rPr>
        <w:lastRenderedPageBreak/>
        <w:t>درخواست کمک ایران و قول کمک روسیه</w:t>
      </w:r>
    </w:p>
    <w:p w:rsidR="001C7189" w:rsidRDefault="001C7189" w:rsidP="00786A85">
      <w:pPr>
        <w:pStyle w:val="gotovyi2"/>
        <w:rPr>
          <w:rtl/>
        </w:rPr>
      </w:pPr>
    </w:p>
    <w:p w:rsidR="00786A85" w:rsidRDefault="00786A85" w:rsidP="00786A85">
      <w:pPr>
        <w:pStyle w:val="gotovyi2"/>
        <w:rPr>
          <w:rtl/>
        </w:rPr>
      </w:pPr>
      <w:r>
        <w:rPr>
          <w:rFonts w:hint="cs"/>
          <w:rtl/>
        </w:rPr>
        <w:t>رئیس‌جمهور روسیه طی گفتگو با آقای حسن روحانی رئیس جمهور ایران در 29 فوریه رئیس‌جمهور روسیه به ایران در رابطه با شیوع بیماری تسلیت گفته و</w:t>
      </w:r>
      <w:r w:rsidRPr="00786A85">
        <w:rPr>
          <w:rFonts w:hint="cs"/>
          <w:rtl/>
        </w:rPr>
        <w:t xml:space="preserve"> </w:t>
      </w:r>
      <w:r>
        <w:rPr>
          <w:rFonts w:hint="cs"/>
          <w:rtl/>
        </w:rPr>
        <w:t>اعلام نمود مسکو آماده است به ایران در مقابله با شیوع کرونا ویروس کمک کند</w:t>
      </w:r>
      <w:r>
        <w:rPr>
          <w:rStyle w:val="FootnoteReference"/>
          <w:rtl/>
        </w:rPr>
        <w:footnoteReference w:id="31"/>
      </w:r>
      <w:r>
        <w:rPr>
          <w:rFonts w:hint="cs"/>
          <w:rtl/>
        </w:rPr>
        <w:t>.</w:t>
      </w:r>
    </w:p>
    <w:p w:rsidR="00BE79B5" w:rsidRDefault="00BE79B5" w:rsidP="00BE79B5">
      <w:pPr>
        <w:pStyle w:val="gotovyi2"/>
        <w:rPr>
          <w:rtl/>
        </w:rPr>
      </w:pPr>
      <w:r w:rsidRPr="002E0D97">
        <w:rPr>
          <w:rtl/>
        </w:rPr>
        <w:t xml:space="preserve">آقای کاظم جلالی سفیر ایران در روسيه </w:t>
      </w:r>
      <w:r w:rsidR="00786A85">
        <w:rPr>
          <w:rFonts w:hint="cs"/>
          <w:rtl/>
        </w:rPr>
        <w:t xml:space="preserve">3 مارس </w:t>
      </w:r>
      <w:r w:rsidRPr="002E0D97">
        <w:rPr>
          <w:rtl/>
        </w:rPr>
        <w:t>اعلام نمود تهران از مسکو در مورد مبارزه با بیماری کرونا درخواست کمک کرده است. وی گفت مقامات ایران به کمک دیگر کشورها هم امید بسته‌اند.</w:t>
      </w:r>
      <w:r>
        <w:rPr>
          <w:rStyle w:val="FootnoteReference"/>
          <w:rtl/>
        </w:rPr>
        <w:footnoteReference w:id="32"/>
      </w:r>
    </w:p>
    <w:p w:rsidR="00BE79B5" w:rsidRDefault="00BE79B5" w:rsidP="00786A85">
      <w:pPr>
        <w:pStyle w:val="gotovyi2"/>
        <w:rPr>
          <w:rtl/>
        </w:rPr>
      </w:pPr>
      <w:r w:rsidRPr="002E0D97">
        <w:rPr>
          <w:rtl/>
        </w:rPr>
        <w:t>سرگئی لاوروف وزیر خارجه روسیه در مکالمه تلفنی با آقای محمد جواد ظریف وزیر خارجه ایران</w:t>
      </w:r>
      <w:r w:rsidR="00786A85">
        <w:rPr>
          <w:rFonts w:hint="cs"/>
          <w:rtl/>
        </w:rPr>
        <w:t xml:space="preserve"> در 5 مارس</w:t>
      </w:r>
      <w:r w:rsidRPr="002E0D97">
        <w:rPr>
          <w:rtl/>
        </w:rPr>
        <w:t xml:space="preserve"> اعلام نمود مسکو</w:t>
      </w:r>
      <w:r>
        <w:rPr>
          <w:rtl/>
        </w:rPr>
        <w:t xml:space="preserve"> </w:t>
      </w:r>
      <w:r w:rsidRPr="002E0D97">
        <w:rPr>
          <w:rtl/>
        </w:rPr>
        <w:t>به تهران در مبارزه با کرونا ویروس کمک خواهد کرد. وی همچنین به ایران در رابطه با قربانیان کرونا ویروس در ایران تسلیت گفت</w:t>
      </w:r>
      <w:r>
        <w:rPr>
          <w:rStyle w:val="FootnoteReference"/>
          <w:rtl/>
        </w:rPr>
        <w:footnoteReference w:id="33"/>
      </w:r>
      <w:r w:rsidRPr="002E0D97">
        <w:rPr>
          <w:rtl/>
        </w:rPr>
        <w:t>.</w:t>
      </w:r>
    </w:p>
    <w:p w:rsidR="00BE79B5" w:rsidRDefault="00BE79B5" w:rsidP="00BE79B5">
      <w:pPr>
        <w:pStyle w:val="gotovyi2"/>
        <w:rPr>
          <w:rtl/>
        </w:rPr>
      </w:pPr>
    </w:p>
    <w:p w:rsidR="00BE79B5" w:rsidRPr="002E0D97" w:rsidRDefault="00BE79B5" w:rsidP="00BE79B5">
      <w:pPr>
        <w:pStyle w:val="ExportHyperlink"/>
        <w:rPr>
          <w:rtl/>
          <w:lang w:bidi="fa-IR"/>
        </w:rPr>
      </w:pPr>
    </w:p>
    <w:p w:rsidR="00AE22D9" w:rsidRDefault="00AE22D9">
      <w:pPr>
        <w:spacing w:after="0" w:line="240" w:lineRule="auto"/>
        <w:rPr>
          <w:rFonts w:ascii="Times New Roman" w:hAnsi="Times New Roman" w:cs="Times New Roman"/>
          <w:b/>
          <w:bCs/>
          <w:spacing w:val="6"/>
          <w:sz w:val="32"/>
          <w:szCs w:val="32"/>
          <w:rtl/>
          <w:lang w:eastAsia="zh-CN" w:bidi="fa-IR"/>
        </w:rPr>
      </w:pPr>
      <w:r>
        <w:rPr>
          <w:b/>
          <w:bCs/>
          <w:sz w:val="32"/>
          <w:szCs w:val="32"/>
          <w:rtl/>
        </w:rPr>
        <w:br w:type="page"/>
      </w:r>
    </w:p>
    <w:p w:rsidR="00BE79B5" w:rsidRPr="00BE79B5" w:rsidRDefault="00BE79B5" w:rsidP="00BE79B5">
      <w:pPr>
        <w:pStyle w:val="gotovyi2"/>
        <w:jc w:val="center"/>
        <w:rPr>
          <w:b/>
          <w:bCs/>
          <w:sz w:val="32"/>
          <w:szCs w:val="32"/>
          <w:rtl/>
        </w:rPr>
      </w:pPr>
      <w:r w:rsidRPr="00BE79B5">
        <w:rPr>
          <w:b/>
          <w:bCs/>
          <w:sz w:val="32"/>
          <w:szCs w:val="32"/>
          <w:rtl/>
        </w:rPr>
        <w:lastRenderedPageBreak/>
        <w:t>پيگيري روسیه از وضعيت اتباع كشورشان در ايران در شرايط كنوني و يا برنامه آنها براي انتقال ايشان به كشور خود</w:t>
      </w:r>
    </w:p>
    <w:p w:rsidR="00BE79B5" w:rsidRPr="002E0D97" w:rsidRDefault="00BE79B5" w:rsidP="00BE79B5">
      <w:pPr>
        <w:pStyle w:val="gotovyi2"/>
        <w:rPr>
          <w:rtl/>
        </w:rPr>
      </w:pPr>
    </w:p>
    <w:p w:rsidR="00BE79B5" w:rsidRPr="002E0D97" w:rsidRDefault="00BE79B5" w:rsidP="00AE22D9">
      <w:pPr>
        <w:pStyle w:val="gotovyi2"/>
        <w:rPr>
          <w:rtl/>
        </w:rPr>
      </w:pPr>
      <w:r w:rsidRPr="002E0D97">
        <w:rPr>
          <w:rtl/>
        </w:rPr>
        <w:t xml:space="preserve">دیپلماتی در سفارت روسيه در </w:t>
      </w:r>
      <w:r w:rsidR="00AE22D9">
        <w:rPr>
          <w:rFonts w:hint="cs"/>
          <w:rtl/>
        </w:rPr>
        <w:t>کره جنوبی</w:t>
      </w:r>
      <w:r w:rsidRPr="002E0D97">
        <w:rPr>
          <w:rtl/>
        </w:rPr>
        <w:t xml:space="preserve"> گفت روسيه فعلاً قصد ندارد اتباع خود را در رابطه با بیماری کرونا از </w:t>
      </w:r>
      <w:r w:rsidR="00AE22D9">
        <w:rPr>
          <w:rFonts w:hint="cs"/>
          <w:rtl/>
        </w:rPr>
        <w:t xml:space="preserve">این کشور </w:t>
      </w:r>
      <w:r w:rsidRPr="002E0D97">
        <w:rPr>
          <w:rtl/>
        </w:rPr>
        <w:t>خارج کند. وی در مورد امکان خارج کردن اتباع روسيه</w:t>
      </w:r>
      <w:r w:rsidR="00AE22D9">
        <w:rPr>
          <w:rFonts w:hint="cs"/>
          <w:rtl/>
        </w:rPr>
        <w:t>،</w:t>
      </w:r>
      <w:r w:rsidRPr="002E0D97">
        <w:rPr>
          <w:rtl/>
        </w:rPr>
        <w:t xml:space="preserve"> چون عملیات شهر ووهان چین</w:t>
      </w:r>
      <w:r w:rsidR="00AE22D9">
        <w:rPr>
          <w:rFonts w:hint="cs"/>
          <w:rtl/>
        </w:rPr>
        <w:t>،</w:t>
      </w:r>
      <w:r w:rsidRPr="002E0D97">
        <w:rPr>
          <w:rtl/>
        </w:rPr>
        <w:t xml:space="preserve"> گفت "هر امری ممکن است".</w:t>
      </w:r>
    </w:p>
    <w:p w:rsidR="00BE79B5" w:rsidRPr="002E0D97" w:rsidRDefault="00BE79B5" w:rsidP="00BE79B5">
      <w:pPr>
        <w:pStyle w:val="gotovyi2"/>
        <w:rPr>
          <w:rtl/>
        </w:rPr>
      </w:pPr>
      <w:r w:rsidRPr="002E0D97">
        <w:rPr>
          <w:rtl/>
        </w:rPr>
        <w:t xml:space="preserve">همزمان در سایت رسمی سفارت در فیس‌بوک "توصیه‌های وزارت خارجه روسيه در رابطه با شیوع بیماری کرونا در کره جنوبی، جمهوری اسلامی ایران و ایتالیا" منتشر شده است. در آن گفته </w:t>
      </w:r>
      <w:r w:rsidR="00AE22D9">
        <w:rPr>
          <w:rFonts w:hint="cs"/>
          <w:rtl/>
        </w:rPr>
        <w:t xml:space="preserve">مي‌شود </w:t>
      </w:r>
      <w:r w:rsidRPr="002E0D97">
        <w:rPr>
          <w:rtl/>
        </w:rPr>
        <w:t>وزارتخانه "به اتباع روسيه توصیه می‌کند درصورت نبود ضرروت فوق العاده، موقتا از سفر به این کشورها خوداری کنند". همزمان از همه اتباع روسيه در خاک این کشورها خواهش مي‌شود مشخصات لازم برای تماس با خود را با ایمیل به سفارت فرستاده یا تلفنی با سفارت تماس گیرند</w:t>
      </w:r>
      <w:r>
        <w:rPr>
          <w:rStyle w:val="FootnoteReference"/>
          <w:rtl/>
        </w:rPr>
        <w:footnoteReference w:id="34"/>
      </w:r>
      <w:r w:rsidRPr="002E0D97">
        <w:rPr>
          <w:rtl/>
        </w:rPr>
        <w:t>.</w:t>
      </w:r>
    </w:p>
    <w:p w:rsidR="00BE79B5" w:rsidRDefault="00BE79B5" w:rsidP="00BE79B5">
      <w:pPr>
        <w:pStyle w:val="gotovyi2"/>
        <w:rPr>
          <w:rtl/>
        </w:rPr>
      </w:pPr>
    </w:p>
    <w:p w:rsidR="00AE22D9" w:rsidRDefault="00AE22D9">
      <w:pPr>
        <w:spacing w:after="0" w:line="240" w:lineRule="auto"/>
        <w:rPr>
          <w:rFonts w:ascii="Times New Roman" w:hAnsi="Times New Roman" w:cs="Times New Roman"/>
          <w:b/>
          <w:bCs/>
          <w:spacing w:val="6"/>
          <w:sz w:val="32"/>
          <w:szCs w:val="32"/>
          <w:rtl/>
          <w:lang w:eastAsia="zh-CN" w:bidi="fa-IR"/>
        </w:rPr>
      </w:pPr>
      <w:r>
        <w:rPr>
          <w:b/>
          <w:bCs/>
          <w:sz w:val="32"/>
          <w:szCs w:val="32"/>
          <w:rtl/>
        </w:rPr>
        <w:br w:type="page"/>
      </w:r>
    </w:p>
    <w:p w:rsidR="00BE79B5" w:rsidRPr="00BE79B5" w:rsidRDefault="00BE79B5" w:rsidP="00BE79B5">
      <w:pPr>
        <w:pStyle w:val="gotovyi2"/>
        <w:jc w:val="center"/>
        <w:rPr>
          <w:b/>
          <w:bCs/>
          <w:rtl/>
        </w:rPr>
      </w:pPr>
      <w:r w:rsidRPr="00BE79B5">
        <w:rPr>
          <w:rFonts w:hint="cs"/>
          <w:b/>
          <w:bCs/>
          <w:sz w:val="32"/>
          <w:szCs w:val="32"/>
          <w:rtl/>
        </w:rPr>
        <w:lastRenderedPageBreak/>
        <w:t>د</w:t>
      </w:r>
      <w:r w:rsidRPr="00BE79B5">
        <w:rPr>
          <w:b/>
          <w:bCs/>
          <w:sz w:val="32"/>
          <w:szCs w:val="32"/>
          <w:rtl/>
        </w:rPr>
        <w:t>يدگاه رسانه ها و مقامات روسیه در ارتباط با نحوه مديريت بيماري كرونا در ايران</w:t>
      </w:r>
    </w:p>
    <w:p w:rsidR="00BE79B5" w:rsidRDefault="00BE79B5" w:rsidP="00BE79B5">
      <w:pPr>
        <w:pStyle w:val="gotovyi2"/>
        <w:rPr>
          <w:rtl/>
        </w:rPr>
      </w:pPr>
    </w:p>
    <w:p w:rsidR="00AE22D9" w:rsidRDefault="00786A85" w:rsidP="00786A85">
      <w:pPr>
        <w:pStyle w:val="gotovyi2"/>
        <w:rPr>
          <w:rtl/>
        </w:rPr>
      </w:pPr>
      <w:r>
        <w:rPr>
          <w:rFonts w:hint="cs"/>
          <w:rtl/>
        </w:rPr>
        <w:t>در روسيه در سطح رسمی در خصوص سیاست‌های ایران در مبارزه با بیماری کرونا اظهار چندانی نشده است. رئیس‌جمهور روسیه و وزیر امور خارجه آن در مکالمه تلفنی با همتایان ایرانی خود در رابطه با شیوع بیماری و قربانیان آن به ایران تسلیت گفتند. رئیس‌جمهور روسیه طی گفتگو با آقای روحانی اعلام نمود آماده است به ایران در مقابله با شیوع کرونا ویروس کمک کند</w:t>
      </w:r>
      <w:r>
        <w:rPr>
          <w:rStyle w:val="FootnoteReference"/>
          <w:rtl/>
        </w:rPr>
        <w:footnoteReference w:id="35"/>
      </w:r>
      <w:r>
        <w:rPr>
          <w:rFonts w:hint="cs"/>
          <w:rtl/>
        </w:rPr>
        <w:t>.</w:t>
      </w:r>
    </w:p>
    <w:p w:rsidR="00786A85" w:rsidRDefault="00786A85" w:rsidP="00A95FFF">
      <w:pPr>
        <w:pStyle w:val="gotovyi2"/>
        <w:rPr>
          <w:rtl/>
        </w:rPr>
      </w:pPr>
      <w:r>
        <w:rPr>
          <w:rFonts w:hint="cs"/>
          <w:rtl/>
        </w:rPr>
        <w:t>در عین حال رسانه‌های کشور به شیوع بیماری در ایران توجه بسیار داشتند. ایران کشور همسایه روسيه است که روابط فوق العاده گسترده با ارمنستان، آذربایجان، گرجستان دارد اما مرز این کشورها با روسيه تقریباً بطور کامل باز است. برای سه کشور مذکور مسدود کردن مرز با ایران کار فوق العاده دشواری است زیرا ایران سرچشمه درآمد و راهروی مهم حمل و نقلی با آنها بوده و بین مردم آنها و ایران تماس‌های انسانی گسترده موجود است.</w:t>
      </w:r>
    </w:p>
    <w:p w:rsidR="00A358C8" w:rsidRDefault="00A358C8" w:rsidP="006C4C26">
      <w:pPr>
        <w:pStyle w:val="gotovyi2"/>
        <w:rPr>
          <w:rtl/>
        </w:rPr>
      </w:pPr>
      <w:r>
        <w:rPr>
          <w:rFonts w:hint="cs"/>
          <w:rtl/>
        </w:rPr>
        <w:t xml:space="preserve">خبرنگار روزنامه دولتی روسيسکايا گازتا از تهران اطلاع داد </w:t>
      </w:r>
      <w:r w:rsidR="006C4C26" w:rsidRPr="0025428F">
        <w:rPr>
          <w:rtl/>
        </w:rPr>
        <w:t>کرونا ویروس و راه‌های مبارزه با آن موضوع شماره یک در تهران است.</w:t>
      </w:r>
      <w:r>
        <w:rPr>
          <w:rFonts w:hint="cs"/>
          <w:rtl/>
        </w:rPr>
        <w:t xml:space="preserve"> وی به سیاست‌های دولتی در دو بخش اقدام مستقیم و توضیح دادن به مردم اشاره می‌کند.</w:t>
      </w:r>
    </w:p>
    <w:p w:rsidR="00A358C8" w:rsidRDefault="006C4C26" w:rsidP="006C4C26">
      <w:pPr>
        <w:pStyle w:val="gotovyi2"/>
        <w:rPr>
          <w:rtl/>
        </w:rPr>
      </w:pPr>
      <w:r w:rsidRPr="0025428F">
        <w:rPr>
          <w:rtl/>
        </w:rPr>
        <w:t>هر روز در رادیو و تلویزیون برنامه‌هایی با شرکت کارکنان بهداشتی ترتیب داده مي‌شود که در آنها بطور مفهوم اقدامات پیشگیرانه به مردم توضیح داده مي‌شود. مردم سعی دارند مقررات بهداشتی و نظافت را رعایت کنند. در شهر کمبود نقاب‌های بهداشتی احساس مي‌شود. مایع ضدعفونی کننده برای دست‌ها هم کمیاب شده است.</w:t>
      </w:r>
    </w:p>
    <w:p w:rsidR="00A358C8" w:rsidRDefault="006C4C26" w:rsidP="006C4C26">
      <w:pPr>
        <w:pStyle w:val="gotovyi2"/>
        <w:rPr>
          <w:rtl/>
        </w:rPr>
      </w:pPr>
      <w:r w:rsidRPr="0025428F">
        <w:rPr>
          <w:rtl/>
        </w:rPr>
        <w:t>در اکثر استان‌های کشور مدارس و کودکستان‌ها تعطیل شده‌اند. ادارات دولتی ساعات کار خود را کاهش داده‌اند. برگزاری کنفرانس مطبوعاتی هم متوقف شده است.</w:t>
      </w:r>
    </w:p>
    <w:p w:rsidR="006C4C26" w:rsidRPr="0025428F" w:rsidRDefault="00A358C8" w:rsidP="00A358C8">
      <w:pPr>
        <w:pStyle w:val="gotovyi2"/>
      </w:pPr>
      <w:r>
        <w:rPr>
          <w:rFonts w:hint="cs"/>
          <w:rtl/>
        </w:rPr>
        <w:t xml:space="preserve">خبرنگار به این اشاره می‌کند که مردم ایران دچار سراسیمگی نشده‌اند. در تهران </w:t>
      </w:r>
      <w:r w:rsidR="006C4C26" w:rsidRPr="0025428F">
        <w:rPr>
          <w:rtl/>
        </w:rPr>
        <w:t>راهبندان‌های مشهور سر جای خود و مغازه‌ها و فروشگاه‌ها هم باز هستند. خیلی‌ها از بیم اعلام قرنطینه به خرید مواد خوراکی مورد نیاز اولیه پرداخته‌اند. سفارت روسيه در ایران هم اقدامات پیشگیرانه بکار گرفته است.</w:t>
      </w:r>
    </w:p>
    <w:p w:rsidR="00A358C8" w:rsidRDefault="00A358C8" w:rsidP="00A358C8">
      <w:pPr>
        <w:pStyle w:val="gotovyi2"/>
        <w:rPr>
          <w:rtl/>
        </w:rPr>
      </w:pPr>
      <w:r>
        <w:rPr>
          <w:rFonts w:hint="cs"/>
          <w:rtl/>
        </w:rPr>
        <w:t xml:space="preserve">خبرنگار به مطرح شدن دیدگاه‌های مختلف بین مردم در خصوص منشاء بیماری هم توجه کرده است. به گفته وی، </w:t>
      </w:r>
      <w:r w:rsidR="006C4C26" w:rsidRPr="0025428F">
        <w:rPr>
          <w:rtl/>
        </w:rPr>
        <w:t>اکثر ایرانی‌ها سبب طبیعی شیوع بیماری را درک می‌کنند</w:t>
      </w:r>
      <w:r w:rsidR="006C4C26">
        <w:rPr>
          <w:rFonts w:hint="cs"/>
          <w:rtl/>
        </w:rPr>
        <w:t>،</w:t>
      </w:r>
      <w:r w:rsidR="006C4C26" w:rsidRPr="0025428F">
        <w:rPr>
          <w:rtl/>
        </w:rPr>
        <w:t xml:space="preserve"> ولی بعضی‌ها، مخصوصاً افراد مسن، نشانه‌های توطئه چینی را مشاهده می‌کنند. برخی سیاستمداران محلی هم از امکان دست داشتن آمریکایی‌ها در شیوع بیماری سخن می‌رانند.</w:t>
      </w:r>
    </w:p>
    <w:p w:rsidR="006C4C26" w:rsidRPr="0025428F" w:rsidRDefault="00A358C8" w:rsidP="00A358C8">
      <w:pPr>
        <w:pStyle w:val="gotovyi2"/>
        <w:rPr>
          <w:rtl/>
        </w:rPr>
      </w:pPr>
      <w:r>
        <w:rPr>
          <w:rFonts w:hint="cs"/>
          <w:rtl/>
        </w:rPr>
        <w:t xml:space="preserve">خاطر نشان مي‌شود </w:t>
      </w:r>
      <w:r w:rsidR="006C4C26" w:rsidRPr="0025428F">
        <w:rPr>
          <w:rtl/>
        </w:rPr>
        <w:t>بیماری در برنامه‌های ایرانی‌ها تغییراتی وارد می‌کند. بطور اخص بیماری بر جشن گرفتن سال نو اثر منفی خواهد گذاشت. سفر به کشورهای محبوب بین گردشگران ایرانی دیگر ممکن نیست</w:t>
      </w:r>
      <w:r>
        <w:rPr>
          <w:rFonts w:hint="cs"/>
          <w:rtl/>
        </w:rPr>
        <w:t xml:space="preserve"> زیرا اکثر آنها مرزهای زمینی و هوایی را بسته‌اند</w:t>
      </w:r>
      <w:r w:rsidR="006C4C26" w:rsidRPr="0025428F">
        <w:rPr>
          <w:rtl/>
        </w:rPr>
        <w:t xml:space="preserve">. ولی ایرانی‌ها مردمی نیستند که از این مشکلات دلتنگ شوند. آنها </w:t>
      </w:r>
      <w:r w:rsidR="006C4C26" w:rsidRPr="0025428F">
        <w:rPr>
          <w:rtl/>
        </w:rPr>
        <w:lastRenderedPageBreak/>
        <w:t xml:space="preserve">برغم هر مشکل با خوشبینی به آینده می‌نگرند. یک فروشنده محلی به خبرنگار گفت: </w:t>
      </w:r>
      <w:r w:rsidR="006C4C26">
        <w:rPr>
          <w:rFonts w:hint="cs"/>
          <w:rtl/>
        </w:rPr>
        <w:t>"</w:t>
      </w:r>
      <w:r w:rsidR="006C4C26" w:rsidRPr="0025428F">
        <w:rPr>
          <w:rtl/>
        </w:rPr>
        <w:t>ما از جنگ با عراق، تحریم‌های بين‌المللي و فشار عبور کردیم. به امید خدا ب</w:t>
      </w:r>
      <w:r w:rsidR="00AE22D9">
        <w:rPr>
          <w:rtl/>
        </w:rPr>
        <w:t>ر بیماری کرونا هم غلبه می‌کنیم"</w:t>
      </w:r>
      <w:r w:rsidR="00AE22D9">
        <w:rPr>
          <w:rStyle w:val="FootnoteReference"/>
          <w:rtl/>
        </w:rPr>
        <w:footnoteReference w:id="36"/>
      </w:r>
      <w:r w:rsidR="006C4C26" w:rsidRPr="0025428F">
        <w:rPr>
          <w:rtl/>
        </w:rPr>
        <w:t>.</w:t>
      </w:r>
    </w:p>
    <w:p w:rsidR="00A358C8" w:rsidRDefault="00A358C8" w:rsidP="00A358C8">
      <w:pPr>
        <w:pStyle w:val="gotovyi2"/>
        <w:rPr>
          <w:rtl/>
        </w:rPr>
      </w:pPr>
      <w:r>
        <w:rPr>
          <w:rFonts w:hint="cs"/>
          <w:rtl/>
        </w:rPr>
        <w:t xml:space="preserve">رسانه‌های روسيه بطور اخص به این اشاره کردند که مقامات کشور هم بطور گسترده به این بیماری مبتلا شدند. روزنامه ماسکوفسکی کامسامولتس از </w:t>
      </w:r>
      <w:r w:rsidRPr="00744564">
        <w:rPr>
          <w:rtl/>
        </w:rPr>
        <w:t xml:space="preserve">نگرانی صاحبنظران </w:t>
      </w:r>
      <w:r>
        <w:rPr>
          <w:rFonts w:hint="cs"/>
          <w:rtl/>
        </w:rPr>
        <w:t xml:space="preserve">از شیوع بیماری در ایران سخن راند زیرا بنظر خبرنگاران آن </w:t>
      </w:r>
      <w:r w:rsidRPr="00744564">
        <w:rPr>
          <w:rtl/>
        </w:rPr>
        <w:t xml:space="preserve">سطح بهداشت در کشور فوق العاده پایین است. </w:t>
      </w:r>
      <w:r>
        <w:rPr>
          <w:rFonts w:hint="cs"/>
          <w:rtl/>
        </w:rPr>
        <w:t xml:space="preserve">بنظر نشریه </w:t>
      </w:r>
      <w:r w:rsidRPr="00744564">
        <w:rPr>
          <w:rtl/>
        </w:rPr>
        <w:t xml:space="preserve">ابتلای معاون وزیر بهداشت ایران به بیماری نشانه این واقعیت می‌باشد. </w:t>
      </w:r>
    </w:p>
    <w:p w:rsidR="00A358C8" w:rsidRDefault="00A358C8" w:rsidP="00A358C8">
      <w:pPr>
        <w:pStyle w:val="gotovyi2"/>
        <w:rPr>
          <w:rtl/>
        </w:rPr>
      </w:pPr>
      <w:r>
        <w:rPr>
          <w:rFonts w:hint="cs"/>
          <w:rtl/>
        </w:rPr>
        <w:t xml:space="preserve">نشریه از </w:t>
      </w:r>
      <w:r w:rsidRPr="00744564">
        <w:rPr>
          <w:rtl/>
        </w:rPr>
        <w:t xml:space="preserve">رسانه‌های غربی </w:t>
      </w:r>
      <w:r>
        <w:rPr>
          <w:rFonts w:hint="cs"/>
          <w:rtl/>
        </w:rPr>
        <w:t xml:space="preserve">نقل قول می‌کند که </w:t>
      </w:r>
      <w:r w:rsidRPr="00744564">
        <w:rPr>
          <w:rtl/>
        </w:rPr>
        <w:t>می‌نویسند آرزوی ترامپ برای تحریم ایران بدون شلیک یک گلوله تحقق یافت. کشورهای همسایه رفت و آمد با ایران را بخاطر بیماری کرونا متوقف کردند.</w:t>
      </w:r>
    </w:p>
    <w:p w:rsidR="00A358C8" w:rsidRDefault="00A358C8" w:rsidP="00A358C8">
      <w:pPr>
        <w:pStyle w:val="gotovyi2"/>
        <w:rPr>
          <w:rtl/>
        </w:rPr>
      </w:pPr>
      <w:r>
        <w:rPr>
          <w:rFonts w:hint="cs"/>
          <w:rtl/>
        </w:rPr>
        <w:t xml:space="preserve">نشریه همزمان خاطر نشان می‌کند </w:t>
      </w:r>
      <w:r w:rsidRPr="00744564">
        <w:rPr>
          <w:rtl/>
        </w:rPr>
        <w:t xml:space="preserve">موج جدید کذبیات در خصوص کشور بلند می‌شود. از این صحبت شد که مقامات شهرهای تمام را محاصره کرده‌اند، سربازان بیماران را به گلوله می‌بندند، تعداد بیماران </w:t>
      </w:r>
      <w:r>
        <w:rPr>
          <w:rFonts w:hint="cs"/>
          <w:rtl/>
        </w:rPr>
        <w:t>اعلام نمی‌شود (امری که در مورد خود روسيه هم شایع شد)</w:t>
      </w:r>
      <w:r w:rsidRPr="00744564">
        <w:rPr>
          <w:rtl/>
        </w:rPr>
        <w:t>. یکی از اخبار کاذب این بود که مقامات اجازه نمی‌دهند مردم به سایت‌های مربوط به سطح شیوع بیماری مراجعه کنند. ولی واقعیت عکس این است. دسترسی به سایت‌ها از خارج، در رابطه با تحریم‌های آمریکا، مسدود مي‌شود.</w:t>
      </w:r>
    </w:p>
    <w:p w:rsidR="00A358C8" w:rsidRDefault="00A358C8" w:rsidP="006971B1">
      <w:pPr>
        <w:pStyle w:val="gotovyi2"/>
        <w:rPr>
          <w:rtl/>
        </w:rPr>
      </w:pPr>
      <w:r>
        <w:rPr>
          <w:rFonts w:hint="cs"/>
          <w:rtl/>
        </w:rPr>
        <w:t>نشریه خاطر نشان می‌کند برغم مشکلات، داوطلبان به کمک بیماران شتافته‌اند.</w:t>
      </w:r>
      <w:r w:rsidRPr="00744564">
        <w:rPr>
          <w:rtl/>
        </w:rPr>
        <w:t xml:space="preserve"> طبق گزارش‌های تأیید نشده، در برخی درمانگاه‌ها روپوش‌های بهداشتی کافی نیست و داوطلبان ناچار بجای آنها کیسه پلاستیک به تن می‌کنند.</w:t>
      </w:r>
      <w:r w:rsidR="006971B1">
        <w:rPr>
          <w:rFonts w:hint="cs"/>
          <w:rtl/>
        </w:rPr>
        <w:t xml:space="preserve"> </w:t>
      </w:r>
      <w:r w:rsidRPr="00744564">
        <w:rPr>
          <w:rtl/>
        </w:rPr>
        <w:t>مقامات شهرهای بزرگ روند الزامی عفونت زدایی وسایط نقلیه عمومی را بکار گرفتند. روزانه یک بار واگن‌های مترو و اتوبوس‌ها با مایع ضدعفونی کننده شستشو می‌شوند.</w:t>
      </w:r>
    </w:p>
    <w:p w:rsidR="00A358C8" w:rsidRDefault="006971B1" w:rsidP="00A358C8">
      <w:pPr>
        <w:pStyle w:val="gotovyi2"/>
        <w:rPr>
          <w:rtl/>
        </w:rPr>
      </w:pPr>
      <w:r>
        <w:rPr>
          <w:rFonts w:hint="cs"/>
          <w:rtl/>
        </w:rPr>
        <w:t xml:space="preserve">خود مردم هم معیار خطر را درک و اقدامات احتیاطی را رعایت می‌کنند. </w:t>
      </w:r>
      <w:r w:rsidR="00A358C8">
        <w:rPr>
          <w:rFonts w:hint="cs"/>
          <w:rtl/>
        </w:rPr>
        <w:t xml:space="preserve">برای ایرانی‌ها به عنوان ملتی خونگرم و مهربان خودداری از فشردن دست یکدیگر یا در آغوش گرفتن یکدیگر کار دشواری است. به همین دلیل </w:t>
      </w:r>
      <w:r w:rsidR="00A358C8" w:rsidRPr="00744564">
        <w:rPr>
          <w:rtl/>
        </w:rPr>
        <w:t>ایرانی‌های ساده برای جلوگیری از شیوع بیماری</w:t>
      </w:r>
      <w:r w:rsidR="00A358C8">
        <w:rPr>
          <w:rFonts w:hint="cs"/>
          <w:rtl/>
        </w:rPr>
        <w:t>، بجای دست،</w:t>
      </w:r>
      <w:r w:rsidR="00A358C8" w:rsidRPr="00744564">
        <w:rPr>
          <w:rtl/>
        </w:rPr>
        <w:t xml:space="preserve"> پای یکدیگر را می‌فشارند</w:t>
      </w:r>
      <w:r w:rsidR="00A358C8">
        <w:rPr>
          <w:rFonts w:hint="cs"/>
          <w:rtl/>
        </w:rPr>
        <w:t>.</w:t>
      </w:r>
    </w:p>
    <w:p w:rsidR="00A358C8" w:rsidRDefault="00A358C8" w:rsidP="00A358C8">
      <w:pPr>
        <w:pStyle w:val="gotovyi2"/>
        <w:rPr>
          <w:rtl/>
        </w:rPr>
      </w:pPr>
      <w:r w:rsidRPr="00744564">
        <w:rPr>
          <w:rtl/>
        </w:rPr>
        <w:t xml:space="preserve">فروشندگان زودتر از همه در جهت جلوگیری از سرایت بیماری </w:t>
      </w:r>
      <w:r>
        <w:rPr>
          <w:rFonts w:hint="cs"/>
          <w:rtl/>
        </w:rPr>
        <w:t>اقدام کردند</w:t>
      </w:r>
      <w:r w:rsidRPr="00744564">
        <w:rPr>
          <w:rtl/>
        </w:rPr>
        <w:t xml:space="preserve">. </w:t>
      </w:r>
      <w:r>
        <w:rPr>
          <w:rFonts w:hint="cs"/>
          <w:rtl/>
        </w:rPr>
        <w:t xml:space="preserve">آنها </w:t>
      </w:r>
      <w:r w:rsidRPr="00744564">
        <w:rPr>
          <w:rtl/>
        </w:rPr>
        <w:t xml:space="preserve">نقاب به صورت دارند و </w:t>
      </w:r>
      <w:r>
        <w:rPr>
          <w:rFonts w:hint="cs"/>
          <w:rtl/>
        </w:rPr>
        <w:t xml:space="preserve">طبق </w:t>
      </w:r>
      <w:r w:rsidRPr="00744564">
        <w:rPr>
          <w:rtl/>
        </w:rPr>
        <w:t>مقررات جدید اگر به کالایی دست زدی آن را باید خریداری کنی. نقاب‌های بهداشتی کافی نیست. شهر قم</w:t>
      </w:r>
      <w:r>
        <w:rPr>
          <w:rFonts w:hint="cs"/>
          <w:rtl/>
        </w:rPr>
        <w:t>، محلی که شیوع بیماری از آن آغاز شد،</w:t>
      </w:r>
      <w:r w:rsidRPr="00744564">
        <w:rPr>
          <w:rtl/>
        </w:rPr>
        <w:t xml:space="preserve"> حالا خالی شده است. مساجد </w:t>
      </w:r>
      <w:r>
        <w:rPr>
          <w:rFonts w:hint="cs"/>
          <w:rtl/>
        </w:rPr>
        <w:t xml:space="preserve">شهر </w:t>
      </w:r>
      <w:r w:rsidRPr="00744564">
        <w:rPr>
          <w:rtl/>
        </w:rPr>
        <w:t>بطور منظم ضدعفونی می‌شوند</w:t>
      </w:r>
      <w:r>
        <w:rPr>
          <w:rFonts w:hint="cs"/>
          <w:rtl/>
        </w:rPr>
        <w:t>،</w:t>
      </w:r>
      <w:r w:rsidRPr="00744564">
        <w:rPr>
          <w:rtl/>
        </w:rPr>
        <w:t xml:space="preserve"> ولی مقامات هنوز در مورد مسدود کردن </w:t>
      </w:r>
      <w:r>
        <w:rPr>
          <w:rtl/>
        </w:rPr>
        <w:t>شهر قم تصمیم نگرفته‌اند</w:t>
      </w:r>
      <w:r>
        <w:rPr>
          <w:rStyle w:val="FootnoteReference"/>
          <w:rtl/>
        </w:rPr>
        <w:footnoteReference w:id="37"/>
      </w:r>
      <w:r w:rsidRPr="00744564">
        <w:rPr>
          <w:rtl/>
        </w:rPr>
        <w:t>.</w:t>
      </w:r>
    </w:p>
    <w:p w:rsidR="006971B1" w:rsidRDefault="00A358C8" w:rsidP="006971B1">
      <w:pPr>
        <w:pStyle w:val="gotovyi2"/>
        <w:rPr>
          <w:rtl/>
        </w:rPr>
      </w:pPr>
      <w:r>
        <w:rPr>
          <w:rFonts w:hint="cs"/>
          <w:rtl/>
        </w:rPr>
        <w:t xml:space="preserve">نشریه اپوزيسيون روزنامه نووایا گازتا رپرتاژ بلندی با اظهار نظرهای </w:t>
      </w:r>
      <w:r>
        <w:rPr>
          <w:rFonts w:hint="cs"/>
          <w:rtl/>
        </w:rPr>
        <w:lastRenderedPageBreak/>
        <w:t xml:space="preserve">صاحبنظران علمی و اقتصادی در خصوص جوانب مختلف مسئله برای ایران و سیاست‌های آن منتشر کرد. </w:t>
      </w:r>
      <w:r w:rsidR="008046DC" w:rsidRPr="002E0D97">
        <w:rPr>
          <w:rtl/>
        </w:rPr>
        <w:t xml:space="preserve">خبرنگار تاس در ایران می‌گوید علت شیوع بیماری بین مقامات رسمی این است که حکومت در ایران به اندازه </w:t>
      </w:r>
      <w:r w:rsidR="006971B1">
        <w:rPr>
          <w:rFonts w:hint="cs"/>
          <w:rtl/>
        </w:rPr>
        <w:t>دیگر کشورها</w:t>
      </w:r>
      <w:r w:rsidR="008046DC" w:rsidRPr="002E0D97">
        <w:rPr>
          <w:rtl/>
        </w:rPr>
        <w:t xml:space="preserve"> از مردم منزوی نیست.</w:t>
      </w:r>
      <w:r w:rsidR="006971B1">
        <w:rPr>
          <w:rFonts w:hint="cs"/>
          <w:rtl/>
        </w:rPr>
        <w:t xml:space="preserve"> مردم و مقامات به اماکن مقدس برای همه می‌روند.</w:t>
      </w:r>
    </w:p>
    <w:p w:rsidR="006971B1" w:rsidRDefault="006971B1" w:rsidP="006971B1">
      <w:pPr>
        <w:pStyle w:val="gotovyi2"/>
        <w:rPr>
          <w:rtl/>
        </w:rPr>
      </w:pPr>
      <w:r>
        <w:rPr>
          <w:rFonts w:hint="cs"/>
          <w:rtl/>
        </w:rPr>
        <w:t xml:space="preserve">خبرنگار از این سخن می‌راند که </w:t>
      </w:r>
      <w:r w:rsidR="008046DC" w:rsidRPr="002E0D97">
        <w:rPr>
          <w:rtl/>
        </w:rPr>
        <w:t xml:space="preserve">وزارت بهداشت </w:t>
      </w:r>
      <w:r>
        <w:rPr>
          <w:rFonts w:hint="cs"/>
          <w:rtl/>
        </w:rPr>
        <w:t xml:space="preserve">ایران </w:t>
      </w:r>
      <w:r w:rsidR="008046DC" w:rsidRPr="002E0D97">
        <w:rPr>
          <w:rtl/>
        </w:rPr>
        <w:t>توصیه کرد رفت و آمد به مساجد و آرامگاه‌های دینی متوقف شود، ولی روحانیت از این وزارتخانه دستور نمی‌گیرد. اماکن مقدس قم تاکنون بسته نشده‌اند و بعضی‌ها حتی به لیسیدن میله‌های آرامگاه‌ها پرداخته‌اند تا برتری دین بر همه گیری را اثبات کنند.</w:t>
      </w:r>
    </w:p>
    <w:p w:rsidR="008046DC" w:rsidRPr="002E0D97" w:rsidRDefault="008046DC" w:rsidP="006971B1">
      <w:pPr>
        <w:pStyle w:val="gotovyi2"/>
        <w:rPr>
          <w:rtl/>
        </w:rPr>
      </w:pPr>
      <w:r w:rsidRPr="002E0D97">
        <w:rPr>
          <w:rtl/>
        </w:rPr>
        <w:t>مدارس و دانشگاه‌ها در سراسر کشور برای یک ماه تعطیل شده‌اند. برخی دانشگاه‌ها تدریس آنلاین ترتیب دادند. پارلمان کار نمی‌کند. هفته گذشته حتی نماز جمعه در تهران لغو شد. خبرنگار تاس می‌گوید البته خیابان‌ها خلوت‌تر شده ولی مردم سراسیمه نشده و در خانه</w:t>
      </w:r>
      <w:r w:rsidRPr="002E0D97">
        <w:t>‌</w:t>
      </w:r>
      <w:r w:rsidRPr="002E0D97">
        <w:rPr>
          <w:rtl/>
        </w:rPr>
        <w:t>هایشان گوشه نگرفته‌اند. به مغازه‌ها هم حمله نشده است. البته مردم احساس نگرانی می‌کنند، احساس ترس هست، ولی سراسیمگی نیست.</w:t>
      </w:r>
    </w:p>
    <w:p w:rsidR="008046DC" w:rsidRDefault="008046DC" w:rsidP="001C7189">
      <w:pPr>
        <w:pStyle w:val="gotovyi2"/>
        <w:rPr>
          <w:rtl/>
        </w:rPr>
      </w:pPr>
      <w:r w:rsidRPr="002E0D97">
        <w:rPr>
          <w:rtl/>
        </w:rPr>
        <w:t xml:space="preserve">خبرنگار علمی </w:t>
      </w:r>
      <w:r w:rsidR="00266441">
        <w:rPr>
          <w:rFonts w:hint="cs"/>
          <w:rtl/>
        </w:rPr>
        <w:t>مشکلات ایران را به این شکل توجیه کرد  که</w:t>
      </w:r>
      <w:r w:rsidRPr="002E0D97">
        <w:rPr>
          <w:rtl/>
        </w:rPr>
        <w:t xml:space="preserve"> در کشور تعداد بیمارستان‌ها، تعداد اماکن مناسب برای منزوی کردن بیماران کم است. مخصوصاً کمبود دستگاه‌های تهویه مصنوعی ریه‌ها احساس مي‌شود که حین بیماری‌های ریوی اهمیت فراوان دارد. عامل دینی هم سهیم مي‌شود. در کشورهای پایبند به دین مردم کمتر به دکتر مراجعه می‌کنند زیرا معتقدند همه امور در دست خدا است.</w:t>
      </w:r>
      <w:r w:rsidR="00266441">
        <w:rPr>
          <w:rFonts w:hint="cs"/>
          <w:rtl/>
        </w:rPr>
        <w:t xml:space="preserve"> </w:t>
      </w:r>
      <w:r w:rsidRPr="002E0D97">
        <w:rPr>
          <w:rtl/>
        </w:rPr>
        <w:t>صاحبنظر اقتصادی بنوبه خود می‌گوید بعضی‌ها می‌خواهند به ایران دارو بفرستند ولی مشکل پرداخت بروز می‌کند</w:t>
      </w:r>
      <w:r w:rsidR="003B6A9E">
        <w:rPr>
          <w:rStyle w:val="FootnoteReference"/>
          <w:rtl/>
        </w:rPr>
        <w:footnoteReference w:id="38"/>
      </w:r>
      <w:r w:rsidRPr="002E0D97">
        <w:rPr>
          <w:rtl/>
        </w:rPr>
        <w:t>.</w:t>
      </w:r>
    </w:p>
    <w:p w:rsidR="00266441" w:rsidRDefault="00266441" w:rsidP="00266441">
      <w:pPr>
        <w:pStyle w:val="gotovyi2"/>
        <w:rPr>
          <w:rtl/>
        </w:rPr>
      </w:pPr>
      <w:r>
        <w:rPr>
          <w:rFonts w:hint="cs"/>
          <w:rtl/>
        </w:rPr>
        <w:t>نشریه نزدیک به دولت روزنامه کمرسانت در مقاله خود</w:t>
      </w:r>
      <w:r>
        <w:rPr>
          <w:rStyle w:val="FootnoteReference"/>
          <w:rtl/>
        </w:rPr>
        <w:footnoteReference w:id="39"/>
      </w:r>
      <w:r>
        <w:rPr>
          <w:rFonts w:hint="cs"/>
          <w:rtl/>
        </w:rPr>
        <w:t xml:space="preserve"> بین اقدامات مقامات کشور از تعطیل مدارس و دانشگاه‌ها، عدم برگزاری </w:t>
      </w:r>
      <w:r>
        <w:rPr>
          <w:rtl/>
        </w:rPr>
        <w:t>مراسم جمع</w:t>
      </w:r>
      <w:r>
        <w:rPr>
          <w:rFonts w:hint="cs"/>
          <w:rtl/>
        </w:rPr>
        <w:t>ی</w:t>
      </w:r>
      <w:r>
        <w:rPr>
          <w:rtl/>
        </w:rPr>
        <w:t xml:space="preserve"> و مسابقات ورزش</w:t>
      </w:r>
      <w:r>
        <w:rPr>
          <w:rFonts w:hint="cs"/>
          <w:rtl/>
        </w:rPr>
        <w:t>ی</w:t>
      </w:r>
      <w:r>
        <w:rPr>
          <w:rtl/>
        </w:rPr>
        <w:t xml:space="preserve"> برگزار نم</w:t>
      </w:r>
      <w:r>
        <w:rPr>
          <w:rFonts w:hint="cs"/>
          <w:rtl/>
        </w:rPr>
        <w:t>ی‌</w:t>
      </w:r>
      <w:r>
        <w:rPr>
          <w:rFonts w:hint="eastAsia"/>
          <w:rtl/>
        </w:rPr>
        <w:t>شود</w:t>
      </w:r>
      <w:r>
        <w:rPr>
          <w:rtl/>
        </w:rPr>
        <w:t>. سپاه پاسداران هم به مبارزه با ب</w:t>
      </w:r>
      <w:r>
        <w:rPr>
          <w:rFonts w:hint="cs"/>
          <w:rtl/>
        </w:rPr>
        <w:t>ی</w:t>
      </w:r>
      <w:r>
        <w:rPr>
          <w:rFonts w:hint="eastAsia"/>
          <w:rtl/>
        </w:rPr>
        <w:t>مار</w:t>
      </w:r>
      <w:r>
        <w:rPr>
          <w:rFonts w:hint="cs"/>
          <w:rtl/>
        </w:rPr>
        <w:t>ی</w:t>
      </w:r>
      <w:r>
        <w:rPr>
          <w:rtl/>
        </w:rPr>
        <w:t xml:space="preserve"> پ</w:t>
      </w:r>
      <w:r>
        <w:rPr>
          <w:rFonts w:hint="cs"/>
          <w:rtl/>
        </w:rPr>
        <w:t>ی</w:t>
      </w:r>
      <w:r>
        <w:rPr>
          <w:rFonts w:hint="eastAsia"/>
          <w:rtl/>
        </w:rPr>
        <w:t>وست</w:t>
      </w:r>
      <w:r>
        <w:rPr>
          <w:rtl/>
        </w:rPr>
        <w:t>. واحدها</w:t>
      </w:r>
      <w:r>
        <w:rPr>
          <w:rFonts w:hint="cs"/>
          <w:rtl/>
        </w:rPr>
        <w:t>ی</w:t>
      </w:r>
      <w:r>
        <w:rPr>
          <w:rtl/>
        </w:rPr>
        <w:t xml:space="preserve"> آن به عفونت زدا</w:t>
      </w:r>
      <w:r>
        <w:rPr>
          <w:rFonts w:hint="cs"/>
          <w:rtl/>
        </w:rPr>
        <w:t>یی</w:t>
      </w:r>
      <w:r>
        <w:rPr>
          <w:rtl/>
        </w:rPr>
        <w:t xml:space="preserve"> و ترت</w:t>
      </w:r>
      <w:r>
        <w:rPr>
          <w:rFonts w:hint="cs"/>
          <w:rtl/>
        </w:rPr>
        <w:t>ی</w:t>
      </w:r>
      <w:r>
        <w:rPr>
          <w:rFonts w:hint="eastAsia"/>
          <w:rtl/>
        </w:rPr>
        <w:t>ب</w:t>
      </w:r>
      <w:r>
        <w:rPr>
          <w:rtl/>
        </w:rPr>
        <w:t xml:space="preserve"> دادن ب</w:t>
      </w:r>
      <w:r>
        <w:rPr>
          <w:rFonts w:hint="cs"/>
          <w:rtl/>
        </w:rPr>
        <w:t>ی</w:t>
      </w:r>
      <w:r>
        <w:rPr>
          <w:rFonts w:hint="eastAsia"/>
          <w:rtl/>
        </w:rPr>
        <w:t>مارستان‌ها</w:t>
      </w:r>
      <w:r>
        <w:rPr>
          <w:rFonts w:hint="cs"/>
          <w:rtl/>
        </w:rPr>
        <w:t>ی</w:t>
      </w:r>
      <w:r>
        <w:rPr>
          <w:rtl/>
        </w:rPr>
        <w:t xml:space="preserve"> س</w:t>
      </w:r>
      <w:r>
        <w:rPr>
          <w:rFonts w:hint="cs"/>
          <w:rtl/>
        </w:rPr>
        <w:t>ی</w:t>
      </w:r>
      <w:r>
        <w:rPr>
          <w:rFonts w:hint="eastAsia"/>
          <w:rtl/>
        </w:rPr>
        <w:t>ار</w:t>
      </w:r>
      <w:r>
        <w:rPr>
          <w:rtl/>
        </w:rPr>
        <w:t xml:space="preserve"> پرداخته‌اند.</w:t>
      </w:r>
      <w:r w:rsidR="00C40AC3">
        <w:rPr>
          <w:rFonts w:hint="cs"/>
          <w:rtl/>
        </w:rPr>
        <w:t xml:space="preserve"> به گفته فرمانده نیروی زمینی سپاه، در نیروهای مسلح ایران "ستاد بیولوژیک" برای مبارزه با کرونا ویروس ایجاد شده است.</w:t>
      </w:r>
    </w:p>
    <w:p w:rsidR="00266441" w:rsidRDefault="00266441" w:rsidP="00266441">
      <w:pPr>
        <w:pStyle w:val="gotovyi2"/>
        <w:rPr>
          <w:rtl/>
        </w:rPr>
      </w:pPr>
      <w:r>
        <w:rPr>
          <w:rFonts w:hint="cs"/>
          <w:rtl/>
        </w:rPr>
        <w:t>خبرنگار نشریه می‌گوید</w:t>
      </w:r>
      <w:r>
        <w:rPr>
          <w:rFonts w:hint="eastAsia"/>
          <w:rtl/>
        </w:rPr>
        <w:t>،</w:t>
      </w:r>
      <w:r>
        <w:rPr>
          <w:rtl/>
        </w:rPr>
        <w:t xml:space="preserve"> آمر</w:t>
      </w:r>
      <w:r>
        <w:rPr>
          <w:rFonts w:hint="cs"/>
          <w:rtl/>
        </w:rPr>
        <w:t>ی</w:t>
      </w:r>
      <w:r>
        <w:rPr>
          <w:rFonts w:hint="eastAsia"/>
          <w:rtl/>
        </w:rPr>
        <w:t>کا،</w:t>
      </w:r>
      <w:r>
        <w:rPr>
          <w:rtl/>
        </w:rPr>
        <w:t xml:space="preserve"> مسئول فشار بر تهران، از کمک به ا</w:t>
      </w:r>
      <w:r>
        <w:rPr>
          <w:rFonts w:hint="cs"/>
          <w:rtl/>
        </w:rPr>
        <w:t>ی</w:t>
      </w:r>
      <w:r>
        <w:rPr>
          <w:rFonts w:hint="eastAsia"/>
          <w:rtl/>
        </w:rPr>
        <w:t>ران</w:t>
      </w:r>
      <w:r>
        <w:rPr>
          <w:rtl/>
        </w:rPr>
        <w:t xml:space="preserve"> حرف م</w:t>
      </w:r>
      <w:r>
        <w:rPr>
          <w:rFonts w:hint="cs"/>
          <w:rtl/>
        </w:rPr>
        <w:t>ی‌</w:t>
      </w:r>
      <w:r>
        <w:rPr>
          <w:rFonts w:hint="eastAsia"/>
          <w:rtl/>
        </w:rPr>
        <w:t>زند</w:t>
      </w:r>
      <w:r>
        <w:rPr>
          <w:rtl/>
        </w:rPr>
        <w:t>. ترامپ گفت شرط کمک ا</w:t>
      </w:r>
      <w:r>
        <w:rPr>
          <w:rFonts w:hint="cs"/>
          <w:rtl/>
        </w:rPr>
        <w:t>ی</w:t>
      </w:r>
      <w:r>
        <w:rPr>
          <w:rFonts w:hint="eastAsia"/>
          <w:rtl/>
        </w:rPr>
        <w:t>ن</w:t>
      </w:r>
      <w:r>
        <w:rPr>
          <w:rtl/>
        </w:rPr>
        <w:t xml:space="preserve"> است که "از ما چن</w:t>
      </w:r>
      <w:r>
        <w:rPr>
          <w:rFonts w:hint="cs"/>
          <w:rtl/>
        </w:rPr>
        <w:t>ی</w:t>
      </w:r>
      <w:r>
        <w:rPr>
          <w:rFonts w:hint="eastAsia"/>
          <w:rtl/>
        </w:rPr>
        <w:t>ن</w:t>
      </w:r>
      <w:r>
        <w:rPr>
          <w:rtl/>
        </w:rPr>
        <w:t xml:space="preserve"> درخواست</w:t>
      </w:r>
      <w:r>
        <w:rPr>
          <w:rFonts w:hint="cs"/>
          <w:rtl/>
        </w:rPr>
        <w:t>ی</w:t>
      </w:r>
      <w:r>
        <w:rPr>
          <w:rtl/>
        </w:rPr>
        <w:t xml:space="preserve"> بکنند".</w:t>
      </w:r>
    </w:p>
    <w:p w:rsidR="00266441" w:rsidRDefault="00266441" w:rsidP="00266441">
      <w:pPr>
        <w:pStyle w:val="gotovyi2"/>
        <w:rPr>
          <w:rtl/>
        </w:rPr>
      </w:pPr>
      <w:r>
        <w:rPr>
          <w:rtl/>
        </w:rPr>
        <w:t>نما</w:t>
      </w:r>
      <w:r>
        <w:rPr>
          <w:rFonts w:hint="cs"/>
          <w:rtl/>
        </w:rPr>
        <w:t>ی</w:t>
      </w:r>
      <w:r>
        <w:rPr>
          <w:rFonts w:hint="eastAsia"/>
          <w:rtl/>
        </w:rPr>
        <w:t>نده</w:t>
      </w:r>
      <w:r>
        <w:rPr>
          <w:rtl/>
        </w:rPr>
        <w:t xml:space="preserve"> رسم</w:t>
      </w:r>
      <w:r>
        <w:rPr>
          <w:rFonts w:hint="cs"/>
          <w:rtl/>
        </w:rPr>
        <w:t>ی</w:t>
      </w:r>
      <w:r>
        <w:rPr>
          <w:rtl/>
        </w:rPr>
        <w:t xml:space="preserve"> وزارت خارجه ا</w:t>
      </w:r>
      <w:r>
        <w:rPr>
          <w:rFonts w:hint="cs"/>
          <w:rtl/>
        </w:rPr>
        <w:t>ی</w:t>
      </w:r>
      <w:r>
        <w:rPr>
          <w:rFonts w:hint="eastAsia"/>
          <w:rtl/>
        </w:rPr>
        <w:t>ران</w:t>
      </w:r>
      <w:r>
        <w:rPr>
          <w:rtl/>
        </w:rPr>
        <w:t xml:space="preserve"> </w:t>
      </w:r>
      <w:r>
        <w:rPr>
          <w:rFonts w:hint="cs"/>
          <w:rtl/>
        </w:rPr>
        <w:t xml:space="preserve">در پاسخ </w:t>
      </w:r>
      <w:r>
        <w:rPr>
          <w:rtl/>
        </w:rPr>
        <w:t>اعلام نمود ن</w:t>
      </w:r>
      <w:r>
        <w:rPr>
          <w:rFonts w:hint="cs"/>
          <w:rtl/>
        </w:rPr>
        <w:t>ی</w:t>
      </w:r>
      <w:r>
        <w:rPr>
          <w:rFonts w:hint="eastAsia"/>
          <w:rtl/>
        </w:rPr>
        <w:t>از</w:t>
      </w:r>
      <w:r>
        <w:rPr>
          <w:rFonts w:hint="cs"/>
          <w:rtl/>
        </w:rPr>
        <w:t>ی</w:t>
      </w:r>
      <w:r>
        <w:rPr>
          <w:rtl/>
        </w:rPr>
        <w:t xml:space="preserve"> به کمک آمر</w:t>
      </w:r>
      <w:r>
        <w:rPr>
          <w:rFonts w:hint="cs"/>
          <w:rtl/>
        </w:rPr>
        <w:t>ی</w:t>
      </w:r>
      <w:r>
        <w:rPr>
          <w:rFonts w:hint="eastAsia"/>
          <w:rtl/>
        </w:rPr>
        <w:t>کا</w:t>
      </w:r>
      <w:r>
        <w:rPr>
          <w:rtl/>
        </w:rPr>
        <w:t xml:space="preserve"> ن</w:t>
      </w:r>
      <w:r>
        <w:rPr>
          <w:rFonts w:hint="cs"/>
          <w:rtl/>
        </w:rPr>
        <w:t>ی</w:t>
      </w:r>
      <w:r>
        <w:rPr>
          <w:rFonts w:hint="eastAsia"/>
          <w:rtl/>
        </w:rPr>
        <w:t>ست</w:t>
      </w:r>
      <w:r>
        <w:rPr>
          <w:rtl/>
        </w:rPr>
        <w:t>. و</w:t>
      </w:r>
      <w:r>
        <w:rPr>
          <w:rFonts w:hint="cs"/>
          <w:rtl/>
        </w:rPr>
        <w:t>ی</w:t>
      </w:r>
      <w:r>
        <w:rPr>
          <w:rtl/>
        </w:rPr>
        <w:t xml:space="preserve"> گفت ا</w:t>
      </w:r>
      <w:r>
        <w:rPr>
          <w:rFonts w:hint="cs"/>
          <w:rtl/>
        </w:rPr>
        <w:t>ی</w:t>
      </w:r>
      <w:r>
        <w:rPr>
          <w:rFonts w:hint="eastAsia"/>
          <w:rtl/>
        </w:rPr>
        <w:t>ن</w:t>
      </w:r>
      <w:r>
        <w:rPr>
          <w:rtl/>
        </w:rPr>
        <w:t xml:space="preserve"> </w:t>
      </w:r>
      <w:r>
        <w:rPr>
          <w:rFonts w:hint="cs"/>
          <w:rtl/>
        </w:rPr>
        <w:t xml:space="preserve">نوع اظهارات </w:t>
      </w:r>
      <w:r>
        <w:rPr>
          <w:rtl/>
        </w:rPr>
        <w:t>از طرف کشور مسئول ترور</w:t>
      </w:r>
      <w:r>
        <w:rPr>
          <w:rFonts w:hint="cs"/>
          <w:rtl/>
        </w:rPr>
        <w:t>ی</w:t>
      </w:r>
      <w:r>
        <w:rPr>
          <w:rFonts w:hint="eastAsia"/>
          <w:rtl/>
        </w:rPr>
        <w:t>سم</w:t>
      </w:r>
      <w:r>
        <w:rPr>
          <w:rtl/>
        </w:rPr>
        <w:t xml:space="preserve"> اقتصاد</w:t>
      </w:r>
      <w:r>
        <w:rPr>
          <w:rFonts w:hint="cs"/>
          <w:rtl/>
        </w:rPr>
        <w:t>ی</w:t>
      </w:r>
      <w:r>
        <w:rPr>
          <w:rtl/>
        </w:rPr>
        <w:t xml:space="preserve"> و محدود کننده </w:t>
      </w:r>
      <w:r>
        <w:rPr>
          <w:rFonts w:hint="cs"/>
          <w:rtl/>
        </w:rPr>
        <w:t xml:space="preserve">فروش </w:t>
      </w:r>
      <w:r>
        <w:rPr>
          <w:rtl/>
        </w:rPr>
        <w:t>دارو و تجه</w:t>
      </w:r>
      <w:r>
        <w:rPr>
          <w:rFonts w:hint="cs"/>
          <w:rtl/>
        </w:rPr>
        <w:t>ی</w:t>
      </w:r>
      <w:r>
        <w:rPr>
          <w:rFonts w:hint="eastAsia"/>
          <w:rtl/>
        </w:rPr>
        <w:t>زات</w:t>
      </w:r>
      <w:r>
        <w:rPr>
          <w:rtl/>
        </w:rPr>
        <w:t xml:space="preserve"> طب</w:t>
      </w:r>
      <w:r>
        <w:rPr>
          <w:rFonts w:hint="cs"/>
          <w:rtl/>
        </w:rPr>
        <w:t>ی</w:t>
      </w:r>
      <w:r>
        <w:rPr>
          <w:rtl/>
        </w:rPr>
        <w:t xml:space="preserve"> </w:t>
      </w:r>
      <w:r>
        <w:rPr>
          <w:rFonts w:hint="cs"/>
          <w:rtl/>
        </w:rPr>
        <w:t>به ایران ی</w:t>
      </w:r>
      <w:r>
        <w:rPr>
          <w:rFonts w:hint="eastAsia"/>
          <w:rtl/>
        </w:rPr>
        <w:t>ک</w:t>
      </w:r>
      <w:r>
        <w:rPr>
          <w:rtl/>
        </w:rPr>
        <w:t xml:space="preserve"> باز</w:t>
      </w:r>
      <w:r>
        <w:rPr>
          <w:rFonts w:hint="cs"/>
          <w:rtl/>
        </w:rPr>
        <w:t>ی</w:t>
      </w:r>
      <w:r>
        <w:rPr>
          <w:rtl/>
        </w:rPr>
        <w:t xml:space="preserve"> شرم آور س</w:t>
      </w:r>
      <w:r>
        <w:rPr>
          <w:rFonts w:hint="cs"/>
          <w:rtl/>
        </w:rPr>
        <w:t>ی</w:t>
      </w:r>
      <w:r>
        <w:rPr>
          <w:rFonts w:hint="eastAsia"/>
          <w:rtl/>
        </w:rPr>
        <w:t>اس</w:t>
      </w:r>
      <w:r>
        <w:rPr>
          <w:rFonts w:hint="cs"/>
          <w:rtl/>
        </w:rPr>
        <w:t>ی</w:t>
      </w:r>
      <w:r>
        <w:rPr>
          <w:rtl/>
        </w:rPr>
        <w:t xml:space="preserve"> و روان</w:t>
      </w:r>
      <w:r>
        <w:rPr>
          <w:rFonts w:hint="cs"/>
          <w:rtl/>
        </w:rPr>
        <w:t>ی</w:t>
      </w:r>
      <w:r>
        <w:rPr>
          <w:rtl/>
        </w:rPr>
        <w:t xml:space="preserve"> است. مشاور رهبر </w:t>
      </w:r>
      <w:r>
        <w:rPr>
          <w:rFonts w:hint="cs"/>
          <w:rtl/>
        </w:rPr>
        <w:t xml:space="preserve">معظم </w:t>
      </w:r>
      <w:r>
        <w:rPr>
          <w:rtl/>
        </w:rPr>
        <w:t>ا</w:t>
      </w:r>
      <w:r>
        <w:rPr>
          <w:rFonts w:hint="cs"/>
          <w:rtl/>
        </w:rPr>
        <w:t>ی</w:t>
      </w:r>
      <w:r>
        <w:rPr>
          <w:rFonts w:hint="eastAsia"/>
          <w:rtl/>
        </w:rPr>
        <w:t>ران</w:t>
      </w:r>
      <w:r>
        <w:rPr>
          <w:rtl/>
        </w:rPr>
        <w:t xml:space="preserve"> </w:t>
      </w:r>
      <w:r>
        <w:rPr>
          <w:rFonts w:hint="cs"/>
          <w:rtl/>
        </w:rPr>
        <w:t xml:space="preserve">هم </w:t>
      </w:r>
      <w:r>
        <w:rPr>
          <w:rtl/>
        </w:rPr>
        <w:t>به ا</w:t>
      </w:r>
      <w:r>
        <w:rPr>
          <w:rFonts w:hint="cs"/>
          <w:rtl/>
        </w:rPr>
        <w:t>ی</w:t>
      </w:r>
      <w:r>
        <w:rPr>
          <w:rFonts w:hint="eastAsia"/>
          <w:rtl/>
        </w:rPr>
        <w:t>ن</w:t>
      </w:r>
      <w:r>
        <w:rPr>
          <w:rtl/>
        </w:rPr>
        <w:t xml:space="preserve"> اشاره کرد که همانا فشار ترامپ و همدست</w:t>
      </w:r>
      <w:r>
        <w:rPr>
          <w:rFonts w:hint="cs"/>
          <w:rtl/>
        </w:rPr>
        <w:t>ی</w:t>
      </w:r>
      <w:r>
        <w:rPr>
          <w:rtl/>
        </w:rPr>
        <w:t xml:space="preserve"> اروپا باعث شده سامانه بهداشت</w:t>
      </w:r>
      <w:r>
        <w:rPr>
          <w:rFonts w:hint="cs"/>
          <w:rtl/>
        </w:rPr>
        <w:t>ی</w:t>
      </w:r>
      <w:r>
        <w:rPr>
          <w:rtl/>
        </w:rPr>
        <w:t xml:space="preserve"> آمادگ</w:t>
      </w:r>
      <w:r>
        <w:rPr>
          <w:rFonts w:hint="cs"/>
          <w:rtl/>
        </w:rPr>
        <w:t>ی</w:t>
      </w:r>
      <w:r>
        <w:rPr>
          <w:rtl/>
        </w:rPr>
        <w:t xml:space="preserve"> واکنش به موقع به ب</w:t>
      </w:r>
      <w:r>
        <w:rPr>
          <w:rFonts w:hint="cs"/>
          <w:rtl/>
        </w:rPr>
        <w:t>ی</w:t>
      </w:r>
      <w:r>
        <w:rPr>
          <w:rFonts w:hint="eastAsia"/>
          <w:rtl/>
        </w:rPr>
        <w:t>مار</w:t>
      </w:r>
      <w:r>
        <w:rPr>
          <w:rFonts w:hint="cs"/>
          <w:rtl/>
        </w:rPr>
        <w:t>ی</w:t>
      </w:r>
      <w:r>
        <w:rPr>
          <w:rtl/>
        </w:rPr>
        <w:t xml:space="preserve"> را نداشته باشد</w:t>
      </w:r>
      <w:r>
        <w:rPr>
          <w:rFonts w:hint="cs"/>
          <w:rtl/>
        </w:rPr>
        <w:t>.</w:t>
      </w:r>
    </w:p>
    <w:p w:rsidR="00266441" w:rsidRPr="002E0D97" w:rsidRDefault="00266441" w:rsidP="00266441">
      <w:pPr>
        <w:pStyle w:val="gotovyi2"/>
        <w:rPr>
          <w:rtl/>
        </w:rPr>
      </w:pPr>
      <w:r>
        <w:rPr>
          <w:rFonts w:hint="cs"/>
          <w:rtl/>
        </w:rPr>
        <w:lastRenderedPageBreak/>
        <w:t>این خبرنگار همچنین اذعان می‌کند بریتانیا، فرانسه و آلمان قبلاً در مورد کمک چند میلیون یورویی به ایران برای مبارزه با بیماری تصمیم گرفته‌اند اما کمک روسيه به این محدود شده که، رئیس‌جمهور روسیه با آقای روحانی تلفنی صحبت کرده و "در رابطه با جان باختن بیماران کرونا به وی تسلیت گفت".</w:t>
      </w:r>
    </w:p>
    <w:tbl>
      <w:tblPr>
        <w:tblpPr w:leftFromText="180" w:rightFromText="180" w:vertAnchor="text" w:horzAnchor="margin" w:tblpY="416"/>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1486"/>
        <w:gridCol w:w="1332"/>
      </w:tblGrid>
      <w:tr w:rsidR="001C7189" w:rsidRPr="002E0D97" w:rsidTr="003B6A9E">
        <w:tc>
          <w:tcPr>
            <w:tcW w:w="2184" w:type="dxa"/>
          </w:tcPr>
          <w:p w:rsidR="001C7189" w:rsidRPr="002E0D97" w:rsidRDefault="001C7189" w:rsidP="003B6A9E">
            <w:pPr>
              <w:bidi/>
              <w:spacing w:after="0" w:line="360" w:lineRule="auto"/>
              <w:jc w:val="center"/>
              <w:rPr>
                <w:rFonts w:asciiTheme="majorBidi" w:eastAsia="SimSun" w:hAnsiTheme="majorBidi" w:cs="Times New Roman"/>
                <w:sz w:val="24"/>
                <w:szCs w:val="24"/>
                <w:lang w:eastAsia="zh-CN" w:bidi="fa-IR"/>
              </w:rPr>
            </w:pPr>
            <w:r w:rsidRPr="002E0D97">
              <w:rPr>
                <w:rFonts w:asciiTheme="majorBidi" w:eastAsia="SimSun" w:hAnsiTheme="majorBidi" w:cs="Times New Roman"/>
                <w:sz w:val="24"/>
                <w:szCs w:val="24"/>
                <w:rtl/>
                <w:lang w:eastAsia="zh-CN" w:bidi="fa-IR"/>
              </w:rPr>
              <w:t>تاريخ</w:t>
            </w:r>
          </w:p>
        </w:tc>
        <w:tc>
          <w:tcPr>
            <w:tcW w:w="1486" w:type="dxa"/>
          </w:tcPr>
          <w:p w:rsidR="001C7189" w:rsidRPr="002E0D97" w:rsidRDefault="001C7189" w:rsidP="003B6A9E">
            <w:pPr>
              <w:bidi/>
              <w:spacing w:after="0" w:line="360" w:lineRule="auto"/>
              <w:rPr>
                <w:rFonts w:asciiTheme="majorBidi" w:eastAsia="SimSun" w:hAnsiTheme="majorBidi" w:cs="Times New Roman"/>
                <w:sz w:val="24"/>
                <w:szCs w:val="24"/>
                <w:rtl/>
                <w:lang w:eastAsia="zh-CN" w:bidi="fa-IR"/>
              </w:rPr>
            </w:pPr>
            <w:r w:rsidRPr="002E0D97">
              <w:rPr>
                <w:rFonts w:asciiTheme="majorBidi" w:eastAsia="SimSun" w:hAnsiTheme="majorBidi" w:cs="Times New Roman"/>
                <w:sz w:val="24"/>
                <w:szCs w:val="24"/>
                <w:rtl/>
                <w:lang w:eastAsia="zh-CN" w:bidi="fa-IR"/>
              </w:rPr>
              <w:t>تعداد صفحات</w:t>
            </w:r>
          </w:p>
        </w:tc>
        <w:tc>
          <w:tcPr>
            <w:tcW w:w="1332" w:type="dxa"/>
          </w:tcPr>
          <w:p w:rsidR="001C7189" w:rsidRPr="002E0D97" w:rsidRDefault="001C7189" w:rsidP="003B6A9E">
            <w:pPr>
              <w:bidi/>
              <w:spacing w:after="0" w:line="360" w:lineRule="auto"/>
              <w:rPr>
                <w:rFonts w:asciiTheme="majorBidi" w:eastAsia="SimSun" w:hAnsiTheme="majorBidi" w:cs="Times New Roman"/>
                <w:sz w:val="24"/>
                <w:szCs w:val="24"/>
                <w:rtl/>
                <w:lang w:eastAsia="zh-CN" w:bidi="fa-IR"/>
              </w:rPr>
            </w:pPr>
            <w:r w:rsidRPr="002E0D97">
              <w:rPr>
                <w:rFonts w:asciiTheme="majorBidi" w:eastAsia="SimSun" w:hAnsiTheme="majorBidi" w:cs="Times New Roman"/>
                <w:sz w:val="24"/>
                <w:szCs w:val="24"/>
                <w:rtl/>
                <w:lang w:eastAsia="zh-CN" w:bidi="fa-IR"/>
              </w:rPr>
              <w:t>تعداد گزارش</w:t>
            </w:r>
          </w:p>
        </w:tc>
      </w:tr>
      <w:tr w:rsidR="001C7189" w:rsidRPr="002E0D97" w:rsidTr="003B6A9E">
        <w:tc>
          <w:tcPr>
            <w:tcW w:w="2184" w:type="dxa"/>
            <w:vAlign w:val="center"/>
          </w:tcPr>
          <w:p w:rsidR="001C7189" w:rsidRPr="002E0D97" w:rsidRDefault="001C7189" w:rsidP="001C7189">
            <w:pPr>
              <w:bidi/>
              <w:spacing w:after="0" w:line="360" w:lineRule="auto"/>
              <w:jc w:val="center"/>
              <w:rPr>
                <w:rFonts w:asciiTheme="majorBidi" w:eastAsia="SimSun" w:hAnsiTheme="majorBidi" w:cs="Times New Roman"/>
                <w:sz w:val="24"/>
                <w:szCs w:val="24"/>
                <w:rtl/>
                <w:lang w:eastAsia="zh-CN" w:bidi="fa-IR"/>
              </w:rPr>
            </w:pPr>
            <w:r>
              <w:rPr>
                <w:rFonts w:asciiTheme="majorBidi" w:eastAsia="SimSun" w:hAnsiTheme="majorBidi" w:cs="Times New Roman" w:hint="cs"/>
                <w:sz w:val="24"/>
                <w:szCs w:val="24"/>
                <w:rtl/>
                <w:lang w:eastAsia="zh-CN" w:bidi="fa-IR"/>
              </w:rPr>
              <w:t xml:space="preserve">18 اسفند </w:t>
            </w:r>
            <w:r w:rsidRPr="002E0D97">
              <w:rPr>
                <w:rFonts w:asciiTheme="majorBidi" w:eastAsia="SimSun" w:hAnsiTheme="majorBidi" w:cs="Times New Roman"/>
                <w:sz w:val="24"/>
                <w:szCs w:val="24"/>
                <w:rtl/>
                <w:lang w:eastAsia="zh-CN" w:bidi="fa-IR"/>
              </w:rPr>
              <w:t>1398</w:t>
            </w:r>
          </w:p>
        </w:tc>
        <w:tc>
          <w:tcPr>
            <w:tcW w:w="1486" w:type="dxa"/>
            <w:vAlign w:val="center"/>
          </w:tcPr>
          <w:p w:rsidR="001C7189" w:rsidRPr="002E0D97" w:rsidRDefault="001C7189" w:rsidP="003B6A9E">
            <w:pPr>
              <w:bidi/>
              <w:spacing w:after="0" w:line="360" w:lineRule="auto"/>
              <w:jc w:val="center"/>
              <w:rPr>
                <w:rFonts w:asciiTheme="majorBidi" w:eastAsia="SimSun" w:hAnsiTheme="majorBidi" w:cs="Times New Roman"/>
                <w:sz w:val="24"/>
                <w:szCs w:val="24"/>
                <w:lang w:eastAsia="zh-CN" w:bidi="fa-IR"/>
              </w:rPr>
            </w:pPr>
            <w:r>
              <w:rPr>
                <w:rFonts w:asciiTheme="majorBidi" w:eastAsia="SimSun" w:hAnsiTheme="majorBidi" w:cs="Times New Roman" w:hint="cs"/>
                <w:sz w:val="24"/>
                <w:szCs w:val="24"/>
                <w:rtl/>
                <w:lang w:eastAsia="zh-CN" w:bidi="fa-IR"/>
              </w:rPr>
              <w:t>30</w:t>
            </w:r>
          </w:p>
        </w:tc>
        <w:tc>
          <w:tcPr>
            <w:tcW w:w="1332" w:type="dxa"/>
            <w:vAlign w:val="center"/>
          </w:tcPr>
          <w:p w:rsidR="001C7189" w:rsidRPr="002E0D97" w:rsidRDefault="001C7189" w:rsidP="003B6A9E">
            <w:pPr>
              <w:bidi/>
              <w:spacing w:after="0" w:line="360" w:lineRule="auto"/>
              <w:jc w:val="center"/>
              <w:rPr>
                <w:rFonts w:asciiTheme="majorBidi" w:eastAsia="SimSun" w:hAnsiTheme="majorBidi" w:cs="Times New Roman"/>
                <w:sz w:val="24"/>
                <w:szCs w:val="24"/>
                <w:lang w:eastAsia="zh-CN" w:bidi="fa-IR"/>
              </w:rPr>
            </w:pPr>
            <w:r>
              <w:rPr>
                <w:rFonts w:asciiTheme="majorBidi" w:eastAsia="SimSun" w:hAnsiTheme="majorBidi" w:cs="Times New Roman" w:hint="cs"/>
                <w:sz w:val="24"/>
                <w:szCs w:val="24"/>
                <w:rtl/>
                <w:lang w:eastAsia="zh-CN" w:bidi="fa-IR"/>
              </w:rPr>
              <w:t>39</w:t>
            </w:r>
          </w:p>
        </w:tc>
      </w:tr>
    </w:tbl>
    <w:p w:rsidR="008046DC" w:rsidRPr="002E0D97" w:rsidRDefault="008046DC" w:rsidP="008046DC">
      <w:pPr>
        <w:spacing w:line="360" w:lineRule="auto"/>
        <w:rPr>
          <w:rFonts w:cs="Times New Roman"/>
          <w:sz w:val="32"/>
          <w:szCs w:val="32"/>
          <w:lang w:bidi="fa-IR"/>
        </w:rPr>
      </w:pPr>
    </w:p>
    <w:p w:rsidR="00294DA7" w:rsidRPr="009950CB" w:rsidRDefault="00294DA7" w:rsidP="00EE0DC0">
      <w:pPr>
        <w:bidi/>
        <w:spacing w:line="240" w:lineRule="auto"/>
        <w:jc w:val="center"/>
        <w:rPr>
          <w:rFonts w:asciiTheme="majorBidi" w:hAnsiTheme="majorBidi" w:cstheme="majorBidi"/>
          <w:bCs/>
          <w:color w:val="0000FF"/>
          <w:sz w:val="32"/>
          <w:szCs w:val="32"/>
          <w:rtl/>
          <w:lang w:bidi="fa-IR"/>
        </w:rPr>
      </w:pPr>
    </w:p>
    <w:p w:rsidR="00463529" w:rsidRPr="00AA571E" w:rsidRDefault="00463529" w:rsidP="00AA571E">
      <w:pPr>
        <w:pStyle w:val="gotovyi2"/>
        <w:rPr>
          <w:rtl/>
        </w:rPr>
      </w:pPr>
    </w:p>
    <w:sectPr w:rsidR="00463529" w:rsidRPr="00AA571E" w:rsidSect="00CB4B2C">
      <w:headerReference w:type="default" r:id="rId7"/>
      <w:footerReference w:type="default" r:id="rId8"/>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462" w:rsidRDefault="00635462" w:rsidP="009E494A">
      <w:pPr>
        <w:spacing w:after="0" w:line="240" w:lineRule="auto"/>
      </w:pPr>
      <w:r>
        <w:separator/>
      </w:r>
    </w:p>
  </w:endnote>
  <w:endnote w:type="continuationSeparator" w:id="0">
    <w:p w:rsidR="00635462" w:rsidRDefault="00635462"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B7" w:rsidRDefault="00635462">
    <w:pPr>
      <w:pStyle w:val="Footer"/>
      <w:jc w:val="center"/>
    </w:pPr>
    <w:r>
      <w:fldChar w:fldCharType="begin"/>
    </w:r>
    <w:r>
      <w:instrText xml:space="preserve"> PAGE   \* MERGEFORMAT </w:instrText>
    </w:r>
    <w:r>
      <w:fldChar w:fldCharType="separate"/>
    </w:r>
    <w:r w:rsidR="008C096F">
      <w:rPr>
        <w:noProof/>
      </w:rPr>
      <w:t>1</w:t>
    </w:r>
    <w:r>
      <w:rPr>
        <w:noProof/>
      </w:rPr>
      <w:fldChar w:fldCharType="end"/>
    </w:r>
  </w:p>
  <w:p w:rsidR="00182AB7" w:rsidRDefault="00182A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462" w:rsidRDefault="00635462" w:rsidP="009E494A">
      <w:pPr>
        <w:spacing w:after="0" w:line="240" w:lineRule="auto"/>
      </w:pPr>
      <w:r>
        <w:separator/>
      </w:r>
    </w:p>
  </w:footnote>
  <w:footnote w:type="continuationSeparator" w:id="0">
    <w:p w:rsidR="00635462" w:rsidRDefault="00635462" w:rsidP="009E494A">
      <w:pPr>
        <w:spacing w:after="0" w:line="240" w:lineRule="auto"/>
      </w:pPr>
      <w:r>
        <w:continuationSeparator/>
      </w:r>
    </w:p>
  </w:footnote>
  <w:footnote w:id="1">
    <w:p w:rsidR="00182AB7" w:rsidRPr="00D51481" w:rsidRDefault="00182AB7" w:rsidP="004D15B0">
      <w:pPr>
        <w:pStyle w:val="FootnoteText"/>
        <w:bidi/>
        <w:rPr>
          <w:rtl/>
          <w:lang w:bidi="fa-IR"/>
        </w:rPr>
      </w:pPr>
      <w:r w:rsidRPr="00D51481">
        <w:rPr>
          <w:rStyle w:val="FootnoteReference"/>
          <w:rFonts w:eastAsia="SimSun"/>
        </w:rPr>
        <w:footnoteRef/>
      </w:r>
      <w:r w:rsidRPr="00D51481">
        <w:t xml:space="preserve"> </w:t>
      </w:r>
      <w:r w:rsidRPr="00D51481">
        <w:rPr>
          <w:rFonts w:hint="cs"/>
          <w:rtl/>
          <w:lang w:bidi="fa-IR"/>
        </w:rPr>
        <w:t xml:space="preserve"> روزنامه "پارلامنتسکایا گازتا"، 28/01/2020</w:t>
      </w:r>
    </w:p>
    <w:p w:rsidR="00182AB7" w:rsidRPr="00D51481" w:rsidRDefault="00182AB7" w:rsidP="004D15B0">
      <w:pPr>
        <w:pStyle w:val="ExportHyperlink"/>
        <w:rPr>
          <w:rtl/>
          <w:lang w:bidi="fa-IR"/>
        </w:rPr>
      </w:pPr>
      <w:r w:rsidRPr="00D51481">
        <w:rPr>
          <w:lang w:bidi="fa-IR"/>
        </w:rPr>
        <w:t>https://www.pnp.ru/politics/mishustin-utverdil-sostav-operativnogo-shtaba-po-kontrolyu-koronavirusa.html</w:t>
      </w:r>
    </w:p>
  </w:footnote>
  <w:footnote w:id="2">
    <w:p w:rsidR="00182AB7" w:rsidRPr="00D51481" w:rsidRDefault="00182AB7" w:rsidP="005A2372">
      <w:pPr>
        <w:pStyle w:val="FootnoteText"/>
        <w:bidi/>
        <w:rPr>
          <w:rtl/>
          <w:lang w:bidi="fa-IR"/>
        </w:rPr>
      </w:pPr>
      <w:r w:rsidRPr="00D51481">
        <w:rPr>
          <w:rStyle w:val="FootnoteReference"/>
          <w:rFonts w:eastAsia="SimSun"/>
        </w:rPr>
        <w:footnoteRef/>
      </w:r>
      <w:r w:rsidRPr="00D51481">
        <w:t xml:space="preserve"> </w:t>
      </w:r>
      <w:r w:rsidRPr="00D51481">
        <w:rPr>
          <w:rFonts w:hint="cs"/>
          <w:rtl/>
          <w:lang w:bidi="fa-IR"/>
        </w:rPr>
        <w:t xml:space="preserve"> سرویس خبری ملی، 3 /02/2020</w:t>
      </w:r>
    </w:p>
    <w:p w:rsidR="00182AB7" w:rsidRPr="00D51481" w:rsidRDefault="00182AB7" w:rsidP="005A2372">
      <w:pPr>
        <w:pStyle w:val="ExportHyperlink"/>
        <w:rPr>
          <w:rtl/>
          <w:lang w:bidi="fa-IR"/>
        </w:rPr>
      </w:pPr>
      <w:r w:rsidRPr="00D51481">
        <w:rPr>
          <w:lang w:bidi="fa-IR"/>
        </w:rPr>
        <w:t>https://nsn.fm/society/novosti-za-noch-rossiya-polnostu-ostanovila-zheleznodorozhnoe-soobschenie-s-kitaem</w:t>
      </w:r>
    </w:p>
  </w:footnote>
  <w:footnote w:id="3">
    <w:p w:rsidR="00182AB7" w:rsidRPr="00D51481" w:rsidRDefault="00182AB7" w:rsidP="005C3910">
      <w:pPr>
        <w:pStyle w:val="FootnoteText"/>
        <w:bidi/>
        <w:rPr>
          <w:rtl/>
          <w:lang w:bidi="fa-IR"/>
        </w:rPr>
      </w:pPr>
      <w:r w:rsidRPr="00D51481">
        <w:rPr>
          <w:lang w:bidi="fa-IR"/>
        </w:rPr>
        <w:footnoteRef/>
      </w:r>
      <w:r w:rsidRPr="00D51481">
        <w:rPr>
          <w:lang w:bidi="fa-IR"/>
        </w:rPr>
        <w:t xml:space="preserve"> </w:t>
      </w:r>
      <w:r w:rsidRPr="00D51481">
        <w:rPr>
          <w:rtl/>
          <w:lang w:bidi="fa-IR"/>
        </w:rPr>
        <w:t>روزنامه روسيسکايا گازتا، 30/01/ 2020</w:t>
      </w:r>
    </w:p>
    <w:p w:rsidR="00182AB7" w:rsidRPr="00D51481" w:rsidRDefault="00182AB7" w:rsidP="005C3910">
      <w:pPr>
        <w:pStyle w:val="ExportHyperlink"/>
        <w:rPr>
          <w:rtl/>
          <w:lang w:bidi="fa-IR"/>
        </w:rPr>
      </w:pPr>
      <w:r w:rsidRPr="00D51481">
        <w:rPr>
          <w:lang w:bidi="fa-IR"/>
        </w:rPr>
        <w:t>https://rg.ru/2020/01/29/reg-dfo/rossiia-zakroet-v-piati-regionah-suhoputnye-granicy-s-kitaem.html</w:t>
      </w:r>
    </w:p>
    <w:p w:rsidR="00182AB7" w:rsidRPr="00D51481" w:rsidRDefault="00182AB7" w:rsidP="005C3910">
      <w:pPr>
        <w:pStyle w:val="FootnoteText"/>
        <w:rPr>
          <w:rtl/>
          <w:lang w:bidi="fa-IR"/>
        </w:rPr>
      </w:pPr>
    </w:p>
  </w:footnote>
  <w:footnote w:id="4">
    <w:p w:rsidR="00182AB7" w:rsidRPr="00D51481" w:rsidRDefault="00182AB7" w:rsidP="0044332A">
      <w:pPr>
        <w:pStyle w:val="FootnoteText"/>
        <w:bidi/>
        <w:rPr>
          <w:rtl/>
          <w:lang w:bidi="fa-IR"/>
        </w:rPr>
      </w:pPr>
      <w:r w:rsidRPr="00D51481">
        <w:rPr>
          <w:rStyle w:val="FootnoteReference"/>
          <w:rFonts w:eastAsia="SimSun"/>
        </w:rPr>
        <w:footnoteRef/>
      </w:r>
      <w:r w:rsidRPr="00D51481">
        <w:t xml:space="preserve"> </w:t>
      </w:r>
      <w:r w:rsidRPr="00D51481">
        <w:rPr>
          <w:rFonts w:hint="cs"/>
          <w:rtl/>
        </w:rPr>
        <w:t xml:space="preserve"> پرتال </w:t>
      </w:r>
      <w:r w:rsidRPr="00D51481">
        <w:t>66.ru</w:t>
      </w:r>
      <w:r w:rsidRPr="00D51481">
        <w:rPr>
          <w:rFonts w:hint="cs"/>
          <w:rtl/>
          <w:lang w:bidi="fa-IR"/>
        </w:rPr>
        <w:t>، 31/01/2020</w:t>
      </w:r>
    </w:p>
    <w:p w:rsidR="00182AB7" w:rsidRPr="00D51481" w:rsidRDefault="00182AB7" w:rsidP="0044332A">
      <w:pPr>
        <w:pStyle w:val="ExportHyperlink"/>
        <w:rPr>
          <w:rtl/>
          <w:lang w:bidi="fa-IR"/>
        </w:rPr>
      </w:pPr>
      <w:r w:rsidRPr="00D51481">
        <w:rPr>
          <w:lang w:bidi="fa-IR"/>
        </w:rPr>
        <w:t>https://66.ru/news/world/227885</w:t>
      </w:r>
      <w:r w:rsidRPr="00D51481">
        <w:rPr>
          <w:rtl/>
          <w:lang w:bidi="fa-IR"/>
        </w:rPr>
        <w:t>/</w:t>
      </w:r>
    </w:p>
  </w:footnote>
  <w:footnote w:id="5">
    <w:p w:rsidR="00182AB7" w:rsidRPr="00D51481" w:rsidRDefault="00182AB7" w:rsidP="0044332A">
      <w:pPr>
        <w:pStyle w:val="FootnoteText"/>
        <w:bidi/>
        <w:rPr>
          <w:rtl/>
          <w:lang w:bidi="fa-IR"/>
        </w:rPr>
      </w:pPr>
      <w:r w:rsidRPr="00D51481">
        <w:rPr>
          <w:rStyle w:val="FootnoteReference"/>
          <w:rFonts w:eastAsia="SimSun"/>
        </w:rPr>
        <w:footnoteRef/>
      </w:r>
      <w:r w:rsidRPr="00D51481">
        <w:t xml:space="preserve"> </w:t>
      </w:r>
      <w:r w:rsidRPr="00D51481">
        <w:rPr>
          <w:rFonts w:hint="cs"/>
          <w:rtl/>
          <w:lang w:bidi="fa-IR"/>
        </w:rPr>
        <w:t xml:space="preserve"> سایت مجتمع رسانه‌ای “ار ب کا”، 31/01/2020</w:t>
      </w:r>
    </w:p>
    <w:p w:rsidR="00182AB7" w:rsidRPr="00D51481" w:rsidRDefault="00182AB7" w:rsidP="0044332A">
      <w:pPr>
        <w:pStyle w:val="ExportHyperlink"/>
        <w:rPr>
          <w:rtl/>
          <w:lang w:bidi="fa-IR"/>
        </w:rPr>
      </w:pPr>
      <w:r w:rsidRPr="00D51481">
        <w:rPr>
          <w:lang w:bidi="fa-IR"/>
        </w:rPr>
        <w:t>https://www.rbc.ru/rbcfreenews/5e3426a09a7947d93ddc551d</w:t>
      </w:r>
    </w:p>
  </w:footnote>
  <w:footnote w:id="6">
    <w:p w:rsidR="00182AB7" w:rsidRPr="00D51481" w:rsidRDefault="00182AB7" w:rsidP="0044332A">
      <w:pPr>
        <w:pStyle w:val="FootnoteText"/>
        <w:bidi/>
        <w:rPr>
          <w:rtl/>
          <w:lang w:bidi="fa-IR"/>
        </w:rPr>
      </w:pPr>
      <w:r w:rsidRPr="00D51481">
        <w:rPr>
          <w:rStyle w:val="FootnoteReference"/>
          <w:rFonts w:eastAsia="SimSun"/>
        </w:rPr>
        <w:footnoteRef/>
      </w:r>
      <w:r w:rsidRPr="00D51481">
        <w:t xml:space="preserve"> </w:t>
      </w:r>
      <w:r w:rsidRPr="00D51481">
        <w:rPr>
          <w:rFonts w:hint="cs"/>
          <w:rtl/>
          <w:lang w:bidi="fa-IR"/>
        </w:rPr>
        <w:t>خبرگزاري ريا نووستي، 01/02/2020</w:t>
      </w:r>
    </w:p>
    <w:p w:rsidR="00182AB7" w:rsidRPr="00D51481" w:rsidRDefault="00182AB7" w:rsidP="0044332A">
      <w:pPr>
        <w:pStyle w:val="ExportHyperlink"/>
        <w:rPr>
          <w:rtl/>
          <w:lang w:bidi="fa-IR"/>
        </w:rPr>
      </w:pPr>
      <w:r w:rsidRPr="00D51481">
        <w:rPr>
          <w:lang w:bidi="fa-IR"/>
        </w:rPr>
        <w:t>https://ria.ru/20200201/1564131587.html</w:t>
      </w:r>
    </w:p>
  </w:footnote>
  <w:footnote w:id="7">
    <w:p w:rsidR="00182AB7" w:rsidRPr="00E20598" w:rsidRDefault="00182AB7" w:rsidP="005C3910">
      <w:pPr>
        <w:pStyle w:val="FootnoteText"/>
        <w:bidi/>
        <w:rPr>
          <w:lang w:bidi="fa-IR"/>
        </w:rPr>
      </w:pPr>
      <w:r w:rsidRPr="005C3910">
        <w:rPr>
          <w:lang w:bidi="fa-IR"/>
        </w:rPr>
        <w:footnoteRef/>
      </w:r>
      <w:r>
        <w:rPr>
          <w:lang w:bidi="fa-IR"/>
        </w:rPr>
        <w:t xml:space="preserve"> </w:t>
      </w:r>
      <w:r w:rsidRPr="00E20598">
        <w:rPr>
          <w:rtl/>
          <w:lang w:bidi="fa-IR"/>
        </w:rPr>
        <w:t>مکث در مرخصی</w:t>
      </w:r>
    </w:p>
    <w:p w:rsidR="00182AB7" w:rsidRPr="00E20598" w:rsidRDefault="00182AB7" w:rsidP="005C3910">
      <w:pPr>
        <w:pStyle w:val="FootnoteText"/>
        <w:bidi/>
        <w:rPr>
          <w:rtl/>
          <w:lang w:bidi="fa-IR"/>
        </w:rPr>
      </w:pPr>
      <w:r w:rsidRPr="00E20598">
        <w:rPr>
          <w:rtl/>
          <w:lang w:bidi="fa-IR"/>
        </w:rPr>
        <w:t>یوگنی گایوا (</w:t>
      </w:r>
      <w:r w:rsidRPr="00E20598">
        <w:rPr>
          <w:lang w:bidi="fa-IR"/>
        </w:rPr>
        <w:t>Yevgeni Gayva</w:t>
      </w:r>
      <w:r w:rsidRPr="00E20598">
        <w:rPr>
          <w:rtl/>
          <w:lang w:bidi="fa-IR"/>
        </w:rPr>
        <w:t>)</w:t>
      </w:r>
    </w:p>
    <w:p w:rsidR="00182AB7" w:rsidRPr="00E20598" w:rsidRDefault="00182AB7" w:rsidP="005C3910">
      <w:pPr>
        <w:pStyle w:val="FootnoteText"/>
        <w:bidi/>
        <w:rPr>
          <w:rtl/>
          <w:lang w:bidi="fa-IR"/>
        </w:rPr>
      </w:pPr>
      <w:r w:rsidRPr="00E20598">
        <w:rPr>
          <w:rtl/>
          <w:lang w:bidi="fa-IR"/>
        </w:rPr>
        <w:t>روزنامه روسيسکايا گازتا، 28/02/</w:t>
      </w:r>
      <w:r>
        <w:rPr>
          <w:rtl/>
          <w:lang w:bidi="fa-IR"/>
        </w:rPr>
        <w:t xml:space="preserve"> </w:t>
      </w:r>
      <w:r w:rsidRPr="00E20598">
        <w:rPr>
          <w:rtl/>
          <w:lang w:bidi="fa-IR"/>
        </w:rPr>
        <w:t>2020</w:t>
      </w:r>
    </w:p>
    <w:p w:rsidR="00182AB7" w:rsidRDefault="00182AB7" w:rsidP="007037A2">
      <w:pPr>
        <w:pStyle w:val="ExportHyperlink"/>
        <w:rPr>
          <w:rtl/>
          <w:lang w:bidi="fa-IR"/>
        </w:rPr>
      </w:pPr>
      <w:r w:rsidRPr="000C1B2F">
        <w:rPr>
          <w:sz w:val="18"/>
          <w:szCs w:val="18"/>
          <w:lang w:bidi="fa-IR"/>
        </w:rPr>
        <w:t>https://rg.ru/2020/02/27/rosturizm-rekomendoval-prekratit-prodazhu-turov-v-italiiu-iuzhnuiu-koreiu-i-iran.html</w:t>
      </w:r>
    </w:p>
  </w:footnote>
  <w:footnote w:id="8">
    <w:p w:rsidR="00182AB7" w:rsidRPr="001C7189" w:rsidRDefault="00182AB7" w:rsidP="001C7189">
      <w:pPr>
        <w:pStyle w:val="FootnoteText"/>
        <w:bidi/>
        <w:rPr>
          <w:rtl/>
          <w:lang w:bidi="fa-IR"/>
        </w:rPr>
      </w:pPr>
      <w:r w:rsidRPr="00D51481">
        <w:rPr>
          <w:rStyle w:val="FootnoteReference"/>
          <w:b/>
          <w:bCs/>
        </w:rPr>
        <w:footnoteRef/>
      </w:r>
      <w:r w:rsidRPr="00D51481">
        <w:rPr>
          <w:b/>
          <w:bCs/>
        </w:rPr>
        <w:t xml:space="preserve"> </w:t>
      </w:r>
      <w:r w:rsidRPr="001C7189">
        <w:rPr>
          <w:rFonts w:hint="cs"/>
          <w:rtl/>
          <w:lang w:bidi="fa-IR"/>
        </w:rPr>
        <w:t xml:space="preserve">پوتین: اخبار کاذب در خصوص هزاران فرد مبتلا به کرونا ویروس در روسيه از خارج پخش مي‌شود </w:t>
      </w:r>
    </w:p>
    <w:p w:rsidR="00182AB7" w:rsidRPr="00D51481" w:rsidRDefault="00182AB7" w:rsidP="001C7189">
      <w:pPr>
        <w:pStyle w:val="FootnoteText"/>
        <w:bidi/>
        <w:rPr>
          <w:rtl/>
          <w:lang w:bidi="fa-IR"/>
        </w:rPr>
      </w:pPr>
      <w:r w:rsidRPr="00D51481">
        <w:rPr>
          <w:rFonts w:hint="cs"/>
          <w:rtl/>
          <w:lang w:bidi="fa-IR"/>
        </w:rPr>
        <w:t xml:space="preserve">روزنامه ودمستی، </w:t>
      </w:r>
      <w:r w:rsidRPr="00D51481">
        <w:rPr>
          <w:rtl/>
          <w:lang w:bidi="fa-IR"/>
        </w:rPr>
        <w:t>0</w:t>
      </w:r>
      <w:r w:rsidRPr="00D51481">
        <w:rPr>
          <w:rFonts w:hint="cs"/>
          <w:rtl/>
          <w:lang w:bidi="fa-IR"/>
        </w:rPr>
        <w:t>4</w:t>
      </w:r>
      <w:r w:rsidRPr="00D51481">
        <w:rPr>
          <w:rtl/>
          <w:lang w:bidi="fa-IR"/>
        </w:rPr>
        <w:t>/03/ 2020</w:t>
      </w:r>
    </w:p>
    <w:p w:rsidR="00182AB7" w:rsidRPr="00D51481" w:rsidRDefault="00182AB7" w:rsidP="007037A2">
      <w:pPr>
        <w:pStyle w:val="ExportHyperlink"/>
        <w:rPr>
          <w:rtl/>
          <w:lang w:bidi="fa-IR"/>
        </w:rPr>
      </w:pPr>
      <w:r w:rsidRPr="00D51481">
        <w:rPr>
          <w:rFonts w:cs="Times New Roman"/>
          <w:lang w:bidi="ar-DZ"/>
        </w:rPr>
        <w:t>https://www.vedomosti.ru/politics/news/2020/03/04/824431-putin-feiki-o-rasprostranenii-koronavirusa-postupali-iz-za-granitsi</w:t>
      </w:r>
    </w:p>
  </w:footnote>
  <w:footnote w:id="9">
    <w:p w:rsidR="00182AB7" w:rsidRPr="001C7189" w:rsidRDefault="00182AB7" w:rsidP="001C7189">
      <w:pPr>
        <w:pStyle w:val="FootnoteText"/>
        <w:bidi/>
        <w:rPr>
          <w:rtl/>
          <w:lang w:bidi="fa-IR"/>
        </w:rPr>
      </w:pPr>
      <w:r w:rsidRPr="00D51481">
        <w:rPr>
          <w:rStyle w:val="FootnoteReference"/>
          <w:b/>
          <w:bCs/>
        </w:rPr>
        <w:footnoteRef/>
      </w:r>
      <w:r w:rsidRPr="00D51481">
        <w:rPr>
          <w:b/>
          <w:bCs/>
        </w:rPr>
        <w:t xml:space="preserve"> </w:t>
      </w:r>
      <w:r w:rsidRPr="001C7189">
        <w:rPr>
          <w:rFonts w:hint="cs"/>
          <w:rtl/>
          <w:lang w:bidi="fa-IR"/>
        </w:rPr>
        <w:t>سوبیانین: مسکو وارد رژیم آمادگی بالا در مورد کرونا ویروس شده است</w:t>
      </w:r>
    </w:p>
    <w:p w:rsidR="00182AB7" w:rsidRPr="00D51481" w:rsidRDefault="00182AB7" w:rsidP="001C7189">
      <w:pPr>
        <w:pStyle w:val="FootnoteText"/>
        <w:bidi/>
        <w:rPr>
          <w:rtl/>
          <w:lang w:bidi="fa-IR"/>
        </w:rPr>
      </w:pPr>
      <w:r w:rsidRPr="00D51481">
        <w:rPr>
          <w:rFonts w:hint="cs"/>
          <w:rtl/>
          <w:lang w:bidi="fa-IR"/>
        </w:rPr>
        <w:t xml:space="preserve">روزنامه کامسامولسکایا پراودا، </w:t>
      </w:r>
      <w:r w:rsidRPr="00D51481">
        <w:rPr>
          <w:rtl/>
          <w:lang w:bidi="fa-IR"/>
        </w:rPr>
        <w:t>05/03/ 2020</w:t>
      </w:r>
    </w:p>
    <w:p w:rsidR="00182AB7" w:rsidRPr="00D51481" w:rsidRDefault="00182AB7" w:rsidP="007037A2">
      <w:pPr>
        <w:pStyle w:val="ExportHyperlink"/>
        <w:rPr>
          <w:rtl/>
          <w:lang w:bidi="fa-IR"/>
        </w:rPr>
      </w:pPr>
      <w:r w:rsidRPr="00D51481">
        <w:rPr>
          <w:rFonts w:cs="Times New Roman"/>
          <w:lang w:bidi="ar-DZ"/>
        </w:rPr>
        <w:t>https://www.kp.ru/daily/27100/4174283/</w:t>
      </w:r>
    </w:p>
  </w:footnote>
  <w:footnote w:id="10">
    <w:p w:rsidR="00182AB7" w:rsidRPr="001C7189" w:rsidRDefault="00182AB7" w:rsidP="001C7189">
      <w:pPr>
        <w:pStyle w:val="FootnoteText"/>
        <w:bidi/>
        <w:rPr>
          <w:rtl/>
          <w:lang w:bidi="fa-IR"/>
        </w:rPr>
      </w:pPr>
      <w:r w:rsidRPr="00D51481">
        <w:rPr>
          <w:rStyle w:val="FootnoteReference"/>
          <w:b/>
          <w:bCs/>
        </w:rPr>
        <w:footnoteRef/>
      </w:r>
      <w:r w:rsidRPr="00D51481">
        <w:rPr>
          <w:b/>
          <w:bCs/>
        </w:rPr>
        <w:t xml:space="preserve"> </w:t>
      </w:r>
      <w:r w:rsidRPr="001C7189">
        <w:rPr>
          <w:rFonts w:hint="cs"/>
          <w:rtl/>
          <w:lang w:bidi="fa-IR"/>
        </w:rPr>
        <w:t xml:space="preserve">ابتلا به بیماری کرونا در روسيه </w:t>
      </w:r>
    </w:p>
    <w:p w:rsidR="00182AB7" w:rsidRPr="00D51481" w:rsidRDefault="00182AB7" w:rsidP="001C7189">
      <w:pPr>
        <w:pStyle w:val="FootnoteText"/>
        <w:bidi/>
        <w:rPr>
          <w:rtl/>
          <w:lang w:bidi="fa-IR"/>
        </w:rPr>
      </w:pPr>
      <w:r w:rsidRPr="00D51481">
        <w:rPr>
          <w:rFonts w:hint="cs"/>
          <w:rtl/>
          <w:lang w:bidi="fa-IR"/>
        </w:rPr>
        <w:t xml:space="preserve">روزنامه ودمستی، </w:t>
      </w:r>
      <w:r w:rsidRPr="00D51481">
        <w:rPr>
          <w:rtl/>
          <w:lang w:bidi="fa-IR"/>
        </w:rPr>
        <w:t>05/03/ 2020</w:t>
      </w:r>
    </w:p>
    <w:p w:rsidR="00182AB7" w:rsidRPr="00D51481" w:rsidRDefault="00182AB7" w:rsidP="003B6A9E">
      <w:pPr>
        <w:pStyle w:val="ExportHyperlink"/>
        <w:rPr>
          <w:rtl/>
          <w:lang w:bidi="fa-IR"/>
        </w:rPr>
      </w:pPr>
      <w:r w:rsidRPr="00D51481">
        <w:rPr>
          <w:lang w:bidi="ar-DZ"/>
        </w:rPr>
        <w:t>https://www.vedomosti.ru/society/articles/2020/03/05/824593-bolet-koronavirusom</w:t>
      </w:r>
    </w:p>
  </w:footnote>
  <w:footnote w:id="11">
    <w:p w:rsidR="00182AB7" w:rsidRPr="001C7189" w:rsidRDefault="00182AB7" w:rsidP="001C7189">
      <w:pPr>
        <w:pStyle w:val="FootnoteText"/>
        <w:bidi/>
        <w:rPr>
          <w:rtl/>
          <w:lang w:bidi="fa-IR"/>
        </w:rPr>
      </w:pPr>
      <w:r w:rsidRPr="00D51481">
        <w:rPr>
          <w:rStyle w:val="FootnoteReference"/>
          <w:b/>
          <w:bCs/>
        </w:rPr>
        <w:footnoteRef/>
      </w:r>
      <w:r w:rsidRPr="00D51481">
        <w:rPr>
          <w:b/>
          <w:bCs/>
        </w:rPr>
        <w:t xml:space="preserve"> </w:t>
      </w:r>
      <w:r w:rsidRPr="001C7189">
        <w:rPr>
          <w:rFonts w:hint="cs"/>
          <w:rtl/>
          <w:lang w:bidi="fa-IR"/>
        </w:rPr>
        <w:t>بیماری کرونا آزمونی برای روابط روسيه و چین می‌باشد</w:t>
      </w:r>
    </w:p>
    <w:p w:rsidR="00182AB7" w:rsidRPr="00D51481" w:rsidRDefault="00182AB7" w:rsidP="001C7189">
      <w:pPr>
        <w:pStyle w:val="FootnoteText"/>
        <w:bidi/>
        <w:rPr>
          <w:rtl/>
          <w:lang w:bidi="fa-IR"/>
        </w:rPr>
      </w:pPr>
      <w:r w:rsidRPr="00D51481">
        <w:rPr>
          <w:rFonts w:hint="cs"/>
          <w:rtl/>
          <w:lang w:bidi="fa-IR"/>
        </w:rPr>
        <w:t xml:space="preserve">روزنامه نزاويسيمايا گازتا، </w:t>
      </w:r>
      <w:r w:rsidRPr="00D51481">
        <w:rPr>
          <w:rtl/>
          <w:lang w:bidi="fa-IR"/>
        </w:rPr>
        <w:t>0</w:t>
      </w:r>
      <w:r w:rsidRPr="00D51481">
        <w:rPr>
          <w:rFonts w:hint="cs"/>
          <w:rtl/>
          <w:lang w:bidi="fa-IR"/>
        </w:rPr>
        <w:t>4</w:t>
      </w:r>
      <w:r w:rsidRPr="00D51481">
        <w:rPr>
          <w:rtl/>
          <w:lang w:bidi="fa-IR"/>
        </w:rPr>
        <w:t>/03/ 2020</w:t>
      </w:r>
    </w:p>
    <w:p w:rsidR="00182AB7" w:rsidRPr="00D51481" w:rsidRDefault="00182AB7" w:rsidP="00C33105">
      <w:pPr>
        <w:pStyle w:val="ExportHyperlink"/>
        <w:rPr>
          <w:lang w:bidi="ar-DZ"/>
        </w:rPr>
      </w:pPr>
      <w:r w:rsidRPr="00D51481">
        <w:rPr>
          <w:rFonts w:cs="Times New Roman"/>
          <w:lang w:bidi="ar-DZ"/>
        </w:rPr>
        <w:t>http://www.ng.ru/world/2020-03-03/6_7808_china.html</w:t>
      </w:r>
    </w:p>
    <w:p w:rsidR="00182AB7" w:rsidRPr="00D51481" w:rsidRDefault="00182AB7" w:rsidP="00C33105">
      <w:pPr>
        <w:pStyle w:val="FootnoteText"/>
        <w:rPr>
          <w:rtl/>
          <w:lang w:bidi="fa-IR"/>
        </w:rPr>
      </w:pPr>
    </w:p>
  </w:footnote>
  <w:footnote w:id="12">
    <w:p w:rsidR="00182AB7" w:rsidRDefault="00182AB7" w:rsidP="00FC5245">
      <w:pPr>
        <w:pStyle w:val="FootnoteText"/>
        <w:bidi/>
        <w:rPr>
          <w:rtl/>
          <w:lang w:bidi="fa-IR"/>
        </w:rPr>
      </w:pPr>
      <w:r>
        <w:rPr>
          <w:rStyle w:val="FootnoteReference"/>
        </w:rPr>
        <w:footnoteRef/>
      </w:r>
      <w:r>
        <w:t xml:space="preserve"> </w:t>
      </w:r>
      <w:r>
        <w:rPr>
          <w:rFonts w:hint="cs"/>
          <w:rtl/>
          <w:lang w:bidi="fa-IR"/>
        </w:rPr>
        <w:t xml:space="preserve"> دوستی در ازای امنیت</w:t>
      </w:r>
    </w:p>
    <w:p w:rsidR="00182AB7" w:rsidRDefault="00182AB7" w:rsidP="00FC5245">
      <w:pPr>
        <w:pStyle w:val="FootnoteText"/>
        <w:bidi/>
        <w:rPr>
          <w:rtl/>
          <w:lang w:bidi="fa-IR"/>
        </w:rPr>
      </w:pPr>
      <w:r>
        <w:rPr>
          <w:rFonts w:hint="cs"/>
          <w:rtl/>
          <w:lang w:bidi="fa-IR"/>
        </w:rPr>
        <w:t>روزنامه نووایا گازتا، 26/02/2020</w:t>
      </w:r>
    </w:p>
    <w:p w:rsidR="00182AB7" w:rsidRPr="00FC5245" w:rsidRDefault="00182AB7" w:rsidP="00FC5245">
      <w:pPr>
        <w:pStyle w:val="ExportHyperlink"/>
        <w:rPr>
          <w:rFonts w:cs="Times New Roman"/>
          <w:rtl/>
          <w:lang w:bidi="ar-DZ"/>
        </w:rPr>
      </w:pPr>
      <w:r w:rsidRPr="00FC5245">
        <w:rPr>
          <w:rFonts w:cs="Times New Roman"/>
          <w:lang w:bidi="ar-DZ"/>
        </w:rPr>
        <w:t>https://novayagazeta.ru/articles/2020/02/25/84070-druzhba-v-obmen-na-bezopasnost</w:t>
      </w:r>
    </w:p>
  </w:footnote>
  <w:footnote w:id="13">
    <w:p w:rsidR="00182AB7" w:rsidRPr="00182AB7" w:rsidRDefault="00182AB7" w:rsidP="00182AB7">
      <w:pPr>
        <w:pStyle w:val="FootnoteText"/>
        <w:bidi/>
        <w:rPr>
          <w:rtl/>
          <w:lang w:bidi="fa-IR"/>
        </w:rPr>
      </w:pPr>
      <w:r w:rsidRPr="00D51481">
        <w:rPr>
          <w:rStyle w:val="FootnoteReference"/>
          <w:b/>
          <w:bCs/>
        </w:rPr>
        <w:footnoteRef/>
      </w:r>
      <w:r w:rsidRPr="00D51481">
        <w:rPr>
          <w:b/>
          <w:bCs/>
        </w:rPr>
        <w:t xml:space="preserve"> </w:t>
      </w:r>
      <w:r w:rsidRPr="00182AB7">
        <w:rPr>
          <w:rFonts w:hint="cs"/>
          <w:rtl/>
          <w:lang w:bidi="fa-IR"/>
        </w:rPr>
        <w:t>کرونا ویروس چینی. آخرین اخبار در 6 مارس</w:t>
      </w:r>
    </w:p>
    <w:p w:rsidR="00182AB7" w:rsidRPr="00D51481" w:rsidRDefault="00182AB7" w:rsidP="00182AB7">
      <w:pPr>
        <w:pStyle w:val="FootnoteText"/>
        <w:bidi/>
        <w:rPr>
          <w:rtl/>
          <w:lang w:bidi="fa-IR"/>
        </w:rPr>
      </w:pPr>
      <w:r w:rsidRPr="00D51481">
        <w:rPr>
          <w:rFonts w:hint="cs"/>
          <w:rtl/>
          <w:lang w:bidi="fa-IR"/>
        </w:rPr>
        <w:t xml:space="preserve">سایت مجتمع رسانه‌ای “ار ب کا”، </w:t>
      </w:r>
      <w:r w:rsidRPr="00D51481">
        <w:rPr>
          <w:rtl/>
          <w:lang w:bidi="fa-IR"/>
        </w:rPr>
        <w:t>05/03/ 2020</w:t>
      </w:r>
    </w:p>
    <w:p w:rsidR="00182AB7" w:rsidRPr="00D51481" w:rsidRDefault="00182AB7" w:rsidP="001054B1">
      <w:pPr>
        <w:pStyle w:val="ExportHyperlink"/>
        <w:rPr>
          <w:rtl/>
          <w:lang w:bidi="ar-DZ"/>
        </w:rPr>
      </w:pPr>
      <w:r w:rsidRPr="00D51481">
        <w:rPr>
          <w:rFonts w:cs="Times New Roman"/>
          <w:lang w:bidi="ar-DZ"/>
        </w:rPr>
        <w:t>https://www.rbc.ru/society/06/03/2020/5e2fe9459a79479d102bada6?from=from_main</w:t>
      </w:r>
    </w:p>
    <w:p w:rsidR="00182AB7" w:rsidRPr="00D51481" w:rsidRDefault="00182AB7" w:rsidP="001054B1">
      <w:pPr>
        <w:pStyle w:val="FootnoteText"/>
        <w:rPr>
          <w:rtl/>
          <w:lang w:bidi="fa-IR"/>
        </w:rPr>
      </w:pPr>
    </w:p>
  </w:footnote>
  <w:footnote w:id="14">
    <w:p w:rsidR="00182AB7" w:rsidRPr="00182AB7" w:rsidRDefault="00182AB7" w:rsidP="00182AB7">
      <w:pPr>
        <w:pStyle w:val="FootnoteText"/>
        <w:bidi/>
        <w:rPr>
          <w:rtl/>
          <w:lang w:bidi="fa-IR"/>
        </w:rPr>
      </w:pPr>
      <w:r w:rsidRPr="00D51481">
        <w:rPr>
          <w:rStyle w:val="FootnoteReference"/>
          <w:b/>
          <w:bCs/>
        </w:rPr>
        <w:footnoteRef/>
      </w:r>
      <w:r w:rsidRPr="00D51481">
        <w:rPr>
          <w:b/>
          <w:bCs/>
        </w:rPr>
        <w:t xml:space="preserve"> </w:t>
      </w:r>
      <w:r w:rsidRPr="00182AB7">
        <w:rPr>
          <w:rFonts w:hint="cs"/>
          <w:rtl/>
          <w:lang w:bidi="fa-IR"/>
        </w:rPr>
        <w:t>پوتین از اثر منفی کرونا ویروس بر اقتصاد سخن راند</w:t>
      </w:r>
    </w:p>
    <w:p w:rsidR="00182AB7" w:rsidRPr="00D51481" w:rsidRDefault="00182AB7" w:rsidP="00182AB7">
      <w:pPr>
        <w:pStyle w:val="FootnoteText"/>
        <w:bidi/>
        <w:rPr>
          <w:rtl/>
          <w:lang w:bidi="fa-IR"/>
        </w:rPr>
      </w:pPr>
      <w:r w:rsidRPr="00D51481">
        <w:rPr>
          <w:rFonts w:hint="cs"/>
          <w:rtl/>
          <w:lang w:bidi="fa-IR"/>
        </w:rPr>
        <w:t>ماریا لیسیتسینا (</w:t>
      </w:r>
      <w:r w:rsidRPr="00D51481">
        <w:rPr>
          <w:lang w:bidi="fa-IR"/>
        </w:rPr>
        <w:t>Maria Lisitsina</w:t>
      </w:r>
      <w:r w:rsidRPr="00D51481">
        <w:rPr>
          <w:rFonts w:hint="cs"/>
          <w:rtl/>
          <w:lang w:bidi="fa-IR"/>
        </w:rPr>
        <w:t xml:space="preserve">) </w:t>
      </w:r>
    </w:p>
    <w:p w:rsidR="00182AB7" w:rsidRPr="00D51481" w:rsidRDefault="00182AB7" w:rsidP="00182AB7">
      <w:pPr>
        <w:pStyle w:val="FootnoteText"/>
        <w:bidi/>
        <w:rPr>
          <w:rtl/>
          <w:lang w:bidi="fa-IR"/>
        </w:rPr>
      </w:pPr>
      <w:r w:rsidRPr="00D51481">
        <w:rPr>
          <w:rFonts w:hint="cs"/>
          <w:rtl/>
          <w:lang w:bidi="fa-IR"/>
        </w:rPr>
        <w:t>سایت مجتمع رسانه‌ای “ار ب کا”، 01</w:t>
      </w:r>
      <w:r w:rsidRPr="00D51481">
        <w:rPr>
          <w:rtl/>
          <w:lang w:bidi="fa-IR"/>
        </w:rPr>
        <w:t>/0</w:t>
      </w:r>
      <w:r w:rsidRPr="00D51481">
        <w:rPr>
          <w:rFonts w:hint="cs"/>
          <w:rtl/>
          <w:lang w:bidi="fa-IR"/>
        </w:rPr>
        <w:t>3</w:t>
      </w:r>
      <w:r w:rsidRPr="00D51481">
        <w:rPr>
          <w:rtl/>
          <w:lang w:bidi="fa-IR"/>
        </w:rPr>
        <w:t>/ 2020</w:t>
      </w:r>
    </w:p>
    <w:p w:rsidR="00182AB7" w:rsidRPr="00D51481" w:rsidRDefault="00182AB7" w:rsidP="007037A2">
      <w:pPr>
        <w:pStyle w:val="ExportHyperlink"/>
        <w:rPr>
          <w:rtl/>
          <w:lang w:bidi="fa-IR"/>
        </w:rPr>
      </w:pPr>
      <w:r w:rsidRPr="00D51481">
        <w:rPr>
          <w:rFonts w:cs="Times New Roman"/>
          <w:lang w:bidi="ar-DZ"/>
        </w:rPr>
        <w:t>https://www.rbc.ru/economics/01/03/2020/5e5b6b9f9a7947841de37045?from=from_main</w:t>
      </w:r>
    </w:p>
  </w:footnote>
  <w:footnote w:id="15">
    <w:p w:rsidR="00182AB7" w:rsidRPr="00182AB7" w:rsidRDefault="00182AB7" w:rsidP="00182AB7">
      <w:pPr>
        <w:pStyle w:val="FootnoteText"/>
        <w:bidi/>
        <w:rPr>
          <w:rtl/>
          <w:lang w:bidi="fa-IR"/>
        </w:rPr>
      </w:pPr>
      <w:r w:rsidRPr="00D51481">
        <w:rPr>
          <w:rStyle w:val="FootnoteReference"/>
          <w:b/>
          <w:bCs/>
        </w:rPr>
        <w:footnoteRef/>
      </w:r>
      <w:r w:rsidRPr="00D51481">
        <w:rPr>
          <w:b/>
          <w:bCs/>
        </w:rPr>
        <w:t xml:space="preserve"> </w:t>
      </w:r>
      <w:r w:rsidRPr="00182AB7">
        <w:rPr>
          <w:rFonts w:hint="cs"/>
          <w:rtl/>
          <w:lang w:bidi="fa-IR"/>
        </w:rPr>
        <w:t>چه چیزی به اقتصاد در غلبه بر بیماری کمک می‌کند</w:t>
      </w:r>
    </w:p>
    <w:p w:rsidR="00182AB7" w:rsidRPr="00D51481" w:rsidRDefault="00182AB7" w:rsidP="00182AB7">
      <w:pPr>
        <w:pStyle w:val="FootnoteText"/>
        <w:bidi/>
        <w:rPr>
          <w:rtl/>
          <w:lang w:bidi="fa-IR"/>
        </w:rPr>
      </w:pPr>
      <w:r w:rsidRPr="00D51481">
        <w:rPr>
          <w:rFonts w:hint="cs"/>
          <w:rtl/>
          <w:lang w:bidi="fa-IR"/>
        </w:rPr>
        <w:t>ایگور زوبکوف (</w:t>
      </w:r>
      <w:r w:rsidRPr="00D51481">
        <w:rPr>
          <w:rFonts w:hint="cs"/>
          <w:lang w:bidi="fa-IR"/>
        </w:rPr>
        <w:t>Igor Zubkov</w:t>
      </w:r>
      <w:r w:rsidRPr="00D51481">
        <w:rPr>
          <w:rFonts w:hint="cs"/>
          <w:rtl/>
          <w:lang w:bidi="fa-IR"/>
        </w:rPr>
        <w:t>)</w:t>
      </w:r>
    </w:p>
    <w:p w:rsidR="00182AB7" w:rsidRPr="00D51481" w:rsidRDefault="00182AB7" w:rsidP="00182AB7">
      <w:pPr>
        <w:pStyle w:val="FootnoteText"/>
        <w:bidi/>
        <w:rPr>
          <w:rtl/>
          <w:lang w:bidi="fa-IR"/>
        </w:rPr>
      </w:pPr>
      <w:r w:rsidRPr="00D51481">
        <w:rPr>
          <w:rFonts w:hint="cs"/>
          <w:rtl/>
          <w:lang w:bidi="fa-IR"/>
        </w:rPr>
        <w:t xml:space="preserve">روزنامه روسيسکايا گازتا، </w:t>
      </w:r>
      <w:r w:rsidRPr="00D51481">
        <w:rPr>
          <w:rtl/>
          <w:lang w:bidi="fa-IR"/>
        </w:rPr>
        <w:t>02/03/ 2020</w:t>
      </w:r>
    </w:p>
    <w:p w:rsidR="00182AB7" w:rsidRPr="00D51481" w:rsidRDefault="00182AB7" w:rsidP="007037A2">
      <w:pPr>
        <w:pStyle w:val="ExportHyperlink"/>
        <w:rPr>
          <w:rtl/>
          <w:lang w:bidi="fa-IR"/>
        </w:rPr>
      </w:pPr>
      <w:r w:rsidRPr="00D51481">
        <w:rPr>
          <w:rFonts w:cs="Times New Roman"/>
          <w:lang w:bidi="ar-DZ"/>
        </w:rPr>
        <w:t>https://rg.ru/2020/03/01/cb-priznal-rasprostranenie-koronavirusa-znachimym-riskom-dlia-ekonomiki.html</w:t>
      </w:r>
    </w:p>
  </w:footnote>
  <w:footnote w:id="16">
    <w:p w:rsidR="00182AB7" w:rsidRPr="00182AB7" w:rsidRDefault="00182AB7" w:rsidP="00182AB7">
      <w:pPr>
        <w:pStyle w:val="FootnoteText"/>
        <w:bidi/>
        <w:rPr>
          <w:rtl/>
          <w:lang w:bidi="fa-IR"/>
        </w:rPr>
      </w:pPr>
      <w:r w:rsidRPr="00D51481">
        <w:rPr>
          <w:rStyle w:val="FootnoteReference"/>
          <w:b/>
          <w:bCs/>
        </w:rPr>
        <w:footnoteRef/>
      </w:r>
      <w:r w:rsidRPr="00D51481">
        <w:rPr>
          <w:b/>
          <w:bCs/>
        </w:rPr>
        <w:t xml:space="preserve"> </w:t>
      </w:r>
      <w:r w:rsidRPr="00182AB7">
        <w:rPr>
          <w:rFonts w:hint="cs"/>
          <w:rtl/>
          <w:lang w:bidi="fa-IR"/>
        </w:rPr>
        <w:t>عواقب ویروسی</w:t>
      </w:r>
    </w:p>
    <w:p w:rsidR="00182AB7" w:rsidRPr="00D51481" w:rsidRDefault="00182AB7" w:rsidP="00182AB7">
      <w:pPr>
        <w:pStyle w:val="FootnoteText"/>
        <w:bidi/>
        <w:rPr>
          <w:rtl/>
          <w:lang w:bidi="fa-IR"/>
        </w:rPr>
      </w:pPr>
      <w:r>
        <w:rPr>
          <w:rFonts w:hint="cs"/>
          <w:rtl/>
          <w:lang w:bidi="fa-IR"/>
        </w:rPr>
        <w:t>ویکتور کوریلوف</w:t>
      </w:r>
    </w:p>
    <w:p w:rsidR="00182AB7" w:rsidRPr="00D51481" w:rsidRDefault="00182AB7" w:rsidP="00182AB7">
      <w:pPr>
        <w:pStyle w:val="FootnoteText"/>
        <w:bidi/>
        <w:rPr>
          <w:rtl/>
          <w:lang w:bidi="fa-IR"/>
        </w:rPr>
      </w:pPr>
      <w:r w:rsidRPr="00D51481">
        <w:rPr>
          <w:rFonts w:hint="cs"/>
          <w:rtl/>
          <w:lang w:bidi="fa-IR"/>
        </w:rPr>
        <w:t xml:space="preserve">سایت مجتمع رسانه‌ای “ار ب کا”، </w:t>
      </w:r>
      <w:r w:rsidRPr="00D51481">
        <w:rPr>
          <w:rtl/>
          <w:lang w:bidi="fa-IR"/>
        </w:rPr>
        <w:t>03/03/ 2020</w:t>
      </w:r>
    </w:p>
    <w:p w:rsidR="00182AB7" w:rsidRPr="00D51481" w:rsidRDefault="00182AB7" w:rsidP="007037A2">
      <w:pPr>
        <w:pStyle w:val="ExportHyperlink"/>
        <w:rPr>
          <w:rtl/>
          <w:lang w:bidi="fa-IR"/>
        </w:rPr>
      </w:pPr>
      <w:r w:rsidRPr="00D51481">
        <w:rPr>
          <w:rFonts w:cs="Times New Roman"/>
          <w:lang w:bidi="ar-DZ"/>
        </w:rPr>
        <w:t>https://www.rbc.ru/opinions/business/03/03/2020/5e5ccc109a7947f4d969ef36?from=center</w:t>
      </w:r>
    </w:p>
  </w:footnote>
  <w:footnote w:id="17">
    <w:p w:rsidR="00182AB7" w:rsidRPr="00C77CA1" w:rsidRDefault="00182AB7" w:rsidP="00182AB7">
      <w:pPr>
        <w:pStyle w:val="FootnoteText"/>
        <w:bidi/>
        <w:rPr>
          <w:lang w:bidi="fa-IR"/>
        </w:rPr>
      </w:pPr>
      <w:r>
        <w:rPr>
          <w:rStyle w:val="FootnoteReference"/>
        </w:rPr>
        <w:footnoteRef/>
      </w:r>
      <w:r>
        <w:t xml:space="preserve"> </w:t>
      </w:r>
      <w:r w:rsidRPr="00C77CA1">
        <w:rPr>
          <w:rtl/>
          <w:lang w:bidi="fa-IR"/>
        </w:rPr>
        <w:t>کرونا ویروس معامله 5/2 تریلیون روبلی فروش سهام بانک "سبربانک" را تعلیق کرد</w:t>
      </w:r>
    </w:p>
    <w:p w:rsidR="00182AB7" w:rsidRPr="00C77CA1" w:rsidRDefault="00182AB7" w:rsidP="00182AB7">
      <w:pPr>
        <w:pStyle w:val="FootnoteText"/>
        <w:bidi/>
        <w:rPr>
          <w:rtl/>
          <w:lang w:bidi="fa-IR"/>
        </w:rPr>
      </w:pPr>
      <w:r w:rsidRPr="00C77CA1">
        <w:rPr>
          <w:rtl/>
          <w:lang w:bidi="fa-IR"/>
        </w:rPr>
        <w:t>یکاترینا لیتووا (</w:t>
      </w:r>
      <w:r w:rsidRPr="00C77CA1">
        <w:rPr>
          <w:lang w:bidi="fa-IR"/>
        </w:rPr>
        <w:t>Yekaterina Litova</w:t>
      </w:r>
      <w:r w:rsidRPr="00C77CA1">
        <w:rPr>
          <w:rtl/>
          <w:lang w:bidi="fa-IR"/>
        </w:rPr>
        <w:t>)، یلیزاوتا بازانووا (</w:t>
      </w:r>
      <w:r w:rsidRPr="00C77CA1">
        <w:rPr>
          <w:lang w:bidi="fa-IR"/>
        </w:rPr>
        <w:t>Yelizaveta Bazanova</w:t>
      </w:r>
      <w:r w:rsidRPr="00C77CA1">
        <w:rPr>
          <w:rtl/>
          <w:lang w:bidi="fa-IR"/>
        </w:rPr>
        <w:t xml:space="preserve">) </w:t>
      </w:r>
    </w:p>
    <w:p w:rsidR="00182AB7" w:rsidRPr="00C77CA1" w:rsidRDefault="00182AB7" w:rsidP="00182AB7">
      <w:pPr>
        <w:pStyle w:val="FootnoteText"/>
        <w:bidi/>
        <w:rPr>
          <w:rtl/>
          <w:lang w:bidi="fa-IR"/>
        </w:rPr>
      </w:pPr>
      <w:r w:rsidRPr="00C77CA1">
        <w:rPr>
          <w:rtl/>
          <w:lang w:bidi="fa-IR"/>
        </w:rPr>
        <w:t>روزنامه ودمستی، 03/03/</w:t>
      </w:r>
      <w:r>
        <w:rPr>
          <w:rtl/>
          <w:lang w:bidi="fa-IR"/>
        </w:rPr>
        <w:t xml:space="preserve"> </w:t>
      </w:r>
      <w:r w:rsidRPr="00C77CA1">
        <w:rPr>
          <w:rtl/>
          <w:lang w:bidi="fa-IR"/>
        </w:rPr>
        <w:t>2020</w:t>
      </w:r>
    </w:p>
    <w:p w:rsidR="00182AB7" w:rsidRPr="005B37B7" w:rsidRDefault="00182AB7" w:rsidP="00182AB7">
      <w:pPr>
        <w:pStyle w:val="ExportHyperlink"/>
        <w:rPr>
          <w:rtl/>
          <w:lang w:bidi="fa-IR"/>
        </w:rPr>
      </w:pPr>
      <w:r w:rsidRPr="005B37B7">
        <w:rPr>
          <w:lang w:bidi="fa-IR"/>
        </w:rPr>
        <w:t>https://www.vedomosti.ru/economics/articles/2020/03/02/824274-koronavirus-zatormozil</w:t>
      </w:r>
    </w:p>
    <w:p w:rsidR="00182AB7" w:rsidRDefault="00182AB7" w:rsidP="00182AB7">
      <w:pPr>
        <w:pStyle w:val="FootnoteText"/>
        <w:rPr>
          <w:rtl/>
          <w:lang w:bidi="fa-IR"/>
        </w:rPr>
      </w:pPr>
    </w:p>
  </w:footnote>
  <w:footnote w:id="18">
    <w:p w:rsidR="00182AB7" w:rsidRPr="001C7189" w:rsidRDefault="00182AB7" w:rsidP="001C7189">
      <w:pPr>
        <w:pStyle w:val="FootnoteText"/>
        <w:bidi/>
        <w:rPr>
          <w:rtl/>
          <w:lang w:bidi="fa-IR"/>
        </w:rPr>
      </w:pPr>
      <w:r w:rsidRPr="00D51481">
        <w:rPr>
          <w:rStyle w:val="FootnoteReference"/>
          <w:b/>
          <w:bCs/>
        </w:rPr>
        <w:footnoteRef/>
      </w:r>
      <w:r w:rsidRPr="00D51481">
        <w:rPr>
          <w:b/>
          <w:bCs/>
        </w:rPr>
        <w:t xml:space="preserve"> </w:t>
      </w:r>
      <w:r w:rsidRPr="001C7189">
        <w:rPr>
          <w:rFonts w:hint="cs"/>
          <w:rtl/>
          <w:lang w:bidi="fa-IR"/>
        </w:rPr>
        <w:t>روسيه ورود خارجیان از ایران را بخاطر ویروس محدود می‌کند</w:t>
      </w:r>
    </w:p>
    <w:p w:rsidR="00182AB7" w:rsidRPr="00D51481" w:rsidRDefault="00182AB7" w:rsidP="001C7189">
      <w:pPr>
        <w:pStyle w:val="FootnoteText"/>
        <w:bidi/>
        <w:rPr>
          <w:rtl/>
          <w:lang w:bidi="fa-IR"/>
        </w:rPr>
      </w:pPr>
      <w:r w:rsidRPr="00D51481">
        <w:rPr>
          <w:rFonts w:hint="cs"/>
          <w:rtl/>
          <w:lang w:bidi="fa-IR"/>
        </w:rPr>
        <w:t xml:space="preserve">خبرگزاری اینترفاکس، </w:t>
      </w:r>
      <w:r w:rsidRPr="00D51481">
        <w:rPr>
          <w:rtl/>
          <w:lang w:bidi="fa-IR"/>
        </w:rPr>
        <w:t>0</w:t>
      </w:r>
      <w:r w:rsidRPr="00D51481">
        <w:rPr>
          <w:rFonts w:hint="cs"/>
          <w:rtl/>
          <w:lang w:bidi="fa-IR"/>
        </w:rPr>
        <w:t>6</w:t>
      </w:r>
      <w:r w:rsidRPr="00D51481">
        <w:rPr>
          <w:rtl/>
          <w:lang w:bidi="fa-IR"/>
        </w:rPr>
        <w:t>/03/ 2020</w:t>
      </w:r>
    </w:p>
    <w:p w:rsidR="00182AB7" w:rsidRPr="00D51481" w:rsidRDefault="00182AB7" w:rsidP="00A94AA5">
      <w:pPr>
        <w:pStyle w:val="ExportHyperlink"/>
        <w:rPr>
          <w:rtl/>
          <w:lang w:bidi="fa-IR"/>
        </w:rPr>
      </w:pPr>
      <w:r w:rsidRPr="00D51481">
        <w:rPr>
          <w:rFonts w:cs="Times New Roman"/>
          <w:lang w:bidi="ar-DZ"/>
        </w:rPr>
        <w:t>https://www.interfax.ru/russia/698121</w:t>
      </w:r>
    </w:p>
  </w:footnote>
  <w:footnote w:id="19">
    <w:p w:rsidR="00182AB7" w:rsidRPr="001C7189" w:rsidRDefault="00182AB7" w:rsidP="001C7189">
      <w:pPr>
        <w:pStyle w:val="FootnoteText"/>
        <w:bidi/>
        <w:rPr>
          <w:rtl/>
          <w:lang w:bidi="fa-IR"/>
        </w:rPr>
      </w:pPr>
      <w:r w:rsidRPr="00D51481">
        <w:rPr>
          <w:rStyle w:val="FootnoteReference"/>
          <w:b/>
          <w:bCs/>
        </w:rPr>
        <w:footnoteRef/>
      </w:r>
      <w:r w:rsidRPr="00D51481">
        <w:rPr>
          <w:b/>
          <w:bCs/>
        </w:rPr>
        <w:t xml:space="preserve"> </w:t>
      </w:r>
      <w:r w:rsidRPr="001C7189">
        <w:rPr>
          <w:rFonts w:hint="cs"/>
          <w:rtl/>
          <w:lang w:bidi="fa-IR"/>
        </w:rPr>
        <w:t>خطر ایران ویروسی شد</w:t>
      </w:r>
    </w:p>
    <w:p w:rsidR="00182AB7" w:rsidRPr="00D51481" w:rsidRDefault="00182AB7" w:rsidP="001C7189">
      <w:pPr>
        <w:pStyle w:val="FootnoteText"/>
        <w:bidi/>
        <w:rPr>
          <w:rtl/>
          <w:lang w:bidi="fa-IR"/>
        </w:rPr>
      </w:pPr>
      <w:r w:rsidRPr="00D51481">
        <w:rPr>
          <w:rFonts w:hint="cs"/>
          <w:rtl/>
          <w:lang w:bidi="fa-IR"/>
        </w:rPr>
        <w:t>سرگئی استروکان (</w:t>
      </w:r>
      <w:r w:rsidRPr="00D51481">
        <w:rPr>
          <w:rFonts w:hint="cs"/>
          <w:lang w:bidi="fa-IR"/>
        </w:rPr>
        <w:t>Sergey Strokan</w:t>
      </w:r>
      <w:r w:rsidRPr="00D51481">
        <w:rPr>
          <w:rFonts w:hint="cs"/>
          <w:rtl/>
          <w:lang w:bidi="fa-IR"/>
        </w:rPr>
        <w:t>) مفسر روزنامه کمرسانت</w:t>
      </w:r>
    </w:p>
    <w:p w:rsidR="00182AB7" w:rsidRPr="00D51481" w:rsidRDefault="00182AB7" w:rsidP="001C7189">
      <w:pPr>
        <w:pStyle w:val="FootnoteText"/>
        <w:bidi/>
        <w:rPr>
          <w:rtl/>
          <w:lang w:bidi="fa-IR"/>
        </w:rPr>
      </w:pPr>
      <w:r w:rsidRPr="00D51481">
        <w:rPr>
          <w:rFonts w:hint="cs"/>
          <w:rtl/>
          <w:lang w:bidi="fa-IR"/>
        </w:rPr>
        <w:t xml:space="preserve">روزنامه کمرسانت، </w:t>
      </w:r>
      <w:r w:rsidRPr="00D51481">
        <w:rPr>
          <w:rtl/>
          <w:lang w:bidi="fa-IR"/>
        </w:rPr>
        <w:t>03/03/ 2020</w:t>
      </w:r>
    </w:p>
    <w:p w:rsidR="00182AB7" w:rsidRPr="00D51481" w:rsidRDefault="00182AB7" w:rsidP="00A94AA5">
      <w:pPr>
        <w:pStyle w:val="ExportHyperlink"/>
        <w:rPr>
          <w:rtl/>
          <w:lang w:bidi="fa-IR"/>
        </w:rPr>
      </w:pPr>
      <w:r w:rsidRPr="00D51481">
        <w:rPr>
          <w:rFonts w:cs="Times New Roman"/>
          <w:lang w:bidi="ar-DZ"/>
        </w:rPr>
        <w:t>https://www.kommersant.ru/doc/4275436</w:t>
      </w:r>
    </w:p>
  </w:footnote>
  <w:footnote w:id="20">
    <w:p w:rsidR="00182AB7" w:rsidRPr="001C7189" w:rsidRDefault="00182AB7" w:rsidP="001C7189">
      <w:pPr>
        <w:pStyle w:val="FootnoteText"/>
        <w:bidi/>
        <w:rPr>
          <w:rtl/>
          <w:lang w:bidi="fa-IR"/>
        </w:rPr>
      </w:pPr>
      <w:r w:rsidRPr="00D51481">
        <w:rPr>
          <w:rStyle w:val="FootnoteReference"/>
          <w:b/>
          <w:bCs/>
        </w:rPr>
        <w:footnoteRef/>
      </w:r>
      <w:r w:rsidRPr="00D51481">
        <w:rPr>
          <w:b/>
          <w:bCs/>
        </w:rPr>
        <w:t xml:space="preserve"> </w:t>
      </w:r>
      <w:r w:rsidRPr="001C7189">
        <w:rPr>
          <w:rFonts w:hint="cs"/>
          <w:rtl/>
          <w:lang w:bidi="fa-IR"/>
        </w:rPr>
        <w:t>روسيه ورود خارجیان از ایران را بخاطر ویروس محدود می‌کند</w:t>
      </w:r>
    </w:p>
    <w:p w:rsidR="00182AB7" w:rsidRPr="00D51481" w:rsidRDefault="00182AB7" w:rsidP="001C7189">
      <w:pPr>
        <w:pStyle w:val="FootnoteText"/>
        <w:bidi/>
        <w:rPr>
          <w:rtl/>
          <w:lang w:bidi="fa-IR"/>
        </w:rPr>
      </w:pPr>
      <w:r w:rsidRPr="00D51481">
        <w:rPr>
          <w:rFonts w:hint="cs"/>
          <w:rtl/>
          <w:lang w:bidi="fa-IR"/>
        </w:rPr>
        <w:t xml:space="preserve">خبرگزاری اینترفاکس، </w:t>
      </w:r>
      <w:r w:rsidRPr="00D51481">
        <w:rPr>
          <w:rtl/>
          <w:lang w:bidi="fa-IR"/>
        </w:rPr>
        <w:t>0</w:t>
      </w:r>
      <w:r w:rsidRPr="00D51481">
        <w:rPr>
          <w:rFonts w:hint="cs"/>
          <w:rtl/>
          <w:lang w:bidi="fa-IR"/>
        </w:rPr>
        <w:t>6</w:t>
      </w:r>
      <w:r w:rsidRPr="00D51481">
        <w:rPr>
          <w:rtl/>
          <w:lang w:bidi="fa-IR"/>
        </w:rPr>
        <w:t>/03/ 2020</w:t>
      </w:r>
    </w:p>
    <w:p w:rsidR="00182AB7" w:rsidRPr="00D51481" w:rsidRDefault="00182AB7" w:rsidP="00A94AA5">
      <w:pPr>
        <w:pStyle w:val="ExportHyperlink"/>
        <w:rPr>
          <w:rtl/>
          <w:lang w:bidi="fa-IR"/>
        </w:rPr>
      </w:pPr>
      <w:r w:rsidRPr="00D51481">
        <w:rPr>
          <w:rFonts w:cs="Times New Roman"/>
          <w:lang w:bidi="ar-DZ"/>
        </w:rPr>
        <w:t>https://www.interfax.ru/russia/698121</w:t>
      </w:r>
    </w:p>
  </w:footnote>
  <w:footnote w:id="21">
    <w:p w:rsidR="00182AB7" w:rsidRDefault="00182AB7" w:rsidP="00B337B1">
      <w:pPr>
        <w:pStyle w:val="FootnoteText"/>
        <w:bidi/>
        <w:rPr>
          <w:rtl/>
          <w:lang w:bidi="fa-IR"/>
        </w:rPr>
      </w:pPr>
      <w:r>
        <w:rPr>
          <w:rStyle w:val="FootnoteReference"/>
        </w:rPr>
        <w:footnoteRef/>
      </w:r>
      <w:r>
        <w:t xml:space="preserve"> </w:t>
      </w:r>
      <w:r>
        <w:rPr>
          <w:rFonts w:hint="cs"/>
          <w:rtl/>
          <w:lang w:bidi="fa-IR"/>
        </w:rPr>
        <w:t xml:space="preserve"> در گرجستان، در رابطه با کرونا ویروس در مورد ممنوعیت حمل محموله به ایران و ایتالیا تصمیم گرفته شد</w:t>
      </w:r>
    </w:p>
    <w:p w:rsidR="00182AB7" w:rsidRDefault="00182AB7" w:rsidP="00B337B1">
      <w:pPr>
        <w:pStyle w:val="FootnoteText"/>
        <w:bidi/>
        <w:rPr>
          <w:rtl/>
          <w:lang w:bidi="fa-IR"/>
        </w:rPr>
      </w:pPr>
      <w:r>
        <w:rPr>
          <w:rFonts w:hint="cs"/>
          <w:rtl/>
          <w:lang w:bidi="fa-IR"/>
        </w:rPr>
        <w:t>خبرگزاری اسپوتنیک گرجستان، 28/02/2020</w:t>
      </w:r>
    </w:p>
    <w:p w:rsidR="00182AB7" w:rsidRDefault="00182AB7" w:rsidP="00B337B1">
      <w:pPr>
        <w:pStyle w:val="ExportHyperlink"/>
        <w:rPr>
          <w:rtl/>
          <w:lang w:bidi="fa-IR"/>
        </w:rPr>
      </w:pPr>
      <w:r w:rsidRPr="00B337B1">
        <w:rPr>
          <w:lang w:bidi="fa-IR"/>
        </w:rPr>
        <w:t>https://sputnik-georgia.ru/society/20200228/247849366/V-Gruzii-iz-za-koronavirusa-vveli-zapret-na-perevozku-gruzov-v-Iran-i-Italiyu.html</w:t>
      </w:r>
    </w:p>
  </w:footnote>
  <w:footnote w:id="22">
    <w:p w:rsidR="00182AB7" w:rsidRDefault="00182AB7" w:rsidP="004A19D0">
      <w:pPr>
        <w:pStyle w:val="FootnoteText"/>
        <w:bidi/>
        <w:rPr>
          <w:rtl/>
          <w:lang w:bidi="fa-IR"/>
        </w:rPr>
      </w:pPr>
      <w:r>
        <w:rPr>
          <w:rStyle w:val="FootnoteReference"/>
        </w:rPr>
        <w:footnoteRef/>
      </w:r>
      <w:r>
        <w:t xml:space="preserve"> </w:t>
      </w:r>
      <w:r>
        <w:rPr>
          <w:rFonts w:hint="cs"/>
          <w:rtl/>
          <w:lang w:bidi="fa-IR"/>
        </w:rPr>
        <w:t xml:space="preserve"> آیا کرونا ویروس می‌تواند با کامیون به نزد ما آید؟</w:t>
      </w:r>
    </w:p>
    <w:p w:rsidR="00182AB7" w:rsidRDefault="00182AB7" w:rsidP="004A19D0">
      <w:pPr>
        <w:pStyle w:val="FootnoteText"/>
        <w:bidi/>
        <w:rPr>
          <w:rtl/>
          <w:lang w:bidi="fa-IR"/>
        </w:rPr>
      </w:pPr>
      <w:r>
        <w:rPr>
          <w:rFonts w:hint="cs"/>
          <w:rtl/>
          <w:lang w:bidi="fa-IR"/>
        </w:rPr>
        <w:t>خبرگزاری اسپوتنیک گرجستان، 25/02/2020</w:t>
      </w:r>
    </w:p>
    <w:p w:rsidR="00182AB7" w:rsidRDefault="00182AB7" w:rsidP="004A19D0">
      <w:pPr>
        <w:pStyle w:val="ExportHyperlink"/>
        <w:rPr>
          <w:rtl/>
          <w:lang w:bidi="fa-IR"/>
        </w:rPr>
      </w:pPr>
      <w:r w:rsidRPr="004A19D0">
        <w:rPr>
          <w:lang w:bidi="fa-IR"/>
        </w:rPr>
        <w:t>https://ru.armeniasputnik.am/society/20200225/22176937/Iz-Irana-v-Armeniyu-a-potom--Gruziyu-mozhet-li-koronavirus-priekhat-k-nam-na-gruzovike.html</w:t>
      </w:r>
    </w:p>
  </w:footnote>
  <w:footnote w:id="23">
    <w:p w:rsidR="00182AB7" w:rsidRDefault="00182AB7" w:rsidP="00C33105">
      <w:pPr>
        <w:pStyle w:val="FootnoteText"/>
        <w:bidi/>
        <w:rPr>
          <w:rtl/>
          <w:lang w:bidi="fa-IR"/>
        </w:rPr>
      </w:pPr>
      <w:r>
        <w:rPr>
          <w:rStyle w:val="FootnoteReference"/>
        </w:rPr>
        <w:footnoteRef/>
      </w:r>
      <w:r>
        <w:t xml:space="preserve"> </w:t>
      </w:r>
      <w:r>
        <w:rPr>
          <w:rFonts w:hint="cs"/>
          <w:rtl/>
          <w:lang w:bidi="fa-IR"/>
        </w:rPr>
        <w:t xml:space="preserve"> به کرونا ویروس جهاد اعلام شد</w:t>
      </w:r>
    </w:p>
    <w:p w:rsidR="00182AB7" w:rsidRDefault="00182AB7" w:rsidP="00C33105">
      <w:pPr>
        <w:pStyle w:val="FootnoteText"/>
        <w:bidi/>
        <w:rPr>
          <w:rtl/>
          <w:lang w:bidi="fa-IR"/>
        </w:rPr>
      </w:pPr>
      <w:r>
        <w:rPr>
          <w:rFonts w:hint="cs"/>
          <w:rtl/>
          <w:lang w:bidi="fa-IR"/>
        </w:rPr>
        <w:t>سایت انتشارات کمرسانت،، 26/02/2020</w:t>
      </w:r>
    </w:p>
    <w:p w:rsidR="00182AB7" w:rsidRPr="00C33105" w:rsidRDefault="00182AB7" w:rsidP="00C33105">
      <w:pPr>
        <w:pStyle w:val="ExportHyperlink"/>
        <w:rPr>
          <w:rFonts w:cs="Times New Roman"/>
          <w:rtl/>
          <w:lang w:bidi="ar-DZ"/>
        </w:rPr>
      </w:pPr>
      <w:r w:rsidRPr="00C33105">
        <w:rPr>
          <w:rFonts w:cs="Times New Roman"/>
          <w:lang w:bidi="ar-DZ"/>
        </w:rPr>
        <w:t>https://www.kommersant.ru/doc/4268997</w:t>
      </w:r>
    </w:p>
  </w:footnote>
  <w:footnote w:id="24">
    <w:p w:rsidR="00182AB7" w:rsidRPr="00A358C8" w:rsidRDefault="00182AB7" w:rsidP="00A358C8">
      <w:pPr>
        <w:pStyle w:val="FootnoteText"/>
        <w:bidi/>
        <w:rPr>
          <w:rtl/>
          <w:lang w:bidi="fa-IR"/>
        </w:rPr>
      </w:pPr>
      <w:r w:rsidRPr="00D51481">
        <w:rPr>
          <w:rStyle w:val="FootnoteReference"/>
          <w:b/>
          <w:bCs/>
        </w:rPr>
        <w:footnoteRef/>
      </w:r>
      <w:r w:rsidRPr="00D51481">
        <w:rPr>
          <w:b/>
          <w:bCs/>
        </w:rPr>
        <w:t xml:space="preserve"> </w:t>
      </w:r>
      <w:r w:rsidRPr="00A358C8">
        <w:rPr>
          <w:rFonts w:hint="cs"/>
          <w:rtl/>
          <w:lang w:bidi="fa-IR"/>
        </w:rPr>
        <w:t>نهاد گردشگری روسيه توصیه کرد فعلاً از سفر به ایتالیا، کره جنوبی و ایران خودداری شود</w:t>
      </w:r>
    </w:p>
    <w:p w:rsidR="00182AB7" w:rsidRPr="00D51481" w:rsidRDefault="00182AB7" w:rsidP="00A358C8">
      <w:pPr>
        <w:pStyle w:val="FootnoteText"/>
        <w:bidi/>
        <w:rPr>
          <w:rtl/>
          <w:lang w:bidi="fa-IR"/>
        </w:rPr>
      </w:pPr>
      <w:r w:rsidRPr="00D51481">
        <w:rPr>
          <w:rFonts w:hint="cs"/>
          <w:rtl/>
          <w:lang w:bidi="fa-IR"/>
        </w:rPr>
        <w:t xml:space="preserve">خبرگزاري ريا نووستي، </w:t>
      </w:r>
      <w:r w:rsidRPr="00D51481">
        <w:rPr>
          <w:rtl/>
          <w:lang w:bidi="fa-IR"/>
        </w:rPr>
        <w:t>2</w:t>
      </w:r>
      <w:r w:rsidRPr="00D51481">
        <w:rPr>
          <w:rFonts w:hint="cs"/>
          <w:rtl/>
          <w:lang w:bidi="fa-IR"/>
        </w:rPr>
        <w:t>6</w:t>
      </w:r>
      <w:r w:rsidRPr="00D51481">
        <w:rPr>
          <w:rtl/>
          <w:lang w:bidi="fa-IR"/>
        </w:rPr>
        <w:t>/02/ 2020</w:t>
      </w:r>
    </w:p>
    <w:p w:rsidR="00182AB7" w:rsidRPr="00D51481" w:rsidRDefault="00182AB7" w:rsidP="00BE79B5">
      <w:pPr>
        <w:pStyle w:val="ExportHyperlink"/>
        <w:rPr>
          <w:lang w:bidi="ar-DZ"/>
        </w:rPr>
      </w:pPr>
      <w:r w:rsidRPr="00D51481">
        <w:rPr>
          <w:rFonts w:cs="Times New Roman"/>
          <w:lang w:bidi="ar-DZ"/>
        </w:rPr>
        <w:t>https://ria.ru/20200226/1565219571.html</w:t>
      </w:r>
    </w:p>
    <w:p w:rsidR="00182AB7" w:rsidRPr="00D51481" w:rsidRDefault="00182AB7" w:rsidP="00BE79B5">
      <w:pPr>
        <w:pStyle w:val="FootnoteText"/>
        <w:rPr>
          <w:rtl/>
          <w:lang w:bidi="fa-IR"/>
        </w:rPr>
      </w:pPr>
    </w:p>
  </w:footnote>
  <w:footnote w:id="25">
    <w:p w:rsidR="00182AB7" w:rsidRPr="00E20598" w:rsidRDefault="00182AB7" w:rsidP="00C33105">
      <w:pPr>
        <w:pStyle w:val="FootnoteText"/>
        <w:bidi/>
        <w:rPr>
          <w:lang w:bidi="fa-IR"/>
        </w:rPr>
      </w:pPr>
      <w:r w:rsidRPr="006971B1">
        <w:rPr>
          <w:vertAlign w:val="superscript"/>
          <w:lang w:bidi="fa-IR"/>
        </w:rPr>
        <w:footnoteRef/>
      </w:r>
      <w:r w:rsidRPr="006971B1">
        <w:rPr>
          <w:vertAlign w:val="superscript"/>
          <w:lang w:bidi="fa-IR"/>
        </w:rPr>
        <w:t xml:space="preserve"> </w:t>
      </w:r>
      <w:r w:rsidRPr="00E20598">
        <w:rPr>
          <w:rtl/>
          <w:lang w:bidi="fa-IR"/>
        </w:rPr>
        <w:t>مکث در مرخصی</w:t>
      </w:r>
    </w:p>
    <w:p w:rsidR="00182AB7" w:rsidRPr="00E20598" w:rsidRDefault="00182AB7" w:rsidP="00C33105">
      <w:pPr>
        <w:pStyle w:val="FootnoteText"/>
        <w:bidi/>
        <w:rPr>
          <w:rtl/>
          <w:lang w:bidi="fa-IR"/>
        </w:rPr>
      </w:pPr>
      <w:r w:rsidRPr="00E20598">
        <w:rPr>
          <w:rtl/>
          <w:lang w:bidi="fa-IR"/>
        </w:rPr>
        <w:t>یوگنی گایوا (</w:t>
      </w:r>
      <w:r w:rsidRPr="00E20598">
        <w:rPr>
          <w:lang w:bidi="fa-IR"/>
        </w:rPr>
        <w:t>Yevgeni Gayva</w:t>
      </w:r>
      <w:r w:rsidRPr="00E20598">
        <w:rPr>
          <w:rtl/>
          <w:lang w:bidi="fa-IR"/>
        </w:rPr>
        <w:t>)</w:t>
      </w:r>
    </w:p>
    <w:p w:rsidR="00182AB7" w:rsidRPr="00E20598" w:rsidRDefault="00182AB7" w:rsidP="00C33105">
      <w:pPr>
        <w:pStyle w:val="FootnoteText"/>
        <w:bidi/>
        <w:rPr>
          <w:rtl/>
          <w:lang w:bidi="fa-IR"/>
        </w:rPr>
      </w:pPr>
      <w:r w:rsidRPr="00E20598">
        <w:rPr>
          <w:rtl/>
          <w:lang w:bidi="fa-IR"/>
        </w:rPr>
        <w:t>روزنامه روسيسکايا گازتا، 28/02/</w:t>
      </w:r>
      <w:r>
        <w:rPr>
          <w:rtl/>
          <w:lang w:bidi="fa-IR"/>
        </w:rPr>
        <w:t xml:space="preserve"> </w:t>
      </w:r>
      <w:r w:rsidRPr="00E20598">
        <w:rPr>
          <w:rtl/>
          <w:lang w:bidi="fa-IR"/>
        </w:rPr>
        <w:t>2020</w:t>
      </w:r>
    </w:p>
    <w:p w:rsidR="00182AB7" w:rsidRDefault="00182AB7" w:rsidP="00C33105">
      <w:pPr>
        <w:pStyle w:val="ExportHyperlink"/>
        <w:rPr>
          <w:rtl/>
          <w:lang w:bidi="fa-IR"/>
        </w:rPr>
      </w:pPr>
      <w:r w:rsidRPr="000C1B2F">
        <w:rPr>
          <w:sz w:val="18"/>
          <w:szCs w:val="18"/>
          <w:lang w:bidi="fa-IR"/>
        </w:rPr>
        <w:t>https://rg.ru/2020/02/27/rosturizm-rekomendoval-prekratit-prodazhu-turov-v-italiiu-iuzhnuiu-koreiu-i-iran.html</w:t>
      </w:r>
    </w:p>
  </w:footnote>
  <w:footnote w:id="26">
    <w:p w:rsidR="001C7189" w:rsidRPr="006971B1" w:rsidRDefault="001C7189" w:rsidP="001C7189">
      <w:pPr>
        <w:pStyle w:val="FootnoteText"/>
        <w:bidi/>
        <w:rPr>
          <w:lang w:bidi="fa-IR"/>
        </w:rPr>
      </w:pPr>
      <w:r w:rsidRPr="00D51481">
        <w:rPr>
          <w:rStyle w:val="FootnoteReference"/>
          <w:b/>
          <w:bCs/>
        </w:rPr>
        <w:footnoteRef/>
      </w:r>
      <w:r w:rsidRPr="00D51481">
        <w:rPr>
          <w:b/>
          <w:bCs/>
        </w:rPr>
        <w:t xml:space="preserve"> </w:t>
      </w:r>
      <w:r w:rsidRPr="006971B1">
        <w:rPr>
          <w:rFonts w:hint="cs"/>
          <w:rtl/>
          <w:lang w:bidi="fa-IR"/>
        </w:rPr>
        <w:t>اماکن مقدس لیس زده نشود</w:t>
      </w:r>
    </w:p>
    <w:p w:rsidR="001C7189" w:rsidRPr="00D51481" w:rsidRDefault="001C7189" w:rsidP="001C7189">
      <w:pPr>
        <w:pStyle w:val="FootnoteText"/>
        <w:bidi/>
        <w:rPr>
          <w:rtl/>
          <w:lang w:bidi="fa-IR"/>
        </w:rPr>
      </w:pPr>
      <w:r w:rsidRPr="00D51481">
        <w:rPr>
          <w:rFonts w:hint="cs"/>
          <w:rtl/>
          <w:lang w:bidi="fa-IR"/>
        </w:rPr>
        <w:t>ویکتوریا میکیشا (</w:t>
      </w:r>
      <w:r w:rsidRPr="00D51481">
        <w:rPr>
          <w:lang w:bidi="fa-IR"/>
        </w:rPr>
        <w:t>Viktoria Mikisha</w:t>
      </w:r>
      <w:r w:rsidRPr="00D51481">
        <w:rPr>
          <w:rFonts w:hint="cs"/>
          <w:rtl/>
          <w:lang w:bidi="fa-IR"/>
        </w:rPr>
        <w:t>)</w:t>
      </w:r>
    </w:p>
    <w:p w:rsidR="001C7189" w:rsidRPr="00D51481" w:rsidRDefault="001C7189" w:rsidP="001C7189">
      <w:pPr>
        <w:pStyle w:val="FootnoteText"/>
        <w:bidi/>
        <w:rPr>
          <w:rtl/>
          <w:lang w:bidi="ar-DZ"/>
        </w:rPr>
      </w:pPr>
      <w:r w:rsidRPr="00D51481">
        <w:rPr>
          <w:rFonts w:hint="cs"/>
          <w:rtl/>
          <w:lang w:bidi="fa-IR"/>
        </w:rPr>
        <w:t>روزنامه نووایا گازتا، 05/03/ 2</w:t>
      </w:r>
      <w:r w:rsidRPr="00D51481">
        <w:rPr>
          <w:rFonts w:hint="cs"/>
          <w:rtl/>
          <w:lang w:bidi="ar-DZ"/>
        </w:rPr>
        <w:t>020</w:t>
      </w:r>
    </w:p>
    <w:p w:rsidR="001C7189" w:rsidRPr="00D51481" w:rsidRDefault="001C7189" w:rsidP="001C7189">
      <w:pPr>
        <w:pStyle w:val="ExportHyperlink"/>
        <w:rPr>
          <w:rtl/>
          <w:lang w:bidi="ar-DZ"/>
        </w:rPr>
      </w:pPr>
      <w:r w:rsidRPr="00D51481">
        <w:rPr>
          <w:rFonts w:cs="Times New Roman"/>
          <w:lang w:bidi="ar-DZ"/>
        </w:rPr>
        <w:t>https://novayagazeta.ru/articles/2020/03/05/84186-svyatyni-ne-lizat</w:t>
      </w:r>
    </w:p>
    <w:p w:rsidR="001C7189" w:rsidRPr="00D51481" w:rsidRDefault="001C7189" w:rsidP="001C7189">
      <w:pPr>
        <w:pStyle w:val="FootnoteText"/>
        <w:rPr>
          <w:rtl/>
          <w:lang w:bidi="fa-IR"/>
        </w:rPr>
      </w:pPr>
    </w:p>
  </w:footnote>
  <w:footnote w:id="27">
    <w:p w:rsidR="00182AB7" w:rsidRPr="006971B1" w:rsidRDefault="00182AB7" w:rsidP="006971B1">
      <w:pPr>
        <w:pStyle w:val="FootnoteText"/>
        <w:bidi/>
        <w:rPr>
          <w:rtl/>
          <w:lang w:bidi="fa-IR"/>
        </w:rPr>
      </w:pPr>
      <w:r w:rsidRPr="00D51481">
        <w:rPr>
          <w:rStyle w:val="FootnoteReference"/>
          <w:b/>
          <w:bCs/>
        </w:rPr>
        <w:footnoteRef/>
      </w:r>
      <w:r w:rsidRPr="00D51481">
        <w:rPr>
          <w:b/>
          <w:bCs/>
        </w:rPr>
        <w:t xml:space="preserve"> </w:t>
      </w:r>
      <w:r w:rsidRPr="006971B1">
        <w:rPr>
          <w:rFonts w:hint="cs"/>
          <w:rtl/>
          <w:lang w:bidi="fa-IR"/>
        </w:rPr>
        <w:t xml:space="preserve">پوتین: اخبار کاذب در خصوص هزاران فرد مبتلا به کرونا ویروس در روسيه از خارج پخش مي‌شود </w:t>
      </w:r>
    </w:p>
    <w:p w:rsidR="00182AB7" w:rsidRPr="00D51481" w:rsidRDefault="00182AB7" w:rsidP="006971B1">
      <w:pPr>
        <w:pStyle w:val="FootnoteText"/>
        <w:bidi/>
        <w:rPr>
          <w:rtl/>
          <w:lang w:bidi="fa-IR"/>
        </w:rPr>
      </w:pPr>
      <w:r w:rsidRPr="00D51481">
        <w:rPr>
          <w:rFonts w:hint="cs"/>
          <w:rtl/>
          <w:lang w:bidi="fa-IR"/>
        </w:rPr>
        <w:t xml:space="preserve">روزنامه ودمستی، </w:t>
      </w:r>
      <w:r w:rsidRPr="00D51481">
        <w:rPr>
          <w:rtl/>
          <w:lang w:bidi="fa-IR"/>
        </w:rPr>
        <w:t>0</w:t>
      </w:r>
      <w:r w:rsidRPr="00D51481">
        <w:rPr>
          <w:rFonts w:hint="cs"/>
          <w:rtl/>
          <w:lang w:bidi="fa-IR"/>
        </w:rPr>
        <w:t>4</w:t>
      </w:r>
      <w:r w:rsidRPr="00D51481">
        <w:rPr>
          <w:rtl/>
          <w:lang w:bidi="fa-IR"/>
        </w:rPr>
        <w:t>/03/ 2020</w:t>
      </w:r>
    </w:p>
    <w:p w:rsidR="00182AB7" w:rsidRPr="00D51481" w:rsidRDefault="00182AB7" w:rsidP="006971B1">
      <w:pPr>
        <w:pStyle w:val="ExportHyperlink"/>
        <w:rPr>
          <w:rtl/>
          <w:lang w:bidi="fa-IR"/>
        </w:rPr>
      </w:pPr>
      <w:r w:rsidRPr="00D51481">
        <w:rPr>
          <w:rFonts w:cs="Times New Roman"/>
          <w:lang w:bidi="ar-DZ"/>
        </w:rPr>
        <w:t>https://www.vedomosti.ru/politics/news/2020/03/04/824431-putin-feiki-o-rasprostranenii-koronavirusa-postupali-iz-za-granitsi</w:t>
      </w:r>
    </w:p>
  </w:footnote>
  <w:footnote w:id="28">
    <w:p w:rsidR="00182AB7" w:rsidRDefault="00182AB7" w:rsidP="00BE79B5">
      <w:pPr>
        <w:pStyle w:val="FootnoteText"/>
        <w:bidi/>
        <w:rPr>
          <w:rtl/>
          <w:lang w:bidi="fa-IR"/>
        </w:rPr>
      </w:pPr>
      <w:r>
        <w:rPr>
          <w:rStyle w:val="FootnoteReference"/>
        </w:rPr>
        <w:footnoteRef/>
      </w:r>
      <w:r>
        <w:t xml:space="preserve"> </w:t>
      </w:r>
      <w:r>
        <w:rPr>
          <w:rFonts w:hint="cs"/>
          <w:rtl/>
          <w:lang w:bidi="fa-IR"/>
        </w:rPr>
        <w:t xml:space="preserve"> اعلام جهاد به کرونا ویروس</w:t>
      </w:r>
    </w:p>
    <w:p w:rsidR="00182AB7" w:rsidRDefault="00182AB7" w:rsidP="00BE79B5">
      <w:pPr>
        <w:pStyle w:val="FootnoteText"/>
        <w:bidi/>
        <w:rPr>
          <w:rtl/>
          <w:lang w:bidi="fa-IR"/>
        </w:rPr>
      </w:pPr>
      <w:r>
        <w:rPr>
          <w:rFonts w:hint="cs"/>
          <w:rtl/>
          <w:lang w:bidi="fa-IR"/>
        </w:rPr>
        <w:t>سایت انتشارات کمرسانت،، 26/02/2020</w:t>
      </w:r>
    </w:p>
    <w:p w:rsidR="00182AB7" w:rsidRDefault="00182AB7" w:rsidP="00BE79B5">
      <w:pPr>
        <w:pStyle w:val="ExportHyperlink"/>
        <w:rPr>
          <w:rtl/>
          <w:lang w:bidi="fa-IR"/>
        </w:rPr>
      </w:pPr>
      <w:r w:rsidRPr="00731FE5">
        <w:rPr>
          <w:lang w:bidi="fa-IR"/>
        </w:rPr>
        <w:t>https://www.kommersant.ru/doc/4268997</w:t>
      </w:r>
    </w:p>
  </w:footnote>
  <w:footnote w:id="29">
    <w:p w:rsidR="00182AB7" w:rsidRDefault="00182AB7" w:rsidP="00BE79B5">
      <w:pPr>
        <w:pStyle w:val="FootnoteText"/>
        <w:bidi/>
        <w:rPr>
          <w:rtl/>
          <w:lang w:bidi="fa-IR"/>
        </w:rPr>
      </w:pPr>
      <w:r>
        <w:rPr>
          <w:rStyle w:val="FootnoteReference"/>
        </w:rPr>
        <w:footnoteRef/>
      </w:r>
      <w:r>
        <w:t xml:space="preserve"> </w:t>
      </w:r>
      <w:r>
        <w:rPr>
          <w:rFonts w:hint="cs"/>
          <w:rtl/>
          <w:lang w:bidi="fa-IR"/>
        </w:rPr>
        <w:t xml:space="preserve"> فوری! اولین مورد کرونا ویروس در ارمنستان تأیید شد</w:t>
      </w:r>
    </w:p>
    <w:p w:rsidR="00182AB7" w:rsidRDefault="00182AB7" w:rsidP="00BE79B5">
      <w:pPr>
        <w:pStyle w:val="FootnoteText"/>
        <w:bidi/>
        <w:rPr>
          <w:rtl/>
          <w:lang w:bidi="fa-IR"/>
        </w:rPr>
      </w:pPr>
      <w:r>
        <w:rPr>
          <w:rFonts w:hint="cs"/>
          <w:rtl/>
          <w:lang w:bidi="fa-IR"/>
        </w:rPr>
        <w:t>پرتال "نیوز آرمنیا"، 01/03/2020</w:t>
      </w:r>
    </w:p>
    <w:p w:rsidR="00182AB7" w:rsidRDefault="00182AB7" w:rsidP="00BE79B5">
      <w:pPr>
        <w:pStyle w:val="ExportHyperlink"/>
        <w:rPr>
          <w:rtl/>
          <w:lang w:bidi="fa-IR"/>
        </w:rPr>
      </w:pPr>
      <w:r w:rsidRPr="00992FE1">
        <w:rPr>
          <w:lang w:bidi="fa-IR"/>
        </w:rPr>
        <w:t>https://newsarmenia.am/news/armenia/v-armenii-podtverzhden-pervyy-sluchay-koronavirusa-covid-19/</w:t>
      </w:r>
    </w:p>
  </w:footnote>
  <w:footnote w:id="30">
    <w:p w:rsidR="00182AB7" w:rsidRDefault="00182AB7" w:rsidP="00BE79B5">
      <w:pPr>
        <w:pStyle w:val="FootnoteText"/>
        <w:bidi/>
        <w:rPr>
          <w:rtl/>
          <w:lang w:bidi="fa-IR"/>
        </w:rPr>
      </w:pPr>
      <w:r>
        <w:rPr>
          <w:rStyle w:val="FootnoteReference"/>
        </w:rPr>
        <w:footnoteRef/>
      </w:r>
      <w:r>
        <w:t xml:space="preserve"> </w:t>
      </w:r>
      <w:r>
        <w:rPr>
          <w:rFonts w:hint="cs"/>
          <w:rtl/>
          <w:lang w:bidi="fa-IR"/>
        </w:rPr>
        <w:t xml:space="preserve"> تعداد بیماران مبتلا به کرونا ویروس در آذربایجان به 9 نفر رسید</w:t>
      </w:r>
    </w:p>
    <w:p w:rsidR="00182AB7" w:rsidRDefault="00182AB7" w:rsidP="00BE79B5">
      <w:pPr>
        <w:pStyle w:val="FootnoteText"/>
        <w:bidi/>
        <w:rPr>
          <w:rtl/>
          <w:lang w:bidi="fa-IR"/>
        </w:rPr>
      </w:pPr>
      <w:r>
        <w:rPr>
          <w:rFonts w:hint="cs"/>
          <w:rtl/>
          <w:lang w:bidi="fa-IR"/>
        </w:rPr>
        <w:t>خبرگزاري ريا نووستي، 06/03/2020</w:t>
      </w:r>
    </w:p>
    <w:p w:rsidR="00182AB7" w:rsidRDefault="00182AB7" w:rsidP="00BE79B5">
      <w:pPr>
        <w:pStyle w:val="ExportHyperlink"/>
        <w:rPr>
          <w:rtl/>
          <w:lang w:bidi="fa-IR"/>
        </w:rPr>
      </w:pPr>
      <w:r w:rsidRPr="00731FE5">
        <w:rPr>
          <w:lang w:bidi="fa-IR"/>
        </w:rPr>
        <w:t>https://ria.ru/20200306/1568272756.html</w:t>
      </w:r>
    </w:p>
  </w:footnote>
  <w:footnote w:id="31">
    <w:p w:rsidR="00182AB7" w:rsidRDefault="00182AB7" w:rsidP="00786A85">
      <w:pPr>
        <w:pStyle w:val="FootnoteText"/>
        <w:bidi/>
        <w:rPr>
          <w:rtl/>
          <w:lang w:bidi="fa-IR"/>
        </w:rPr>
      </w:pPr>
      <w:r>
        <w:rPr>
          <w:rStyle w:val="FootnoteReference"/>
        </w:rPr>
        <w:footnoteRef/>
      </w:r>
      <w:r>
        <w:t xml:space="preserve"> </w:t>
      </w:r>
      <w:r>
        <w:rPr>
          <w:rFonts w:hint="cs"/>
          <w:rtl/>
          <w:lang w:bidi="fa-IR"/>
        </w:rPr>
        <w:t>پوتین از آمادگی کمک به ایران در مبارزه با کرونا ویروس اطلاع داد</w:t>
      </w:r>
    </w:p>
    <w:p w:rsidR="00182AB7" w:rsidRDefault="00182AB7" w:rsidP="00786A85">
      <w:pPr>
        <w:pStyle w:val="FootnoteText"/>
        <w:bidi/>
        <w:rPr>
          <w:rtl/>
          <w:lang w:bidi="fa-IR"/>
        </w:rPr>
      </w:pPr>
      <w:r>
        <w:rPr>
          <w:rFonts w:hint="cs"/>
          <w:rtl/>
          <w:lang w:bidi="fa-IR"/>
        </w:rPr>
        <w:t>خبرگزاري ريا نووستي، 29/02/2020</w:t>
      </w:r>
    </w:p>
    <w:p w:rsidR="00182AB7" w:rsidRDefault="00182AB7" w:rsidP="00786A85">
      <w:pPr>
        <w:pStyle w:val="ExportHyperlink"/>
        <w:rPr>
          <w:rtl/>
          <w:lang w:bidi="fa-IR"/>
        </w:rPr>
      </w:pPr>
      <w:r w:rsidRPr="00786A85">
        <w:rPr>
          <w:lang w:bidi="fa-IR"/>
        </w:rPr>
        <w:t>https://ria.ru/20200229/1565655704.html</w:t>
      </w:r>
    </w:p>
  </w:footnote>
  <w:footnote w:id="32">
    <w:p w:rsidR="00182AB7" w:rsidRPr="00786A85" w:rsidRDefault="00182AB7" w:rsidP="00786A85">
      <w:pPr>
        <w:pStyle w:val="FootnoteText"/>
        <w:bidi/>
        <w:rPr>
          <w:rtl/>
          <w:lang w:bidi="fa-IR"/>
        </w:rPr>
      </w:pPr>
      <w:r w:rsidRPr="00D51481">
        <w:rPr>
          <w:rStyle w:val="FootnoteReference"/>
          <w:b/>
          <w:bCs/>
        </w:rPr>
        <w:footnoteRef/>
      </w:r>
      <w:r w:rsidRPr="00D51481">
        <w:rPr>
          <w:b/>
          <w:bCs/>
        </w:rPr>
        <w:t xml:space="preserve"> </w:t>
      </w:r>
      <w:r w:rsidRPr="00786A85">
        <w:rPr>
          <w:rFonts w:hint="cs"/>
          <w:rtl/>
          <w:lang w:bidi="fa-IR"/>
        </w:rPr>
        <w:t>ایران از روسيه در مبارزه با کرونا ویروس درخواست کمک کرد</w:t>
      </w:r>
    </w:p>
    <w:p w:rsidR="00182AB7" w:rsidRPr="00D51481" w:rsidRDefault="00182AB7" w:rsidP="00786A85">
      <w:pPr>
        <w:pStyle w:val="FootnoteText"/>
        <w:bidi/>
        <w:rPr>
          <w:rtl/>
          <w:lang w:bidi="fa-IR"/>
        </w:rPr>
      </w:pPr>
      <w:r w:rsidRPr="00D51481">
        <w:rPr>
          <w:rFonts w:hint="cs"/>
          <w:rtl/>
          <w:lang w:bidi="fa-IR"/>
        </w:rPr>
        <w:t xml:space="preserve">روزنامه کمرسانت، </w:t>
      </w:r>
      <w:r w:rsidRPr="00D51481">
        <w:rPr>
          <w:rtl/>
          <w:lang w:bidi="fa-IR"/>
        </w:rPr>
        <w:t>0</w:t>
      </w:r>
      <w:r w:rsidRPr="00D51481">
        <w:rPr>
          <w:rFonts w:hint="cs"/>
          <w:rtl/>
          <w:lang w:bidi="fa-IR"/>
        </w:rPr>
        <w:t>3</w:t>
      </w:r>
      <w:r w:rsidRPr="00D51481">
        <w:rPr>
          <w:rtl/>
          <w:lang w:bidi="fa-IR"/>
        </w:rPr>
        <w:t>/03/ 2020</w:t>
      </w:r>
    </w:p>
    <w:p w:rsidR="00182AB7" w:rsidRPr="00D51481" w:rsidRDefault="00182AB7" w:rsidP="00BE79B5">
      <w:pPr>
        <w:pStyle w:val="ExportHyperlink"/>
        <w:rPr>
          <w:rtl/>
          <w:lang w:bidi="ar-DZ"/>
        </w:rPr>
      </w:pPr>
      <w:r w:rsidRPr="00D51481">
        <w:rPr>
          <w:rFonts w:cs="Times New Roman"/>
          <w:lang w:bidi="ar-DZ"/>
        </w:rPr>
        <w:t>https://www.kommersant.ru/doc/4275750</w:t>
      </w:r>
    </w:p>
    <w:p w:rsidR="00182AB7" w:rsidRPr="00D51481" w:rsidRDefault="00182AB7" w:rsidP="00BE79B5">
      <w:pPr>
        <w:pStyle w:val="FootnoteText"/>
        <w:rPr>
          <w:rtl/>
          <w:lang w:bidi="fa-IR"/>
        </w:rPr>
      </w:pPr>
    </w:p>
  </w:footnote>
  <w:footnote w:id="33">
    <w:p w:rsidR="00182AB7" w:rsidRPr="00D51481" w:rsidRDefault="00182AB7" w:rsidP="00786A85">
      <w:pPr>
        <w:pStyle w:val="FootnoteText"/>
        <w:bidi/>
        <w:rPr>
          <w:rtl/>
          <w:lang w:bidi="fa-IR"/>
        </w:rPr>
      </w:pPr>
      <w:r w:rsidRPr="00D51481">
        <w:rPr>
          <w:rStyle w:val="FootnoteReference"/>
        </w:rPr>
        <w:footnoteRef/>
      </w:r>
      <w:r w:rsidRPr="00D51481">
        <w:t xml:space="preserve"> </w:t>
      </w:r>
      <w:r w:rsidRPr="00D51481">
        <w:rPr>
          <w:rFonts w:hint="cs"/>
          <w:rtl/>
          <w:lang w:bidi="fa-IR"/>
        </w:rPr>
        <w:t>روسيه به ایران قول داده در مبارزه با بیماری کرونا کمک کند</w:t>
      </w:r>
    </w:p>
    <w:p w:rsidR="00182AB7" w:rsidRPr="00D51481" w:rsidRDefault="00182AB7" w:rsidP="00786A85">
      <w:pPr>
        <w:pStyle w:val="FootnoteText"/>
        <w:bidi/>
        <w:rPr>
          <w:rtl/>
          <w:lang w:bidi="fa-IR"/>
        </w:rPr>
      </w:pPr>
      <w:r w:rsidRPr="00D51481">
        <w:rPr>
          <w:rFonts w:hint="cs"/>
          <w:rtl/>
          <w:lang w:bidi="fa-IR"/>
        </w:rPr>
        <w:t xml:space="preserve">خبرگزاري ريا نووستي، </w:t>
      </w:r>
      <w:r w:rsidRPr="00D51481">
        <w:rPr>
          <w:rtl/>
          <w:lang w:bidi="fa-IR"/>
        </w:rPr>
        <w:t>05/03/ 2020</w:t>
      </w:r>
    </w:p>
    <w:p w:rsidR="00182AB7" w:rsidRPr="00D51481" w:rsidRDefault="00182AB7" w:rsidP="00BE79B5">
      <w:pPr>
        <w:pStyle w:val="ExportHyperlink"/>
        <w:rPr>
          <w:rtl/>
          <w:lang w:bidi="ar-DZ"/>
        </w:rPr>
      </w:pPr>
      <w:r w:rsidRPr="00D51481">
        <w:rPr>
          <w:rFonts w:cs="Times New Roman"/>
          <w:lang w:bidi="ar-DZ"/>
        </w:rPr>
        <w:t>https://ria.ru/20200304/1568152349.html</w:t>
      </w:r>
    </w:p>
    <w:p w:rsidR="00182AB7" w:rsidRPr="00D51481" w:rsidRDefault="00182AB7" w:rsidP="00BE79B5">
      <w:pPr>
        <w:pStyle w:val="FootnoteText"/>
        <w:rPr>
          <w:rtl/>
          <w:lang w:bidi="fa-IR"/>
        </w:rPr>
      </w:pPr>
    </w:p>
  </w:footnote>
  <w:footnote w:id="34">
    <w:p w:rsidR="00182AB7" w:rsidRPr="00BE79B5" w:rsidRDefault="00182AB7" w:rsidP="00BE79B5">
      <w:pPr>
        <w:pStyle w:val="gotovyi2"/>
        <w:rPr>
          <w:sz w:val="20"/>
          <w:szCs w:val="20"/>
          <w:rtl/>
        </w:rPr>
      </w:pPr>
      <w:r w:rsidRPr="001C7189">
        <w:rPr>
          <w:sz w:val="20"/>
          <w:szCs w:val="20"/>
          <w:vertAlign w:val="superscript"/>
        </w:rPr>
        <w:footnoteRef/>
      </w:r>
      <w:r w:rsidRPr="001C7189">
        <w:rPr>
          <w:sz w:val="20"/>
          <w:szCs w:val="20"/>
          <w:vertAlign w:val="superscript"/>
        </w:rPr>
        <w:t xml:space="preserve"> </w:t>
      </w:r>
      <w:r w:rsidRPr="00BE79B5">
        <w:rPr>
          <w:rFonts w:hint="cs"/>
          <w:sz w:val="20"/>
          <w:szCs w:val="20"/>
          <w:rtl/>
        </w:rPr>
        <w:t xml:space="preserve"> </w:t>
      </w:r>
      <w:r w:rsidRPr="00BE79B5">
        <w:rPr>
          <w:sz w:val="20"/>
          <w:szCs w:val="20"/>
          <w:rtl/>
        </w:rPr>
        <w:t>روسيه فعلاً قصد انتقال اتباع خود از کره جنوبی را ندارد</w:t>
      </w:r>
    </w:p>
    <w:p w:rsidR="00182AB7" w:rsidRPr="00BE79B5" w:rsidRDefault="00182AB7" w:rsidP="00BE79B5">
      <w:pPr>
        <w:pStyle w:val="gotovyi2"/>
        <w:rPr>
          <w:sz w:val="20"/>
          <w:szCs w:val="20"/>
          <w:rtl/>
        </w:rPr>
      </w:pPr>
      <w:r w:rsidRPr="00BE79B5">
        <w:rPr>
          <w:sz w:val="20"/>
          <w:szCs w:val="20"/>
          <w:rtl/>
        </w:rPr>
        <w:t>روزنامه روسيسکايا گازتا، 27/02/ 2020</w:t>
      </w:r>
    </w:p>
    <w:p w:rsidR="00182AB7" w:rsidRPr="00BE79B5" w:rsidRDefault="00182AB7" w:rsidP="00BE79B5">
      <w:pPr>
        <w:pStyle w:val="ExportHyperlink"/>
        <w:rPr>
          <w:rFonts w:cs="Times New Roman"/>
          <w:rtl/>
          <w:lang w:bidi="ar-DZ"/>
        </w:rPr>
      </w:pPr>
      <w:r w:rsidRPr="002E0D97">
        <w:rPr>
          <w:rFonts w:cs="Times New Roman"/>
          <w:lang w:bidi="ar-DZ"/>
        </w:rPr>
        <w:t>https://rg.ru/2020/02/27/rossiia-poka-ne-planiruet-evakuirovat-svoih-grazhdan-iz-iuzhnoj-korei.html</w:t>
      </w:r>
    </w:p>
  </w:footnote>
  <w:footnote w:id="35">
    <w:p w:rsidR="00182AB7" w:rsidRDefault="00182AB7" w:rsidP="00786A85">
      <w:pPr>
        <w:pStyle w:val="FootnoteText"/>
        <w:bidi/>
        <w:rPr>
          <w:rtl/>
          <w:lang w:bidi="fa-IR"/>
        </w:rPr>
      </w:pPr>
      <w:r>
        <w:rPr>
          <w:rStyle w:val="FootnoteReference"/>
        </w:rPr>
        <w:footnoteRef/>
      </w:r>
      <w:r>
        <w:t xml:space="preserve"> </w:t>
      </w:r>
      <w:r>
        <w:rPr>
          <w:rFonts w:hint="cs"/>
          <w:rtl/>
          <w:lang w:bidi="fa-IR"/>
        </w:rPr>
        <w:t>پوتین از آمادگی کمک به ایران در مبارزه با کرونا ویروس اطلاع داد</w:t>
      </w:r>
    </w:p>
    <w:p w:rsidR="00182AB7" w:rsidRDefault="00182AB7" w:rsidP="00786A85">
      <w:pPr>
        <w:pStyle w:val="FootnoteText"/>
        <w:bidi/>
        <w:rPr>
          <w:rtl/>
          <w:lang w:bidi="fa-IR"/>
        </w:rPr>
      </w:pPr>
      <w:r>
        <w:rPr>
          <w:rFonts w:hint="cs"/>
          <w:rtl/>
          <w:lang w:bidi="fa-IR"/>
        </w:rPr>
        <w:t>خبرگزاري ريا نووستي، 29/02/2020</w:t>
      </w:r>
    </w:p>
    <w:p w:rsidR="00182AB7" w:rsidRDefault="00182AB7" w:rsidP="00786A85">
      <w:pPr>
        <w:pStyle w:val="ExportHyperlink"/>
        <w:rPr>
          <w:rtl/>
          <w:lang w:bidi="fa-IR"/>
        </w:rPr>
      </w:pPr>
      <w:r w:rsidRPr="00786A85">
        <w:rPr>
          <w:lang w:bidi="fa-IR"/>
        </w:rPr>
        <w:t>https://ria.ru/20200229/1565655704.html</w:t>
      </w:r>
    </w:p>
  </w:footnote>
  <w:footnote w:id="36">
    <w:p w:rsidR="00182AB7" w:rsidRPr="0025428F" w:rsidRDefault="00182AB7" w:rsidP="006971B1">
      <w:pPr>
        <w:pStyle w:val="FootnoteText"/>
        <w:bidi/>
        <w:rPr>
          <w:lang w:bidi="fa-IR"/>
        </w:rPr>
      </w:pPr>
      <w:r>
        <w:rPr>
          <w:rStyle w:val="FootnoteReference"/>
        </w:rPr>
        <w:footnoteRef/>
      </w:r>
      <w:r>
        <w:t xml:space="preserve"> </w:t>
      </w:r>
      <w:r w:rsidRPr="0025428F">
        <w:rPr>
          <w:rtl/>
          <w:lang w:bidi="fa-IR"/>
        </w:rPr>
        <w:t>رفتن به محل کار با دستکش</w:t>
      </w:r>
    </w:p>
    <w:p w:rsidR="00182AB7" w:rsidRPr="0025428F" w:rsidRDefault="00182AB7" w:rsidP="006971B1">
      <w:pPr>
        <w:pStyle w:val="FootnoteText"/>
        <w:bidi/>
        <w:rPr>
          <w:rtl/>
          <w:lang w:bidi="fa-IR"/>
        </w:rPr>
      </w:pPr>
      <w:r w:rsidRPr="0025428F">
        <w:rPr>
          <w:rtl/>
          <w:lang w:bidi="fa-IR"/>
        </w:rPr>
        <w:t>استانیسلاو خامدوخوف (</w:t>
      </w:r>
      <w:r w:rsidRPr="0025428F">
        <w:rPr>
          <w:lang w:bidi="fa-IR"/>
        </w:rPr>
        <w:t>Stanislav Khamdokhov</w:t>
      </w:r>
      <w:r w:rsidRPr="0025428F">
        <w:rPr>
          <w:rtl/>
          <w:lang w:bidi="fa-IR"/>
        </w:rPr>
        <w:t>) از تهران</w:t>
      </w:r>
    </w:p>
    <w:p w:rsidR="00182AB7" w:rsidRPr="0025428F" w:rsidRDefault="00182AB7" w:rsidP="006971B1">
      <w:pPr>
        <w:pStyle w:val="FootnoteText"/>
        <w:bidi/>
        <w:rPr>
          <w:rtl/>
          <w:lang w:bidi="fa-IR"/>
        </w:rPr>
      </w:pPr>
      <w:r w:rsidRPr="0025428F">
        <w:rPr>
          <w:rtl/>
          <w:lang w:bidi="fa-IR"/>
        </w:rPr>
        <w:t>روزنامه روسيسکايا گازتا، 02/03/</w:t>
      </w:r>
      <w:r>
        <w:rPr>
          <w:rtl/>
          <w:lang w:bidi="fa-IR"/>
        </w:rPr>
        <w:t xml:space="preserve"> </w:t>
      </w:r>
      <w:r w:rsidRPr="0025428F">
        <w:rPr>
          <w:rtl/>
          <w:lang w:bidi="fa-IR"/>
        </w:rPr>
        <w:t>2020</w:t>
      </w:r>
    </w:p>
    <w:p w:rsidR="00182AB7" w:rsidRPr="001755DB" w:rsidRDefault="00182AB7" w:rsidP="00AE22D9">
      <w:pPr>
        <w:pStyle w:val="ExportHyperlink"/>
        <w:rPr>
          <w:rtl/>
          <w:lang w:bidi="fa-IR"/>
        </w:rPr>
      </w:pPr>
      <w:r w:rsidRPr="001755DB">
        <w:rPr>
          <w:lang w:bidi="fa-IR"/>
        </w:rPr>
        <w:t>https://rg.ru/2020/03/01/kak-tegeran-perezhivaet-epidemiiu-koronavirusa.html</w:t>
      </w:r>
    </w:p>
    <w:p w:rsidR="00182AB7" w:rsidRDefault="00182AB7">
      <w:pPr>
        <w:pStyle w:val="FootnoteText"/>
        <w:rPr>
          <w:rtl/>
          <w:lang w:bidi="fa-IR"/>
        </w:rPr>
      </w:pPr>
    </w:p>
  </w:footnote>
  <w:footnote w:id="37">
    <w:p w:rsidR="00182AB7" w:rsidRPr="00744564" w:rsidRDefault="00182AB7" w:rsidP="006971B1">
      <w:pPr>
        <w:pStyle w:val="FootnoteText"/>
        <w:bidi/>
        <w:rPr>
          <w:lang w:bidi="fa-IR"/>
        </w:rPr>
      </w:pPr>
      <w:r>
        <w:rPr>
          <w:rStyle w:val="FootnoteReference"/>
        </w:rPr>
        <w:footnoteRef/>
      </w:r>
      <w:r>
        <w:t xml:space="preserve"> </w:t>
      </w:r>
      <w:r w:rsidRPr="00744564">
        <w:rPr>
          <w:rtl/>
          <w:lang w:bidi="fa-IR"/>
        </w:rPr>
        <w:t>فشردن پا بخاطر آفت</w:t>
      </w:r>
    </w:p>
    <w:p w:rsidR="00182AB7" w:rsidRPr="00744564" w:rsidRDefault="00182AB7" w:rsidP="006971B1">
      <w:pPr>
        <w:pStyle w:val="FootnoteText"/>
        <w:bidi/>
        <w:rPr>
          <w:rtl/>
          <w:lang w:bidi="fa-IR"/>
        </w:rPr>
      </w:pPr>
      <w:r w:rsidRPr="00744564">
        <w:rPr>
          <w:rtl/>
          <w:lang w:bidi="fa-IR"/>
        </w:rPr>
        <w:t>فدور دانیلچنکو (</w:t>
      </w:r>
      <w:r>
        <w:rPr>
          <w:lang w:bidi="fa-IR"/>
        </w:rPr>
        <w:t>Fedor Danilchenko</w:t>
      </w:r>
      <w:r w:rsidRPr="00744564">
        <w:rPr>
          <w:rtl/>
          <w:lang w:bidi="fa-IR"/>
        </w:rPr>
        <w:t>)</w:t>
      </w:r>
    </w:p>
    <w:p w:rsidR="00182AB7" w:rsidRPr="00744564" w:rsidRDefault="00182AB7" w:rsidP="006971B1">
      <w:pPr>
        <w:pStyle w:val="FootnoteText"/>
        <w:bidi/>
        <w:rPr>
          <w:rtl/>
          <w:lang w:bidi="fa-IR"/>
        </w:rPr>
      </w:pPr>
      <w:r w:rsidRPr="00744564">
        <w:rPr>
          <w:rtl/>
          <w:lang w:bidi="fa-IR"/>
        </w:rPr>
        <w:t>روزنامه ماسکوفسکی کامسامولتس، 26/02/</w:t>
      </w:r>
      <w:r>
        <w:rPr>
          <w:rtl/>
          <w:lang w:bidi="fa-IR"/>
        </w:rPr>
        <w:t xml:space="preserve"> </w:t>
      </w:r>
      <w:r w:rsidRPr="00744564">
        <w:rPr>
          <w:rtl/>
          <w:lang w:bidi="fa-IR"/>
        </w:rPr>
        <w:t>2020</w:t>
      </w:r>
    </w:p>
    <w:p w:rsidR="00182AB7" w:rsidRPr="004D26C2" w:rsidRDefault="00182AB7" w:rsidP="00A358C8">
      <w:pPr>
        <w:pStyle w:val="ExportHyperlink"/>
        <w:rPr>
          <w:rtl/>
          <w:lang w:bidi="fa-IR"/>
        </w:rPr>
      </w:pPr>
      <w:r w:rsidRPr="004D26C2">
        <w:rPr>
          <w:lang w:bidi="fa-IR"/>
        </w:rPr>
        <w:t>https://www.mk.ru/social/2020/02/25/koronavirus-v-irane-napugal-ves-mir-nikakoy-zashhity.html</w:t>
      </w:r>
    </w:p>
    <w:p w:rsidR="00182AB7" w:rsidRDefault="00182AB7" w:rsidP="00A358C8">
      <w:pPr>
        <w:pStyle w:val="FootnoteText"/>
        <w:bidi/>
        <w:rPr>
          <w:rtl/>
          <w:lang w:bidi="fa-IR"/>
        </w:rPr>
      </w:pPr>
    </w:p>
  </w:footnote>
  <w:footnote w:id="38">
    <w:p w:rsidR="00182AB7" w:rsidRPr="001C7189" w:rsidRDefault="00182AB7" w:rsidP="001C7189">
      <w:pPr>
        <w:pStyle w:val="FootnoteText"/>
        <w:bidi/>
        <w:rPr>
          <w:lang w:bidi="fa-IR"/>
        </w:rPr>
      </w:pPr>
      <w:r w:rsidRPr="00D51481">
        <w:rPr>
          <w:rStyle w:val="FootnoteReference"/>
          <w:b/>
          <w:bCs/>
        </w:rPr>
        <w:footnoteRef/>
      </w:r>
      <w:r w:rsidRPr="00D51481">
        <w:rPr>
          <w:b/>
          <w:bCs/>
        </w:rPr>
        <w:t xml:space="preserve"> </w:t>
      </w:r>
      <w:r w:rsidRPr="001C7189">
        <w:rPr>
          <w:rFonts w:hint="cs"/>
          <w:rtl/>
          <w:lang w:bidi="fa-IR"/>
        </w:rPr>
        <w:t>اماکن مقدس لیس زده نشود</w:t>
      </w:r>
    </w:p>
    <w:p w:rsidR="00182AB7" w:rsidRPr="00D51481" w:rsidRDefault="00182AB7" w:rsidP="001C7189">
      <w:pPr>
        <w:pStyle w:val="FootnoteText"/>
        <w:bidi/>
        <w:rPr>
          <w:rtl/>
          <w:lang w:bidi="fa-IR"/>
        </w:rPr>
      </w:pPr>
      <w:r w:rsidRPr="00D51481">
        <w:rPr>
          <w:rFonts w:hint="cs"/>
          <w:rtl/>
          <w:lang w:bidi="fa-IR"/>
        </w:rPr>
        <w:t>ویکتوریا میکیشا (</w:t>
      </w:r>
      <w:r w:rsidRPr="00D51481">
        <w:rPr>
          <w:lang w:bidi="fa-IR"/>
        </w:rPr>
        <w:t>Viktoria Mikisha</w:t>
      </w:r>
      <w:r w:rsidRPr="00D51481">
        <w:rPr>
          <w:rFonts w:hint="cs"/>
          <w:rtl/>
          <w:lang w:bidi="fa-IR"/>
        </w:rPr>
        <w:t>)</w:t>
      </w:r>
    </w:p>
    <w:p w:rsidR="00182AB7" w:rsidRPr="00D51481" w:rsidRDefault="00182AB7" w:rsidP="001C7189">
      <w:pPr>
        <w:pStyle w:val="FootnoteText"/>
        <w:bidi/>
        <w:rPr>
          <w:rtl/>
          <w:lang w:bidi="fa-IR"/>
        </w:rPr>
      </w:pPr>
      <w:r w:rsidRPr="00D51481">
        <w:rPr>
          <w:rFonts w:hint="cs"/>
          <w:rtl/>
          <w:lang w:bidi="fa-IR"/>
        </w:rPr>
        <w:t>روزنامه نووایا گازتا، 05/03/ 2020</w:t>
      </w:r>
    </w:p>
    <w:p w:rsidR="00182AB7" w:rsidRPr="00D51481" w:rsidRDefault="00182AB7" w:rsidP="003B6A9E">
      <w:pPr>
        <w:pStyle w:val="ExportHyperlink"/>
        <w:rPr>
          <w:rtl/>
          <w:lang w:bidi="ar-DZ"/>
        </w:rPr>
      </w:pPr>
      <w:r w:rsidRPr="00D51481">
        <w:rPr>
          <w:rFonts w:cs="Times New Roman"/>
          <w:lang w:bidi="ar-DZ"/>
        </w:rPr>
        <w:t>https://novayagazeta.ru/articles/2020/03/05/84186-svyatyni-ne-lizat</w:t>
      </w:r>
    </w:p>
    <w:p w:rsidR="00182AB7" w:rsidRPr="00D51481" w:rsidRDefault="00182AB7">
      <w:pPr>
        <w:pStyle w:val="FootnoteText"/>
        <w:rPr>
          <w:rtl/>
          <w:lang w:bidi="fa-IR"/>
        </w:rPr>
      </w:pPr>
    </w:p>
  </w:footnote>
  <w:footnote w:id="39">
    <w:p w:rsidR="00182AB7" w:rsidRPr="001C7189" w:rsidRDefault="00182AB7" w:rsidP="001C7189">
      <w:pPr>
        <w:pStyle w:val="FootnoteText"/>
        <w:bidi/>
        <w:rPr>
          <w:rtl/>
          <w:lang w:bidi="fa-IR"/>
        </w:rPr>
      </w:pPr>
      <w:r w:rsidRPr="00D51481">
        <w:rPr>
          <w:rStyle w:val="FootnoteReference"/>
          <w:b/>
          <w:bCs/>
        </w:rPr>
        <w:footnoteRef/>
      </w:r>
      <w:r w:rsidRPr="00D51481">
        <w:rPr>
          <w:b/>
          <w:bCs/>
        </w:rPr>
        <w:t xml:space="preserve"> </w:t>
      </w:r>
      <w:r w:rsidRPr="001C7189">
        <w:rPr>
          <w:rFonts w:hint="cs"/>
          <w:rtl/>
          <w:lang w:bidi="fa-IR"/>
        </w:rPr>
        <w:t>خطر ایران ویروسی شد</w:t>
      </w:r>
    </w:p>
    <w:p w:rsidR="00182AB7" w:rsidRPr="00D51481" w:rsidRDefault="00182AB7" w:rsidP="001C7189">
      <w:pPr>
        <w:pStyle w:val="FootnoteText"/>
        <w:bidi/>
        <w:rPr>
          <w:rtl/>
          <w:lang w:bidi="fa-IR"/>
        </w:rPr>
      </w:pPr>
      <w:r w:rsidRPr="00D51481">
        <w:rPr>
          <w:rFonts w:hint="cs"/>
          <w:rtl/>
          <w:lang w:bidi="fa-IR"/>
        </w:rPr>
        <w:t>سرگئی استروکان (</w:t>
      </w:r>
      <w:r w:rsidRPr="00D51481">
        <w:rPr>
          <w:rFonts w:hint="cs"/>
          <w:lang w:bidi="fa-IR"/>
        </w:rPr>
        <w:t>Sergey Strokan</w:t>
      </w:r>
      <w:r w:rsidRPr="00D51481">
        <w:rPr>
          <w:rFonts w:hint="cs"/>
          <w:rtl/>
          <w:lang w:bidi="fa-IR"/>
        </w:rPr>
        <w:t>) مفسر روزنامه کمرسانت</w:t>
      </w:r>
    </w:p>
    <w:p w:rsidR="00182AB7" w:rsidRPr="00D51481" w:rsidRDefault="00182AB7" w:rsidP="001C7189">
      <w:pPr>
        <w:pStyle w:val="FootnoteText"/>
        <w:bidi/>
        <w:rPr>
          <w:rtl/>
          <w:lang w:bidi="fa-IR"/>
        </w:rPr>
      </w:pPr>
      <w:r w:rsidRPr="00D51481">
        <w:rPr>
          <w:rFonts w:hint="cs"/>
          <w:rtl/>
          <w:lang w:bidi="fa-IR"/>
        </w:rPr>
        <w:t xml:space="preserve">روزنامه کمرسانت، </w:t>
      </w:r>
      <w:r w:rsidRPr="00D51481">
        <w:rPr>
          <w:rtl/>
          <w:lang w:bidi="fa-IR"/>
        </w:rPr>
        <w:t>03/03/ 2020</w:t>
      </w:r>
    </w:p>
    <w:p w:rsidR="00182AB7" w:rsidRPr="00D51481" w:rsidRDefault="00182AB7" w:rsidP="00266441">
      <w:pPr>
        <w:pStyle w:val="ExportHyperlink"/>
        <w:rPr>
          <w:rtl/>
          <w:lang w:bidi="fa-IR"/>
        </w:rPr>
      </w:pPr>
      <w:r w:rsidRPr="00D51481">
        <w:rPr>
          <w:rFonts w:cs="Times New Roman"/>
          <w:lang w:bidi="ar-DZ"/>
        </w:rPr>
        <w:t>https://www.kommersant.ru/doc/4275436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B7" w:rsidRDefault="00182A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5"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CB2"/>
    <w:rsid w:val="00006CF6"/>
    <w:rsid w:val="00015F1B"/>
    <w:rsid w:val="0003624D"/>
    <w:rsid w:val="00086696"/>
    <w:rsid w:val="000B4028"/>
    <w:rsid w:val="000F0704"/>
    <w:rsid w:val="000F5518"/>
    <w:rsid w:val="001054B1"/>
    <w:rsid w:val="00134288"/>
    <w:rsid w:val="0015000C"/>
    <w:rsid w:val="00182AB7"/>
    <w:rsid w:val="00190383"/>
    <w:rsid w:val="001B2075"/>
    <w:rsid w:val="001C7189"/>
    <w:rsid w:val="001F29AD"/>
    <w:rsid w:val="00260B27"/>
    <w:rsid w:val="002629FA"/>
    <w:rsid w:val="00266441"/>
    <w:rsid w:val="00294DA7"/>
    <w:rsid w:val="002A26A1"/>
    <w:rsid w:val="002C1BF9"/>
    <w:rsid w:val="002C66C0"/>
    <w:rsid w:val="002D1C46"/>
    <w:rsid w:val="00351933"/>
    <w:rsid w:val="00355481"/>
    <w:rsid w:val="00364D06"/>
    <w:rsid w:val="00380703"/>
    <w:rsid w:val="00387DF7"/>
    <w:rsid w:val="003B5E17"/>
    <w:rsid w:val="003B6A9E"/>
    <w:rsid w:val="003F0F2A"/>
    <w:rsid w:val="0040543E"/>
    <w:rsid w:val="00426F2C"/>
    <w:rsid w:val="0044332A"/>
    <w:rsid w:val="00443C73"/>
    <w:rsid w:val="00450112"/>
    <w:rsid w:val="00453DED"/>
    <w:rsid w:val="00460E21"/>
    <w:rsid w:val="00463529"/>
    <w:rsid w:val="004A19D0"/>
    <w:rsid w:val="004C070A"/>
    <w:rsid w:val="004C3A40"/>
    <w:rsid w:val="004D15B0"/>
    <w:rsid w:val="00505DC6"/>
    <w:rsid w:val="0051508F"/>
    <w:rsid w:val="0053358B"/>
    <w:rsid w:val="0053597D"/>
    <w:rsid w:val="00552930"/>
    <w:rsid w:val="00571DFD"/>
    <w:rsid w:val="00581FCA"/>
    <w:rsid w:val="005A2372"/>
    <w:rsid w:val="005B5C60"/>
    <w:rsid w:val="005C3910"/>
    <w:rsid w:val="005E1B2B"/>
    <w:rsid w:val="005E7E92"/>
    <w:rsid w:val="006305F2"/>
    <w:rsid w:val="00635462"/>
    <w:rsid w:val="00636A30"/>
    <w:rsid w:val="00640B60"/>
    <w:rsid w:val="00656145"/>
    <w:rsid w:val="00664E0A"/>
    <w:rsid w:val="0067327E"/>
    <w:rsid w:val="00691EB4"/>
    <w:rsid w:val="006971B1"/>
    <w:rsid w:val="006A393F"/>
    <w:rsid w:val="006C4C26"/>
    <w:rsid w:val="006D5317"/>
    <w:rsid w:val="007037A2"/>
    <w:rsid w:val="0071778B"/>
    <w:rsid w:val="00731FE5"/>
    <w:rsid w:val="00733486"/>
    <w:rsid w:val="007617D1"/>
    <w:rsid w:val="00786A85"/>
    <w:rsid w:val="0080402B"/>
    <w:rsid w:val="008046DC"/>
    <w:rsid w:val="00825857"/>
    <w:rsid w:val="0085360D"/>
    <w:rsid w:val="008A5142"/>
    <w:rsid w:val="008C096F"/>
    <w:rsid w:val="008D5462"/>
    <w:rsid w:val="0092368B"/>
    <w:rsid w:val="009334BE"/>
    <w:rsid w:val="00955F48"/>
    <w:rsid w:val="00992FE1"/>
    <w:rsid w:val="009950CB"/>
    <w:rsid w:val="009B2E14"/>
    <w:rsid w:val="009D1B73"/>
    <w:rsid w:val="009D73D4"/>
    <w:rsid w:val="009E494A"/>
    <w:rsid w:val="00A01076"/>
    <w:rsid w:val="00A358C8"/>
    <w:rsid w:val="00A94AA5"/>
    <w:rsid w:val="00A95FFF"/>
    <w:rsid w:val="00AA571E"/>
    <w:rsid w:val="00AB5369"/>
    <w:rsid w:val="00AE22D9"/>
    <w:rsid w:val="00B02999"/>
    <w:rsid w:val="00B337B1"/>
    <w:rsid w:val="00B34AAD"/>
    <w:rsid w:val="00B4135F"/>
    <w:rsid w:val="00B56637"/>
    <w:rsid w:val="00B65D6E"/>
    <w:rsid w:val="00B661D5"/>
    <w:rsid w:val="00B95646"/>
    <w:rsid w:val="00B95E3D"/>
    <w:rsid w:val="00BE79B5"/>
    <w:rsid w:val="00C15408"/>
    <w:rsid w:val="00C209C7"/>
    <w:rsid w:val="00C33105"/>
    <w:rsid w:val="00C40AC3"/>
    <w:rsid w:val="00C66433"/>
    <w:rsid w:val="00C77226"/>
    <w:rsid w:val="00C903BF"/>
    <w:rsid w:val="00CB4B2C"/>
    <w:rsid w:val="00CD3AE4"/>
    <w:rsid w:val="00CE4338"/>
    <w:rsid w:val="00D4155E"/>
    <w:rsid w:val="00D51481"/>
    <w:rsid w:val="00D561C5"/>
    <w:rsid w:val="00D95D80"/>
    <w:rsid w:val="00DB6CB2"/>
    <w:rsid w:val="00DD1578"/>
    <w:rsid w:val="00E27F72"/>
    <w:rsid w:val="00EA0D6B"/>
    <w:rsid w:val="00EB1027"/>
    <w:rsid w:val="00ED0966"/>
    <w:rsid w:val="00EE0DC0"/>
    <w:rsid w:val="00EF1A2D"/>
    <w:rsid w:val="00F14D30"/>
    <w:rsid w:val="00F46365"/>
    <w:rsid w:val="00F5053B"/>
    <w:rsid w:val="00F8076E"/>
    <w:rsid w:val="00FC073E"/>
    <w:rsid w:val="00FC5245"/>
    <w:rsid w:val="00FF5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88E77-7013-46B1-888A-CF66865E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uiPriority w:val="99"/>
    <w:qFormat/>
    <w:rsid w:val="00AA571E"/>
    <w:pPr>
      <w:widowControl w:val="0"/>
      <w:bidi/>
      <w:spacing w:after="120" w:line="240" w:lineRule="auto"/>
      <w:ind w:firstLine="454"/>
      <w:jc w:val="medium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F14D30"/>
    <w:rPr>
      <w:rFonts w:ascii="Times New Roman" w:hAnsi="Times New Roman" w:cs="Times New Roman"/>
      <w:spacing w:val="6"/>
      <w:sz w:val="28"/>
      <w:szCs w:val="28"/>
      <w:lang w:eastAsia="zh-CN" w:bidi="fa-IR"/>
    </w:rPr>
  </w:style>
  <w:style w:type="paragraph" w:customStyle="1" w:styleId="ExportHyperlink">
    <w:name w:val="Export_Hyperlink"/>
    <w:rsid w:val="008046DC"/>
    <w:rPr>
      <w:rFonts w:ascii="Arial" w:eastAsia="Arial" w:hAnsi="Arial"/>
      <w:color w:val="0000FF"/>
      <w:u w:val="single"/>
    </w:rPr>
  </w:style>
  <w:style w:type="paragraph" w:styleId="FootnoteText">
    <w:name w:val="footnote text"/>
    <w:basedOn w:val="Normal"/>
    <w:link w:val="FootnoteTextChar"/>
    <w:uiPriority w:val="99"/>
    <w:semiHidden/>
    <w:unhideWhenUsed/>
    <w:rsid w:val="008046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6DC"/>
  </w:style>
  <w:style w:type="character" w:styleId="FootnoteReference">
    <w:name w:val="footnote reference"/>
    <w:basedOn w:val="DefaultParagraphFont"/>
    <w:uiPriority w:val="99"/>
    <w:semiHidden/>
    <w:unhideWhenUsed/>
    <w:rsid w:val="008046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0</TotalTime>
  <Pages>18</Pages>
  <Words>4244</Words>
  <Characters>24192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2020-03-11T10:02:00Z</dcterms:created>
  <dcterms:modified xsi:type="dcterms:W3CDTF">2020-03-11T10:02:00Z</dcterms:modified>
</cp:coreProperties>
</file>