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0C" w:rsidRPr="00D94C2E" w:rsidRDefault="00A7700C" w:rsidP="00A7700C">
      <w:pPr>
        <w:pStyle w:val="Title-Major"/>
        <w:tabs>
          <w:tab w:val="clear" w:pos="2430"/>
          <w:tab w:val="left" w:pos="3189"/>
        </w:tabs>
        <w:jc w:val="left"/>
        <w:rPr>
          <w:rFonts w:cs="Mitra" w:hint="cs"/>
          <w:rtl/>
        </w:rPr>
      </w:pPr>
    </w:p>
    <w:p w:rsidR="00A7700C" w:rsidRPr="00D94C2E" w:rsidRDefault="00A7700C" w:rsidP="00A7700C">
      <w:pPr>
        <w:pStyle w:val="Title-Major"/>
        <w:rPr>
          <w:rFonts w:cs="Mitra"/>
          <w:rtl/>
        </w:rPr>
      </w:pPr>
      <w:r w:rsidRPr="00D94C2E">
        <w:rPr>
          <w:rFonts w:cs="Mitra" w:hint="cs"/>
          <w:rtl/>
        </w:rPr>
        <w:t>طرح مديريت پروژه</w:t>
      </w:r>
    </w:p>
    <w:p w:rsidR="00A7700C" w:rsidRPr="00D94C2E" w:rsidRDefault="00A7700C" w:rsidP="00D76E43">
      <w:pPr>
        <w:pStyle w:val="BodyText"/>
        <w:tabs>
          <w:tab w:val="center" w:pos="4590"/>
          <w:tab w:val="left" w:pos="7452"/>
        </w:tabs>
        <w:bidi/>
        <w:spacing w:before="0"/>
        <w:ind w:left="0"/>
        <w:jc w:val="center"/>
        <w:rPr>
          <w:rStyle w:val="HighlightedVariable"/>
          <w:rFonts w:ascii="Times New Roman" w:hAnsi="Times New Roman" w:cs="Mitra"/>
          <w:b/>
          <w:bCs/>
          <w:color w:val="auto"/>
          <w:sz w:val="32"/>
          <w:szCs w:val="32"/>
          <w:rtl/>
          <w:lang w:bidi="fa-IR"/>
        </w:rPr>
      </w:pPr>
      <w:r w:rsidRPr="00D94C2E">
        <w:rPr>
          <w:rStyle w:val="HighlightedVariable"/>
          <w:rFonts w:ascii="Times New Roman" w:hAnsi="Times New Roman" w:cs="Mitra" w:hint="cs"/>
          <w:b/>
          <w:bCs/>
          <w:color w:val="auto"/>
          <w:sz w:val="32"/>
          <w:szCs w:val="32"/>
          <w:rtl/>
          <w:lang w:bidi="fa-IR"/>
        </w:rPr>
        <w:t xml:space="preserve">شرکت </w:t>
      </w:r>
      <w:r w:rsidR="00D76E43" w:rsidRPr="00D94C2E">
        <w:rPr>
          <w:rFonts w:ascii="Tahoma" w:hAnsi="Tahoma" w:cs="Mitra"/>
          <w:b/>
          <w:bCs/>
          <w:sz w:val="32"/>
          <w:szCs w:val="32"/>
          <w:rtl/>
        </w:rPr>
        <w:t>توليد و توسعه انرژي اتمي ايران</w:t>
      </w:r>
    </w:p>
    <w:p w:rsidR="00A7700C" w:rsidRDefault="00A7700C" w:rsidP="00D574B0">
      <w:pPr>
        <w:pStyle w:val="BodyText"/>
        <w:tabs>
          <w:tab w:val="center" w:pos="4590"/>
          <w:tab w:val="left" w:pos="7452"/>
        </w:tabs>
        <w:bidi/>
        <w:spacing w:before="0"/>
        <w:ind w:left="0"/>
        <w:jc w:val="center"/>
        <w:rPr>
          <w:rStyle w:val="HighlightedVariable"/>
          <w:rFonts w:ascii="Times New Roman" w:hAnsi="Times New Roman" w:cs="Mitra"/>
          <w:b/>
          <w:bCs/>
          <w:color w:val="548DD4"/>
          <w:sz w:val="48"/>
          <w:szCs w:val="48"/>
          <w:rtl/>
          <w:lang w:bidi="fa-IR"/>
        </w:rPr>
      </w:pPr>
      <w:r w:rsidRPr="00D94C2E">
        <w:rPr>
          <w:rStyle w:val="HighlightedVariable"/>
          <w:rFonts w:ascii="Times New Roman" w:hAnsi="Times New Roman" w:cs="Mitra" w:hint="cs"/>
          <w:b/>
          <w:bCs/>
          <w:color w:val="000000"/>
          <w:sz w:val="32"/>
          <w:szCs w:val="32"/>
          <w:rtl/>
          <w:lang w:bidi="fa-IR"/>
        </w:rPr>
        <w:t xml:space="preserve">استقرار </w:t>
      </w:r>
      <w:r w:rsidR="00AC159E" w:rsidRPr="00D94C2E">
        <w:rPr>
          <w:rFonts w:ascii="Tahoma" w:hAnsi="Tahoma" w:cs="Mitra" w:hint="cs"/>
          <w:b/>
          <w:bCs/>
          <w:color w:val="222222"/>
          <w:sz w:val="32"/>
          <w:szCs w:val="32"/>
          <w:rtl/>
        </w:rPr>
        <w:t>راهکار يکپارچه سيستم</w:t>
      </w:r>
      <w:r w:rsidR="00D574B0">
        <w:rPr>
          <w:rFonts w:ascii="Tahoma" w:hAnsi="Tahoma" w:cs="Mitra" w:hint="cs"/>
          <w:b/>
          <w:bCs/>
          <w:color w:val="222222"/>
          <w:sz w:val="32"/>
          <w:szCs w:val="32"/>
          <w:rtl/>
        </w:rPr>
        <w:t xml:space="preserve"> مديريت منابع انسان</w:t>
      </w:r>
      <w:r w:rsidR="001F65A8">
        <w:rPr>
          <w:rFonts w:ascii="Tahoma" w:hAnsi="Tahoma" w:cs="Mitra" w:hint="cs"/>
          <w:b/>
          <w:bCs/>
          <w:color w:val="222222"/>
          <w:sz w:val="32"/>
          <w:szCs w:val="32"/>
          <w:rtl/>
        </w:rPr>
        <w:t>ي</w:t>
      </w:r>
      <w:r w:rsidR="00D574B0">
        <w:rPr>
          <w:rFonts w:ascii="Tahoma" w:hAnsi="Tahoma" w:cs="Mitra" w:hint="cs"/>
          <w:b/>
          <w:bCs/>
          <w:color w:val="222222"/>
          <w:sz w:val="32"/>
          <w:szCs w:val="32"/>
          <w:rtl/>
        </w:rPr>
        <w:t xml:space="preserve"> </w:t>
      </w:r>
      <w:r w:rsidR="00D574B0">
        <w:rPr>
          <w:rFonts w:ascii="Tahoma" w:hAnsi="Tahoma" w:cs="Mitra" w:hint="cs"/>
          <w:b/>
          <w:bCs/>
          <w:color w:val="222222"/>
          <w:sz w:val="24"/>
          <w:szCs w:val="24"/>
          <w:rtl/>
        </w:rPr>
        <w:t>( تشکيلات،کارگزين</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،ماموريت و مرخص</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w:t>
      </w:r>
    </w:p>
    <w:p w:rsidR="00154990" w:rsidRPr="00D94C2E" w:rsidRDefault="00154990" w:rsidP="00154990">
      <w:pPr>
        <w:pStyle w:val="BodyText"/>
        <w:tabs>
          <w:tab w:val="center" w:pos="4590"/>
          <w:tab w:val="left" w:pos="7452"/>
        </w:tabs>
        <w:bidi/>
        <w:spacing w:before="0"/>
        <w:ind w:left="0"/>
        <w:jc w:val="center"/>
        <w:rPr>
          <w:rStyle w:val="HighlightedVariable"/>
          <w:rFonts w:ascii="Times New Roman" w:hAnsi="Times New Roman" w:cs="Mitra"/>
          <w:b/>
          <w:bCs/>
          <w:color w:val="548DD4"/>
          <w:sz w:val="48"/>
          <w:szCs w:val="48"/>
          <w:rtl/>
          <w:lang w:bidi="fa-IR"/>
        </w:rPr>
      </w:pPr>
    </w:p>
    <w:p w:rsidR="00A7700C" w:rsidRPr="00D94C2E" w:rsidRDefault="00A7700C" w:rsidP="00A7700C">
      <w:pPr>
        <w:keepNext/>
        <w:keepLines/>
        <w:bidi/>
        <w:spacing w:before="120" w:after="120"/>
        <w:rPr>
          <w:rFonts w:cs="Mitra"/>
          <w:sz w:val="36"/>
          <w:szCs w:val="28"/>
          <w:rtl/>
        </w:rPr>
      </w:pPr>
      <w:r w:rsidRPr="00D94C2E">
        <w:rPr>
          <w:rFonts w:ascii="Times New Roman" w:hAnsi="Times New Roman" w:cs="Mitra" w:hint="cs"/>
          <w:bCs/>
          <w:sz w:val="36"/>
          <w:szCs w:val="28"/>
          <w:rtl/>
        </w:rPr>
        <w:t>تاريخچه تغييرات</w:t>
      </w:r>
    </w:p>
    <w:tbl>
      <w:tblPr>
        <w:tblpPr w:leftFromText="180" w:rightFromText="180" w:vertAnchor="text" w:horzAnchor="margin" w:tblpY="75"/>
        <w:bidiVisual/>
        <w:tblW w:w="9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884"/>
        <w:gridCol w:w="1245"/>
        <w:gridCol w:w="1350"/>
        <w:gridCol w:w="2889"/>
        <w:gridCol w:w="3112"/>
      </w:tblGrid>
      <w:tr w:rsidR="00A7700C" w:rsidRPr="00D94C2E" w:rsidTr="00206891">
        <w:trPr>
          <w:cantSplit/>
          <w:tblHeader/>
        </w:trPr>
        <w:tc>
          <w:tcPr>
            <w:tcW w:w="883" w:type="dxa"/>
            <w:tcBorders>
              <w:top w:val="single" w:sz="12" w:space="0" w:color="auto"/>
              <w:left w:val="single" w:sz="1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ويرايش</w:t>
            </w:r>
          </w:p>
        </w:tc>
        <w:tc>
          <w:tcPr>
            <w:tcW w:w="1245" w:type="dxa"/>
            <w:tcBorders>
              <w:top w:val="single" w:sz="12" w:space="0" w:color="auto"/>
              <w:left w:val="single" w:sz="6"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تاريخ</w:t>
            </w:r>
          </w:p>
        </w:tc>
        <w:tc>
          <w:tcPr>
            <w:tcW w:w="1350" w:type="dxa"/>
            <w:tcBorders>
              <w:top w:val="single" w:sz="12" w:space="0" w:color="auto"/>
              <w:left w:val="single" w:sz="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تهيه كننده</w:t>
            </w:r>
          </w:p>
        </w:tc>
        <w:tc>
          <w:tcPr>
            <w:tcW w:w="2888" w:type="dxa"/>
            <w:tcBorders>
              <w:top w:val="single" w:sz="12" w:space="0" w:color="auto"/>
              <w:left w:val="single" w:sz="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نقش</w:t>
            </w:r>
          </w:p>
        </w:tc>
        <w:tc>
          <w:tcPr>
            <w:tcW w:w="3111" w:type="dxa"/>
            <w:tcBorders>
              <w:top w:val="single" w:sz="12" w:space="0" w:color="auto"/>
              <w:left w:val="single" w:sz="2" w:space="0" w:color="auto"/>
              <w:bottom w:val="nil"/>
              <w:right w:val="single" w:sz="1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شرح تغييرات</w:t>
            </w:r>
          </w:p>
        </w:tc>
      </w:tr>
      <w:tr w:rsidR="00A7700C" w:rsidRPr="00D94C2E" w:rsidTr="00206891">
        <w:trPr>
          <w:cantSplit/>
          <w:trHeight w:hRule="exact" w:val="60"/>
          <w:tblHeader/>
        </w:trPr>
        <w:tc>
          <w:tcPr>
            <w:tcW w:w="883"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1245"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1350"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2888"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3111"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r>
      <w:tr w:rsidR="00A7700C" w:rsidRPr="00D94C2E" w:rsidTr="00206891">
        <w:trPr>
          <w:cantSplit/>
        </w:trPr>
        <w:tc>
          <w:tcPr>
            <w:tcW w:w="883" w:type="dxa"/>
            <w:tcBorders>
              <w:top w:val="nil"/>
              <w:left w:val="single" w:sz="12" w:space="0" w:color="auto"/>
              <w:bottom w:val="nil"/>
              <w:right w:val="single" w:sz="6" w:space="0" w:color="auto"/>
            </w:tcBorders>
            <w:vAlign w:val="center"/>
            <w:hideMark/>
          </w:tcPr>
          <w:p w:rsidR="00A7700C" w:rsidRPr="00D94C2E" w:rsidRDefault="00A7700C" w:rsidP="00206891">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1.0</w:t>
            </w:r>
          </w:p>
        </w:tc>
        <w:tc>
          <w:tcPr>
            <w:tcW w:w="1245" w:type="dxa"/>
            <w:tcBorders>
              <w:top w:val="nil"/>
              <w:left w:val="single" w:sz="6" w:space="0" w:color="auto"/>
              <w:bottom w:val="nil"/>
              <w:right w:val="single" w:sz="6" w:space="0" w:color="auto"/>
            </w:tcBorders>
            <w:vAlign w:val="center"/>
            <w:hideMark/>
          </w:tcPr>
          <w:p w:rsidR="00A7700C" w:rsidRPr="00D94C2E" w:rsidRDefault="00D574B0" w:rsidP="00D574B0">
            <w:pPr>
              <w:pStyle w:val="TableText"/>
              <w:bidi/>
              <w:rPr>
                <w:rFonts w:ascii="Times New Roman" w:hAnsi="Times New Roman" w:cs="Mitra"/>
                <w:sz w:val="20"/>
                <w:szCs w:val="20"/>
                <w:lang w:bidi="fa-IR"/>
              </w:rPr>
            </w:pPr>
            <w:r>
              <w:rPr>
                <w:rFonts w:ascii="Times New Roman" w:hAnsi="Times New Roman" w:cs="Mitra" w:hint="cs"/>
                <w:sz w:val="20"/>
                <w:szCs w:val="20"/>
                <w:rtl/>
                <w:lang w:bidi="fa-IR"/>
              </w:rPr>
              <w:t>11</w:t>
            </w:r>
            <w:r w:rsidR="00A7700C" w:rsidRPr="00D94C2E">
              <w:rPr>
                <w:rFonts w:ascii="Times New Roman" w:hAnsi="Times New Roman" w:cs="Mitra" w:hint="cs"/>
                <w:sz w:val="20"/>
                <w:szCs w:val="20"/>
                <w:rtl/>
                <w:lang w:bidi="fa-IR"/>
              </w:rPr>
              <w:t>/</w:t>
            </w:r>
            <w:r>
              <w:rPr>
                <w:rFonts w:ascii="Times New Roman" w:hAnsi="Times New Roman" w:cs="Mitra" w:hint="cs"/>
                <w:sz w:val="20"/>
                <w:szCs w:val="20"/>
                <w:rtl/>
                <w:lang w:bidi="fa-IR"/>
              </w:rPr>
              <w:t>03</w:t>
            </w:r>
            <w:r w:rsidR="00A7700C" w:rsidRPr="00D94C2E">
              <w:rPr>
                <w:rFonts w:ascii="Times New Roman" w:hAnsi="Times New Roman" w:cs="Mitra" w:hint="cs"/>
                <w:sz w:val="20"/>
                <w:szCs w:val="20"/>
                <w:rtl/>
                <w:lang w:bidi="fa-IR"/>
              </w:rPr>
              <w:t>/</w:t>
            </w:r>
            <w:r>
              <w:rPr>
                <w:rFonts w:ascii="Times New Roman" w:hAnsi="Times New Roman" w:cs="Mitra" w:hint="cs"/>
                <w:sz w:val="20"/>
                <w:szCs w:val="20"/>
                <w:rtl/>
                <w:lang w:bidi="fa-IR"/>
              </w:rPr>
              <w:t>1393</w:t>
            </w:r>
          </w:p>
        </w:tc>
        <w:tc>
          <w:tcPr>
            <w:tcW w:w="1350" w:type="dxa"/>
            <w:tcBorders>
              <w:top w:val="nil"/>
              <w:left w:val="single" w:sz="6" w:space="0" w:color="auto"/>
              <w:bottom w:val="nil"/>
              <w:right w:val="single" w:sz="6" w:space="0" w:color="auto"/>
            </w:tcBorders>
            <w:vAlign w:val="center"/>
            <w:hideMark/>
          </w:tcPr>
          <w:p w:rsidR="00A7700C" w:rsidRPr="00D94C2E" w:rsidRDefault="00AC159E" w:rsidP="00206891">
            <w:pPr>
              <w:pStyle w:val="TableText"/>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مهدي</w:t>
            </w:r>
            <w:r w:rsidR="00A7700C" w:rsidRPr="00D94C2E">
              <w:rPr>
                <w:rFonts w:ascii="Times New Roman" w:hAnsi="Times New Roman" w:cs="Mitra" w:hint="cs"/>
                <w:sz w:val="20"/>
                <w:szCs w:val="20"/>
                <w:rtl/>
                <w:lang w:bidi="fa-IR"/>
              </w:rPr>
              <w:t xml:space="preserve"> جشن سده</w:t>
            </w:r>
          </w:p>
        </w:tc>
        <w:tc>
          <w:tcPr>
            <w:tcW w:w="2888" w:type="dxa"/>
            <w:tcBorders>
              <w:top w:val="nil"/>
              <w:left w:val="single" w:sz="6" w:space="0" w:color="auto"/>
              <w:bottom w:val="nil"/>
              <w:right w:val="single" w:sz="6" w:space="0" w:color="auto"/>
            </w:tcBorders>
            <w:vAlign w:val="center"/>
            <w:hideMark/>
          </w:tcPr>
          <w:p w:rsidR="00A7700C" w:rsidRPr="00D94C2E" w:rsidRDefault="00A7700C" w:rsidP="00206891">
            <w:pPr>
              <w:pStyle w:val="TableText"/>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مدير پروژه مجري</w:t>
            </w:r>
          </w:p>
        </w:tc>
        <w:tc>
          <w:tcPr>
            <w:tcW w:w="3111" w:type="dxa"/>
            <w:tcBorders>
              <w:top w:val="nil"/>
              <w:left w:val="single" w:sz="6" w:space="0" w:color="auto"/>
              <w:bottom w:val="nil"/>
              <w:right w:val="single" w:sz="12" w:space="0" w:color="auto"/>
            </w:tcBorders>
            <w:vAlign w:val="center"/>
          </w:tcPr>
          <w:p w:rsidR="00A7700C" w:rsidRPr="00D94C2E" w:rsidRDefault="00A7700C" w:rsidP="00206891">
            <w:pPr>
              <w:pStyle w:val="TableText"/>
              <w:bidi/>
              <w:jc w:val="center"/>
              <w:rPr>
                <w:rFonts w:ascii="Times New Roman" w:hAnsi="Times New Roman" w:cs="Mitra"/>
                <w:color w:val="548DD4"/>
                <w:sz w:val="20"/>
                <w:szCs w:val="20"/>
                <w:lang w:bidi="fa-IR"/>
              </w:rPr>
            </w:pPr>
          </w:p>
        </w:tc>
      </w:tr>
      <w:tr w:rsidR="00A7700C" w:rsidRPr="00D94C2E" w:rsidTr="00206891">
        <w:trPr>
          <w:cantSplit/>
        </w:trPr>
        <w:tc>
          <w:tcPr>
            <w:tcW w:w="883" w:type="dxa"/>
            <w:tcBorders>
              <w:top w:val="nil"/>
              <w:left w:val="single" w:sz="12"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color w:val="000000"/>
                <w:sz w:val="20"/>
                <w:szCs w:val="20"/>
                <w:lang w:bidi="fa-IR"/>
              </w:rPr>
            </w:pPr>
          </w:p>
        </w:tc>
        <w:tc>
          <w:tcPr>
            <w:tcW w:w="1245" w:type="dxa"/>
            <w:tcBorders>
              <w:top w:val="nil"/>
              <w:left w:val="single" w:sz="6"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sz w:val="20"/>
                <w:szCs w:val="20"/>
                <w:lang w:bidi="fa-IR"/>
              </w:rPr>
            </w:pPr>
          </w:p>
        </w:tc>
        <w:tc>
          <w:tcPr>
            <w:tcW w:w="1350" w:type="dxa"/>
            <w:tcBorders>
              <w:top w:val="nil"/>
              <w:left w:val="single" w:sz="6"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sz w:val="20"/>
                <w:szCs w:val="20"/>
                <w:lang w:bidi="fa-IR"/>
              </w:rPr>
            </w:pPr>
          </w:p>
        </w:tc>
        <w:tc>
          <w:tcPr>
            <w:tcW w:w="2888" w:type="dxa"/>
            <w:tcBorders>
              <w:top w:val="nil"/>
              <w:left w:val="single" w:sz="6" w:space="0" w:color="auto"/>
              <w:bottom w:val="single" w:sz="12" w:space="0" w:color="auto"/>
              <w:right w:val="single" w:sz="6" w:space="0" w:color="auto"/>
            </w:tcBorders>
            <w:vAlign w:val="center"/>
          </w:tcPr>
          <w:p w:rsidR="00A7700C" w:rsidRPr="00D94C2E" w:rsidRDefault="00A7700C" w:rsidP="00206891">
            <w:pPr>
              <w:pStyle w:val="TableText"/>
              <w:bidi/>
              <w:jc w:val="center"/>
              <w:rPr>
                <w:rFonts w:ascii="Times New Roman" w:hAnsi="Times New Roman" w:cs="Mitra"/>
                <w:sz w:val="20"/>
                <w:szCs w:val="20"/>
                <w:lang w:bidi="fa-IR"/>
              </w:rPr>
            </w:pPr>
          </w:p>
        </w:tc>
        <w:tc>
          <w:tcPr>
            <w:tcW w:w="3111" w:type="dxa"/>
            <w:tcBorders>
              <w:top w:val="nil"/>
              <w:left w:val="single" w:sz="6" w:space="0" w:color="auto"/>
              <w:bottom w:val="single" w:sz="12" w:space="0" w:color="auto"/>
              <w:right w:val="single" w:sz="12" w:space="0" w:color="auto"/>
            </w:tcBorders>
            <w:vAlign w:val="center"/>
          </w:tcPr>
          <w:p w:rsidR="00A7700C" w:rsidRPr="00D94C2E" w:rsidRDefault="00A7700C" w:rsidP="00206891">
            <w:pPr>
              <w:pStyle w:val="TableText"/>
              <w:bidi/>
              <w:jc w:val="center"/>
              <w:rPr>
                <w:rFonts w:ascii="Times New Roman" w:hAnsi="Times New Roman" w:cs="Mitra"/>
                <w:color w:val="548DD4"/>
                <w:sz w:val="20"/>
                <w:szCs w:val="20"/>
                <w:lang w:bidi="fa-IR"/>
              </w:rPr>
            </w:pPr>
          </w:p>
        </w:tc>
      </w:tr>
    </w:tbl>
    <w:p w:rsidR="00A7700C" w:rsidRPr="00D94C2E" w:rsidRDefault="00A7700C" w:rsidP="00A7700C">
      <w:pPr>
        <w:keepNext/>
        <w:keepLines/>
        <w:bidi/>
        <w:spacing w:before="120" w:after="120"/>
        <w:rPr>
          <w:rFonts w:ascii="Times New Roman" w:hAnsi="Times New Roman" w:cs="Mitra"/>
          <w:b/>
          <w:color w:val="548DD4"/>
          <w:rtl/>
          <w:lang w:bidi="fa-IR"/>
        </w:rPr>
      </w:pPr>
      <w:r w:rsidRPr="00D94C2E">
        <w:rPr>
          <w:rFonts w:ascii="Times New Roman" w:hAnsi="Times New Roman" w:cs="Mitra" w:hint="cs"/>
          <w:bCs/>
          <w:sz w:val="36"/>
          <w:szCs w:val="28"/>
          <w:rtl/>
        </w:rPr>
        <w:t>تاييد كنندگان</w:t>
      </w:r>
      <w:r w:rsidRPr="00D94C2E">
        <w:rPr>
          <w:rFonts w:ascii="Times New Roman" w:hAnsi="Times New Roman" w:cs="Mitra" w:hint="cs"/>
          <w:b/>
          <w:color w:val="548DD4"/>
          <w:rtl/>
          <w:lang w:bidi="fa-IR"/>
        </w:rPr>
        <w:t xml:space="preserve"> </w:t>
      </w:r>
    </w:p>
    <w:p w:rsidR="00A7700C" w:rsidRPr="00D94C2E" w:rsidRDefault="00A7700C" w:rsidP="00A7700C">
      <w:pPr>
        <w:bidi/>
        <w:jc w:val="center"/>
        <w:rPr>
          <w:rFonts w:ascii="Times New Roman" w:hAnsi="Times New Roman" w:cs="Mitra"/>
          <w:b/>
          <w:color w:val="548DD4"/>
          <w:rtl/>
          <w:lang w:bidi="fa-IR"/>
        </w:rPr>
      </w:pPr>
    </w:p>
    <w:p w:rsidR="00A7700C" w:rsidRPr="00D94C2E" w:rsidRDefault="00A7700C" w:rsidP="00A7700C">
      <w:pPr>
        <w:pStyle w:val="Note"/>
        <w:numPr>
          <w:ilvl w:val="0"/>
          <w:numId w:val="14"/>
        </w:numPr>
        <w:bidi/>
        <w:ind w:left="5760" w:right="0"/>
        <w:jc w:val="center"/>
        <w:rPr>
          <w:rFonts w:ascii="Times New Roman" w:hAnsi="Times New Roman" w:cs="Mitra"/>
        </w:rPr>
      </w:pPr>
      <w:r w:rsidRPr="00D94C2E">
        <w:rPr>
          <w:rFonts w:ascii="Times New Roman" w:hAnsi="Times New Roman" w:cs="Mitra"/>
        </w:rPr>
        <w:t xml:space="preserve">The copy numbers referenced above should be written into the </w:t>
      </w:r>
      <w:r w:rsidRPr="00D94C2E">
        <w:rPr>
          <w:rFonts w:ascii="Times New Roman" w:hAnsi="Times New Roman" w:cs="Mitra"/>
          <w:b/>
        </w:rPr>
        <w:t>Copy Number</w:t>
      </w:r>
      <w:r w:rsidRPr="00D94C2E">
        <w:rPr>
          <w:rFonts w:ascii="Times New Roman" w:hAnsi="Times New Roman" w:cs="Mitra"/>
        </w:rPr>
        <w:t xml:space="preserve"> space on the cover of each distributed copy.  If the document is not controlled, you can delete this table, the Note To Holders, and the </w:t>
      </w:r>
      <w:r w:rsidRPr="00D94C2E">
        <w:rPr>
          <w:rFonts w:ascii="Times New Roman" w:hAnsi="Times New Roman" w:cs="Mitra"/>
          <w:b/>
        </w:rPr>
        <w:t>Copy Number</w:t>
      </w:r>
      <w:r w:rsidRPr="00D94C2E">
        <w:rPr>
          <w:rFonts w:ascii="Times New Roman" w:hAnsi="Times New Roman" w:cs="Mitra"/>
        </w:rPr>
        <w:t xml:space="preserve"> label from the cover page.</w:t>
      </w:r>
    </w:p>
    <w:p w:rsidR="00A7700C" w:rsidRPr="00D94C2E" w:rsidRDefault="00A7700C" w:rsidP="00A7700C">
      <w:pPr>
        <w:pStyle w:val="Note"/>
        <w:numPr>
          <w:ilvl w:val="0"/>
          <w:numId w:val="15"/>
        </w:numPr>
        <w:bidi/>
        <w:ind w:left="5760" w:right="0"/>
        <w:jc w:val="center"/>
        <w:rPr>
          <w:rFonts w:ascii="Times New Roman" w:hAnsi="Times New Roman" w:cs="Mitra"/>
        </w:rPr>
      </w:pPr>
      <w:r w:rsidRPr="00D94C2E">
        <w:rPr>
          <w:rFonts w:ascii="Times New Roman" w:hAnsi="Times New Roman" w:cs="Mitra"/>
          <w:b/>
        </w:rPr>
        <w:t>Title, Subject, Last Updated Date, Reference Number</w:t>
      </w:r>
      <w:r w:rsidRPr="00D94C2E">
        <w:rPr>
          <w:rFonts w:ascii="Times New Roman" w:hAnsi="Times New Roman" w:cs="Mitra"/>
        </w:rPr>
        <w:t xml:space="preserve">, </w:t>
      </w:r>
      <w:r w:rsidRPr="00D94C2E">
        <w:rPr>
          <w:rFonts w:ascii="Times New Roman" w:hAnsi="Times New Roman" w:cs="Mitra"/>
          <w:b/>
        </w:rPr>
        <w:t>andVersion</w:t>
      </w:r>
      <w:r w:rsidRPr="00D94C2E">
        <w:rPr>
          <w:rFonts w:ascii="Times New Roman" w:hAnsi="Times New Roman" w:cs="Mitra"/>
        </w:rPr>
        <w:t xml:space="preserve"> are marked by a Word Bookmark so that they can be easily reproduced in the header and footer of documents.  When you change any of these values, be careful not to accidentally delete the bookmark.  </w:t>
      </w:r>
      <w:r w:rsidRPr="00D94C2E">
        <w:rPr>
          <w:rFonts w:ascii="Times New Roman" w:hAnsi="Times New Roman" w:cs="Mitra"/>
          <w:b/>
        </w:rPr>
        <w:t>You can make bookmarks visible by selecting Tools-&gt;Options…View and checking the Bookmarks option in the Show region.</w:t>
      </w:r>
    </w:p>
    <w:p w:rsidR="00A7700C" w:rsidRPr="00D94C2E" w:rsidRDefault="00A7700C" w:rsidP="00A7700C">
      <w:pPr>
        <w:pStyle w:val="Note"/>
        <w:keepNext/>
        <w:keepLines/>
        <w:numPr>
          <w:ilvl w:val="0"/>
          <w:numId w:val="15"/>
        </w:numPr>
        <w:bidi/>
        <w:ind w:left="5760" w:right="0"/>
        <w:jc w:val="center"/>
        <w:rPr>
          <w:rFonts w:ascii="Times New Roman" w:hAnsi="Times New Roman" w:cs="Mitra"/>
          <w:bCs/>
          <w:sz w:val="36"/>
          <w:szCs w:val="28"/>
          <w:lang w:bidi="fa-IR"/>
        </w:rPr>
      </w:pPr>
    </w:p>
    <w:tbl>
      <w:tblPr>
        <w:bidiVisual/>
        <w:tblW w:w="91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2689"/>
        <w:gridCol w:w="504"/>
        <w:gridCol w:w="2269"/>
        <w:gridCol w:w="1670"/>
        <w:gridCol w:w="2003"/>
      </w:tblGrid>
      <w:tr w:rsidR="00A7700C" w:rsidRPr="00D94C2E" w:rsidTr="00D574B0">
        <w:trPr>
          <w:cantSplit/>
          <w:tblHeader/>
          <w:jc w:val="center"/>
        </w:trPr>
        <w:tc>
          <w:tcPr>
            <w:tcW w:w="3193" w:type="dxa"/>
            <w:gridSpan w:val="2"/>
            <w:tcBorders>
              <w:top w:val="single" w:sz="12" w:space="0" w:color="auto"/>
              <w:left w:val="single" w:sz="1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تاييد كنندگان ويرايش حاضر</w:t>
            </w:r>
          </w:p>
        </w:tc>
        <w:tc>
          <w:tcPr>
            <w:tcW w:w="2269" w:type="dxa"/>
            <w:tcBorders>
              <w:top w:val="single" w:sz="12" w:space="0" w:color="auto"/>
              <w:left w:val="single" w:sz="2" w:space="0" w:color="auto"/>
              <w:bottom w:val="nil"/>
              <w:right w:val="single" w:sz="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نقش</w:t>
            </w:r>
          </w:p>
        </w:tc>
        <w:tc>
          <w:tcPr>
            <w:tcW w:w="1670" w:type="dxa"/>
            <w:tcBorders>
              <w:top w:val="single" w:sz="12" w:space="0" w:color="auto"/>
              <w:left w:val="single" w:sz="2" w:space="0" w:color="auto"/>
              <w:bottom w:val="nil"/>
              <w:right w:val="single" w:sz="6"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lang w:bidi="fa-IR"/>
              </w:rPr>
            </w:pPr>
            <w:r w:rsidRPr="00D94C2E">
              <w:rPr>
                <w:rFonts w:ascii="Times New Roman" w:hAnsi="Times New Roman" w:cs="Mitra" w:hint="cs"/>
                <w:sz w:val="20"/>
                <w:szCs w:val="20"/>
                <w:rtl/>
              </w:rPr>
              <w:t>تاريخ</w:t>
            </w:r>
          </w:p>
        </w:tc>
        <w:tc>
          <w:tcPr>
            <w:tcW w:w="2003" w:type="dxa"/>
            <w:tcBorders>
              <w:top w:val="single" w:sz="12" w:space="0" w:color="auto"/>
              <w:left w:val="single" w:sz="2" w:space="0" w:color="auto"/>
              <w:bottom w:val="nil"/>
              <w:right w:val="single" w:sz="12" w:space="0" w:color="auto"/>
            </w:tcBorders>
            <w:shd w:val="pct10" w:color="auto" w:fill="auto"/>
            <w:hideMark/>
          </w:tcPr>
          <w:p w:rsidR="00A7700C" w:rsidRPr="00D94C2E" w:rsidRDefault="00A7700C" w:rsidP="00206891">
            <w:pPr>
              <w:pStyle w:val="TableHeading"/>
              <w:bidi/>
              <w:jc w:val="center"/>
              <w:rPr>
                <w:rFonts w:ascii="Times New Roman" w:hAnsi="Times New Roman" w:cs="Mitra"/>
                <w:sz w:val="20"/>
                <w:szCs w:val="20"/>
              </w:rPr>
            </w:pPr>
            <w:r w:rsidRPr="00D94C2E">
              <w:rPr>
                <w:rFonts w:ascii="Times New Roman" w:hAnsi="Times New Roman" w:cs="Mitra" w:hint="cs"/>
                <w:sz w:val="20"/>
                <w:szCs w:val="20"/>
                <w:rtl/>
              </w:rPr>
              <w:t>امضا</w:t>
            </w:r>
          </w:p>
        </w:tc>
      </w:tr>
      <w:tr w:rsidR="00A7700C" w:rsidRPr="00D94C2E" w:rsidTr="00D574B0">
        <w:trPr>
          <w:cantSplit/>
          <w:trHeight w:hRule="exact" w:val="60"/>
          <w:tblHeader/>
          <w:jc w:val="center"/>
        </w:trPr>
        <w:tc>
          <w:tcPr>
            <w:tcW w:w="2689"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lang w:bidi="fa-IR"/>
              </w:rPr>
            </w:pPr>
          </w:p>
        </w:tc>
        <w:tc>
          <w:tcPr>
            <w:tcW w:w="504"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2269"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1670"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c>
          <w:tcPr>
            <w:tcW w:w="2003" w:type="dxa"/>
            <w:tcBorders>
              <w:top w:val="single" w:sz="6" w:space="0" w:color="auto"/>
              <w:left w:val="nil"/>
              <w:bottom w:val="nil"/>
              <w:right w:val="nil"/>
            </w:tcBorders>
            <w:shd w:val="pct50" w:color="auto" w:fill="auto"/>
          </w:tcPr>
          <w:p w:rsidR="00A7700C" w:rsidRPr="00D94C2E" w:rsidRDefault="00A7700C" w:rsidP="00206891">
            <w:pPr>
              <w:pStyle w:val="TableText"/>
              <w:bidi/>
              <w:jc w:val="center"/>
              <w:rPr>
                <w:rFonts w:ascii="Times New Roman" w:hAnsi="Times New Roman" w:cs="Mitra"/>
                <w:sz w:val="8"/>
              </w:rPr>
            </w:pPr>
          </w:p>
        </w:tc>
      </w:tr>
      <w:tr w:rsidR="00D574B0" w:rsidRPr="00D94C2E" w:rsidTr="00D574B0">
        <w:trPr>
          <w:cantSplit/>
          <w:jc w:val="center"/>
        </w:trPr>
        <w:tc>
          <w:tcPr>
            <w:tcW w:w="3193" w:type="dxa"/>
            <w:gridSpan w:val="2"/>
            <w:tcBorders>
              <w:top w:val="nil"/>
              <w:left w:val="single" w:sz="12" w:space="0" w:color="auto"/>
              <w:bottom w:val="single" w:sz="6" w:space="0" w:color="auto"/>
              <w:right w:val="single" w:sz="6" w:space="0" w:color="auto"/>
            </w:tcBorders>
            <w:vAlign w:val="center"/>
            <w:hideMark/>
          </w:tcPr>
          <w:p w:rsidR="00D574B0" w:rsidRPr="00D94C2E" w:rsidRDefault="00D574B0" w:rsidP="00D574B0">
            <w:pPr>
              <w:pStyle w:val="TableText"/>
              <w:bidi/>
              <w:jc w:val="center"/>
              <w:rPr>
                <w:rFonts w:ascii="Times New Roman" w:hAnsi="Times New Roman" w:cs="Mitra"/>
                <w:sz w:val="20"/>
                <w:szCs w:val="20"/>
                <w:lang w:bidi="fa-IR"/>
              </w:rPr>
            </w:pPr>
            <w:r w:rsidRPr="00D94C2E">
              <w:rPr>
                <w:rFonts w:ascii="Times New Roman" w:hAnsi="Times New Roman" w:cs="Mitra" w:hint="cs"/>
                <w:sz w:val="20"/>
                <w:szCs w:val="20"/>
                <w:rtl/>
                <w:lang w:bidi="fa-IR"/>
              </w:rPr>
              <w:t>مهدي جشن سده</w:t>
            </w:r>
          </w:p>
        </w:tc>
        <w:tc>
          <w:tcPr>
            <w:tcW w:w="2269" w:type="dxa"/>
            <w:tcBorders>
              <w:top w:val="nil"/>
              <w:left w:val="single" w:sz="6" w:space="0" w:color="auto"/>
              <w:bottom w:val="single" w:sz="6" w:space="0" w:color="auto"/>
              <w:right w:val="single" w:sz="6" w:space="0" w:color="auto"/>
            </w:tcBorders>
            <w:vAlign w:val="center"/>
            <w:hideMark/>
          </w:tcPr>
          <w:p w:rsidR="00D574B0" w:rsidRPr="00D94C2E" w:rsidRDefault="00D574B0" w:rsidP="00D574B0">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مدير پروژه مجري</w:t>
            </w:r>
          </w:p>
        </w:tc>
        <w:tc>
          <w:tcPr>
            <w:tcW w:w="1670" w:type="dxa"/>
            <w:tcBorders>
              <w:top w:val="nil"/>
              <w:left w:val="single" w:sz="6" w:space="0" w:color="auto"/>
              <w:bottom w:val="single" w:sz="6" w:space="0" w:color="auto"/>
              <w:right w:val="single" w:sz="6" w:space="0" w:color="auto"/>
            </w:tcBorders>
            <w:vAlign w:val="center"/>
            <w:hideMark/>
          </w:tcPr>
          <w:p w:rsidR="00D574B0" w:rsidRPr="00D94C2E" w:rsidRDefault="00D574B0" w:rsidP="00D574B0">
            <w:pPr>
              <w:pStyle w:val="TableText"/>
              <w:bidi/>
              <w:rPr>
                <w:rFonts w:ascii="Times New Roman" w:hAnsi="Times New Roman" w:cs="Mitra"/>
                <w:sz w:val="20"/>
                <w:szCs w:val="20"/>
                <w:lang w:bidi="fa-IR"/>
              </w:rPr>
            </w:pPr>
            <w:r>
              <w:rPr>
                <w:rFonts w:ascii="Times New Roman" w:hAnsi="Times New Roman" w:cs="Mitra" w:hint="cs"/>
                <w:sz w:val="20"/>
                <w:szCs w:val="20"/>
                <w:rtl/>
                <w:lang w:bidi="fa-IR"/>
              </w:rPr>
              <w:t>11</w:t>
            </w:r>
            <w:r w:rsidRPr="00D94C2E">
              <w:rPr>
                <w:rFonts w:ascii="Times New Roman" w:hAnsi="Times New Roman" w:cs="Mitra" w:hint="cs"/>
                <w:sz w:val="20"/>
                <w:szCs w:val="20"/>
                <w:rtl/>
                <w:lang w:bidi="fa-IR"/>
              </w:rPr>
              <w:t>/</w:t>
            </w:r>
            <w:r>
              <w:rPr>
                <w:rFonts w:ascii="Times New Roman" w:hAnsi="Times New Roman" w:cs="Mitra" w:hint="cs"/>
                <w:sz w:val="20"/>
                <w:szCs w:val="20"/>
                <w:rtl/>
                <w:lang w:bidi="fa-IR"/>
              </w:rPr>
              <w:t>03</w:t>
            </w:r>
            <w:r w:rsidRPr="00D94C2E">
              <w:rPr>
                <w:rFonts w:ascii="Times New Roman" w:hAnsi="Times New Roman" w:cs="Mitra" w:hint="cs"/>
                <w:sz w:val="20"/>
                <w:szCs w:val="20"/>
                <w:rtl/>
                <w:lang w:bidi="fa-IR"/>
              </w:rPr>
              <w:t>/</w:t>
            </w:r>
            <w:r>
              <w:rPr>
                <w:rFonts w:ascii="Times New Roman" w:hAnsi="Times New Roman" w:cs="Mitra" w:hint="cs"/>
                <w:sz w:val="20"/>
                <w:szCs w:val="20"/>
                <w:rtl/>
                <w:lang w:bidi="fa-IR"/>
              </w:rPr>
              <w:t>1393</w:t>
            </w:r>
          </w:p>
        </w:tc>
        <w:tc>
          <w:tcPr>
            <w:tcW w:w="2003" w:type="dxa"/>
            <w:tcBorders>
              <w:top w:val="nil"/>
              <w:left w:val="single" w:sz="6" w:space="0" w:color="auto"/>
              <w:bottom w:val="single" w:sz="6" w:space="0" w:color="auto"/>
              <w:right w:val="single" w:sz="12" w:space="0" w:color="auto"/>
            </w:tcBorders>
          </w:tcPr>
          <w:p w:rsidR="00D574B0" w:rsidRPr="00D94C2E" w:rsidRDefault="00D574B0" w:rsidP="00D574B0">
            <w:pPr>
              <w:pStyle w:val="TableText"/>
              <w:jc w:val="center"/>
              <w:rPr>
                <w:rFonts w:ascii="Times New Roman" w:hAnsi="Times New Roman" w:cs="Mitra"/>
                <w:color w:val="548DD4"/>
                <w:sz w:val="52"/>
                <w:szCs w:val="52"/>
                <w:lang w:bidi="fa-IR"/>
              </w:rPr>
            </w:pPr>
          </w:p>
        </w:tc>
      </w:tr>
      <w:tr w:rsidR="00D574B0" w:rsidRPr="00D94C2E" w:rsidTr="00D574B0">
        <w:trPr>
          <w:cantSplit/>
          <w:jc w:val="center"/>
        </w:trPr>
        <w:tc>
          <w:tcPr>
            <w:tcW w:w="3193" w:type="dxa"/>
            <w:gridSpan w:val="2"/>
            <w:tcBorders>
              <w:top w:val="single" w:sz="6" w:space="0" w:color="auto"/>
              <w:left w:val="single" w:sz="12" w:space="0" w:color="auto"/>
              <w:bottom w:val="single" w:sz="6" w:space="0" w:color="auto"/>
              <w:right w:val="single" w:sz="6" w:space="0" w:color="auto"/>
            </w:tcBorders>
          </w:tcPr>
          <w:p w:rsidR="00D574B0" w:rsidRPr="00D94C2E" w:rsidRDefault="00D574B0" w:rsidP="00D574B0">
            <w:pPr>
              <w:bidi/>
              <w:jc w:val="center"/>
              <w:rPr>
                <w:rFonts w:ascii="Times New Roman" w:hAnsi="Times New Roman" w:cs="Mitra"/>
                <w:color w:val="0070C0"/>
                <w:rtl/>
                <w:lang w:bidi="fa-IR"/>
              </w:rPr>
            </w:pPr>
          </w:p>
          <w:p w:rsidR="00D574B0" w:rsidRPr="00D94C2E" w:rsidRDefault="00D574B0" w:rsidP="00D574B0">
            <w:pPr>
              <w:bidi/>
              <w:jc w:val="center"/>
              <w:rPr>
                <w:rFonts w:cs="Mitra"/>
              </w:rPr>
            </w:pPr>
            <w:r w:rsidRPr="00D94C2E">
              <w:rPr>
                <w:rFonts w:cs="Mitra"/>
                <w:rtl/>
              </w:rPr>
              <w:t>مهسا رضاييان</w:t>
            </w:r>
          </w:p>
        </w:tc>
        <w:tc>
          <w:tcPr>
            <w:tcW w:w="2269" w:type="dxa"/>
            <w:tcBorders>
              <w:top w:val="single" w:sz="6" w:space="0" w:color="auto"/>
              <w:left w:val="single" w:sz="6" w:space="0" w:color="auto"/>
              <w:bottom w:val="single" w:sz="6" w:space="0" w:color="auto"/>
              <w:right w:val="single" w:sz="6" w:space="0" w:color="auto"/>
            </w:tcBorders>
            <w:vAlign w:val="center"/>
            <w:hideMark/>
          </w:tcPr>
          <w:p w:rsidR="00D574B0" w:rsidRPr="00D94C2E" w:rsidRDefault="00D574B0" w:rsidP="00D574B0">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مميز فرايند</w:t>
            </w:r>
          </w:p>
        </w:tc>
        <w:tc>
          <w:tcPr>
            <w:tcW w:w="1670" w:type="dxa"/>
            <w:tcBorders>
              <w:top w:val="single" w:sz="6" w:space="0" w:color="auto"/>
              <w:left w:val="single" w:sz="6" w:space="0" w:color="auto"/>
              <w:bottom w:val="single" w:sz="6" w:space="0" w:color="auto"/>
              <w:right w:val="single" w:sz="6" w:space="0" w:color="auto"/>
            </w:tcBorders>
            <w:vAlign w:val="center"/>
            <w:hideMark/>
          </w:tcPr>
          <w:p w:rsidR="00D574B0" w:rsidRPr="00D94C2E" w:rsidRDefault="00D574B0" w:rsidP="00D574B0">
            <w:pPr>
              <w:pStyle w:val="TableText"/>
              <w:bidi/>
              <w:rPr>
                <w:rFonts w:ascii="Times New Roman" w:hAnsi="Times New Roman" w:cs="Mitra"/>
                <w:sz w:val="20"/>
                <w:szCs w:val="20"/>
                <w:lang w:bidi="fa-IR"/>
              </w:rPr>
            </w:pPr>
            <w:r>
              <w:rPr>
                <w:rFonts w:ascii="Times New Roman" w:hAnsi="Times New Roman" w:cs="Mitra" w:hint="cs"/>
                <w:sz w:val="20"/>
                <w:szCs w:val="20"/>
                <w:rtl/>
                <w:lang w:bidi="fa-IR"/>
              </w:rPr>
              <w:t>11</w:t>
            </w:r>
            <w:r w:rsidRPr="00D94C2E">
              <w:rPr>
                <w:rFonts w:ascii="Times New Roman" w:hAnsi="Times New Roman" w:cs="Mitra" w:hint="cs"/>
                <w:sz w:val="20"/>
                <w:szCs w:val="20"/>
                <w:rtl/>
                <w:lang w:bidi="fa-IR"/>
              </w:rPr>
              <w:t>/</w:t>
            </w:r>
            <w:r>
              <w:rPr>
                <w:rFonts w:ascii="Times New Roman" w:hAnsi="Times New Roman" w:cs="Mitra" w:hint="cs"/>
                <w:sz w:val="20"/>
                <w:szCs w:val="20"/>
                <w:rtl/>
                <w:lang w:bidi="fa-IR"/>
              </w:rPr>
              <w:t>03</w:t>
            </w:r>
            <w:r w:rsidRPr="00D94C2E">
              <w:rPr>
                <w:rFonts w:ascii="Times New Roman" w:hAnsi="Times New Roman" w:cs="Mitra" w:hint="cs"/>
                <w:sz w:val="20"/>
                <w:szCs w:val="20"/>
                <w:rtl/>
                <w:lang w:bidi="fa-IR"/>
              </w:rPr>
              <w:t>/</w:t>
            </w:r>
            <w:r>
              <w:rPr>
                <w:rFonts w:ascii="Times New Roman" w:hAnsi="Times New Roman" w:cs="Mitra" w:hint="cs"/>
                <w:sz w:val="20"/>
                <w:szCs w:val="20"/>
                <w:rtl/>
                <w:lang w:bidi="fa-IR"/>
              </w:rPr>
              <w:t>1393</w:t>
            </w:r>
          </w:p>
        </w:tc>
        <w:tc>
          <w:tcPr>
            <w:tcW w:w="2003" w:type="dxa"/>
            <w:tcBorders>
              <w:top w:val="single" w:sz="6" w:space="0" w:color="auto"/>
              <w:left w:val="single" w:sz="6" w:space="0" w:color="auto"/>
              <w:bottom w:val="single" w:sz="6" w:space="0" w:color="auto"/>
              <w:right w:val="single" w:sz="12" w:space="0" w:color="auto"/>
            </w:tcBorders>
          </w:tcPr>
          <w:p w:rsidR="00D574B0" w:rsidRPr="00D94C2E" w:rsidRDefault="00D574B0" w:rsidP="00D574B0">
            <w:pPr>
              <w:pStyle w:val="TableText"/>
              <w:jc w:val="center"/>
              <w:rPr>
                <w:rFonts w:ascii="Times New Roman" w:hAnsi="Times New Roman" w:cs="Mitra"/>
                <w:color w:val="548DD4"/>
                <w:sz w:val="52"/>
                <w:szCs w:val="52"/>
                <w:lang w:bidi="fa-IR"/>
              </w:rPr>
            </w:pPr>
          </w:p>
        </w:tc>
      </w:tr>
      <w:tr w:rsidR="00D574B0" w:rsidRPr="00D94C2E" w:rsidTr="00D574B0">
        <w:trPr>
          <w:cantSplit/>
          <w:jc w:val="center"/>
        </w:trPr>
        <w:tc>
          <w:tcPr>
            <w:tcW w:w="3193" w:type="dxa"/>
            <w:gridSpan w:val="2"/>
            <w:tcBorders>
              <w:top w:val="single" w:sz="6" w:space="0" w:color="auto"/>
              <w:left w:val="single" w:sz="12" w:space="0" w:color="auto"/>
              <w:bottom w:val="single" w:sz="12" w:space="0" w:color="auto"/>
              <w:right w:val="single" w:sz="6" w:space="0" w:color="auto"/>
            </w:tcBorders>
          </w:tcPr>
          <w:p w:rsidR="00D574B0" w:rsidRPr="00D94C2E" w:rsidRDefault="00D574B0" w:rsidP="00D574B0">
            <w:pPr>
              <w:bidi/>
              <w:jc w:val="center"/>
              <w:rPr>
                <w:rFonts w:ascii="Times New Roman" w:hAnsi="Times New Roman" w:cs="Mitra"/>
                <w:sz w:val="28"/>
                <w:szCs w:val="28"/>
                <w:rtl/>
                <w:lang w:bidi="fa-IR"/>
              </w:rPr>
            </w:pPr>
          </w:p>
          <w:p w:rsidR="00D574B0" w:rsidRPr="00D94C2E" w:rsidRDefault="00D574B0" w:rsidP="00D574B0">
            <w:pPr>
              <w:bidi/>
              <w:jc w:val="center"/>
              <w:rPr>
                <w:rFonts w:cs="Mitra"/>
              </w:rPr>
            </w:pPr>
            <w:r w:rsidRPr="00D94C2E">
              <w:rPr>
                <w:rFonts w:ascii="Tahoma" w:hAnsi="Tahoma" w:cs="Mitra"/>
                <w:color w:val="222222"/>
                <w:rtl/>
              </w:rPr>
              <w:t>آقاي هنرور</w:t>
            </w:r>
          </w:p>
        </w:tc>
        <w:tc>
          <w:tcPr>
            <w:tcW w:w="2269" w:type="dxa"/>
            <w:tcBorders>
              <w:top w:val="single" w:sz="6" w:space="0" w:color="auto"/>
              <w:left w:val="single" w:sz="6" w:space="0" w:color="auto"/>
              <w:bottom w:val="single" w:sz="12" w:space="0" w:color="auto"/>
              <w:right w:val="single" w:sz="6" w:space="0" w:color="auto"/>
            </w:tcBorders>
            <w:vAlign w:val="center"/>
            <w:hideMark/>
          </w:tcPr>
          <w:p w:rsidR="00D574B0" w:rsidRPr="00D94C2E" w:rsidRDefault="00D574B0" w:rsidP="00D574B0">
            <w:pPr>
              <w:pStyle w:val="TableText"/>
              <w:bidi/>
              <w:jc w:val="center"/>
              <w:rPr>
                <w:rFonts w:ascii="Times New Roman" w:hAnsi="Times New Roman" w:cs="Mitra"/>
                <w:color w:val="000000"/>
                <w:sz w:val="20"/>
                <w:szCs w:val="20"/>
                <w:lang w:bidi="fa-IR"/>
              </w:rPr>
            </w:pPr>
            <w:r w:rsidRPr="00D94C2E">
              <w:rPr>
                <w:rFonts w:ascii="Times New Roman" w:hAnsi="Times New Roman" w:cs="Mitra" w:hint="cs"/>
                <w:color w:val="000000"/>
                <w:sz w:val="20"/>
                <w:szCs w:val="20"/>
                <w:rtl/>
                <w:lang w:bidi="fa-IR"/>
              </w:rPr>
              <w:t>مدير پروژه كارفرما</w:t>
            </w:r>
          </w:p>
        </w:tc>
        <w:tc>
          <w:tcPr>
            <w:tcW w:w="1670" w:type="dxa"/>
            <w:tcBorders>
              <w:top w:val="single" w:sz="6" w:space="0" w:color="auto"/>
              <w:left w:val="single" w:sz="6" w:space="0" w:color="auto"/>
              <w:bottom w:val="single" w:sz="12" w:space="0" w:color="auto"/>
              <w:right w:val="single" w:sz="6" w:space="0" w:color="auto"/>
            </w:tcBorders>
            <w:vAlign w:val="center"/>
            <w:hideMark/>
          </w:tcPr>
          <w:p w:rsidR="00D574B0" w:rsidRPr="00D94C2E" w:rsidRDefault="00D574B0" w:rsidP="00D574B0">
            <w:pPr>
              <w:pStyle w:val="TableText"/>
              <w:bidi/>
              <w:rPr>
                <w:rFonts w:ascii="Times New Roman" w:hAnsi="Times New Roman" w:cs="Mitra"/>
                <w:sz w:val="20"/>
                <w:szCs w:val="20"/>
                <w:lang w:bidi="fa-IR"/>
              </w:rPr>
            </w:pPr>
            <w:r>
              <w:rPr>
                <w:rFonts w:ascii="Times New Roman" w:hAnsi="Times New Roman" w:cs="Mitra" w:hint="cs"/>
                <w:sz w:val="20"/>
                <w:szCs w:val="20"/>
                <w:rtl/>
                <w:lang w:bidi="fa-IR"/>
              </w:rPr>
              <w:t>11</w:t>
            </w:r>
            <w:r w:rsidRPr="00D94C2E">
              <w:rPr>
                <w:rFonts w:ascii="Times New Roman" w:hAnsi="Times New Roman" w:cs="Mitra" w:hint="cs"/>
                <w:sz w:val="20"/>
                <w:szCs w:val="20"/>
                <w:rtl/>
                <w:lang w:bidi="fa-IR"/>
              </w:rPr>
              <w:t>/</w:t>
            </w:r>
            <w:r>
              <w:rPr>
                <w:rFonts w:ascii="Times New Roman" w:hAnsi="Times New Roman" w:cs="Mitra" w:hint="cs"/>
                <w:sz w:val="20"/>
                <w:szCs w:val="20"/>
                <w:rtl/>
                <w:lang w:bidi="fa-IR"/>
              </w:rPr>
              <w:t>03</w:t>
            </w:r>
            <w:r w:rsidRPr="00D94C2E">
              <w:rPr>
                <w:rFonts w:ascii="Times New Roman" w:hAnsi="Times New Roman" w:cs="Mitra" w:hint="cs"/>
                <w:sz w:val="20"/>
                <w:szCs w:val="20"/>
                <w:rtl/>
                <w:lang w:bidi="fa-IR"/>
              </w:rPr>
              <w:t>/</w:t>
            </w:r>
            <w:r>
              <w:rPr>
                <w:rFonts w:ascii="Times New Roman" w:hAnsi="Times New Roman" w:cs="Mitra" w:hint="cs"/>
                <w:sz w:val="20"/>
                <w:szCs w:val="20"/>
                <w:rtl/>
                <w:lang w:bidi="fa-IR"/>
              </w:rPr>
              <w:t>1393</w:t>
            </w:r>
          </w:p>
        </w:tc>
        <w:tc>
          <w:tcPr>
            <w:tcW w:w="2003" w:type="dxa"/>
            <w:tcBorders>
              <w:top w:val="single" w:sz="6" w:space="0" w:color="auto"/>
              <w:left w:val="single" w:sz="6" w:space="0" w:color="auto"/>
              <w:bottom w:val="single" w:sz="12" w:space="0" w:color="auto"/>
              <w:right w:val="single" w:sz="12" w:space="0" w:color="auto"/>
            </w:tcBorders>
          </w:tcPr>
          <w:p w:rsidR="00D574B0" w:rsidRPr="00D94C2E" w:rsidRDefault="00D574B0" w:rsidP="00D574B0">
            <w:pPr>
              <w:pStyle w:val="TableText"/>
              <w:jc w:val="center"/>
              <w:rPr>
                <w:rFonts w:ascii="Times New Roman" w:hAnsi="Times New Roman" w:cs="Mitra"/>
                <w:color w:val="548DD4"/>
                <w:sz w:val="52"/>
                <w:szCs w:val="52"/>
                <w:lang w:bidi="fa-IR"/>
              </w:rPr>
            </w:pPr>
          </w:p>
        </w:tc>
      </w:tr>
    </w:tbl>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A7700C" w:rsidRPr="00D94C2E" w:rsidRDefault="00A7700C" w:rsidP="00A7700C">
      <w:pPr>
        <w:pStyle w:val="Title-Major"/>
        <w:rPr>
          <w:rFonts w:cs="Mitra"/>
          <w:rtl/>
        </w:rPr>
      </w:pPr>
    </w:p>
    <w:p w:rsidR="00D94C2E" w:rsidRDefault="00D94C2E" w:rsidP="00A7700C">
      <w:pPr>
        <w:pStyle w:val="Title-Major"/>
        <w:rPr>
          <w:rFonts w:cs="Mitra"/>
          <w:rtl/>
        </w:rPr>
      </w:pPr>
    </w:p>
    <w:p w:rsidR="00D94C2E" w:rsidRDefault="00D94C2E" w:rsidP="00A7700C">
      <w:pPr>
        <w:pStyle w:val="Title-Major"/>
        <w:rPr>
          <w:rFonts w:cs="Mitra"/>
          <w:rtl/>
        </w:rPr>
      </w:pPr>
    </w:p>
    <w:p w:rsidR="00A7700C" w:rsidRPr="00D94C2E" w:rsidRDefault="00A7700C" w:rsidP="00A7700C">
      <w:pPr>
        <w:pStyle w:val="Title-Major"/>
        <w:rPr>
          <w:rFonts w:cs="Mitra"/>
          <w:rtl/>
        </w:rPr>
      </w:pPr>
      <w:r w:rsidRPr="00D94C2E">
        <w:rPr>
          <w:rFonts w:cs="Mitra" w:hint="cs"/>
          <w:rtl/>
        </w:rPr>
        <w:t>فهرست مطالب</w:t>
      </w:r>
    </w:p>
    <w:p w:rsidR="00A7700C" w:rsidRPr="00D94C2E" w:rsidRDefault="00A7700C" w:rsidP="00A7700C">
      <w:pPr>
        <w:pStyle w:val="Title-Major"/>
        <w:rPr>
          <w:rFonts w:cs="Mitra"/>
          <w:rtl/>
        </w:rPr>
      </w:pPr>
    </w:p>
    <w:p w:rsidR="00A7700C" w:rsidRPr="00D94C2E" w:rsidRDefault="00A7700C" w:rsidP="00A7700C">
      <w:pPr>
        <w:pStyle w:val="TOC1"/>
        <w:rPr>
          <w:rFonts w:ascii="Calibri" w:hAnsi="Calibri" w:cs="Mitra"/>
          <w:noProof/>
          <w:sz w:val="28"/>
          <w:szCs w:val="28"/>
          <w:rtl/>
          <w:lang w:bidi="fa-IR"/>
        </w:rPr>
      </w:pPr>
      <w:r w:rsidRPr="00D94C2E">
        <w:rPr>
          <w:rFonts w:cs="Mitra" w:hint="cs"/>
          <w:sz w:val="24"/>
          <w:szCs w:val="24"/>
          <w:rtl/>
        </w:rPr>
        <w:fldChar w:fldCharType="begin"/>
      </w:r>
      <w:r w:rsidRPr="00D94C2E">
        <w:rPr>
          <w:rFonts w:cs="Mitra"/>
          <w:sz w:val="24"/>
          <w:szCs w:val="24"/>
        </w:rPr>
        <w:instrText>TOC</w:instrText>
      </w:r>
      <w:r w:rsidRPr="00D94C2E">
        <w:rPr>
          <w:rFonts w:cs="Mitra" w:hint="cs"/>
          <w:sz w:val="24"/>
          <w:szCs w:val="24"/>
          <w:rtl/>
        </w:rPr>
        <w:instrText xml:space="preserve"> \</w:instrText>
      </w:r>
      <w:r w:rsidRPr="00D94C2E">
        <w:rPr>
          <w:rFonts w:cs="Mitra"/>
          <w:sz w:val="24"/>
          <w:szCs w:val="24"/>
        </w:rPr>
        <w:instrText>o "1-3" \h \z \u</w:instrText>
      </w:r>
      <w:r w:rsidRPr="00D94C2E">
        <w:rPr>
          <w:rFonts w:cs="Mitra" w:hint="cs"/>
          <w:sz w:val="24"/>
          <w:szCs w:val="24"/>
          <w:rtl/>
        </w:rPr>
        <w:fldChar w:fldCharType="separate"/>
      </w:r>
      <w:hyperlink r:id="rId10" w:anchor="_Toc280611775" w:history="1">
        <w:r w:rsidRPr="00D94C2E">
          <w:rPr>
            <w:rStyle w:val="Hyperlink"/>
            <w:rFonts w:cs="Mitra" w:hint="cs"/>
            <w:noProof/>
            <w:sz w:val="24"/>
            <w:szCs w:val="24"/>
            <w:rtl/>
          </w:rPr>
          <w:t>1.</w:t>
        </w:r>
        <w:r w:rsidRPr="00D94C2E">
          <w:rPr>
            <w:rStyle w:val="Hyperlink"/>
            <w:rFonts w:ascii="Calibri" w:hAnsi="Calibri" w:cs="Mitra"/>
            <w:noProof/>
            <w:lang w:bidi="fa-IR"/>
          </w:rPr>
          <w:tab/>
        </w:r>
        <w:r w:rsidRPr="00D94C2E">
          <w:rPr>
            <w:rStyle w:val="Hyperlink"/>
            <w:rFonts w:cs="Mitra" w:hint="cs"/>
            <w:noProof/>
            <w:sz w:val="24"/>
            <w:szCs w:val="24"/>
            <w:rtl/>
          </w:rPr>
          <w:t>هدف و دامنه كاربرد سند</w:t>
        </w:r>
        <w:r w:rsidRPr="00D94C2E">
          <w:rPr>
            <w:rStyle w:val="Hyperlink"/>
            <w:rFonts w:cs="Mitra"/>
            <w:noProof/>
            <w:webHidden/>
            <w:sz w:val="24"/>
            <w:szCs w:val="24"/>
          </w:rPr>
          <w:tab/>
        </w:r>
        <w:r w:rsidRPr="00D94C2E">
          <w:rPr>
            <w:rStyle w:val="Hyperlink"/>
            <w:rFonts w:cs="Mitra" w:hint="cs"/>
            <w:noProof/>
            <w:sz w:val="24"/>
            <w:szCs w:val="24"/>
            <w:rtl/>
          </w:rPr>
          <w:t>3</w:t>
        </w:r>
      </w:hyperlink>
    </w:p>
    <w:p w:rsidR="00A7700C" w:rsidRPr="00D94C2E" w:rsidRDefault="00FE2D66" w:rsidP="00A7700C">
      <w:pPr>
        <w:pStyle w:val="TOC1"/>
        <w:rPr>
          <w:rFonts w:ascii="Calibri" w:hAnsi="Calibri" w:cs="Mitra"/>
          <w:noProof/>
          <w:sz w:val="28"/>
          <w:szCs w:val="28"/>
          <w:lang w:bidi="fa-IR"/>
        </w:rPr>
      </w:pPr>
      <w:hyperlink r:id="rId11" w:anchor="_Toc280611779" w:history="1">
        <w:r w:rsidR="00A7700C" w:rsidRPr="00D94C2E">
          <w:rPr>
            <w:rStyle w:val="Hyperlink"/>
            <w:rFonts w:cs="Mitra" w:hint="cs"/>
            <w:noProof/>
            <w:sz w:val="24"/>
            <w:szCs w:val="24"/>
            <w:rtl/>
          </w:rPr>
          <w:t>2.</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محدوده</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3</w:t>
        </w:r>
      </w:hyperlink>
    </w:p>
    <w:p w:rsidR="00A7700C" w:rsidRPr="00D94C2E" w:rsidRDefault="00FE2D66" w:rsidP="00A7700C">
      <w:pPr>
        <w:pStyle w:val="TOC1"/>
        <w:rPr>
          <w:rFonts w:ascii="Calibri" w:hAnsi="Calibri" w:cs="Mitra"/>
          <w:noProof/>
          <w:sz w:val="28"/>
          <w:szCs w:val="28"/>
          <w:lang w:bidi="fa-IR"/>
        </w:rPr>
      </w:pPr>
      <w:hyperlink r:id="rId12" w:anchor="_Toc280611785" w:history="1">
        <w:r w:rsidR="00A7700C" w:rsidRPr="00D94C2E">
          <w:rPr>
            <w:rStyle w:val="Hyperlink"/>
            <w:rFonts w:cs="Mitra" w:hint="cs"/>
            <w:noProof/>
            <w:sz w:val="24"/>
            <w:szCs w:val="24"/>
            <w:rtl/>
          </w:rPr>
          <w:t>3.</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زمانبندي</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تحويل</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دادني‌هاي</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6</w:t>
        </w:r>
      </w:hyperlink>
    </w:p>
    <w:p w:rsidR="00A7700C" w:rsidRPr="00D94C2E" w:rsidRDefault="00FE2D66" w:rsidP="00A7700C">
      <w:pPr>
        <w:pStyle w:val="TOC1"/>
        <w:rPr>
          <w:rFonts w:ascii="Calibri" w:hAnsi="Calibri" w:cs="Mitra"/>
          <w:noProof/>
          <w:sz w:val="28"/>
          <w:szCs w:val="28"/>
          <w:lang w:bidi="fa-IR"/>
        </w:rPr>
      </w:pPr>
      <w:hyperlink r:id="rId13" w:anchor="_Toc280611787" w:history="1">
        <w:r w:rsidR="00A7700C" w:rsidRPr="00D94C2E">
          <w:rPr>
            <w:rStyle w:val="Hyperlink"/>
            <w:rFonts w:cs="Mitra" w:hint="cs"/>
            <w:noProof/>
            <w:sz w:val="24"/>
            <w:szCs w:val="24"/>
            <w:rtl/>
          </w:rPr>
          <w:t>4.</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ريسك‌هاي</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7</w:t>
        </w:r>
      </w:hyperlink>
    </w:p>
    <w:p w:rsidR="00A7700C" w:rsidRPr="00D94C2E" w:rsidRDefault="00FE2D66" w:rsidP="00A7700C">
      <w:pPr>
        <w:pStyle w:val="TOC1"/>
        <w:rPr>
          <w:rFonts w:ascii="Calibri" w:hAnsi="Calibri" w:cs="Mitra"/>
          <w:noProof/>
          <w:sz w:val="28"/>
          <w:szCs w:val="28"/>
          <w:lang w:bidi="fa-IR"/>
        </w:rPr>
      </w:pPr>
      <w:hyperlink r:id="rId14" w:anchor="_Toc280611796" w:history="1">
        <w:r w:rsidR="00A7700C" w:rsidRPr="00D94C2E">
          <w:rPr>
            <w:rStyle w:val="Hyperlink"/>
            <w:rFonts w:cs="Mitra" w:hint="cs"/>
            <w:noProof/>
            <w:sz w:val="24"/>
            <w:szCs w:val="24"/>
            <w:rtl/>
          </w:rPr>
          <w:t>5.</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نقش‌هاومسؤوليت‌هاي پروژه</w:t>
        </w:r>
        <w:r w:rsidR="00A7700C" w:rsidRPr="00D94C2E">
          <w:rPr>
            <w:rStyle w:val="Hyperlink"/>
            <w:rFonts w:cs="Mitra"/>
            <w:noProof/>
            <w:webHidden/>
            <w:sz w:val="24"/>
            <w:szCs w:val="24"/>
          </w:rPr>
          <w:tab/>
        </w:r>
        <w:r w:rsidR="00A7700C" w:rsidRPr="00D94C2E">
          <w:rPr>
            <w:rStyle w:val="Hyperlink"/>
            <w:rFonts w:cs="Mitra" w:hint="cs"/>
            <w:noProof/>
            <w:sz w:val="24"/>
            <w:szCs w:val="24"/>
            <w:rtl/>
          </w:rPr>
          <w:t>8</w:t>
        </w:r>
      </w:hyperlink>
    </w:p>
    <w:p w:rsidR="00A7700C" w:rsidRPr="00D94C2E" w:rsidRDefault="00FE2D66" w:rsidP="00A7700C">
      <w:pPr>
        <w:pStyle w:val="TOC1"/>
        <w:rPr>
          <w:rFonts w:ascii="Calibri" w:hAnsi="Calibri" w:cs="Mitra"/>
          <w:noProof/>
          <w:sz w:val="28"/>
          <w:szCs w:val="28"/>
          <w:lang w:bidi="fa-IR"/>
        </w:rPr>
      </w:pPr>
      <w:hyperlink r:id="rId15" w:anchor="_Toc280611800" w:history="1">
        <w:r w:rsidR="00A7700C" w:rsidRPr="00D94C2E">
          <w:rPr>
            <w:rStyle w:val="Hyperlink"/>
            <w:rFonts w:cs="Mitra" w:hint="cs"/>
            <w:noProof/>
            <w:sz w:val="24"/>
            <w:szCs w:val="24"/>
            <w:rtl/>
          </w:rPr>
          <w:t>6.</w:t>
        </w:r>
        <w:r w:rsidR="00A7700C" w:rsidRPr="00D94C2E">
          <w:rPr>
            <w:rStyle w:val="Hyperlink"/>
            <w:rFonts w:ascii="Calibri" w:hAnsi="Calibri" w:cs="Mitra"/>
            <w:noProof/>
            <w:lang w:bidi="fa-IR"/>
          </w:rPr>
          <w:tab/>
        </w:r>
        <w:r w:rsidR="00A7700C" w:rsidRPr="00D94C2E">
          <w:rPr>
            <w:rStyle w:val="Hyperlink"/>
            <w:rFonts w:cs="Mitra" w:hint="cs"/>
            <w:noProof/>
            <w:sz w:val="24"/>
            <w:szCs w:val="24"/>
            <w:rtl/>
          </w:rPr>
          <w:t>كنترل</w:t>
        </w:r>
        <w:r w:rsidR="00A7700C" w:rsidRPr="00D94C2E">
          <w:rPr>
            <w:rStyle w:val="Hyperlink"/>
            <w:rFonts w:cs="Mitra" w:hint="cs"/>
            <w:noProof/>
            <w:sz w:val="24"/>
            <w:szCs w:val="24"/>
          </w:rPr>
          <w:t xml:space="preserve"> </w:t>
        </w:r>
        <w:r w:rsidR="00A7700C" w:rsidRPr="00D94C2E">
          <w:rPr>
            <w:rStyle w:val="Hyperlink"/>
            <w:rFonts w:cs="Mitra" w:hint="cs"/>
            <w:noProof/>
            <w:sz w:val="24"/>
            <w:szCs w:val="24"/>
            <w:rtl/>
          </w:rPr>
          <w:t>وگزارش‌دهي</w:t>
        </w:r>
        <w:r w:rsidR="00A7700C" w:rsidRPr="00D94C2E">
          <w:rPr>
            <w:rStyle w:val="Hyperlink"/>
            <w:rFonts w:cs="Mitra"/>
            <w:noProof/>
            <w:webHidden/>
            <w:sz w:val="24"/>
            <w:szCs w:val="24"/>
          </w:rPr>
          <w:tab/>
        </w:r>
        <w:r w:rsidR="00A7700C" w:rsidRPr="00D94C2E">
          <w:rPr>
            <w:rStyle w:val="Hyperlink"/>
            <w:rFonts w:cs="Mitra"/>
            <w:noProof/>
            <w:sz w:val="24"/>
            <w:szCs w:val="24"/>
          </w:rPr>
          <w:t>9</w:t>
        </w:r>
      </w:hyperlink>
    </w:p>
    <w:p w:rsidR="00A7700C" w:rsidRPr="00D94C2E" w:rsidRDefault="00A7700C" w:rsidP="00A7700C">
      <w:pPr>
        <w:pStyle w:val="Heading1"/>
        <w:bidi/>
        <w:ind w:left="720"/>
        <w:jc w:val="both"/>
        <w:rPr>
          <w:rFonts w:cs="Mitra"/>
          <w:lang w:bidi="fa-IR"/>
        </w:rPr>
      </w:pPr>
      <w:r w:rsidRPr="00D94C2E">
        <w:rPr>
          <w:rFonts w:cs="Mitra" w:hint="cs"/>
          <w:sz w:val="24"/>
          <w:szCs w:val="24"/>
          <w:rtl/>
        </w:rPr>
        <w:fldChar w:fldCharType="end"/>
      </w:r>
      <w:bookmarkStart w:id="0" w:name="_Toc280611775"/>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bidi/>
        <w:rPr>
          <w:rFonts w:cs="Mitra"/>
          <w:rtl/>
          <w:lang w:bidi="fa-IR"/>
        </w:rPr>
      </w:pPr>
    </w:p>
    <w:p w:rsidR="00A7700C" w:rsidRPr="00D94C2E" w:rsidRDefault="00A7700C" w:rsidP="00A7700C">
      <w:pPr>
        <w:pStyle w:val="Heading3"/>
        <w:numPr>
          <w:ilvl w:val="0"/>
          <w:numId w:val="16"/>
        </w:numPr>
        <w:bidi/>
        <w:spacing w:before="120" w:after="120"/>
        <w:jc w:val="both"/>
        <w:rPr>
          <w:rFonts w:ascii="Times New Roman" w:hAnsi="Times New Roman" w:cs="Mitra"/>
          <w:color w:val="auto"/>
          <w:sz w:val="24"/>
          <w:szCs w:val="24"/>
          <w:rtl/>
        </w:rPr>
      </w:pPr>
      <w:bookmarkStart w:id="1" w:name="_Toc246058355"/>
      <w:bookmarkStart w:id="2" w:name="_Toc246058405"/>
      <w:bookmarkStart w:id="3" w:name="_Toc246059263"/>
      <w:bookmarkStart w:id="4" w:name="_Toc246059587"/>
      <w:bookmarkStart w:id="5" w:name="_Toc246060280"/>
      <w:bookmarkStart w:id="6" w:name="_Toc246061922"/>
      <w:bookmarkStart w:id="7" w:name="_Toc246065410"/>
      <w:bookmarkStart w:id="8" w:name="_Toc246065775"/>
      <w:bookmarkStart w:id="9" w:name="_Toc246068187"/>
      <w:bookmarkStart w:id="10" w:name="_Toc246068328"/>
      <w:bookmarkStart w:id="11" w:name="_Toc246845522"/>
      <w:bookmarkStart w:id="12" w:name="_Toc246845545"/>
      <w:bookmarkStart w:id="13" w:name="_Toc250964282"/>
      <w:bookmarkStart w:id="14" w:name="_Toc250971607"/>
      <w:bookmarkStart w:id="15" w:name="_Toc250971720"/>
      <w:bookmarkStart w:id="16" w:name="_Toc250975725"/>
      <w:bookmarkStart w:id="17" w:name="_Toc250979606"/>
      <w:bookmarkStart w:id="18" w:name="_Toc250979842"/>
      <w:bookmarkStart w:id="19" w:name="_Toc251400118"/>
      <w:bookmarkStart w:id="20" w:name="_Toc251417604"/>
      <w:bookmarkStart w:id="21" w:name="_Toc254539071"/>
      <w:bookmarkStart w:id="22" w:name="_Toc254539231"/>
      <w:bookmarkStart w:id="23" w:name="_Toc255808917"/>
      <w:bookmarkStart w:id="24" w:name="_Toc255812654"/>
      <w:bookmarkStart w:id="25" w:name="_Toc255812727"/>
      <w:bookmarkStart w:id="26" w:name="_Toc255812788"/>
      <w:bookmarkStart w:id="27" w:name="_Toc255813169"/>
      <w:bookmarkStart w:id="28" w:name="_Toc255813210"/>
      <w:bookmarkStart w:id="29" w:name="_Toc255813251"/>
      <w:bookmarkStart w:id="30" w:name="_Toc255813291"/>
      <w:bookmarkStart w:id="31" w:name="_Toc255814213"/>
      <w:bookmarkStart w:id="32" w:name="_Toc255814254"/>
      <w:bookmarkStart w:id="33" w:name="_Toc280611714"/>
      <w:bookmarkStart w:id="34" w:name="_Toc280611746"/>
      <w:bookmarkStart w:id="35" w:name="_Toc280611776"/>
      <w:bookmarkStart w:id="36" w:name="_Toc2806117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94C2E">
        <w:rPr>
          <w:rFonts w:ascii="Times New Roman" w:hAnsi="Times New Roman" w:cs="Mitra" w:hint="cs"/>
          <w:color w:val="auto"/>
          <w:sz w:val="24"/>
          <w:szCs w:val="24"/>
          <w:rtl/>
        </w:rPr>
        <w:t>هدف و دامنه كاربرد سند</w:t>
      </w:r>
      <w:bookmarkEnd w:id="36"/>
    </w:p>
    <w:p w:rsidR="00A7700C" w:rsidRPr="00D94C2E" w:rsidRDefault="00A7700C" w:rsidP="00A7700C">
      <w:pPr>
        <w:pStyle w:val="ListParagraph"/>
        <w:keepNext/>
        <w:keepLines/>
        <w:numPr>
          <w:ilvl w:val="0"/>
          <w:numId w:val="17"/>
        </w:numPr>
        <w:bidi/>
        <w:spacing w:before="120" w:after="120"/>
        <w:jc w:val="both"/>
        <w:outlineLvl w:val="2"/>
        <w:rPr>
          <w:rFonts w:ascii="Times New Roman" w:hAnsi="Times New Roman" w:cs="Mitra"/>
          <w:b/>
          <w:bCs/>
          <w:vanish/>
          <w:color w:val="0070C0"/>
          <w:sz w:val="24"/>
          <w:szCs w:val="24"/>
          <w:rtl/>
        </w:rPr>
      </w:pPr>
    </w:p>
    <w:p w:rsidR="00A7700C" w:rsidRPr="00D94C2E" w:rsidRDefault="00A7700C" w:rsidP="00D574B0">
      <w:pPr>
        <w:pStyle w:val="BodyText"/>
        <w:bidi/>
        <w:ind w:left="1440"/>
        <w:jc w:val="both"/>
        <w:rPr>
          <w:rFonts w:ascii="Times New Roman" w:hAnsi="Times New Roman" w:cs="Mitra"/>
          <w:sz w:val="24"/>
          <w:szCs w:val="24"/>
          <w:rtl/>
          <w:lang w:bidi="fa-IR"/>
        </w:rPr>
      </w:pPr>
      <w:r w:rsidRPr="00D94C2E">
        <w:rPr>
          <w:rFonts w:ascii="Times New Roman" w:hAnsi="Times New Roman" w:cs="Mitra" w:hint="cs"/>
          <w:color w:val="000000"/>
          <w:sz w:val="24"/>
          <w:szCs w:val="24"/>
          <w:rtl/>
        </w:rPr>
        <w:t>هدف از طرح مديريت پروژه، تعريف و تصريح رويكرد مدير پروژه براي چگونگي مديريت پروژه و كنترل كيفيت در پروژه‌ي</w:t>
      </w:r>
      <w:r w:rsidR="00D76E43" w:rsidRPr="00D94C2E">
        <w:rPr>
          <w:rFonts w:ascii="Tahoma" w:hAnsi="Tahoma" w:cs="Mitra"/>
          <w:color w:val="222222"/>
          <w:sz w:val="16"/>
          <w:szCs w:val="16"/>
          <w:rtl/>
        </w:rPr>
        <w:t xml:space="preserve"> </w:t>
      </w:r>
      <w:r w:rsidR="00D574B0" w:rsidRPr="00D574B0">
        <w:rPr>
          <w:rFonts w:ascii="Tahoma" w:hAnsi="Tahoma" w:cs="Mitra" w:hint="cs"/>
          <w:b/>
          <w:bCs/>
          <w:color w:val="222222"/>
          <w:sz w:val="26"/>
          <w:szCs w:val="26"/>
          <w:rtl/>
        </w:rPr>
        <w:t>مديريت منابع انسان</w:t>
      </w:r>
      <w:r w:rsidR="001F65A8">
        <w:rPr>
          <w:rFonts w:ascii="Tahoma" w:hAnsi="Tahoma" w:cs="Mitra" w:hint="cs"/>
          <w:b/>
          <w:bCs/>
          <w:color w:val="222222"/>
          <w:sz w:val="26"/>
          <w:szCs w:val="26"/>
          <w:rtl/>
        </w:rPr>
        <w:t>ي</w:t>
      </w:r>
      <w:r w:rsidR="00D574B0">
        <w:rPr>
          <w:rFonts w:ascii="Times New Roman" w:hAnsi="Times New Roman" w:cs="Mitra" w:hint="cs"/>
          <w:color w:val="000000"/>
          <w:sz w:val="26"/>
          <w:szCs w:val="26"/>
          <w:rtl/>
        </w:rPr>
        <w:t xml:space="preserve"> </w:t>
      </w:r>
      <w:r w:rsidR="00D574B0">
        <w:rPr>
          <w:rFonts w:ascii="Tahoma" w:hAnsi="Tahoma" w:cs="Mitra" w:hint="cs"/>
          <w:b/>
          <w:bCs/>
          <w:color w:val="222222"/>
          <w:sz w:val="24"/>
          <w:szCs w:val="24"/>
          <w:rtl/>
        </w:rPr>
        <w:t>( تشکيلات،کارگزين</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،ماموريت و مرخص</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w:t>
      </w:r>
      <w:r w:rsidR="00D574B0" w:rsidRPr="00D94C2E">
        <w:rPr>
          <w:rFonts w:cs="Mitra" w:hint="cs"/>
          <w:b/>
          <w:bCs/>
          <w:rtl/>
        </w:rPr>
        <w:t xml:space="preserve"> </w:t>
      </w:r>
      <w:r w:rsidR="00D574B0" w:rsidRPr="00D574B0">
        <w:rPr>
          <w:rFonts w:ascii="Times New Roman" w:hAnsi="Times New Roman" w:cs="Mitra" w:hint="cs"/>
          <w:color w:val="000000"/>
          <w:sz w:val="26"/>
          <w:szCs w:val="26"/>
          <w:rtl/>
        </w:rPr>
        <w:t xml:space="preserve"> </w:t>
      </w:r>
      <w:r w:rsidRPr="00D94C2E">
        <w:rPr>
          <w:rFonts w:ascii="Times New Roman" w:hAnsi="Times New Roman" w:cs="Mitra" w:hint="cs"/>
          <w:color w:val="000000"/>
          <w:sz w:val="24"/>
          <w:szCs w:val="24"/>
          <w:rtl/>
        </w:rPr>
        <w:t xml:space="preserve">كه در </w:t>
      </w:r>
      <w:r w:rsidRPr="00D94C2E">
        <w:rPr>
          <w:rFonts w:ascii="Times New Roman" w:hAnsi="Times New Roman" w:cs="Mitra" w:hint="cs"/>
          <w:sz w:val="24"/>
          <w:szCs w:val="24"/>
          <w:rtl/>
        </w:rPr>
        <w:t xml:space="preserve">شركت </w:t>
      </w:r>
      <w:r w:rsidR="00D76E43" w:rsidRPr="00D94C2E">
        <w:rPr>
          <w:rFonts w:ascii="Tahoma" w:hAnsi="Tahoma" w:cs="Mitra"/>
          <w:b/>
          <w:bCs/>
          <w:sz w:val="24"/>
          <w:szCs w:val="24"/>
          <w:rtl/>
        </w:rPr>
        <w:t>توليد و توسعه انرژي اتمي ايران</w:t>
      </w:r>
      <w:r w:rsidR="00D76E43" w:rsidRPr="00D94C2E">
        <w:rPr>
          <w:rFonts w:ascii="Times New Roman" w:hAnsi="Times New Roman" w:cs="Mitra" w:hint="cs"/>
          <w:sz w:val="24"/>
          <w:szCs w:val="24"/>
          <w:rtl/>
        </w:rPr>
        <w:t xml:space="preserve"> </w:t>
      </w:r>
      <w:r w:rsidRPr="00D94C2E">
        <w:rPr>
          <w:rFonts w:ascii="Times New Roman" w:hAnsi="Times New Roman" w:cs="Mitra" w:hint="cs"/>
          <w:sz w:val="24"/>
          <w:szCs w:val="24"/>
          <w:rtl/>
        </w:rPr>
        <w:t>اجرا خواهد شد.</w:t>
      </w:r>
    </w:p>
    <w:p w:rsidR="00A7700C" w:rsidRPr="00D94C2E" w:rsidRDefault="00A7700C" w:rsidP="00A7700C">
      <w:pPr>
        <w:pStyle w:val="BodyText"/>
        <w:bidi/>
        <w:ind w:left="1440"/>
        <w:jc w:val="both"/>
        <w:rPr>
          <w:rFonts w:ascii="Times New Roman" w:hAnsi="Times New Roman" w:cs="Mitra"/>
          <w:color w:val="000000"/>
          <w:sz w:val="24"/>
          <w:szCs w:val="24"/>
          <w:rtl/>
        </w:rPr>
      </w:pPr>
      <w:r w:rsidRPr="00D94C2E">
        <w:rPr>
          <w:rFonts w:ascii="Times New Roman" w:hAnsi="Times New Roman" w:cs="Mitra" w:hint="cs"/>
          <w:color w:val="000000"/>
          <w:sz w:val="24"/>
          <w:szCs w:val="24"/>
          <w:rtl/>
        </w:rPr>
        <w:t>رعايت موضوعات و موارد موجود در اين طرح هم براي مجري و هم براي كارفرما در طول اجراي پروژه، الزامي است.</w:t>
      </w:r>
      <w:bookmarkStart w:id="37" w:name="_Toc280611779"/>
      <w:r w:rsidRPr="00D94C2E">
        <w:rPr>
          <w:rFonts w:cs="Mitra" w:hint="cs"/>
          <w:rtl/>
        </w:rPr>
        <w:t xml:space="preserve"> </w:t>
      </w:r>
      <w:bookmarkEnd w:id="37"/>
    </w:p>
    <w:p w:rsidR="00A7700C" w:rsidRPr="00D94C2E" w:rsidRDefault="00A7700C" w:rsidP="00A7700C">
      <w:pPr>
        <w:pStyle w:val="ListParagraph"/>
        <w:keepNext/>
        <w:keepLines/>
        <w:numPr>
          <w:ilvl w:val="0"/>
          <w:numId w:val="17"/>
        </w:numPr>
        <w:bidi/>
        <w:spacing w:before="120" w:after="120"/>
        <w:jc w:val="both"/>
        <w:outlineLvl w:val="2"/>
        <w:rPr>
          <w:rFonts w:ascii="Times New Roman" w:hAnsi="Times New Roman" w:cs="Mitra"/>
          <w:b/>
          <w:bCs/>
          <w:vanish/>
          <w:color w:val="365F91"/>
          <w:sz w:val="24"/>
          <w:szCs w:val="24"/>
          <w:rtl/>
        </w:rPr>
      </w:pPr>
      <w:bookmarkStart w:id="38" w:name="_Toc250964302"/>
      <w:bookmarkStart w:id="39" w:name="_Toc250971627"/>
      <w:bookmarkStart w:id="40" w:name="_Toc250971740"/>
      <w:bookmarkStart w:id="41" w:name="_Toc250975730"/>
      <w:bookmarkStart w:id="42" w:name="_Toc250979611"/>
      <w:bookmarkStart w:id="43" w:name="_Toc250979847"/>
      <w:bookmarkStart w:id="44" w:name="_Toc251400123"/>
      <w:bookmarkStart w:id="45" w:name="_Toc251417609"/>
      <w:bookmarkStart w:id="46" w:name="_Toc254539076"/>
      <w:bookmarkStart w:id="47" w:name="_Toc254539236"/>
      <w:bookmarkStart w:id="48" w:name="_Toc255808922"/>
      <w:bookmarkStart w:id="49" w:name="_Toc255812659"/>
      <w:bookmarkStart w:id="50" w:name="_Toc255812732"/>
      <w:bookmarkStart w:id="51" w:name="_Toc255812793"/>
      <w:bookmarkStart w:id="52" w:name="_Toc255813173"/>
      <w:bookmarkStart w:id="53" w:name="_Toc255813214"/>
      <w:bookmarkStart w:id="54" w:name="_Toc255813255"/>
      <w:bookmarkStart w:id="55" w:name="_Toc255813295"/>
      <w:bookmarkStart w:id="56" w:name="_Toc255814217"/>
      <w:bookmarkStart w:id="57" w:name="_Toc255814258"/>
      <w:bookmarkStart w:id="58" w:name="_Toc280611718"/>
      <w:bookmarkStart w:id="59" w:name="_Toc280611750"/>
      <w:bookmarkStart w:id="60" w:name="_Toc28061178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7700C" w:rsidRPr="00D94C2E" w:rsidRDefault="00A7700C" w:rsidP="00A7700C">
      <w:pPr>
        <w:pStyle w:val="Heading3"/>
        <w:numPr>
          <w:ilvl w:val="0"/>
          <w:numId w:val="16"/>
        </w:numPr>
        <w:bidi/>
        <w:spacing w:before="120" w:after="120"/>
        <w:jc w:val="both"/>
        <w:rPr>
          <w:rFonts w:ascii="Times New Roman" w:hAnsi="Times New Roman" w:cs="Mitra"/>
          <w:color w:val="auto"/>
          <w:sz w:val="24"/>
          <w:szCs w:val="24"/>
          <w:rtl/>
        </w:rPr>
      </w:pPr>
      <w:bookmarkStart w:id="61" w:name="_Toc280611781"/>
      <w:r w:rsidRPr="00D94C2E">
        <w:rPr>
          <w:rFonts w:ascii="Times New Roman" w:hAnsi="Times New Roman" w:cs="Mitra" w:hint="cs"/>
          <w:color w:val="auto"/>
          <w:sz w:val="24"/>
          <w:szCs w:val="24"/>
          <w:rtl/>
        </w:rPr>
        <w:t>محدوده</w:t>
      </w:r>
      <w:r w:rsidRPr="00D94C2E">
        <w:rPr>
          <w:rFonts w:ascii="Times New Roman" w:hAnsi="Times New Roman" w:cs="Mitra"/>
          <w:color w:val="auto"/>
          <w:sz w:val="24"/>
          <w:szCs w:val="24"/>
        </w:rPr>
        <w:t xml:space="preserve"> </w:t>
      </w:r>
      <w:r w:rsidRPr="00D94C2E">
        <w:rPr>
          <w:rFonts w:ascii="Times New Roman" w:hAnsi="Times New Roman" w:cs="Mitra" w:hint="cs"/>
          <w:color w:val="auto"/>
          <w:sz w:val="24"/>
          <w:szCs w:val="24"/>
          <w:rtl/>
        </w:rPr>
        <w:t>پروژه</w:t>
      </w:r>
      <w:bookmarkEnd w:id="61"/>
    </w:p>
    <w:p w:rsidR="00A7700C" w:rsidRPr="00D94C2E" w:rsidRDefault="00A7700C" w:rsidP="00A7700C">
      <w:pPr>
        <w:pStyle w:val="BodyText"/>
        <w:bidi/>
        <w:ind w:left="1440"/>
        <w:jc w:val="both"/>
        <w:rPr>
          <w:rFonts w:ascii="Times New Roman" w:hAnsi="Times New Roman" w:cs="Mitra"/>
          <w:color w:val="000000"/>
          <w:sz w:val="24"/>
          <w:szCs w:val="24"/>
          <w:rtl/>
        </w:rPr>
      </w:pPr>
      <w:r w:rsidRPr="00D94C2E">
        <w:rPr>
          <w:rFonts w:ascii="Times New Roman" w:hAnsi="Times New Roman" w:cs="Mitra" w:hint="cs"/>
          <w:color w:val="000000"/>
          <w:sz w:val="24"/>
          <w:szCs w:val="24"/>
          <w:rtl/>
        </w:rPr>
        <w:t>اين جداول شامل برخي از تصميمات حياتي در حوزه استقرار است كه در ابتداي كار مورد توافق طرفين قرار گرفته است. مجري و كارفرما ملزم به رعايت موارد توافق شده هستند و يك طرفه و بدون اطلاع ديگري نمي‌توانند آنها را تغيير دهند.</w:t>
      </w:r>
    </w:p>
    <w:tbl>
      <w:tblPr>
        <w:bidiVisual/>
        <w:tblW w:w="0" w:type="auto"/>
        <w:tblInd w:w="4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7196"/>
      </w:tblGrid>
      <w:tr w:rsidR="00A7700C" w:rsidRPr="00D94C2E" w:rsidTr="00206891">
        <w:trPr>
          <w:cantSplit/>
          <w:tblHeader/>
        </w:trPr>
        <w:tc>
          <w:tcPr>
            <w:tcW w:w="1701" w:type="dxa"/>
            <w:tcBorders>
              <w:top w:val="single" w:sz="12" w:space="0" w:color="auto"/>
              <w:left w:val="single" w:sz="12" w:space="0" w:color="auto"/>
              <w:bottom w:val="single" w:sz="6" w:space="0" w:color="auto"/>
              <w:right w:val="nil"/>
            </w:tcBorders>
            <w:shd w:val="pct10" w:color="auto" w:fill="auto"/>
            <w:hideMark/>
          </w:tcPr>
          <w:p w:rsidR="00A7700C" w:rsidRPr="00D94C2E" w:rsidRDefault="00A7700C" w:rsidP="00206891">
            <w:pPr>
              <w:pStyle w:val="TableHeading"/>
              <w:bidi/>
              <w:jc w:val="both"/>
              <w:rPr>
                <w:rFonts w:ascii="Times New Roman" w:hAnsi="Times New Roman" w:cs="Mitra"/>
                <w:sz w:val="20"/>
                <w:szCs w:val="20"/>
                <w:lang w:bidi="fa-IR"/>
              </w:rPr>
            </w:pPr>
            <w:bookmarkStart w:id="62" w:name="OLE_LINK14"/>
            <w:bookmarkStart w:id="63" w:name="OLE_LINK4"/>
            <w:r w:rsidRPr="00D94C2E">
              <w:rPr>
                <w:rFonts w:ascii="Times New Roman" w:hAnsi="Times New Roman" w:cs="Mitra" w:hint="cs"/>
                <w:sz w:val="20"/>
                <w:szCs w:val="20"/>
                <w:rtl/>
                <w:lang w:bidi="fa-IR"/>
              </w:rPr>
              <w:t>حوزه</w:t>
            </w:r>
          </w:p>
        </w:tc>
        <w:tc>
          <w:tcPr>
            <w:tcW w:w="7196" w:type="dxa"/>
            <w:tcBorders>
              <w:top w:val="single" w:sz="12" w:space="0" w:color="auto"/>
              <w:left w:val="nil"/>
              <w:bottom w:val="single" w:sz="6" w:space="0" w:color="auto"/>
              <w:right w:val="single" w:sz="12" w:space="0" w:color="auto"/>
            </w:tcBorders>
            <w:shd w:val="pct10" w:color="auto" w:fill="auto"/>
            <w:hideMark/>
          </w:tcPr>
          <w:p w:rsidR="00A7700C" w:rsidRPr="00D94C2E" w:rsidRDefault="00A7700C" w:rsidP="00206891">
            <w:pPr>
              <w:pStyle w:val="TableHeading"/>
              <w:bidi/>
              <w:jc w:val="both"/>
              <w:rPr>
                <w:rFonts w:ascii="Times New Roman" w:hAnsi="Times New Roman" w:cs="Mitra"/>
                <w:sz w:val="20"/>
                <w:szCs w:val="20"/>
                <w:lang w:bidi="fa-IR"/>
              </w:rPr>
            </w:pPr>
            <w:r w:rsidRPr="00D94C2E">
              <w:rPr>
                <w:rFonts w:ascii="Times New Roman" w:hAnsi="Times New Roman" w:cs="Mitra" w:hint="cs"/>
                <w:sz w:val="20"/>
                <w:szCs w:val="20"/>
                <w:rtl/>
                <w:lang w:bidi="fa-IR"/>
              </w:rPr>
              <w:t>محدوده مشخص شده</w:t>
            </w:r>
          </w:p>
        </w:tc>
      </w:tr>
      <w:tr w:rsidR="00A7700C" w:rsidRPr="00D94C2E" w:rsidTr="00206891">
        <w:trPr>
          <w:cantSplit/>
          <w:trHeight w:hRule="exact" w:val="60"/>
          <w:tblHeader/>
        </w:trPr>
        <w:tc>
          <w:tcPr>
            <w:tcW w:w="1701"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lang w:bidi="fa-IR"/>
              </w:rPr>
            </w:pPr>
          </w:p>
        </w:tc>
        <w:tc>
          <w:tcPr>
            <w:tcW w:w="7196"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20"/>
                <w:szCs w:val="20"/>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lang w:bidi="fa-IR"/>
              </w:rPr>
            </w:pPr>
            <w:r w:rsidRPr="00D94C2E">
              <w:rPr>
                <w:rFonts w:ascii="Book Antiqua" w:hAnsi="Book Antiqua" w:cs="Mitra" w:hint="cs"/>
                <w:b/>
                <w:bCs/>
                <w:rtl/>
              </w:rPr>
              <w:t>سيستم‌هاو محل‌هاي نصب  و محل هاي استفاده</w:t>
            </w:r>
          </w:p>
        </w:tc>
        <w:tc>
          <w:tcPr>
            <w:tcW w:w="7196" w:type="dxa"/>
            <w:tcBorders>
              <w:top w:val="single" w:sz="6" w:space="0" w:color="auto"/>
              <w:left w:val="single" w:sz="6" w:space="0" w:color="auto"/>
              <w:bottom w:val="single" w:sz="6" w:space="0" w:color="auto"/>
              <w:right w:val="single" w:sz="12" w:space="0" w:color="auto"/>
            </w:tcBorders>
          </w:tcPr>
          <w:p w:rsidR="00A7700C" w:rsidRPr="00D94C2E" w:rsidRDefault="00A7700C" w:rsidP="00206891">
            <w:pPr>
              <w:pStyle w:val="hangingindent"/>
              <w:bidi/>
              <w:ind w:left="0" w:firstLine="0"/>
              <w:jc w:val="both"/>
              <w:rPr>
                <w:rFonts w:ascii="Book Antiqua" w:hAnsi="Book Antiqua" w:cs="Mitra"/>
                <w:b/>
                <w:bCs/>
                <w:rtl/>
              </w:rPr>
            </w:pPr>
            <w:r w:rsidRPr="00D94C2E">
              <w:rPr>
                <w:rFonts w:ascii="Book Antiqua" w:hAnsi="Book Antiqua" w:cs="Mitra" w:hint="cs"/>
                <w:b/>
                <w:bCs/>
                <w:rtl/>
              </w:rPr>
              <w:t>در اين پروژه تنها راهكارهاي زير در محل هاي مشخص شده  استقرار خواهند يافت:</w:t>
            </w:r>
          </w:p>
          <w:p w:rsidR="00A7700C" w:rsidRPr="00D94C2E" w:rsidRDefault="00AC159E" w:rsidP="00D574B0">
            <w:pPr>
              <w:pStyle w:val="hangingindent"/>
              <w:numPr>
                <w:ilvl w:val="0"/>
                <w:numId w:val="18"/>
              </w:numPr>
              <w:bidi/>
              <w:jc w:val="both"/>
              <w:rPr>
                <w:rFonts w:ascii="Book Antiqua" w:hAnsi="Book Antiqua" w:cs="Mitra"/>
                <w:b/>
                <w:bCs/>
                <w:rtl/>
              </w:rPr>
            </w:pPr>
            <w:r w:rsidRPr="00D94C2E">
              <w:rPr>
                <w:rFonts w:ascii="Tahoma" w:hAnsi="Tahoma" w:cs="Mitra" w:hint="cs"/>
                <w:b/>
                <w:bCs/>
                <w:color w:val="222222"/>
                <w:sz w:val="24"/>
                <w:szCs w:val="24"/>
                <w:rtl/>
              </w:rPr>
              <w:t>سيستم</w:t>
            </w:r>
            <w:r w:rsidR="00D574B0">
              <w:rPr>
                <w:rFonts w:ascii="Tahoma" w:hAnsi="Tahoma" w:cs="Mitra" w:hint="cs"/>
                <w:b/>
                <w:bCs/>
                <w:color w:val="222222"/>
                <w:sz w:val="24"/>
                <w:szCs w:val="24"/>
                <w:rtl/>
              </w:rPr>
              <w:t xml:space="preserve"> </w:t>
            </w:r>
            <w:r w:rsidR="00D574B0" w:rsidRPr="00D574B0">
              <w:rPr>
                <w:rFonts w:ascii="Tahoma" w:hAnsi="Tahoma" w:cs="Mitra" w:hint="cs"/>
                <w:b/>
                <w:bCs/>
                <w:color w:val="222222"/>
                <w:sz w:val="24"/>
                <w:szCs w:val="24"/>
                <w:rtl/>
              </w:rPr>
              <w:t>مديريت منابع انسان</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 xml:space="preserve"> ( تشکيلات،کارگزين</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،ماموريت و مرخص</w:t>
            </w:r>
            <w:r w:rsidR="001F65A8">
              <w:rPr>
                <w:rFonts w:ascii="Tahoma" w:hAnsi="Tahoma" w:cs="Mitra" w:hint="cs"/>
                <w:b/>
                <w:bCs/>
                <w:color w:val="222222"/>
                <w:sz w:val="24"/>
                <w:szCs w:val="24"/>
                <w:rtl/>
              </w:rPr>
              <w:t>ي</w:t>
            </w:r>
            <w:r w:rsidR="00D574B0">
              <w:rPr>
                <w:rFonts w:ascii="Tahoma" w:hAnsi="Tahoma" w:cs="Mitra" w:hint="cs"/>
                <w:b/>
                <w:bCs/>
                <w:color w:val="222222"/>
                <w:sz w:val="24"/>
                <w:szCs w:val="24"/>
                <w:rtl/>
              </w:rPr>
              <w:t>)</w:t>
            </w:r>
            <w:r w:rsidR="00D574B0" w:rsidRPr="00D94C2E">
              <w:rPr>
                <w:rFonts w:ascii="Book Antiqua" w:hAnsi="Book Antiqua" w:cs="Mitra" w:hint="cs"/>
                <w:b/>
                <w:bCs/>
                <w:rtl/>
              </w:rPr>
              <w:t xml:space="preserve"> </w:t>
            </w:r>
            <w:r w:rsidR="00A7700C" w:rsidRPr="00D94C2E">
              <w:rPr>
                <w:rFonts w:ascii="Book Antiqua" w:hAnsi="Book Antiqua" w:cs="Mitra" w:hint="cs"/>
                <w:b/>
                <w:bCs/>
                <w:rtl/>
              </w:rPr>
              <w:t xml:space="preserve">/  نصب در دفتر مركزي آدرس : </w:t>
            </w:r>
            <w:r w:rsidR="00D76E43" w:rsidRPr="00D94C2E">
              <w:rPr>
                <w:rFonts w:ascii="Book Antiqua" w:hAnsi="Book Antiqua" w:cs="Mitra" w:hint="cs"/>
                <w:b/>
                <w:bCs/>
                <w:rtl/>
              </w:rPr>
              <w:t>تهران</w:t>
            </w:r>
            <w:r w:rsidR="00D76E43" w:rsidRPr="00D94C2E">
              <w:rPr>
                <w:rFonts w:ascii="Tahoma" w:hAnsi="Tahoma" w:cs="Mitra"/>
                <w:b/>
                <w:bCs/>
                <w:color w:val="000000"/>
                <w:rtl/>
              </w:rPr>
              <w:t xml:space="preserve"> – انتها</w:t>
            </w:r>
            <w:r w:rsidRPr="00D94C2E">
              <w:rPr>
                <w:rFonts w:ascii="Tahoma" w:hAnsi="Tahoma" w:cs="Mitra"/>
                <w:b/>
                <w:bCs/>
                <w:color w:val="000000"/>
                <w:rtl/>
              </w:rPr>
              <w:t>ي</w:t>
            </w:r>
            <w:r w:rsidR="00D76E43" w:rsidRPr="00D94C2E">
              <w:rPr>
                <w:rFonts w:ascii="Tahoma" w:hAnsi="Tahoma" w:cs="Mitra"/>
                <w:b/>
                <w:bCs/>
                <w:color w:val="000000"/>
                <w:rtl/>
              </w:rPr>
              <w:t xml:space="preserve"> خ</w:t>
            </w:r>
            <w:r w:rsidR="00D76E43" w:rsidRPr="00D94C2E">
              <w:rPr>
                <w:rFonts w:ascii="Tahoma" w:hAnsi="Tahoma" w:cs="Mitra" w:hint="cs"/>
                <w:b/>
                <w:bCs/>
                <w:color w:val="000000"/>
                <w:rtl/>
              </w:rPr>
              <w:t>يابان</w:t>
            </w:r>
            <w:r w:rsidR="00D76E43" w:rsidRPr="00D94C2E">
              <w:rPr>
                <w:rFonts w:ascii="Tahoma" w:hAnsi="Tahoma" w:cs="Mitra"/>
                <w:b/>
                <w:bCs/>
                <w:color w:val="000000"/>
                <w:rtl/>
              </w:rPr>
              <w:t xml:space="preserve"> </w:t>
            </w:r>
            <w:r w:rsidRPr="00D94C2E">
              <w:rPr>
                <w:rFonts w:ascii="Tahoma" w:hAnsi="Tahoma" w:cs="Mitra" w:hint="cs"/>
                <w:b/>
                <w:bCs/>
                <w:color w:val="000000"/>
                <w:rtl/>
              </w:rPr>
              <w:t xml:space="preserve">آفريقا </w:t>
            </w:r>
            <w:r w:rsidRPr="00D94C2E">
              <w:rPr>
                <w:rFonts w:ascii="Tahoma" w:hAnsi="Tahoma" w:cs="Mitra"/>
                <w:b/>
                <w:bCs/>
                <w:color w:val="000000"/>
                <w:rtl/>
              </w:rPr>
              <w:t>–</w:t>
            </w:r>
            <w:r w:rsidRPr="00D94C2E">
              <w:rPr>
                <w:rFonts w:ascii="Tahoma" w:hAnsi="Tahoma" w:cs="Mitra" w:hint="cs"/>
                <w:b/>
                <w:bCs/>
                <w:color w:val="000000"/>
                <w:rtl/>
              </w:rPr>
              <w:t xml:space="preserve"> خيابان تنديس </w:t>
            </w:r>
            <w:r w:rsidRPr="00D94C2E">
              <w:rPr>
                <w:rFonts w:ascii="Tahoma" w:hAnsi="Tahoma" w:cs="Mitra"/>
                <w:b/>
                <w:bCs/>
                <w:color w:val="000000"/>
                <w:rtl/>
              </w:rPr>
              <w:t>–</w:t>
            </w:r>
            <w:r w:rsidRPr="00D94C2E">
              <w:rPr>
                <w:rFonts w:ascii="Tahoma" w:hAnsi="Tahoma" w:cs="Mitra" w:hint="cs"/>
                <w:b/>
                <w:bCs/>
                <w:color w:val="000000"/>
                <w:rtl/>
              </w:rPr>
              <w:t xml:space="preserve"> پ 8</w:t>
            </w:r>
          </w:p>
          <w:p w:rsidR="00A7700C" w:rsidRPr="00D94C2E" w:rsidRDefault="00A7700C" w:rsidP="00206891">
            <w:pPr>
              <w:pStyle w:val="hangingindent"/>
              <w:bidi/>
              <w:ind w:left="720" w:firstLine="0"/>
              <w:jc w:val="both"/>
              <w:rPr>
                <w:rFonts w:ascii="Book Antiqua" w:hAnsi="Book Antiqua" w:cs="Mitra"/>
                <w:b/>
                <w:bCs/>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t>متناسب سازي</w:t>
            </w:r>
          </w:p>
        </w:tc>
        <w:tc>
          <w:tcPr>
            <w:tcW w:w="7196" w:type="dxa"/>
            <w:tcBorders>
              <w:top w:val="single" w:sz="6" w:space="0" w:color="auto"/>
              <w:left w:val="single" w:sz="6" w:space="0" w:color="auto"/>
              <w:bottom w:val="single" w:sz="6" w:space="0" w:color="auto"/>
              <w:right w:val="single" w:sz="12" w:space="0" w:color="auto"/>
            </w:tcBorders>
            <w:hideMark/>
          </w:tcPr>
          <w:p w:rsidR="006E4807" w:rsidRPr="00D94C2E" w:rsidRDefault="006E4807" w:rsidP="006E4807">
            <w:pPr>
              <w:pStyle w:val="hangingindent"/>
              <w:bidi/>
              <w:ind w:left="0" w:firstLine="0"/>
              <w:jc w:val="both"/>
              <w:rPr>
                <w:rFonts w:ascii="Book Antiqua" w:hAnsi="Book Antiqua" w:cs="Mitra"/>
                <w:b/>
                <w:bCs/>
              </w:rPr>
            </w:pPr>
            <w:r w:rsidRPr="00D94C2E">
              <w:rPr>
                <w:rFonts w:ascii="Book Antiqua" w:hAnsi="Book Antiqua" w:cs="Mitra" w:hint="cs"/>
                <w:b/>
                <w:bCs/>
                <w:rtl/>
                <w:lang w:bidi="fa-IR"/>
              </w:rPr>
              <w:t>متناسب سازي در اين پروژه انجام نخواهد شد</w:t>
            </w:r>
          </w:p>
          <w:p w:rsidR="00A7700C" w:rsidRPr="00D94C2E" w:rsidRDefault="00A7700C" w:rsidP="00AC159E">
            <w:pPr>
              <w:pStyle w:val="hangingindent"/>
              <w:bidi/>
              <w:jc w:val="both"/>
              <w:rPr>
                <w:rFonts w:ascii="Book Antiqua" w:hAnsi="Book Antiqua" w:cs="Mitra"/>
                <w:sz w:val="18"/>
                <w:szCs w:val="18"/>
                <w:lang w:bidi="fa-IR"/>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lang w:bidi="fa-IR"/>
              </w:rPr>
            </w:pPr>
            <w:r w:rsidRPr="00D94C2E">
              <w:rPr>
                <w:rFonts w:ascii="Book Antiqua" w:hAnsi="Book Antiqua" w:cs="Mitra" w:hint="cs"/>
                <w:b/>
                <w:bCs/>
                <w:rtl/>
              </w:rPr>
              <w:t>استانداردسازي فرايندها</w:t>
            </w:r>
            <w:r w:rsidRPr="00D94C2E">
              <w:rPr>
                <w:rFonts w:ascii="Book Antiqua" w:hAnsi="Book Antiqua" w:cs="Mitra" w:hint="cs"/>
                <w:b/>
                <w:bCs/>
                <w:rtl/>
                <w:lang w:bidi="fa-IR"/>
              </w:rPr>
              <w:t xml:space="preserve"> و اطلاعات كارفرما</w:t>
            </w:r>
          </w:p>
        </w:tc>
        <w:tc>
          <w:tcPr>
            <w:tcW w:w="7196" w:type="dxa"/>
            <w:tcBorders>
              <w:top w:val="single" w:sz="6" w:space="0" w:color="auto"/>
              <w:left w:val="single" w:sz="6" w:space="0" w:color="auto"/>
              <w:bottom w:val="single" w:sz="6" w:space="0" w:color="auto"/>
              <w:right w:val="single" w:sz="12" w:space="0" w:color="auto"/>
            </w:tcBorders>
            <w:hideMark/>
          </w:tcPr>
          <w:p w:rsidR="006E4807" w:rsidRPr="00D94C2E" w:rsidRDefault="006E4807" w:rsidP="006E4807">
            <w:pPr>
              <w:pStyle w:val="hangingindent"/>
              <w:bidi/>
              <w:ind w:left="0" w:firstLine="0"/>
              <w:jc w:val="both"/>
              <w:rPr>
                <w:rFonts w:ascii="Book Antiqua" w:hAnsi="Book Antiqua" w:cs="Mitra"/>
                <w:b/>
                <w:bCs/>
                <w:rtl/>
                <w:lang w:bidi="fa-IR"/>
              </w:rPr>
            </w:pPr>
            <w:r w:rsidRPr="00D94C2E">
              <w:rPr>
                <w:rFonts w:ascii="Book Antiqua" w:hAnsi="Book Antiqua" w:cs="Mitra" w:hint="cs"/>
                <w:b/>
                <w:bCs/>
                <w:rtl/>
                <w:lang w:bidi="fa-IR"/>
              </w:rPr>
              <w:t xml:space="preserve">اين پروژه شامل استاندارد سازي فرايندها و اطلاعات كارفرما نخواهد بود </w:t>
            </w:r>
          </w:p>
          <w:p w:rsidR="00A7700C" w:rsidRPr="00D94C2E" w:rsidRDefault="00A7700C" w:rsidP="00AC159E">
            <w:pPr>
              <w:pStyle w:val="hangingindent"/>
              <w:bidi/>
              <w:ind w:left="720" w:firstLine="0"/>
              <w:jc w:val="both"/>
              <w:rPr>
                <w:rFonts w:ascii="Book Antiqua" w:hAnsi="Book Antiqua" w:cs="Mitra"/>
                <w:color w:val="0070C0"/>
                <w:lang w:bidi="fa-IR"/>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574B0" w:rsidRDefault="00A7700C" w:rsidP="00206891">
            <w:pPr>
              <w:pStyle w:val="hangingindent"/>
              <w:bidi/>
              <w:ind w:left="0" w:firstLine="0"/>
              <w:jc w:val="both"/>
              <w:rPr>
                <w:rFonts w:ascii="Book Antiqua" w:hAnsi="Book Antiqua" w:cs="Mitra"/>
                <w:b/>
                <w:bCs/>
              </w:rPr>
            </w:pPr>
            <w:r w:rsidRPr="00D574B0">
              <w:rPr>
                <w:rFonts w:ascii="Book Antiqua" w:hAnsi="Book Antiqua" w:cs="Mitra" w:hint="cs"/>
                <w:b/>
                <w:bCs/>
                <w:rtl/>
              </w:rPr>
              <w:t>تبديل اطلاعات (كانورت)</w:t>
            </w:r>
          </w:p>
        </w:tc>
        <w:tc>
          <w:tcPr>
            <w:tcW w:w="7196" w:type="dxa"/>
            <w:tcBorders>
              <w:top w:val="single" w:sz="6" w:space="0" w:color="auto"/>
              <w:left w:val="single" w:sz="6" w:space="0" w:color="auto"/>
              <w:bottom w:val="single" w:sz="6" w:space="0" w:color="auto"/>
              <w:right w:val="single" w:sz="12" w:space="0" w:color="auto"/>
            </w:tcBorders>
          </w:tcPr>
          <w:p w:rsidR="00D574B0" w:rsidRPr="00D574B0" w:rsidRDefault="00D574B0" w:rsidP="00D574B0">
            <w:pPr>
              <w:pStyle w:val="hangingindent"/>
              <w:bidi/>
              <w:ind w:left="0" w:firstLine="0"/>
              <w:jc w:val="both"/>
              <w:rPr>
                <w:rFonts w:ascii="Book Antiqua" w:hAnsi="Book Antiqua" w:cs="Mitra"/>
                <w:b/>
                <w:bCs/>
                <w:rtl/>
                <w:lang w:bidi="fa-IR"/>
              </w:rPr>
            </w:pPr>
            <w:r w:rsidRPr="00D574B0">
              <w:rPr>
                <w:rFonts w:ascii="Book Antiqua" w:hAnsi="Book Antiqua" w:cs="Mitra" w:hint="cs"/>
                <w:b/>
                <w:bCs/>
                <w:rtl/>
                <w:lang w:bidi="fa-IR"/>
              </w:rPr>
              <w:t>تبديل اطلاعات (كانورت) در محدوده اين پروژه نخواهد بود</w:t>
            </w:r>
          </w:p>
          <w:p w:rsidR="00A7700C" w:rsidRPr="00D574B0" w:rsidRDefault="00A7700C" w:rsidP="00206891">
            <w:pPr>
              <w:pStyle w:val="hangingindent"/>
              <w:bidi/>
              <w:ind w:left="720" w:firstLine="0"/>
              <w:jc w:val="both"/>
              <w:rPr>
                <w:rFonts w:ascii="Book Antiqua" w:hAnsi="Book Antiqua" w:cs="Mitra"/>
                <w:b/>
                <w:bCs/>
                <w:color w:val="0070C0"/>
                <w:lang w:bidi="fa-IR"/>
              </w:rPr>
            </w:pP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t>آموزش</w:t>
            </w:r>
          </w:p>
        </w:tc>
        <w:tc>
          <w:tcPr>
            <w:tcW w:w="7196" w:type="dxa"/>
            <w:tcBorders>
              <w:top w:val="single" w:sz="6" w:space="0" w:color="auto"/>
              <w:left w:val="single" w:sz="6" w:space="0" w:color="auto"/>
              <w:bottom w:val="single" w:sz="6" w:space="0" w:color="auto"/>
              <w:right w:val="single" w:sz="12" w:space="0" w:color="auto"/>
            </w:tcBorders>
            <w:hideMark/>
          </w:tcPr>
          <w:p w:rsidR="00A7700C" w:rsidRPr="00D94C2E" w:rsidRDefault="00A7700C" w:rsidP="00206891">
            <w:pPr>
              <w:pStyle w:val="hangingindent"/>
              <w:bidi/>
              <w:ind w:left="0" w:firstLine="0"/>
              <w:jc w:val="both"/>
              <w:rPr>
                <w:rFonts w:ascii="Book Antiqua" w:hAnsi="Book Antiqua" w:cs="Mitra"/>
                <w:b/>
                <w:bCs/>
                <w:rtl/>
                <w:lang w:bidi="fa-IR"/>
              </w:rPr>
            </w:pPr>
            <w:r w:rsidRPr="00D94C2E">
              <w:rPr>
                <w:rFonts w:ascii="Book Antiqua" w:hAnsi="Book Antiqua" w:cs="Mitra" w:hint="cs"/>
                <w:b/>
                <w:bCs/>
                <w:rtl/>
              </w:rPr>
              <w:t xml:space="preserve">آموزش تنها شامل موارد زير و تعداد كاربران زير </w:t>
            </w:r>
            <w:r w:rsidR="00AC159E" w:rsidRPr="00D94C2E">
              <w:rPr>
                <w:rFonts w:ascii="Book Antiqua" w:hAnsi="Book Antiqua" w:cs="Mitra" w:hint="cs"/>
                <w:b/>
                <w:bCs/>
                <w:rtl/>
              </w:rPr>
              <w:t xml:space="preserve">و در محل آن شرکت </w:t>
            </w:r>
            <w:r w:rsidRPr="00D94C2E">
              <w:rPr>
                <w:rFonts w:ascii="Book Antiqua" w:hAnsi="Book Antiqua" w:cs="Mitra" w:hint="cs"/>
                <w:b/>
                <w:bCs/>
                <w:rtl/>
              </w:rPr>
              <w:t>خواهد بود:</w:t>
            </w:r>
          </w:p>
          <w:p w:rsidR="00AC159E" w:rsidRPr="00D94C2E" w:rsidRDefault="006E4807" w:rsidP="00AC159E">
            <w:pPr>
              <w:pStyle w:val="hangingindent"/>
              <w:numPr>
                <w:ilvl w:val="0"/>
                <w:numId w:val="25"/>
              </w:numPr>
              <w:bidi/>
              <w:ind w:hanging="5400"/>
              <w:jc w:val="both"/>
              <w:rPr>
                <w:rFonts w:ascii="Book Antiqua" w:hAnsi="Book Antiqua" w:cs="Mitra"/>
                <w:lang w:bidi="fa-IR"/>
              </w:rPr>
            </w:pPr>
            <w:r w:rsidRPr="00D94C2E">
              <w:rPr>
                <w:rFonts w:ascii="Book Antiqua" w:hAnsi="Book Antiqua" w:cs="Mitra" w:hint="cs"/>
                <w:rtl/>
                <w:lang w:bidi="fa-IR"/>
              </w:rPr>
              <w:t xml:space="preserve">سيستم </w:t>
            </w:r>
            <w:r w:rsidR="00D574B0" w:rsidRPr="00D574B0">
              <w:rPr>
                <w:rFonts w:ascii="Tahoma" w:hAnsi="Tahoma" w:cs="Mitra" w:hint="cs"/>
                <w:color w:val="222222"/>
                <w:rtl/>
              </w:rPr>
              <w:t>مديريت منابع انسان</w:t>
            </w:r>
            <w:r w:rsidR="001F65A8">
              <w:rPr>
                <w:rFonts w:ascii="Tahoma" w:hAnsi="Tahoma" w:cs="Mitra" w:hint="cs"/>
                <w:color w:val="222222"/>
                <w:rtl/>
              </w:rPr>
              <w:t>ي</w:t>
            </w:r>
            <w:r w:rsidR="00D574B0" w:rsidRPr="00D574B0">
              <w:rPr>
                <w:rFonts w:ascii="Tahoma" w:hAnsi="Tahoma" w:cs="Mitra" w:hint="cs"/>
                <w:color w:val="222222"/>
                <w:rtl/>
              </w:rPr>
              <w:t xml:space="preserve"> ( تشکيلات،کارگزين</w:t>
            </w:r>
            <w:r w:rsidR="001F65A8">
              <w:rPr>
                <w:rFonts w:ascii="Tahoma" w:hAnsi="Tahoma" w:cs="Mitra" w:hint="cs"/>
                <w:color w:val="222222"/>
                <w:rtl/>
              </w:rPr>
              <w:t>ي</w:t>
            </w:r>
            <w:r w:rsidR="00D574B0" w:rsidRPr="00D574B0">
              <w:rPr>
                <w:rFonts w:ascii="Tahoma" w:hAnsi="Tahoma" w:cs="Mitra" w:hint="cs"/>
                <w:color w:val="222222"/>
                <w:rtl/>
              </w:rPr>
              <w:t>،ماموريت و مرخص</w:t>
            </w:r>
            <w:r w:rsidR="001F65A8">
              <w:rPr>
                <w:rFonts w:ascii="Tahoma" w:hAnsi="Tahoma" w:cs="Mitra" w:hint="cs"/>
                <w:color w:val="222222"/>
                <w:rtl/>
              </w:rPr>
              <w:t>ي</w:t>
            </w:r>
            <w:r w:rsidR="00D574B0" w:rsidRPr="00D574B0">
              <w:rPr>
                <w:rFonts w:ascii="Tahoma" w:hAnsi="Tahoma" w:cs="Mitra" w:hint="cs"/>
                <w:color w:val="222222"/>
                <w:rtl/>
              </w:rPr>
              <w:t>)</w:t>
            </w:r>
          </w:p>
          <w:p w:rsidR="006E4807" w:rsidRPr="00D94C2E" w:rsidRDefault="006E4807" w:rsidP="00AC159E">
            <w:pPr>
              <w:pStyle w:val="hangingindent"/>
              <w:numPr>
                <w:ilvl w:val="0"/>
                <w:numId w:val="25"/>
              </w:numPr>
              <w:bidi/>
              <w:ind w:hanging="5400"/>
              <w:jc w:val="both"/>
              <w:rPr>
                <w:rFonts w:ascii="Book Antiqua" w:hAnsi="Book Antiqua" w:cs="Mitra"/>
                <w:lang w:bidi="fa-IR"/>
              </w:rPr>
            </w:pPr>
            <w:r w:rsidRPr="00D94C2E">
              <w:rPr>
                <w:rFonts w:ascii="Book Antiqua" w:hAnsi="Book Antiqua" w:cs="Mitra" w:hint="cs"/>
                <w:rtl/>
              </w:rPr>
              <w:t>ابزارهاي جانبي:</w:t>
            </w:r>
          </w:p>
          <w:p w:rsidR="006E4807" w:rsidRPr="00D94C2E" w:rsidRDefault="006E4807" w:rsidP="00AC159E">
            <w:pPr>
              <w:pStyle w:val="hangingindent"/>
              <w:numPr>
                <w:ilvl w:val="0"/>
                <w:numId w:val="25"/>
              </w:numPr>
              <w:bidi/>
              <w:jc w:val="both"/>
              <w:rPr>
                <w:rFonts w:ascii="Book Antiqua" w:hAnsi="Book Antiqua" w:cs="Mitra"/>
                <w:rtl/>
                <w:lang w:bidi="fa-IR"/>
              </w:rPr>
            </w:pPr>
            <w:r w:rsidRPr="00D94C2E">
              <w:rPr>
                <w:rFonts w:ascii="Book Antiqua" w:hAnsi="Book Antiqua" w:cs="Mitra" w:hint="cs"/>
                <w:rtl/>
                <w:lang w:bidi="fa-IR"/>
              </w:rPr>
              <w:t>گزار</w:t>
            </w:r>
            <w:r w:rsidR="00AC159E" w:rsidRPr="00D94C2E">
              <w:rPr>
                <w:rFonts w:ascii="Book Antiqua" w:hAnsi="Book Antiqua" w:cs="Mitra" w:hint="cs"/>
                <w:rtl/>
                <w:lang w:bidi="fa-IR"/>
              </w:rPr>
              <w:t xml:space="preserve">ش ساز </w:t>
            </w:r>
          </w:p>
          <w:p w:rsidR="00A7700C" w:rsidRPr="00D94C2E" w:rsidRDefault="006E4807" w:rsidP="00AC159E">
            <w:pPr>
              <w:pStyle w:val="hangingindent"/>
              <w:numPr>
                <w:ilvl w:val="0"/>
                <w:numId w:val="27"/>
              </w:numPr>
              <w:bidi/>
              <w:jc w:val="both"/>
              <w:rPr>
                <w:rFonts w:ascii="Book Antiqua" w:hAnsi="Book Antiqua" w:cs="Mitra"/>
                <w:lang w:bidi="fa-IR"/>
              </w:rPr>
            </w:pPr>
            <w:r w:rsidRPr="00D94C2E">
              <w:rPr>
                <w:rFonts w:cs="Mitra" w:hint="cs"/>
                <w:rtl/>
                <w:lang w:bidi="fa-IR"/>
              </w:rPr>
              <w:t>ف</w:t>
            </w:r>
            <w:r w:rsidR="00AC159E" w:rsidRPr="00D94C2E">
              <w:rPr>
                <w:rFonts w:cs="Mitra" w:hint="cs"/>
                <w:rtl/>
                <w:lang w:bidi="fa-IR"/>
              </w:rPr>
              <w:t xml:space="preserve">رم ساز </w:t>
            </w:r>
          </w:p>
        </w:tc>
      </w:tr>
      <w:tr w:rsidR="00A7700C" w:rsidRPr="00D94C2E" w:rsidTr="00206891">
        <w:trPr>
          <w:cantSplit/>
        </w:trPr>
        <w:tc>
          <w:tcPr>
            <w:tcW w:w="1701"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b/>
                <w:bCs/>
              </w:rPr>
            </w:pPr>
            <w:r w:rsidRPr="00D94C2E">
              <w:rPr>
                <w:rFonts w:ascii="Book Antiqua" w:hAnsi="Book Antiqua" w:cs="Mitra" w:hint="cs"/>
                <w:b/>
                <w:bCs/>
                <w:rtl/>
              </w:rPr>
              <w:lastRenderedPageBreak/>
              <w:t>نحوه انتقال از راهكار قديم به جديد</w:t>
            </w:r>
          </w:p>
        </w:tc>
        <w:tc>
          <w:tcPr>
            <w:tcW w:w="7196" w:type="dxa"/>
            <w:tcBorders>
              <w:top w:val="single" w:sz="6" w:space="0" w:color="auto"/>
              <w:left w:val="single" w:sz="6" w:space="0" w:color="auto"/>
              <w:bottom w:val="single" w:sz="6" w:space="0" w:color="auto"/>
              <w:right w:val="single" w:sz="12" w:space="0" w:color="auto"/>
            </w:tcBorders>
          </w:tcPr>
          <w:p w:rsidR="006E4807" w:rsidRPr="00D94C2E" w:rsidRDefault="00154990" w:rsidP="006E4807">
            <w:pPr>
              <w:pStyle w:val="hangingindent"/>
              <w:bidi/>
              <w:ind w:left="0" w:firstLine="0"/>
              <w:jc w:val="both"/>
              <w:rPr>
                <w:rFonts w:ascii="Book Antiqua" w:hAnsi="Book Antiqua" w:cs="Mitra"/>
                <w:rtl/>
                <w:lang w:bidi="fa-IR"/>
              </w:rPr>
            </w:pPr>
            <w:r>
              <w:rPr>
                <w:rFonts w:ascii="Book Antiqua" w:hAnsi="Book Antiqua" w:cs="Mitra" w:hint="cs"/>
                <w:rtl/>
              </w:rPr>
              <w:t>ت</w:t>
            </w:r>
            <w:r w:rsidR="006E4807" w:rsidRPr="00D94C2E">
              <w:rPr>
                <w:rFonts w:ascii="Book Antiqua" w:hAnsi="Book Antiqua" w:cs="Mitra" w:hint="cs"/>
                <w:rtl/>
              </w:rPr>
              <w:t xml:space="preserve">وافق شد كه پس از </w:t>
            </w:r>
            <w:r w:rsidR="006E4807" w:rsidRPr="00D94C2E">
              <w:rPr>
                <w:rFonts w:ascii="Book Antiqua" w:hAnsi="Book Antiqua" w:cs="Mitra" w:hint="cs"/>
                <w:rtl/>
                <w:lang w:bidi="fa-IR"/>
              </w:rPr>
              <w:t xml:space="preserve">عملياتي شدن سيستم‌ها هيچگونه </w:t>
            </w:r>
            <w:r w:rsidR="006E4807" w:rsidRPr="00D94C2E">
              <w:rPr>
                <w:rFonts w:ascii="Book Antiqua" w:hAnsi="Book Antiqua" w:cs="Mitra" w:hint="cs"/>
                <w:rtl/>
              </w:rPr>
              <w:t>عملياتي بصورت موازي</w:t>
            </w:r>
            <w:r w:rsidR="006E4807" w:rsidRPr="00D94C2E">
              <w:rPr>
                <w:rFonts w:ascii="Book Antiqua" w:hAnsi="Book Antiqua" w:cs="Mitra" w:hint="cs"/>
                <w:rtl/>
                <w:lang w:bidi="fa-IR"/>
              </w:rPr>
              <w:t xml:space="preserve"> در سيستم‌(هاي) قديمي كارفرما انجام نشود.</w:t>
            </w:r>
          </w:p>
          <w:p w:rsidR="00A7700C" w:rsidRPr="00D94C2E" w:rsidRDefault="00A7700C" w:rsidP="00206891">
            <w:pPr>
              <w:pStyle w:val="hangingindent"/>
              <w:bidi/>
              <w:ind w:left="0" w:firstLine="0"/>
              <w:jc w:val="both"/>
              <w:rPr>
                <w:rFonts w:ascii="Book Antiqua" w:hAnsi="Book Antiqua" w:cs="Mitra"/>
                <w:color w:val="0070C0"/>
                <w:lang w:bidi="fa-IR"/>
              </w:rPr>
            </w:pPr>
          </w:p>
        </w:tc>
      </w:tr>
      <w:tr w:rsidR="00A7700C" w:rsidRPr="00D94C2E" w:rsidTr="00206891">
        <w:trPr>
          <w:cantSplit/>
        </w:trPr>
        <w:tc>
          <w:tcPr>
            <w:tcW w:w="1701" w:type="dxa"/>
            <w:tcBorders>
              <w:top w:val="single" w:sz="6" w:space="0" w:color="auto"/>
              <w:left w:val="single" w:sz="12" w:space="0" w:color="auto"/>
              <w:bottom w:val="single" w:sz="12" w:space="0" w:color="auto"/>
              <w:right w:val="single" w:sz="6" w:space="0" w:color="auto"/>
            </w:tcBorders>
            <w:hideMark/>
          </w:tcPr>
          <w:p w:rsidR="00A7700C" w:rsidRPr="00D94C2E" w:rsidRDefault="00A7700C" w:rsidP="00206891">
            <w:pPr>
              <w:pStyle w:val="hangingindent"/>
              <w:bidi/>
              <w:ind w:left="0" w:firstLine="0"/>
              <w:jc w:val="both"/>
              <w:rPr>
                <w:rFonts w:ascii="Book Antiqua" w:hAnsi="Book Antiqua" w:cs="Mitra"/>
                <w:lang w:bidi="fa-IR"/>
              </w:rPr>
            </w:pPr>
            <w:r w:rsidRPr="00D94C2E">
              <w:rPr>
                <w:rFonts w:cs="Mitra"/>
                <w:b/>
                <w:bCs/>
                <w:lang w:bidi="fa-IR"/>
              </w:rPr>
              <w:t>‌</w:t>
            </w:r>
            <w:r w:rsidRPr="00D94C2E">
              <w:rPr>
                <w:rFonts w:ascii="Book Antiqua" w:hAnsi="Book Antiqua" w:cs="Mitra" w:hint="cs"/>
                <w:rtl/>
              </w:rPr>
              <w:t>محدوديت ها و مفروضات</w:t>
            </w:r>
          </w:p>
        </w:tc>
        <w:tc>
          <w:tcPr>
            <w:tcW w:w="7196" w:type="dxa"/>
            <w:tcBorders>
              <w:top w:val="single" w:sz="6" w:space="0" w:color="auto"/>
              <w:left w:val="single" w:sz="6" w:space="0" w:color="auto"/>
              <w:bottom w:val="single" w:sz="12" w:space="0" w:color="auto"/>
              <w:right w:val="single" w:sz="12" w:space="0" w:color="auto"/>
            </w:tcBorders>
            <w:hideMark/>
          </w:tcPr>
          <w:p w:rsidR="00A7700C" w:rsidRPr="00D94C2E" w:rsidRDefault="00A7700C" w:rsidP="002E77A8">
            <w:pPr>
              <w:pStyle w:val="hangingindent"/>
              <w:bidi/>
              <w:ind w:left="720" w:firstLine="0"/>
              <w:jc w:val="both"/>
              <w:rPr>
                <w:rFonts w:cs="Mitra"/>
              </w:rPr>
            </w:pPr>
          </w:p>
        </w:tc>
      </w:tr>
      <w:bookmarkEnd w:id="62"/>
      <w:bookmarkEnd w:id="63"/>
    </w:tbl>
    <w:p w:rsidR="00A7700C" w:rsidRPr="00D94C2E" w:rsidRDefault="00A7700C" w:rsidP="00A7700C">
      <w:pPr>
        <w:pStyle w:val="Heading3"/>
        <w:bidi/>
        <w:spacing w:before="120" w:after="120"/>
        <w:ind w:left="1440"/>
        <w:jc w:val="both"/>
        <w:rPr>
          <w:rFonts w:ascii="Times New Roman" w:hAnsi="Times New Roman" w:cs="Mitra"/>
          <w:color w:val="365F91"/>
          <w:sz w:val="24"/>
          <w:szCs w:val="24"/>
        </w:rPr>
      </w:pPr>
    </w:p>
    <w:p w:rsidR="00A7700C" w:rsidRPr="00D94C2E" w:rsidRDefault="00A7700C" w:rsidP="00A7700C">
      <w:pPr>
        <w:pStyle w:val="Heading3"/>
        <w:numPr>
          <w:ilvl w:val="1"/>
          <w:numId w:val="16"/>
        </w:numPr>
        <w:bidi/>
        <w:spacing w:before="120" w:after="120"/>
        <w:jc w:val="both"/>
        <w:rPr>
          <w:rFonts w:ascii="Times New Roman" w:hAnsi="Times New Roman" w:cs="Mitra"/>
          <w:color w:val="365F91"/>
          <w:sz w:val="24"/>
          <w:szCs w:val="24"/>
        </w:rPr>
      </w:pPr>
      <w:bookmarkStart w:id="64" w:name="_Toc280611783"/>
      <w:r w:rsidRPr="00D94C2E">
        <w:rPr>
          <w:rFonts w:ascii="Times New Roman" w:hAnsi="Times New Roman" w:cs="Mitra" w:hint="cs"/>
          <w:color w:val="365F91"/>
          <w:sz w:val="24"/>
          <w:szCs w:val="24"/>
          <w:rtl/>
        </w:rPr>
        <w:t>ارتباط با ساير سيستمها/ پروژه‌هاي كارفرما</w:t>
      </w:r>
      <w:bookmarkEnd w:id="64"/>
    </w:p>
    <w:p w:rsidR="00A7700C" w:rsidRPr="00D94C2E" w:rsidRDefault="00A7700C" w:rsidP="00A7700C">
      <w:pPr>
        <w:pStyle w:val="BodyText"/>
        <w:bidi/>
        <w:ind w:left="1440"/>
        <w:jc w:val="both"/>
        <w:rPr>
          <w:rFonts w:ascii="Times New Roman" w:hAnsi="Times New Roman" w:cs="Mitra"/>
          <w:color w:val="000000"/>
          <w:sz w:val="24"/>
          <w:szCs w:val="24"/>
          <w:rtl/>
          <w:lang w:bidi="fa-IR"/>
        </w:rPr>
      </w:pPr>
      <w:r w:rsidRPr="00D94C2E">
        <w:rPr>
          <w:rFonts w:ascii="Times New Roman" w:hAnsi="Times New Roman" w:cs="Mitra" w:hint="cs"/>
          <w:color w:val="000000"/>
          <w:sz w:val="24"/>
          <w:szCs w:val="24"/>
          <w:rtl/>
          <w:lang w:bidi="fa-IR"/>
        </w:rPr>
        <w:t>ساير سيستم‌ها يا پروژه‌هاي جاري يا آتي در شركت كارفرماكه مي‌توانند بر نحوه اجراي پروژه حاضر تاثير داشته باشند، مواردي كه در حال حاضر شناسايي شده‌اند به شرح زير است:</w:t>
      </w:r>
    </w:p>
    <w:tbl>
      <w:tblPr>
        <w:bidiVisual/>
        <w:tblW w:w="8220" w:type="dxa"/>
        <w:tblInd w:w="1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827"/>
        <w:gridCol w:w="2126"/>
        <w:gridCol w:w="2267"/>
      </w:tblGrid>
      <w:tr w:rsidR="00A7700C" w:rsidRPr="00D94C2E" w:rsidTr="00206891">
        <w:trPr>
          <w:cantSplit/>
          <w:tblHeader/>
        </w:trPr>
        <w:tc>
          <w:tcPr>
            <w:tcW w:w="3827" w:type="dxa"/>
            <w:tcBorders>
              <w:top w:val="single" w:sz="12" w:space="0" w:color="auto"/>
              <w:left w:val="single" w:sz="12" w:space="0" w:color="auto"/>
              <w:bottom w:val="single" w:sz="6" w:space="0" w:color="auto"/>
              <w:right w:val="nil"/>
            </w:tcBorders>
            <w:shd w:val="pct10" w:color="auto" w:fill="auto"/>
            <w:hideMark/>
          </w:tcPr>
          <w:p w:rsidR="00A7700C" w:rsidRPr="00D94C2E" w:rsidRDefault="00A7700C" w:rsidP="00206891">
            <w:pPr>
              <w:pStyle w:val="TableHeading"/>
              <w:bidi/>
              <w:rPr>
                <w:rFonts w:ascii="Times New Roman" w:hAnsi="Times New Roman" w:cs="Mitra"/>
                <w:sz w:val="20"/>
                <w:szCs w:val="20"/>
                <w:lang w:bidi="fa-IR"/>
              </w:rPr>
            </w:pPr>
            <w:r w:rsidRPr="00D94C2E">
              <w:rPr>
                <w:rFonts w:ascii="Times New Roman" w:hAnsi="Times New Roman" w:cs="Mitra" w:hint="cs"/>
                <w:sz w:val="20"/>
                <w:szCs w:val="20"/>
                <w:rtl/>
                <w:lang w:bidi="fa-IR"/>
              </w:rPr>
              <w:t>نام پروژه‌/ سيستم</w:t>
            </w:r>
          </w:p>
        </w:tc>
        <w:tc>
          <w:tcPr>
            <w:tcW w:w="2127" w:type="dxa"/>
            <w:tcBorders>
              <w:top w:val="single" w:sz="12" w:space="0" w:color="auto"/>
              <w:left w:val="single" w:sz="6" w:space="0" w:color="auto"/>
              <w:bottom w:val="single" w:sz="6" w:space="0" w:color="auto"/>
              <w:right w:val="single" w:sz="4" w:space="0" w:color="auto"/>
            </w:tcBorders>
            <w:shd w:val="pct10" w:color="auto" w:fill="auto"/>
            <w:hideMark/>
          </w:tcPr>
          <w:p w:rsidR="00A7700C" w:rsidRPr="00D94C2E" w:rsidRDefault="00A7700C" w:rsidP="00206891">
            <w:pPr>
              <w:pStyle w:val="TableHeading"/>
              <w:bidi/>
              <w:rPr>
                <w:rFonts w:ascii="Times New Roman" w:hAnsi="Times New Roman" w:cs="Mitra"/>
                <w:sz w:val="20"/>
                <w:szCs w:val="20"/>
                <w:lang w:bidi="fa-IR"/>
              </w:rPr>
            </w:pPr>
            <w:r w:rsidRPr="00D94C2E">
              <w:rPr>
                <w:rFonts w:ascii="Times New Roman" w:hAnsi="Times New Roman" w:cs="Mitra" w:hint="cs"/>
                <w:sz w:val="20"/>
                <w:szCs w:val="20"/>
                <w:rtl/>
                <w:lang w:bidi="fa-IR"/>
              </w:rPr>
              <w:t>دوره زماني</w:t>
            </w:r>
          </w:p>
        </w:tc>
        <w:tc>
          <w:tcPr>
            <w:tcW w:w="2268" w:type="dxa"/>
            <w:tcBorders>
              <w:top w:val="single" w:sz="12" w:space="0" w:color="auto"/>
              <w:left w:val="single" w:sz="4" w:space="0" w:color="auto"/>
              <w:bottom w:val="single" w:sz="6" w:space="0" w:color="auto"/>
              <w:right w:val="single" w:sz="12" w:space="0" w:color="auto"/>
            </w:tcBorders>
            <w:shd w:val="pct10" w:color="auto" w:fill="auto"/>
            <w:hideMark/>
          </w:tcPr>
          <w:p w:rsidR="00A7700C" w:rsidRPr="00D94C2E" w:rsidRDefault="00A7700C" w:rsidP="00206891">
            <w:pPr>
              <w:pStyle w:val="TableHeading"/>
              <w:bidi/>
              <w:rPr>
                <w:rFonts w:ascii="Times New Roman" w:hAnsi="Times New Roman" w:cs="Mitra"/>
                <w:sz w:val="20"/>
                <w:szCs w:val="20"/>
                <w:lang w:bidi="fa-IR"/>
              </w:rPr>
            </w:pPr>
            <w:r w:rsidRPr="00D94C2E">
              <w:rPr>
                <w:rFonts w:ascii="Times New Roman" w:hAnsi="Times New Roman" w:cs="Mitra" w:hint="cs"/>
                <w:sz w:val="20"/>
                <w:szCs w:val="20"/>
                <w:rtl/>
                <w:lang w:bidi="fa-IR"/>
              </w:rPr>
              <w:t>تاثير بر پروژه فعلي</w:t>
            </w:r>
          </w:p>
        </w:tc>
      </w:tr>
      <w:tr w:rsidR="00A7700C" w:rsidRPr="00D94C2E" w:rsidTr="00206891">
        <w:trPr>
          <w:cantSplit/>
          <w:trHeight w:hRule="exact" w:val="60"/>
          <w:tblHeader/>
        </w:trPr>
        <w:tc>
          <w:tcPr>
            <w:tcW w:w="3827"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8"/>
                <w:lang w:bidi="fa-IR"/>
              </w:rPr>
            </w:pPr>
          </w:p>
        </w:tc>
        <w:tc>
          <w:tcPr>
            <w:tcW w:w="2127"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8"/>
              </w:rPr>
            </w:pPr>
          </w:p>
        </w:tc>
        <w:tc>
          <w:tcPr>
            <w:tcW w:w="2268" w:type="dxa"/>
            <w:tcBorders>
              <w:top w:val="single" w:sz="6" w:space="0" w:color="auto"/>
              <w:left w:val="nil"/>
              <w:bottom w:val="single" w:sz="6" w:space="0" w:color="auto"/>
              <w:right w:val="nil"/>
            </w:tcBorders>
            <w:shd w:val="pct50" w:color="auto" w:fill="auto"/>
          </w:tcPr>
          <w:p w:rsidR="00A7700C" w:rsidRPr="00D94C2E" w:rsidRDefault="00A7700C" w:rsidP="00206891">
            <w:pPr>
              <w:pStyle w:val="TableText"/>
              <w:bidi/>
              <w:jc w:val="both"/>
              <w:rPr>
                <w:rFonts w:cs="Mitra"/>
                <w:sz w:val="8"/>
              </w:rPr>
            </w:pPr>
          </w:p>
        </w:tc>
      </w:tr>
      <w:tr w:rsidR="00A7700C" w:rsidRPr="00D94C2E" w:rsidTr="00206891">
        <w:trPr>
          <w:cantSplit/>
        </w:trPr>
        <w:tc>
          <w:tcPr>
            <w:tcW w:w="3827" w:type="dxa"/>
            <w:tcBorders>
              <w:top w:val="single" w:sz="6" w:space="0" w:color="auto"/>
              <w:left w:val="single" w:sz="12" w:space="0" w:color="auto"/>
              <w:bottom w:val="single" w:sz="6" w:space="0" w:color="auto"/>
              <w:right w:val="single" w:sz="6" w:space="0" w:color="auto"/>
            </w:tcBorders>
            <w:hideMark/>
          </w:tcPr>
          <w:p w:rsidR="00A7700C" w:rsidRPr="00D94C2E" w:rsidRDefault="00A7700C" w:rsidP="00206891">
            <w:pPr>
              <w:pStyle w:val="hangingindent"/>
              <w:bidi/>
              <w:ind w:left="0" w:firstLine="0"/>
              <w:rPr>
                <w:rFonts w:ascii="Book Antiqua" w:hAnsi="Book Antiqua" w:cs="Mitra"/>
                <w:lang w:bidi="fa-IR"/>
              </w:rPr>
            </w:pPr>
            <w:r w:rsidRPr="00D94C2E">
              <w:rPr>
                <w:rFonts w:ascii="Book Antiqua" w:hAnsi="Book Antiqua" w:cs="Mitra" w:hint="cs"/>
                <w:rtl/>
                <w:lang w:bidi="fa-IR"/>
              </w:rPr>
              <w:t>در حال حاضر هيچ پروژه‌اي مرتبط با حوزه هاي اطلاعاتي اين پروژه شناسايي نشد</w:t>
            </w:r>
          </w:p>
        </w:tc>
        <w:tc>
          <w:tcPr>
            <w:tcW w:w="2127" w:type="dxa"/>
            <w:tcBorders>
              <w:top w:val="single" w:sz="6" w:space="0" w:color="auto"/>
              <w:left w:val="single" w:sz="6" w:space="0" w:color="auto"/>
              <w:bottom w:val="single" w:sz="6" w:space="0" w:color="auto"/>
              <w:right w:val="single" w:sz="6" w:space="0" w:color="auto"/>
            </w:tcBorders>
          </w:tcPr>
          <w:p w:rsidR="00A7700C" w:rsidRPr="00D94C2E" w:rsidRDefault="00A7700C" w:rsidP="00206891">
            <w:pPr>
              <w:pStyle w:val="hangingindent"/>
              <w:bidi/>
              <w:ind w:left="0" w:firstLine="0"/>
              <w:rPr>
                <w:rFonts w:ascii="Book Antiqua" w:hAnsi="Book Antiqua" w:cs="Mitra"/>
                <w:lang w:bidi="fa-IR"/>
              </w:rPr>
            </w:pPr>
          </w:p>
        </w:tc>
        <w:tc>
          <w:tcPr>
            <w:tcW w:w="2268" w:type="dxa"/>
            <w:tcBorders>
              <w:top w:val="single" w:sz="6" w:space="0" w:color="auto"/>
              <w:left w:val="single" w:sz="6" w:space="0" w:color="auto"/>
              <w:bottom w:val="single" w:sz="6" w:space="0" w:color="auto"/>
              <w:right w:val="single" w:sz="12" w:space="0" w:color="auto"/>
            </w:tcBorders>
          </w:tcPr>
          <w:p w:rsidR="00A7700C" w:rsidRPr="00D94C2E" w:rsidRDefault="00A7700C" w:rsidP="00206891">
            <w:pPr>
              <w:pStyle w:val="hangingindent"/>
              <w:bidi/>
              <w:rPr>
                <w:rFonts w:ascii="Book Antiqua" w:hAnsi="Book Antiqua" w:cs="Mitra"/>
                <w:lang w:bidi="fa-IR"/>
              </w:rPr>
            </w:pPr>
          </w:p>
        </w:tc>
      </w:tr>
    </w:tbl>
    <w:p w:rsidR="00A7700C" w:rsidRPr="00D94C2E" w:rsidRDefault="00A7700C" w:rsidP="00A7700C">
      <w:pPr>
        <w:pStyle w:val="Heading3"/>
        <w:numPr>
          <w:ilvl w:val="1"/>
          <w:numId w:val="16"/>
        </w:numPr>
        <w:bidi/>
        <w:spacing w:before="120" w:after="120"/>
        <w:jc w:val="both"/>
        <w:rPr>
          <w:rFonts w:ascii="Times New Roman" w:hAnsi="Times New Roman" w:cs="Mitra"/>
          <w:color w:val="365F91"/>
          <w:sz w:val="24"/>
          <w:szCs w:val="24"/>
          <w:rtl/>
        </w:rPr>
      </w:pPr>
      <w:bookmarkStart w:id="65" w:name="_Toc280611784"/>
      <w:r w:rsidRPr="00D94C2E">
        <w:rPr>
          <w:rFonts w:ascii="Times New Roman" w:hAnsi="Times New Roman" w:cs="Mitra" w:hint="cs"/>
          <w:color w:val="365F91"/>
          <w:sz w:val="24"/>
          <w:szCs w:val="24"/>
          <w:rtl/>
        </w:rPr>
        <w:t>كنترل محدوده</w:t>
      </w:r>
      <w:bookmarkEnd w:id="65"/>
    </w:p>
    <w:p w:rsidR="00D94C2E" w:rsidRPr="00D94C2E" w:rsidRDefault="00A7700C" w:rsidP="00D94C2E">
      <w:pPr>
        <w:pStyle w:val="BodyText"/>
        <w:bidi/>
        <w:ind w:left="1440"/>
        <w:jc w:val="both"/>
        <w:rPr>
          <w:rFonts w:ascii="Times New Roman" w:hAnsi="Times New Roman" w:cs="Mitra"/>
          <w:sz w:val="24"/>
          <w:szCs w:val="24"/>
          <w:lang w:bidi="fa-IR"/>
        </w:rPr>
      </w:pPr>
      <w:r w:rsidRPr="00D94C2E">
        <w:rPr>
          <w:rFonts w:ascii="Times New Roman" w:hAnsi="Times New Roman" w:cs="Mitra" w:hint="cs"/>
          <w:sz w:val="24"/>
          <w:szCs w:val="24"/>
          <w:rtl/>
          <w:lang w:bidi="fa-IR"/>
        </w:rPr>
        <w:t>نماينده مجري (</w:t>
      </w:r>
      <w:r w:rsidR="006E4807" w:rsidRPr="00D94C2E">
        <w:rPr>
          <w:rFonts w:ascii="Times New Roman" w:hAnsi="Times New Roman" w:cs="Mitra" w:hint="cs"/>
          <w:sz w:val="24"/>
          <w:szCs w:val="24"/>
          <w:rtl/>
          <w:lang w:bidi="fa-IR"/>
        </w:rPr>
        <w:t>مهد</w:t>
      </w:r>
      <w:r w:rsidR="00AC159E" w:rsidRPr="00D94C2E">
        <w:rPr>
          <w:rFonts w:ascii="Times New Roman" w:hAnsi="Times New Roman" w:cs="Mitra" w:hint="cs"/>
          <w:sz w:val="24"/>
          <w:szCs w:val="24"/>
          <w:rtl/>
          <w:lang w:bidi="fa-IR"/>
        </w:rPr>
        <w:t>ي</w:t>
      </w:r>
      <w:r w:rsidRPr="00D94C2E">
        <w:rPr>
          <w:rFonts w:ascii="Times New Roman" w:hAnsi="Times New Roman" w:cs="Mitra" w:hint="cs"/>
          <w:sz w:val="24"/>
          <w:szCs w:val="24"/>
          <w:rtl/>
          <w:lang w:bidi="fa-IR"/>
        </w:rPr>
        <w:t xml:space="preserve"> جشن سده) وظيفه دارد اطمينان حاصل كند كه پروژه همواره در داخل محدوده‌ (كه در اين سند تعريف و تصريح شده است) باقي بماند. نماينده كارفرما (</w:t>
      </w:r>
      <w:r w:rsidR="006E4807" w:rsidRPr="00D94C2E">
        <w:rPr>
          <w:rFonts w:ascii="Tahoma" w:hAnsi="Tahoma" w:cs="Mitra"/>
          <w:color w:val="222222"/>
          <w:sz w:val="24"/>
          <w:szCs w:val="24"/>
          <w:rtl/>
        </w:rPr>
        <w:t>آقاي هنرور</w:t>
      </w:r>
      <w:r w:rsidRPr="00D94C2E">
        <w:rPr>
          <w:rFonts w:ascii="Times New Roman" w:hAnsi="Times New Roman" w:cs="Mitra" w:hint="cs"/>
          <w:sz w:val="24"/>
          <w:szCs w:val="24"/>
          <w:rtl/>
          <w:lang w:bidi="fa-IR"/>
        </w:rPr>
        <w:t>) نيز بايد اين سند را بررسي و تاييد كند تااين اطمينان حاصل شود كه كارفرما نيز درك نموده است كه هرگونه درخواست خارج ازمحدوده‌اي ممكن است باعث تغيير ماهيت و زمانبندي پروژه شود.</w:t>
      </w:r>
      <w:bookmarkStart w:id="66" w:name="_Toc280611785"/>
    </w:p>
    <w:p w:rsidR="00D94C2E" w:rsidRDefault="00D94C2E" w:rsidP="00D94C2E">
      <w:pPr>
        <w:pStyle w:val="Heading1"/>
        <w:bidi/>
        <w:ind w:left="720"/>
        <w:jc w:val="both"/>
        <w:rPr>
          <w:rFonts w:cs="Mitra"/>
          <w:color w:val="auto"/>
          <w:rtl/>
          <w:lang w:bidi="fa-IR"/>
        </w:rPr>
      </w:pPr>
    </w:p>
    <w:p w:rsidR="00D94C2E" w:rsidRDefault="00D94C2E" w:rsidP="00D94C2E">
      <w:pPr>
        <w:bidi/>
        <w:rPr>
          <w:rtl/>
          <w:lang w:bidi="fa-IR"/>
        </w:rPr>
      </w:pPr>
    </w:p>
    <w:p w:rsidR="00D94C2E" w:rsidRDefault="00D94C2E" w:rsidP="00D94C2E">
      <w:pPr>
        <w:bidi/>
        <w:rPr>
          <w:rtl/>
          <w:lang w:bidi="fa-IR"/>
        </w:rPr>
      </w:pPr>
    </w:p>
    <w:p w:rsidR="00D94C2E" w:rsidRDefault="00D94C2E" w:rsidP="00D94C2E">
      <w:pPr>
        <w:bidi/>
        <w:rPr>
          <w:rtl/>
          <w:lang w:bidi="fa-IR"/>
        </w:rPr>
      </w:pPr>
    </w:p>
    <w:p w:rsidR="00D94C2E" w:rsidRDefault="00D94C2E" w:rsidP="00D94C2E">
      <w:pPr>
        <w:bidi/>
        <w:rPr>
          <w:rtl/>
          <w:lang w:bidi="fa-IR"/>
        </w:rPr>
      </w:pPr>
    </w:p>
    <w:p w:rsidR="00D94C2E" w:rsidRDefault="00D94C2E" w:rsidP="00D94C2E">
      <w:pPr>
        <w:bidi/>
        <w:rPr>
          <w:rtl/>
          <w:lang w:bidi="fa-IR"/>
        </w:rPr>
      </w:pPr>
    </w:p>
    <w:p w:rsidR="00D94C2E" w:rsidRDefault="00D94C2E" w:rsidP="00D94C2E">
      <w:pPr>
        <w:bidi/>
        <w:rPr>
          <w:rtl/>
          <w:lang w:bidi="fa-IR"/>
        </w:rPr>
      </w:pPr>
    </w:p>
    <w:p w:rsidR="00D94C2E" w:rsidRDefault="00D94C2E" w:rsidP="00D94C2E">
      <w:pPr>
        <w:bidi/>
        <w:rPr>
          <w:rtl/>
          <w:lang w:bidi="fa-IR"/>
        </w:rPr>
      </w:pPr>
    </w:p>
    <w:p w:rsidR="00D94C2E" w:rsidRDefault="00D94C2E" w:rsidP="00D94C2E">
      <w:pPr>
        <w:bidi/>
        <w:rPr>
          <w:rtl/>
          <w:lang w:bidi="fa-IR"/>
        </w:rPr>
      </w:pPr>
    </w:p>
    <w:p w:rsidR="00D94C2E" w:rsidRPr="00D94C2E" w:rsidRDefault="00D94C2E" w:rsidP="00D94C2E">
      <w:pPr>
        <w:bidi/>
        <w:rPr>
          <w:lang w:bidi="fa-IR"/>
        </w:rPr>
      </w:pPr>
    </w:p>
    <w:p w:rsidR="00A7700C" w:rsidRPr="00D94C2E" w:rsidRDefault="00A7700C" w:rsidP="00D94C2E">
      <w:pPr>
        <w:pStyle w:val="Heading1"/>
        <w:numPr>
          <w:ilvl w:val="0"/>
          <w:numId w:val="16"/>
        </w:numPr>
        <w:bidi/>
        <w:jc w:val="both"/>
        <w:rPr>
          <w:rFonts w:cs="Mitra"/>
          <w:color w:val="auto"/>
          <w:rtl/>
          <w:lang w:bidi="fa-IR"/>
        </w:rPr>
      </w:pPr>
      <w:r w:rsidRPr="00D94C2E">
        <w:rPr>
          <w:rFonts w:cs="Mitra" w:hint="cs"/>
          <w:color w:val="auto"/>
          <w:rtl/>
          <w:lang w:bidi="fa-IR"/>
        </w:rPr>
        <w:t>زمانبندي تحويل دادني‌هاي پروژه</w:t>
      </w:r>
      <w:bookmarkEnd w:id="66"/>
    </w:p>
    <w:p w:rsidR="00A7700C" w:rsidRPr="00D94C2E" w:rsidRDefault="00A7700C" w:rsidP="00A7700C">
      <w:pPr>
        <w:bidi/>
        <w:rPr>
          <w:rFonts w:cs="Mitra"/>
          <w:rtl/>
          <w:lang w:bidi="fa-IR"/>
        </w:rPr>
      </w:pPr>
    </w:p>
    <w:p w:rsidR="00A7700C" w:rsidRPr="00D94C2E" w:rsidRDefault="00A7700C" w:rsidP="00A7700C">
      <w:pPr>
        <w:pStyle w:val="ListParagraph"/>
        <w:keepNext/>
        <w:keepLines/>
        <w:numPr>
          <w:ilvl w:val="0"/>
          <w:numId w:val="16"/>
        </w:numPr>
        <w:bidi/>
        <w:spacing w:before="120" w:after="120"/>
        <w:jc w:val="both"/>
        <w:outlineLvl w:val="2"/>
        <w:rPr>
          <w:rFonts w:ascii="Times New Roman" w:hAnsi="Times New Roman" w:cs="Mitra"/>
          <w:b/>
          <w:bCs/>
          <w:vanish/>
          <w:color w:val="365F91"/>
          <w:sz w:val="24"/>
          <w:szCs w:val="24"/>
          <w:rtl/>
        </w:rPr>
      </w:pPr>
      <w:bookmarkStart w:id="67" w:name="_Toc250964292"/>
      <w:bookmarkStart w:id="68" w:name="_Toc250971617"/>
      <w:bookmarkStart w:id="69" w:name="_Toc250971730"/>
      <w:bookmarkStart w:id="70" w:name="_Toc250975741"/>
      <w:bookmarkStart w:id="71" w:name="_Toc250979622"/>
      <w:bookmarkStart w:id="72" w:name="_Toc250979858"/>
      <w:bookmarkStart w:id="73" w:name="_Toc251400134"/>
      <w:bookmarkStart w:id="74" w:name="_Toc251417620"/>
      <w:bookmarkStart w:id="75" w:name="_Toc254539082"/>
      <w:bookmarkStart w:id="76" w:name="_Toc254539242"/>
      <w:bookmarkStart w:id="77" w:name="_Toc255808928"/>
      <w:bookmarkStart w:id="78" w:name="_Toc255812665"/>
      <w:bookmarkStart w:id="79" w:name="_Toc255812738"/>
      <w:bookmarkStart w:id="80" w:name="_Toc255812799"/>
      <w:bookmarkStart w:id="81" w:name="_Toc255813179"/>
      <w:bookmarkStart w:id="82" w:name="_Toc255813220"/>
      <w:bookmarkStart w:id="83" w:name="_Toc255813261"/>
      <w:bookmarkStart w:id="84" w:name="_Toc255813301"/>
      <w:bookmarkStart w:id="85" w:name="_Toc255814223"/>
      <w:bookmarkStart w:id="86" w:name="_Toc255814264"/>
      <w:bookmarkStart w:id="87" w:name="_Toc280611724"/>
      <w:bookmarkStart w:id="88" w:name="_Toc280611756"/>
      <w:bookmarkStart w:id="89" w:name="_Toc28061178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00C" w:rsidRPr="00D94C2E" w:rsidRDefault="00A7700C" w:rsidP="00A7700C">
      <w:pPr>
        <w:bidi/>
        <w:ind w:left="360"/>
        <w:jc w:val="both"/>
        <w:rPr>
          <w:rFonts w:ascii="Times New Roman" w:hAnsi="Times New Roman" w:cs="Mitra"/>
          <w:color w:val="000000"/>
          <w:sz w:val="24"/>
          <w:szCs w:val="24"/>
          <w:rtl/>
          <w:lang w:bidi="fa-IR"/>
        </w:rPr>
      </w:pPr>
      <w:r w:rsidRPr="00D94C2E">
        <w:rPr>
          <w:rFonts w:ascii="Times New Roman" w:hAnsi="Times New Roman" w:cs="Mitra" w:hint="cs"/>
          <w:color w:val="000000"/>
          <w:sz w:val="24"/>
          <w:szCs w:val="24"/>
          <w:rtl/>
        </w:rPr>
        <w:t xml:space="preserve">در اين بخش فازها، تحويل‌دادني‌هاي كليدي، تاريخ تحويل و معيار پذيرش هر يك از آنها مشخص شده است. لازم به ذكر است اين </w:t>
      </w:r>
      <w:r w:rsidRPr="00D94C2E">
        <w:rPr>
          <w:rFonts w:ascii="Times New Roman" w:hAnsi="Times New Roman" w:cs="Mitra" w:hint="cs"/>
          <w:color w:val="000000"/>
          <w:sz w:val="24"/>
          <w:szCs w:val="24"/>
          <w:rtl/>
          <w:lang w:bidi="fa-IR"/>
        </w:rPr>
        <w:t>پروژه زماني مورد پذيرش قرار خواهد گرفت كه همه تحويل دادني‌‌ها تكميل شده باشند.</w:t>
      </w:r>
    </w:p>
    <w:tbl>
      <w:tblPr>
        <w:tblpPr w:leftFromText="180" w:rightFromText="180" w:vertAnchor="text" w:horzAnchor="margin" w:tblpXSpec="center" w:tblpY="601"/>
        <w:tblOverlap w:val="never"/>
        <w:bidiVisual/>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
        <w:gridCol w:w="1890"/>
        <w:gridCol w:w="1080"/>
        <w:gridCol w:w="720"/>
        <w:gridCol w:w="630"/>
        <w:gridCol w:w="720"/>
        <w:gridCol w:w="720"/>
        <w:gridCol w:w="810"/>
        <w:gridCol w:w="540"/>
        <w:gridCol w:w="720"/>
        <w:gridCol w:w="630"/>
        <w:gridCol w:w="720"/>
        <w:gridCol w:w="720"/>
      </w:tblGrid>
      <w:tr w:rsidR="00194DA6" w:rsidRPr="00D94C2E" w:rsidTr="001B0DC4">
        <w:trPr>
          <w:trHeight w:val="339"/>
          <w:tblHeader/>
        </w:trPr>
        <w:tc>
          <w:tcPr>
            <w:tcW w:w="990"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194DA6" w:rsidRPr="00D94C2E" w:rsidRDefault="00194DA6" w:rsidP="00DD68D9">
            <w:pPr>
              <w:pStyle w:val="TableHeading"/>
              <w:bidi/>
              <w:spacing w:before="0" w:after="0"/>
              <w:jc w:val="center"/>
              <w:rPr>
                <w:rFonts w:cs="Mitra"/>
                <w:b w:val="0"/>
                <w:bCs w:val="0"/>
                <w:sz w:val="20"/>
                <w:szCs w:val="20"/>
              </w:rPr>
            </w:pPr>
            <w:r w:rsidRPr="00D94C2E">
              <w:rPr>
                <w:rFonts w:cs="Mitra" w:hint="cs"/>
                <w:b w:val="0"/>
                <w:bCs w:val="0"/>
                <w:sz w:val="20"/>
                <w:szCs w:val="20"/>
                <w:rtl/>
              </w:rPr>
              <w:t>فاز</w:t>
            </w:r>
          </w:p>
        </w:tc>
        <w:tc>
          <w:tcPr>
            <w:tcW w:w="1890"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194DA6" w:rsidRPr="00D94C2E" w:rsidRDefault="00194DA6" w:rsidP="00DD68D9">
            <w:pPr>
              <w:pStyle w:val="TableHeading"/>
              <w:bidi/>
              <w:spacing w:before="0" w:after="0"/>
              <w:jc w:val="center"/>
              <w:rPr>
                <w:rFonts w:cs="Mitra"/>
                <w:b w:val="0"/>
                <w:bCs w:val="0"/>
                <w:sz w:val="20"/>
                <w:szCs w:val="20"/>
              </w:rPr>
            </w:pPr>
            <w:r w:rsidRPr="00D94C2E">
              <w:rPr>
                <w:rFonts w:cs="Mitra" w:hint="cs"/>
                <w:b w:val="0"/>
                <w:bCs w:val="0"/>
                <w:sz w:val="20"/>
                <w:szCs w:val="20"/>
                <w:rtl/>
              </w:rPr>
              <w:t>تحويل‌دادني‌هاي كليدي</w:t>
            </w:r>
          </w:p>
        </w:tc>
        <w:tc>
          <w:tcPr>
            <w:tcW w:w="1080" w:type="dxa"/>
            <w:vMerge w:val="restart"/>
            <w:tcBorders>
              <w:top w:val="single" w:sz="4" w:space="0" w:color="auto"/>
              <w:left w:val="single" w:sz="4" w:space="0" w:color="auto"/>
              <w:bottom w:val="single" w:sz="4" w:space="0" w:color="auto"/>
              <w:right w:val="single" w:sz="4" w:space="0" w:color="auto"/>
            </w:tcBorders>
            <w:shd w:val="pct15" w:color="auto" w:fill="auto"/>
            <w:hideMark/>
          </w:tcPr>
          <w:p w:rsidR="00194DA6" w:rsidRPr="00D94C2E" w:rsidRDefault="00194DA6" w:rsidP="00DD68D9">
            <w:pPr>
              <w:pStyle w:val="TableHeading"/>
              <w:bidi/>
              <w:spacing w:before="0" w:after="0"/>
              <w:jc w:val="center"/>
              <w:rPr>
                <w:rFonts w:cs="Mitra"/>
                <w:b w:val="0"/>
                <w:bCs w:val="0"/>
                <w:sz w:val="20"/>
                <w:szCs w:val="20"/>
              </w:rPr>
            </w:pPr>
            <w:r w:rsidRPr="00D94C2E">
              <w:rPr>
                <w:rFonts w:cs="Mitra" w:hint="cs"/>
                <w:b w:val="0"/>
                <w:bCs w:val="0"/>
                <w:sz w:val="20"/>
                <w:szCs w:val="20"/>
                <w:rtl/>
              </w:rPr>
              <w:t>تاريخ تحويل</w:t>
            </w:r>
          </w:p>
        </w:tc>
        <w:tc>
          <w:tcPr>
            <w:tcW w:w="6930" w:type="dxa"/>
            <w:gridSpan w:val="10"/>
            <w:tcBorders>
              <w:top w:val="single" w:sz="4" w:space="0" w:color="auto"/>
              <w:left w:val="single" w:sz="4" w:space="0" w:color="auto"/>
              <w:bottom w:val="single" w:sz="4" w:space="0" w:color="auto"/>
              <w:right w:val="single" w:sz="4" w:space="0" w:color="auto"/>
            </w:tcBorders>
            <w:shd w:val="pct15" w:color="auto" w:fill="auto"/>
            <w:hideMark/>
          </w:tcPr>
          <w:p w:rsidR="00194DA6" w:rsidRPr="00D94C2E" w:rsidRDefault="00194DA6" w:rsidP="00194DA6">
            <w:pPr>
              <w:pStyle w:val="TableHeading"/>
              <w:bidi/>
              <w:spacing w:before="0" w:after="0"/>
              <w:jc w:val="center"/>
              <w:rPr>
                <w:rFonts w:cs="Mitra"/>
                <w:b w:val="0"/>
                <w:bCs w:val="0"/>
                <w:sz w:val="20"/>
                <w:szCs w:val="20"/>
                <w:rtl/>
                <w:lang w:bidi="fa-IR"/>
              </w:rPr>
            </w:pPr>
            <w:r w:rsidRPr="00D94C2E">
              <w:rPr>
                <w:rFonts w:cs="Mitra" w:hint="cs"/>
                <w:b w:val="0"/>
                <w:bCs w:val="0"/>
                <w:sz w:val="20"/>
                <w:szCs w:val="20"/>
                <w:rtl/>
                <w:lang w:bidi="fa-IR"/>
              </w:rPr>
              <w:t xml:space="preserve">بازه زماني تحويل{بازه هاي </w:t>
            </w:r>
            <w:r>
              <w:rPr>
                <w:rFonts w:cs="Mitra" w:hint="cs"/>
                <w:b w:val="0"/>
                <w:bCs w:val="0"/>
                <w:sz w:val="20"/>
                <w:szCs w:val="20"/>
                <w:rtl/>
                <w:lang w:bidi="fa-IR"/>
              </w:rPr>
              <w:t>سه</w:t>
            </w:r>
            <w:r w:rsidRPr="00D94C2E">
              <w:rPr>
                <w:rFonts w:cs="Mitra" w:hint="cs"/>
                <w:b w:val="0"/>
                <w:bCs w:val="0"/>
                <w:sz w:val="20"/>
                <w:szCs w:val="20"/>
                <w:rtl/>
                <w:lang w:bidi="fa-IR"/>
              </w:rPr>
              <w:t xml:space="preserve"> هفته اي }</w:t>
            </w:r>
          </w:p>
        </w:tc>
      </w:tr>
      <w:tr w:rsidR="004E15BD" w:rsidRPr="00D94C2E" w:rsidTr="004E15BD">
        <w:trPr>
          <w:trHeight w:val="837"/>
          <w:tblHeader/>
        </w:trPr>
        <w:tc>
          <w:tcPr>
            <w:tcW w:w="990" w:type="dxa"/>
            <w:vMerge/>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rPr>
                <w:rFonts w:cs="Mitra"/>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rPr>
                <w:rFonts w:cs="Mitr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rPr>
                <w:rFonts w:cs="Mitra"/>
              </w:rPr>
            </w:pP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rsidR="004E15BD" w:rsidRDefault="004E15BD" w:rsidP="004E15BD">
            <w:pPr>
              <w:pStyle w:val="TableHeading"/>
              <w:bidi/>
              <w:spacing w:before="0" w:after="0"/>
              <w:jc w:val="center"/>
              <w:rPr>
                <w:rFonts w:cs="Mitra"/>
                <w:b w:val="0"/>
                <w:bCs w:val="0"/>
                <w:sz w:val="18"/>
                <w:szCs w:val="18"/>
                <w:rtl/>
              </w:rPr>
            </w:pPr>
            <w:r>
              <w:rPr>
                <w:rFonts w:cs="Mitra" w:hint="cs"/>
                <w:b w:val="0"/>
                <w:bCs w:val="0"/>
                <w:sz w:val="18"/>
                <w:szCs w:val="18"/>
                <w:rtl/>
              </w:rPr>
              <w:t>29</w:t>
            </w:r>
            <w:r w:rsidRPr="00D94C2E">
              <w:rPr>
                <w:rFonts w:cs="Mitra" w:hint="cs"/>
                <w:b w:val="0"/>
                <w:bCs w:val="0"/>
                <w:sz w:val="18"/>
                <w:szCs w:val="18"/>
                <w:rtl/>
              </w:rPr>
              <w:t>/</w:t>
            </w:r>
            <w:r>
              <w:rPr>
                <w:rFonts w:cs="Mitra" w:hint="cs"/>
                <w:b w:val="0"/>
                <w:bCs w:val="0"/>
                <w:sz w:val="18"/>
                <w:szCs w:val="18"/>
                <w:rtl/>
              </w:rPr>
              <w:t>02</w:t>
            </w:r>
            <w:r w:rsidRPr="00D94C2E">
              <w:rPr>
                <w:rFonts w:cs="Mitra" w:hint="cs"/>
                <w:b w:val="0"/>
                <w:bCs w:val="0"/>
                <w:sz w:val="18"/>
                <w:szCs w:val="18"/>
                <w:rtl/>
              </w:rPr>
              <w:t>/</w:t>
            </w:r>
            <w:r>
              <w:rPr>
                <w:rFonts w:cs="Mitra" w:hint="cs"/>
                <w:b w:val="0"/>
                <w:bCs w:val="0"/>
                <w:sz w:val="18"/>
                <w:szCs w:val="18"/>
                <w:rtl/>
              </w:rPr>
              <w:t>93</w:t>
            </w:r>
          </w:p>
          <w:p w:rsidR="004E15BD" w:rsidRPr="00D94C2E" w:rsidRDefault="004E15BD" w:rsidP="004E15BD">
            <w:pPr>
              <w:pStyle w:val="TableHeading"/>
              <w:bidi/>
              <w:spacing w:before="0" w:after="0"/>
              <w:jc w:val="center"/>
              <w:rPr>
                <w:rFonts w:cs="Mitra"/>
                <w:b w:val="0"/>
                <w:bCs w:val="0"/>
                <w:rtl/>
              </w:rPr>
            </w:pPr>
            <w:r>
              <w:rPr>
                <w:rFonts w:cs="Mitra" w:hint="cs"/>
                <w:b w:val="0"/>
                <w:bCs w:val="0"/>
                <w:rtl/>
              </w:rPr>
              <w:t>تا</w:t>
            </w:r>
            <w:r w:rsidRPr="00D94C2E">
              <w:rPr>
                <w:rFonts w:cs="Mitra" w:hint="cs"/>
                <w:b w:val="0"/>
                <w:bCs w:val="0"/>
                <w:rtl/>
              </w:rPr>
              <w:t xml:space="preserve">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18</w:t>
            </w:r>
            <w:r w:rsidRPr="00D94C2E">
              <w:rPr>
                <w:rFonts w:cs="Mitra" w:hint="cs"/>
                <w:b w:val="0"/>
                <w:bCs w:val="0"/>
                <w:sz w:val="18"/>
                <w:szCs w:val="18"/>
                <w:rtl/>
              </w:rPr>
              <w:t>/</w:t>
            </w:r>
            <w:r>
              <w:rPr>
                <w:rFonts w:cs="Mitra" w:hint="cs"/>
                <w:b w:val="0"/>
                <w:bCs w:val="0"/>
                <w:sz w:val="18"/>
                <w:szCs w:val="18"/>
                <w:rtl/>
              </w:rPr>
              <w:t>03</w:t>
            </w:r>
            <w:r w:rsidRPr="00D94C2E">
              <w:rPr>
                <w:rFonts w:cs="Mitra" w:hint="cs"/>
                <w:b w:val="0"/>
                <w:bCs w:val="0"/>
                <w:sz w:val="18"/>
                <w:szCs w:val="18"/>
                <w:rtl/>
              </w:rPr>
              <w:t>/92</w:t>
            </w:r>
          </w:p>
        </w:tc>
        <w:tc>
          <w:tcPr>
            <w:tcW w:w="630" w:type="dxa"/>
            <w:tcBorders>
              <w:top w:val="single" w:sz="4" w:space="0" w:color="auto"/>
              <w:left w:val="single" w:sz="4" w:space="0" w:color="auto"/>
              <w:bottom w:val="single" w:sz="4" w:space="0" w:color="auto"/>
              <w:right w:val="single" w:sz="4" w:space="0" w:color="auto"/>
            </w:tcBorders>
            <w:shd w:val="pct15" w:color="auto" w:fill="auto"/>
            <w:hideMark/>
          </w:tcPr>
          <w:p w:rsidR="004E15BD" w:rsidRDefault="004E15BD" w:rsidP="004E15BD">
            <w:pPr>
              <w:pStyle w:val="TableHeading"/>
              <w:bidi/>
              <w:spacing w:before="0" w:after="0"/>
              <w:jc w:val="center"/>
              <w:rPr>
                <w:rFonts w:cs="Mitra"/>
                <w:b w:val="0"/>
                <w:bCs w:val="0"/>
                <w:sz w:val="18"/>
                <w:szCs w:val="18"/>
                <w:rtl/>
              </w:rPr>
            </w:pPr>
            <w:r>
              <w:rPr>
                <w:rFonts w:cs="Mitra" w:hint="cs"/>
                <w:b w:val="0"/>
                <w:bCs w:val="0"/>
                <w:sz w:val="18"/>
                <w:szCs w:val="18"/>
                <w:rtl/>
              </w:rPr>
              <w:t>19</w:t>
            </w:r>
            <w:r w:rsidRPr="00D94C2E">
              <w:rPr>
                <w:rFonts w:cs="Mitra" w:hint="cs"/>
                <w:b w:val="0"/>
                <w:bCs w:val="0"/>
                <w:sz w:val="18"/>
                <w:szCs w:val="18"/>
                <w:rtl/>
              </w:rPr>
              <w:t>/</w:t>
            </w:r>
            <w:r>
              <w:rPr>
                <w:rFonts w:cs="Mitra" w:hint="cs"/>
                <w:b w:val="0"/>
                <w:bCs w:val="0"/>
                <w:sz w:val="18"/>
                <w:szCs w:val="18"/>
                <w:rtl/>
              </w:rPr>
              <w:t>03</w:t>
            </w:r>
            <w:r w:rsidRPr="00D94C2E">
              <w:rPr>
                <w:rFonts w:cs="Mitra" w:hint="cs"/>
                <w:b w:val="0"/>
                <w:bCs w:val="0"/>
                <w:sz w:val="18"/>
                <w:szCs w:val="18"/>
                <w:rtl/>
              </w:rPr>
              <w:t>/</w:t>
            </w:r>
            <w:r>
              <w:rPr>
                <w:rFonts w:cs="Mitra" w:hint="cs"/>
                <w:b w:val="0"/>
                <w:bCs w:val="0"/>
                <w:sz w:val="18"/>
                <w:szCs w:val="18"/>
                <w:rtl/>
              </w:rPr>
              <w:t>93</w:t>
            </w:r>
          </w:p>
          <w:p w:rsidR="004E15BD" w:rsidRPr="00D94C2E" w:rsidRDefault="004E15BD" w:rsidP="004E15BD">
            <w:pPr>
              <w:pStyle w:val="TableHeading"/>
              <w:bidi/>
              <w:spacing w:before="0" w:after="0"/>
              <w:jc w:val="center"/>
              <w:rPr>
                <w:rFonts w:cs="Mitra"/>
                <w:b w:val="0"/>
                <w:bCs w:val="0"/>
                <w:rtl/>
              </w:rPr>
            </w:pPr>
            <w:r>
              <w:rPr>
                <w:rFonts w:cs="Mitra" w:hint="cs"/>
                <w:b w:val="0"/>
                <w:bCs w:val="0"/>
                <w:sz w:val="18"/>
                <w:szCs w:val="18"/>
                <w:rtl/>
              </w:rPr>
              <w:t>تا</w:t>
            </w:r>
            <w:r w:rsidRPr="00D94C2E">
              <w:rPr>
                <w:rFonts w:cs="Mitra" w:hint="cs"/>
                <w:b w:val="0"/>
                <w:bCs w:val="0"/>
                <w:rtl/>
              </w:rPr>
              <w:t xml:space="preserve">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08</w:t>
            </w:r>
            <w:r w:rsidRPr="00D94C2E">
              <w:rPr>
                <w:rFonts w:cs="Mitra" w:hint="cs"/>
                <w:b w:val="0"/>
                <w:bCs w:val="0"/>
                <w:sz w:val="18"/>
                <w:szCs w:val="18"/>
                <w:rtl/>
              </w:rPr>
              <w:t>/</w:t>
            </w:r>
            <w:r>
              <w:rPr>
                <w:rFonts w:cs="Mitra" w:hint="cs"/>
                <w:b w:val="0"/>
                <w:bCs w:val="0"/>
                <w:sz w:val="18"/>
                <w:szCs w:val="18"/>
                <w:rtl/>
              </w:rPr>
              <w:t>04</w:t>
            </w:r>
            <w:r w:rsidRPr="00D94C2E">
              <w:rPr>
                <w:rFonts w:cs="Mitra" w:hint="cs"/>
                <w:b w:val="0"/>
                <w:bCs w:val="0"/>
                <w:sz w:val="18"/>
                <w:szCs w:val="18"/>
                <w:rtl/>
              </w:rPr>
              <w:t>/93</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rsidR="00194DA6" w:rsidRDefault="004E15BD" w:rsidP="004E15BD">
            <w:pPr>
              <w:pStyle w:val="TableHeading"/>
              <w:bidi/>
              <w:spacing w:before="0" w:after="0"/>
              <w:jc w:val="center"/>
              <w:rPr>
                <w:rFonts w:cs="Mitra"/>
                <w:b w:val="0"/>
                <w:bCs w:val="0"/>
                <w:sz w:val="18"/>
                <w:szCs w:val="18"/>
                <w:rtl/>
              </w:rPr>
            </w:pPr>
            <w:r>
              <w:rPr>
                <w:rFonts w:cs="Mitra" w:hint="cs"/>
                <w:b w:val="0"/>
                <w:bCs w:val="0"/>
                <w:sz w:val="18"/>
                <w:szCs w:val="18"/>
                <w:rtl/>
              </w:rPr>
              <w:t>09</w:t>
            </w:r>
            <w:r w:rsidRPr="00D94C2E">
              <w:rPr>
                <w:rFonts w:cs="Mitra" w:hint="cs"/>
                <w:b w:val="0"/>
                <w:bCs w:val="0"/>
                <w:sz w:val="18"/>
                <w:szCs w:val="18"/>
                <w:rtl/>
              </w:rPr>
              <w:t>/</w:t>
            </w:r>
            <w:r>
              <w:rPr>
                <w:rFonts w:cs="Mitra" w:hint="cs"/>
                <w:b w:val="0"/>
                <w:bCs w:val="0"/>
                <w:sz w:val="18"/>
                <w:szCs w:val="18"/>
                <w:rtl/>
              </w:rPr>
              <w:t>04</w:t>
            </w:r>
            <w:r w:rsidRPr="00D94C2E">
              <w:rPr>
                <w:rFonts w:cs="Mitra" w:hint="cs"/>
                <w:b w:val="0"/>
                <w:bCs w:val="0"/>
                <w:sz w:val="18"/>
                <w:szCs w:val="18"/>
                <w:rtl/>
              </w:rPr>
              <w:t>/93</w:t>
            </w:r>
          </w:p>
          <w:p w:rsidR="004E15BD" w:rsidRPr="00D94C2E" w:rsidRDefault="004E15BD" w:rsidP="00194DA6">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29</w:t>
            </w:r>
            <w:r w:rsidRPr="00D94C2E">
              <w:rPr>
                <w:rFonts w:cs="Mitra" w:hint="cs"/>
                <w:b w:val="0"/>
                <w:bCs w:val="0"/>
                <w:sz w:val="18"/>
                <w:szCs w:val="18"/>
                <w:rtl/>
              </w:rPr>
              <w:t>/</w:t>
            </w:r>
            <w:r>
              <w:rPr>
                <w:rFonts w:cs="Mitra" w:hint="cs"/>
                <w:b w:val="0"/>
                <w:bCs w:val="0"/>
                <w:sz w:val="18"/>
                <w:szCs w:val="18"/>
                <w:rtl/>
              </w:rPr>
              <w:t>04</w:t>
            </w:r>
            <w:r w:rsidRPr="00D94C2E">
              <w:rPr>
                <w:rFonts w:cs="Mitra" w:hint="cs"/>
                <w:b w:val="0"/>
                <w:bCs w:val="0"/>
                <w:sz w:val="18"/>
                <w:szCs w:val="18"/>
                <w:rtl/>
              </w:rPr>
              <w:t>/93</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rsidR="00194DA6" w:rsidRDefault="004E15BD" w:rsidP="004E15BD">
            <w:pPr>
              <w:pStyle w:val="TableHeading"/>
              <w:bidi/>
              <w:spacing w:before="0" w:after="0"/>
              <w:jc w:val="center"/>
              <w:rPr>
                <w:rFonts w:cs="Mitra"/>
                <w:b w:val="0"/>
                <w:bCs w:val="0"/>
                <w:sz w:val="18"/>
                <w:szCs w:val="18"/>
                <w:rtl/>
              </w:rPr>
            </w:pPr>
            <w:r>
              <w:rPr>
                <w:rFonts w:cs="Mitra" w:hint="cs"/>
                <w:b w:val="0"/>
                <w:bCs w:val="0"/>
                <w:sz w:val="18"/>
                <w:szCs w:val="18"/>
                <w:rtl/>
              </w:rPr>
              <w:t>30</w:t>
            </w:r>
            <w:r w:rsidRPr="00D94C2E">
              <w:rPr>
                <w:rFonts w:cs="Mitra" w:hint="cs"/>
                <w:b w:val="0"/>
                <w:bCs w:val="0"/>
                <w:sz w:val="18"/>
                <w:szCs w:val="18"/>
                <w:rtl/>
              </w:rPr>
              <w:t>/</w:t>
            </w:r>
            <w:r>
              <w:rPr>
                <w:rFonts w:cs="Mitra" w:hint="cs"/>
                <w:b w:val="0"/>
                <w:bCs w:val="0"/>
                <w:sz w:val="18"/>
                <w:szCs w:val="18"/>
                <w:rtl/>
              </w:rPr>
              <w:t>04</w:t>
            </w:r>
            <w:r w:rsidRPr="00D94C2E">
              <w:rPr>
                <w:rFonts w:cs="Mitra" w:hint="cs"/>
                <w:b w:val="0"/>
                <w:bCs w:val="0"/>
                <w:sz w:val="18"/>
                <w:szCs w:val="18"/>
                <w:rtl/>
              </w:rPr>
              <w:t>/93</w:t>
            </w:r>
          </w:p>
          <w:p w:rsidR="004E15BD" w:rsidRPr="00D94C2E" w:rsidRDefault="004E15BD" w:rsidP="00194DA6">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19</w:t>
            </w:r>
            <w:r w:rsidRPr="00D94C2E">
              <w:rPr>
                <w:rFonts w:cs="Mitra" w:hint="cs"/>
                <w:b w:val="0"/>
                <w:bCs w:val="0"/>
                <w:sz w:val="18"/>
                <w:szCs w:val="18"/>
                <w:rtl/>
              </w:rPr>
              <w:t>/</w:t>
            </w:r>
            <w:r>
              <w:rPr>
                <w:rFonts w:cs="Mitra" w:hint="cs"/>
                <w:b w:val="0"/>
                <w:bCs w:val="0"/>
                <w:sz w:val="18"/>
                <w:szCs w:val="18"/>
                <w:rtl/>
              </w:rPr>
              <w:t>05</w:t>
            </w:r>
            <w:r w:rsidRPr="00D94C2E">
              <w:rPr>
                <w:rFonts w:cs="Mitra" w:hint="cs"/>
                <w:b w:val="0"/>
                <w:bCs w:val="0"/>
                <w:sz w:val="18"/>
                <w:szCs w:val="18"/>
                <w:rtl/>
              </w:rPr>
              <w:t>/93</w:t>
            </w:r>
          </w:p>
        </w:tc>
        <w:tc>
          <w:tcPr>
            <w:tcW w:w="810" w:type="dxa"/>
            <w:tcBorders>
              <w:top w:val="single" w:sz="4" w:space="0" w:color="auto"/>
              <w:left w:val="single" w:sz="4" w:space="0" w:color="auto"/>
              <w:bottom w:val="single" w:sz="4" w:space="0" w:color="auto"/>
              <w:right w:val="single" w:sz="4" w:space="0" w:color="auto"/>
            </w:tcBorders>
            <w:shd w:val="pct15" w:color="auto" w:fill="auto"/>
            <w:hideMark/>
          </w:tcPr>
          <w:p w:rsidR="00194DA6" w:rsidRDefault="004E15BD" w:rsidP="004E15BD">
            <w:pPr>
              <w:pStyle w:val="TableHeading"/>
              <w:bidi/>
              <w:spacing w:before="0" w:after="0"/>
              <w:jc w:val="center"/>
              <w:rPr>
                <w:rFonts w:cs="Mitra"/>
                <w:b w:val="0"/>
                <w:bCs w:val="0"/>
                <w:sz w:val="18"/>
                <w:szCs w:val="18"/>
                <w:rtl/>
              </w:rPr>
            </w:pPr>
            <w:r>
              <w:rPr>
                <w:rFonts w:cs="Mitra" w:hint="cs"/>
                <w:b w:val="0"/>
                <w:bCs w:val="0"/>
                <w:sz w:val="18"/>
                <w:szCs w:val="18"/>
                <w:rtl/>
              </w:rPr>
              <w:t>20</w:t>
            </w:r>
            <w:r w:rsidRPr="00D94C2E">
              <w:rPr>
                <w:rFonts w:cs="Mitra" w:hint="cs"/>
                <w:b w:val="0"/>
                <w:bCs w:val="0"/>
                <w:sz w:val="18"/>
                <w:szCs w:val="18"/>
                <w:rtl/>
              </w:rPr>
              <w:t>/</w:t>
            </w:r>
            <w:r>
              <w:rPr>
                <w:rFonts w:cs="Mitra" w:hint="cs"/>
                <w:b w:val="0"/>
                <w:bCs w:val="0"/>
                <w:sz w:val="18"/>
                <w:szCs w:val="18"/>
                <w:rtl/>
              </w:rPr>
              <w:t>05</w:t>
            </w:r>
            <w:r w:rsidRPr="00D94C2E">
              <w:rPr>
                <w:rFonts w:cs="Mitra" w:hint="cs"/>
                <w:b w:val="0"/>
                <w:bCs w:val="0"/>
                <w:sz w:val="18"/>
                <w:szCs w:val="18"/>
                <w:rtl/>
              </w:rPr>
              <w:t>/93</w:t>
            </w:r>
          </w:p>
          <w:p w:rsidR="004E15BD" w:rsidRPr="00D94C2E" w:rsidRDefault="004E15BD" w:rsidP="00194DA6">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10</w:t>
            </w:r>
            <w:r w:rsidRPr="00D94C2E">
              <w:rPr>
                <w:rFonts w:cs="Mitra" w:hint="cs"/>
                <w:b w:val="0"/>
                <w:bCs w:val="0"/>
                <w:sz w:val="18"/>
                <w:szCs w:val="18"/>
                <w:rtl/>
              </w:rPr>
              <w:t>/</w:t>
            </w:r>
            <w:r>
              <w:rPr>
                <w:rFonts w:cs="Mitra" w:hint="cs"/>
                <w:b w:val="0"/>
                <w:bCs w:val="0"/>
                <w:sz w:val="18"/>
                <w:szCs w:val="18"/>
                <w:rtl/>
              </w:rPr>
              <w:t>06</w:t>
            </w:r>
            <w:r w:rsidRPr="00D94C2E">
              <w:rPr>
                <w:rFonts w:cs="Mitra" w:hint="cs"/>
                <w:b w:val="0"/>
                <w:bCs w:val="0"/>
                <w:sz w:val="18"/>
                <w:szCs w:val="18"/>
                <w:rtl/>
              </w:rPr>
              <w:t>/93</w:t>
            </w:r>
          </w:p>
        </w:tc>
        <w:tc>
          <w:tcPr>
            <w:tcW w:w="540" w:type="dxa"/>
            <w:tcBorders>
              <w:top w:val="single" w:sz="4" w:space="0" w:color="auto"/>
              <w:left w:val="single" w:sz="4" w:space="0" w:color="auto"/>
              <w:bottom w:val="single" w:sz="4" w:space="0" w:color="auto"/>
              <w:right w:val="single" w:sz="4" w:space="0" w:color="auto"/>
            </w:tcBorders>
            <w:shd w:val="pct15" w:color="auto" w:fill="auto"/>
            <w:hideMark/>
          </w:tcPr>
          <w:p w:rsidR="004E15BD" w:rsidRPr="00D94C2E" w:rsidRDefault="004E15BD" w:rsidP="004E15BD">
            <w:pPr>
              <w:pStyle w:val="TableHeading"/>
              <w:bidi/>
              <w:spacing w:before="0" w:after="0"/>
              <w:jc w:val="center"/>
              <w:rPr>
                <w:rFonts w:cs="Mitra"/>
                <w:b w:val="0"/>
                <w:bCs w:val="0"/>
                <w:rtl/>
              </w:rPr>
            </w:pPr>
            <w:r>
              <w:rPr>
                <w:rFonts w:cs="Mitra" w:hint="cs"/>
                <w:b w:val="0"/>
                <w:bCs w:val="0"/>
                <w:sz w:val="18"/>
                <w:szCs w:val="18"/>
                <w:rtl/>
              </w:rPr>
              <w:t>11</w:t>
            </w:r>
            <w:r w:rsidRPr="00D94C2E">
              <w:rPr>
                <w:rFonts w:cs="Mitra" w:hint="cs"/>
                <w:b w:val="0"/>
                <w:bCs w:val="0"/>
                <w:sz w:val="18"/>
                <w:szCs w:val="18"/>
                <w:rtl/>
              </w:rPr>
              <w:t>/</w:t>
            </w:r>
            <w:r>
              <w:rPr>
                <w:rFonts w:cs="Mitra" w:hint="cs"/>
                <w:b w:val="0"/>
                <w:bCs w:val="0"/>
                <w:sz w:val="18"/>
                <w:szCs w:val="18"/>
                <w:rtl/>
              </w:rPr>
              <w:t>06</w:t>
            </w:r>
            <w:r w:rsidRPr="00D94C2E">
              <w:rPr>
                <w:rFonts w:cs="Mitra" w:hint="cs"/>
                <w:b w:val="0"/>
                <w:bCs w:val="0"/>
                <w:sz w:val="18"/>
                <w:szCs w:val="18"/>
                <w:rtl/>
              </w:rPr>
              <w:t>/93</w:t>
            </w:r>
          </w:p>
          <w:p w:rsidR="004E15BD" w:rsidRPr="00D94C2E" w:rsidRDefault="004E15BD" w:rsidP="004E15BD">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31</w:t>
            </w:r>
            <w:r w:rsidRPr="00D94C2E">
              <w:rPr>
                <w:rFonts w:cs="Mitra" w:hint="cs"/>
                <w:b w:val="0"/>
                <w:bCs w:val="0"/>
                <w:sz w:val="18"/>
                <w:szCs w:val="18"/>
                <w:rtl/>
              </w:rPr>
              <w:t>/</w:t>
            </w:r>
            <w:r>
              <w:rPr>
                <w:rFonts w:cs="Mitra" w:hint="cs"/>
                <w:b w:val="0"/>
                <w:bCs w:val="0"/>
                <w:sz w:val="18"/>
                <w:szCs w:val="18"/>
                <w:rtl/>
              </w:rPr>
              <w:t>06</w:t>
            </w:r>
            <w:r w:rsidRPr="00D94C2E">
              <w:rPr>
                <w:rFonts w:cs="Mitra" w:hint="cs"/>
                <w:b w:val="0"/>
                <w:bCs w:val="0"/>
                <w:sz w:val="18"/>
                <w:szCs w:val="18"/>
                <w:rtl/>
              </w:rPr>
              <w:t>/93</w:t>
            </w:r>
          </w:p>
        </w:tc>
        <w:tc>
          <w:tcPr>
            <w:tcW w:w="720" w:type="dxa"/>
            <w:tcBorders>
              <w:top w:val="single" w:sz="4" w:space="0" w:color="auto"/>
              <w:left w:val="single" w:sz="4" w:space="0" w:color="auto"/>
              <w:bottom w:val="single" w:sz="4" w:space="0" w:color="auto"/>
              <w:right w:val="single" w:sz="4" w:space="0" w:color="auto"/>
            </w:tcBorders>
            <w:shd w:val="pct15" w:color="auto" w:fill="auto"/>
            <w:hideMark/>
          </w:tcPr>
          <w:p w:rsidR="004E15BD" w:rsidRPr="00D94C2E" w:rsidRDefault="004E15BD" w:rsidP="004E15BD">
            <w:pPr>
              <w:pStyle w:val="TableHeading"/>
              <w:bidi/>
              <w:spacing w:before="0" w:after="0"/>
              <w:jc w:val="center"/>
              <w:rPr>
                <w:rFonts w:cs="Mitra"/>
                <w:b w:val="0"/>
                <w:bCs w:val="0"/>
                <w:rtl/>
              </w:rPr>
            </w:pPr>
            <w:r>
              <w:rPr>
                <w:rFonts w:cs="Mitra" w:hint="cs"/>
                <w:b w:val="0"/>
                <w:bCs w:val="0"/>
                <w:sz w:val="18"/>
                <w:szCs w:val="18"/>
                <w:rtl/>
              </w:rPr>
              <w:t>01</w:t>
            </w:r>
            <w:r w:rsidRPr="00D94C2E">
              <w:rPr>
                <w:rFonts w:cs="Mitra" w:hint="cs"/>
                <w:b w:val="0"/>
                <w:bCs w:val="0"/>
                <w:sz w:val="18"/>
                <w:szCs w:val="18"/>
                <w:rtl/>
              </w:rPr>
              <w:t>/</w:t>
            </w:r>
            <w:r>
              <w:rPr>
                <w:rFonts w:cs="Mitra" w:hint="cs"/>
                <w:b w:val="0"/>
                <w:bCs w:val="0"/>
                <w:sz w:val="18"/>
                <w:szCs w:val="18"/>
                <w:rtl/>
              </w:rPr>
              <w:t>07</w:t>
            </w:r>
            <w:r w:rsidRPr="00D94C2E">
              <w:rPr>
                <w:rFonts w:cs="Mitra" w:hint="cs"/>
                <w:b w:val="0"/>
                <w:bCs w:val="0"/>
                <w:sz w:val="18"/>
                <w:szCs w:val="18"/>
                <w:rtl/>
              </w:rPr>
              <w:t>/93</w:t>
            </w:r>
          </w:p>
          <w:p w:rsidR="004E15BD" w:rsidRPr="00D94C2E" w:rsidRDefault="004E15BD" w:rsidP="004E15BD">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sz w:val="18"/>
                <w:szCs w:val="18"/>
                <w:rtl/>
              </w:rPr>
              <w:t>21</w:t>
            </w:r>
            <w:r w:rsidRPr="00D94C2E">
              <w:rPr>
                <w:rFonts w:cs="Mitra" w:hint="cs"/>
                <w:b w:val="0"/>
                <w:bCs w:val="0"/>
                <w:sz w:val="18"/>
                <w:szCs w:val="18"/>
                <w:rtl/>
              </w:rPr>
              <w:t>/</w:t>
            </w:r>
            <w:r>
              <w:rPr>
                <w:rFonts w:cs="Mitra" w:hint="cs"/>
                <w:b w:val="0"/>
                <w:bCs w:val="0"/>
                <w:sz w:val="18"/>
                <w:szCs w:val="18"/>
                <w:rtl/>
              </w:rPr>
              <w:t>07</w:t>
            </w:r>
            <w:r w:rsidRPr="00D94C2E">
              <w:rPr>
                <w:rFonts w:cs="Mitra" w:hint="cs"/>
                <w:b w:val="0"/>
                <w:bCs w:val="0"/>
                <w:sz w:val="18"/>
                <w:szCs w:val="18"/>
                <w:rtl/>
              </w:rPr>
              <w:t>/93</w:t>
            </w:r>
          </w:p>
        </w:tc>
        <w:tc>
          <w:tcPr>
            <w:tcW w:w="630" w:type="dxa"/>
            <w:tcBorders>
              <w:top w:val="single" w:sz="4" w:space="0" w:color="auto"/>
              <w:left w:val="single" w:sz="4" w:space="0" w:color="auto"/>
              <w:bottom w:val="single" w:sz="4" w:space="0" w:color="auto"/>
              <w:right w:val="single" w:sz="4" w:space="0" w:color="auto"/>
            </w:tcBorders>
            <w:shd w:val="pct15" w:color="auto" w:fill="auto"/>
          </w:tcPr>
          <w:p w:rsidR="004E15BD" w:rsidRPr="00D94C2E" w:rsidRDefault="004E15BD" w:rsidP="004E15BD">
            <w:pPr>
              <w:pStyle w:val="TableHeading"/>
              <w:bidi/>
              <w:spacing w:before="0" w:after="0"/>
              <w:jc w:val="center"/>
              <w:rPr>
                <w:rFonts w:cs="Mitra"/>
                <w:b w:val="0"/>
                <w:bCs w:val="0"/>
                <w:rtl/>
              </w:rPr>
            </w:pPr>
            <w:r>
              <w:rPr>
                <w:rFonts w:cs="Mitra" w:hint="cs"/>
                <w:b w:val="0"/>
                <w:bCs w:val="0"/>
                <w:rtl/>
              </w:rPr>
              <w:t>22</w:t>
            </w:r>
            <w:r w:rsidRPr="00D94C2E">
              <w:rPr>
                <w:rFonts w:cs="Mitra" w:hint="cs"/>
                <w:b w:val="0"/>
                <w:bCs w:val="0"/>
                <w:rtl/>
              </w:rPr>
              <w:t>/</w:t>
            </w:r>
            <w:r>
              <w:rPr>
                <w:rFonts w:cs="Mitra" w:hint="cs"/>
                <w:b w:val="0"/>
                <w:bCs w:val="0"/>
                <w:rtl/>
              </w:rPr>
              <w:t>07</w:t>
            </w:r>
            <w:r w:rsidRPr="00D94C2E">
              <w:rPr>
                <w:rFonts w:cs="Mitra" w:hint="cs"/>
                <w:b w:val="0"/>
                <w:bCs w:val="0"/>
                <w:rtl/>
              </w:rPr>
              <w:t>/93</w:t>
            </w:r>
          </w:p>
          <w:p w:rsidR="004E15BD" w:rsidRPr="00D94C2E" w:rsidRDefault="004E15BD" w:rsidP="004E15BD">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rtl/>
              </w:rPr>
              <w:t>11</w:t>
            </w:r>
            <w:r w:rsidRPr="00D94C2E">
              <w:rPr>
                <w:rFonts w:cs="Mitra" w:hint="cs"/>
                <w:b w:val="0"/>
                <w:bCs w:val="0"/>
                <w:rtl/>
              </w:rPr>
              <w:t>/</w:t>
            </w:r>
            <w:r>
              <w:rPr>
                <w:rFonts w:cs="Mitra" w:hint="cs"/>
                <w:b w:val="0"/>
                <w:bCs w:val="0"/>
                <w:rtl/>
              </w:rPr>
              <w:t>07</w:t>
            </w:r>
            <w:r w:rsidRPr="00D94C2E">
              <w:rPr>
                <w:rFonts w:cs="Mitra" w:hint="cs"/>
                <w:b w:val="0"/>
                <w:bCs w:val="0"/>
                <w:rtl/>
              </w:rPr>
              <w:t>/93</w:t>
            </w:r>
          </w:p>
        </w:tc>
        <w:tc>
          <w:tcPr>
            <w:tcW w:w="720" w:type="dxa"/>
            <w:tcBorders>
              <w:top w:val="single" w:sz="4" w:space="0" w:color="auto"/>
              <w:left w:val="single" w:sz="4" w:space="0" w:color="auto"/>
              <w:bottom w:val="single" w:sz="4" w:space="0" w:color="auto"/>
              <w:right w:val="single" w:sz="4" w:space="0" w:color="auto"/>
            </w:tcBorders>
            <w:shd w:val="pct15" w:color="auto" w:fill="auto"/>
          </w:tcPr>
          <w:p w:rsidR="004E15BD" w:rsidRPr="00D94C2E" w:rsidRDefault="004E15BD" w:rsidP="004E15BD">
            <w:pPr>
              <w:pStyle w:val="TableHeading"/>
              <w:bidi/>
              <w:spacing w:before="0" w:after="0"/>
              <w:jc w:val="center"/>
              <w:rPr>
                <w:rFonts w:cs="Mitra"/>
                <w:b w:val="0"/>
                <w:bCs w:val="0"/>
                <w:rtl/>
              </w:rPr>
            </w:pPr>
            <w:r>
              <w:rPr>
                <w:rFonts w:cs="Mitra" w:hint="cs"/>
                <w:b w:val="0"/>
                <w:bCs w:val="0"/>
                <w:rtl/>
              </w:rPr>
              <w:t>12</w:t>
            </w:r>
            <w:r w:rsidRPr="00D94C2E">
              <w:rPr>
                <w:rFonts w:cs="Mitra" w:hint="cs"/>
                <w:b w:val="0"/>
                <w:bCs w:val="0"/>
                <w:rtl/>
              </w:rPr>
              <w:t>/</w:t>
            </w:r>
            <w:r>
              <w:rPr>
                <w:rFonts w:cs="Mitra" w:hint="cs"/>
                <w:b w:val="0"/>
                <w:bCs w:val="0"/>
                <w:rtl/>
              </w:rPr>
              <w:t>07</w:t>
            </w:r>
            <w:r w:rsidRPr="00D94C2E">
              <w:rPr>
                <w:rFonts w:cs="Mitra" w:hint="cs"/>
                <w:b w:val="0"/>
                <w:bCs w:val="0"/>
                <w:rtl/>
              </w:rPr>
              <w:t>/93</w:t>
            </w:r>
          </w:p>
          <w:p w:rsidR="004E15BD" w:rsidRPr="00D94C2E" w:rsidRDefault="004E15BD" w:rsidP="004E15BD">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rtl/>
              </w:rPr>
              <w:t>01</w:t>
            </w:r>
            <w:r w:rsidRPr="00D94C2E">
              <w:rPr>
                <w:rFonts w:cs="Mitra" w:hint="cs"/>
                <w:b w:val="0"/>
                <w:bCs w:val="0"/>
                <w:rtl/>
              </w:rPr>
              <w:t>/</w:t>
            </w:r>
            <w:r>
              <w:rPr>
                <w:rFonts w:cs="Mitra" w:hint="cs"/>
                <w:b w:val="0"/>
                <w:bCs w:val="0"/>
                <w:rtl/>
              </w:rPr>
              <w:t>08</w:t>
            </w:r>
            <w:r w:rsidRPr="00D94C2E">
              <w:rPr>
                <w:rFonts w:cs="Mitra" w:hint="cs"/>
                <w:b w:val="0"/>
                <w:bCs w:val="0"/>
                <w:rtl/>
              </w:rPr>
              <w:t>/93</w:t>
            </w:r>
          </w:p>
        </w:tc>
        <w:tc>
          <w:tcPr>
            <w:tcW w:w="720" w:type="dxa"/>
            <w:tcBorders>
              <w:top w:val="single" w:sz="4" w:space="0" w:color="auto"/>
              <w:left w:val="single" w:sz="4" w:space="0" w:color="auto"/>
              <w:bottom w:val="single" w:sz="4" w:space="0" w:color="auto"/>
              <w:right w:val="single" w:sz="4" w:space="0" w:color="auto"/>
            </w:tcBorders>
            <w:shd w:val="pct15" w:color="auto" w:fill="auto"/>
          </w:tcPr>
          <w:p w:rsidR="004E15BD" w:rsidRPr="00D94C2E" w:rsidRDefault="004E15BD" w:rsidP="004E15BD">
            <w:pPr>
              <w:pStyle w:val="TableHeading"/>
              <w:bidi/>
              <w:spacing w:before="0" w:after="0"/>
              <w:jc w:val="center"/>
              <w:rPr>
                <w:rFonts w:cs="Mitra"/>
                <w:b w:val="0"/>
                <w:bCs w:val="0"/>
                <w:rtl/>
              </w:rPr>
            </w:pPr>
            <w:r>
              <w:rPr>
                <w:rFonts w:cs="Mitra" w:hint="cs"/>
                <w:b w:val="0"/>
                <w:bCs w:val="0"/>
                <w:rtl/>
              </w:rPr>
              <w:t>02</w:t>
            </w:r>
            <w:r w:rsidRPr="00D94C2E">
              <w:rPr>
                <w:rFonts w:cs="Mitra" w:hint="cs"/>
                <w:b w:val="0"/>
                <w:bCs w:val="0"/>
                <w:rtl/>
              </w:rPr>
              <w:t>/</w:t>
            </w:r>
            <w:r>
              <w:rPr>
                <w:rFonts w:cs="Mitra" w:hint="cs"/>
                <w:b w:val="0"/>
                <w:bCs w:val="0"/>
                <w:rtl/>
              </w:rPr>
              <w:t>08</w:t>
            </w:r>
            <w:r w:rsidRPr="00D94C2E">
              <w:rPr>
                <w:rFonts w:cs="Mitra" w:hint="cs"/>
                <w:b w:val="0"/>
                <w:bCs w:val="0"/>
                <w:rtl/>
              </w:rPr>
              <w:t>/93</w:t>
            </w:r>
          </w:p>
          <w:p w:rsidR="004E15BD" w:rsidRPr="00D94C2E" w:rsidRDefault="004E15BD" w:rsidP="004E15BD">
            <w:pPr>
              <w:pStyle w:val="TableHeading"/>
              <w:bidi/>
              <w:spacing w:before="0" w:after="0"/>
              <w:jc w:val="center"/>
              <w:rPr>
                <w:rFonts w:cs="Mitra"/>
                <w:b w:val="0"/>
                <w:bCs w:val="0"/>
                <w:rtl/>
              </w:rPr>
            </w:pPr>
            <w:r w:rsidRPr="00D94C2E">
              <w:rPr>
                <w:rFonts w:cs="Mitra" w:hint="cs"/>
                <w:b w:val="0"/>
                <w:bCs w:val="0"/>
                <w:rtl/>
              </w:rPr>
              <w:t xml:space="preserve">تا </w:t>
            </w:r>
          </w:p>
          <w:p w:rsidR="004E15BD" w:rsidRPr="00D94C2E" w:rsidRDefault="004E15BD" w:rsidP="004E15BD">
            <w:pPr>
              <w:pStyle w:val="TableHeading"/>
              <w:bidi/>
              <w:spacing w:before="0" w:after="0"/>
              <w:jc w:val="center"/>
              <w:rPr>
                <w:rFonts w:cs="Mitra"/>
                <w:b w:val="0"/>
                <w:bCs w:val="0"/>
              </w:rPr>
            </w:pPr>
            <w:r>
              <w:rPr>
                <w:rFonts w:cs="Mitra" w:hint="cs"/>
                <w:b w:val="0"/>
                <w:bCs w:val="0"/>
                <w:rtl/>
              </w:rPr>
              <w:t>24</w:t>
            </w:r>
            <w:r w:rsidRPr="00D94C2E">
              <w:rPr>
                <w:rFonts w:cs="Mitra" w:hint="cs"/>
                <w:b w:val="0"/>
                <w:bCs w:val="0"/>
                <w:rtl/>
              </w:rPr>
              <w:t>/</w:t>
            </w:r>
            <w:r>
              <w:rPr>
                <w:rFonts w:cs="Mitra" w:hint="cs"/>
                <w:b w:val="0"/>
                <w:bCs w:val="0"/>
                <w:rtl/>
              </w:rPr>
              <w:t>08</w:t>
            </w:r>
            <w:r w:rsidRPr="00D94C2E">
              <w:rPr>
                <w:rFonts w:cs="Mitra" w:hint="cs"/>
                <w:b w:val="0"/>
                <w:bCs w:val="0"/>
                <w:rtl/>
              </w:rPr>
              <w:t>/93</w:t>
            </w:r>
          </w:p>
        </w:tc>
      </w:tr>
      <w:tr w:rsidR="004E15BD" w:rsidRPr="00D94C2E" w:rsidTr="004E15BD">
        <w:trPr>
          <w:trHeight w:hRule="exact" w:val="84"/>
          <w:tblHeader/>
        </w:trPr>
        <w:tc>
          <w:tcPr>
            <w:tcW w:w="99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189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108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63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81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54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63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shd w:val="pct50" w:color="auto" w:fill="auto"/>
          </w:tcPr>
          <w:p w:rsidR="004E15BD" w:rsidRPr="00D94C2E" w:rsidRDefault="004E15BD" w:rsidP="004E15BD">
            <w:pPr>
              <w:pStyle w:val="TableText"/>
              <w:bidi/>
              <w:jc w:val="both"/>
              <w:rPr>
                <w:rFonts w:cs="Mitra"/>
                <w:sz w:val="20"/>
                <w:szCs w:val="20"/>
              </w:rPr>
            </w:pPr>
          </w:p>
        </w:tc>
      </w:tr>
      <w:tr w:rsidR="004E15BD" w:rsidRPr="00D94C2E" w:rsidTr="004E15BD">
        <w:trPr>
          <w:trHeight w:val="332"/>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pStyle w:val="ListParagraph"/>
              <w:numPr>
                <w:ilvl w:val="0"/>
                <w:numId w:val="21"/>
              </w:numPr>
              <w:bidi/>
              <w:rPr>
                <w:rFonts w:ascii="Times New Roman" w:hAnsi="Times New Roman" w:cs="Mitra"/>
                <w:color w:val="000000"/>
                <w:rtl/>
                <w:lang w:bidi="fa-IR"/>
              </w:rPr>
            </w:pPr>
            <w:r w:rsidRPr="00D94C2E">
              <w:rPr>
                <w:rFonts w:ascii="Times New Roman" w:hAnsi="Times New Roman" w:cs="Mitra" w:hint="cs"/>
                <w:color w:val="000000"/>
                <w:rtl/>
                <w:lang w:bidi="fa-IR"/>
              </w:rPr>
              <w:t>فازشناخت</w:t>
            </w:r>
          </w:p>
          <w:p w:rsidR="004E15BD" w:rsidRPr="00D94C2E" w:rsidRDefault="004E15BD" w:rsidP="004E15BD">
            <w:pPr>
              <w:rPr>
                <w:rFonts w:ascii="Times New Roman" w:hAnsi="Times New Roman" w:cs="Mitra"/>
                <w:color w:val="000000"/>
                <w:lang w:bidi="fa-IR"/>
              </w:rPr>
            </w:pPr>
          </w:p>
        </w:tc>
        <w:tc>
          <w:tcPr>
            <w:tcW w:w="1890" w:type="dxa"/>
            <w:tcBorders>
              <w:top w:val="single" w:sz="4" w:space="0" w:color="auto"/>
              <w:left w:val="single" w:sz="4" w:space="0" w:color="auto"/>
              <w:bottom w:val="single" w:sz="4" w:space="0" w:color="auto"/>
              <w:right w:val="single" w:sz="4" w:space="0" w:color="auto"/>
            </w:tcBorders>
            <w:hideMark/>
          </w:tcPr>
          <w:p w:rsidR="004E15BD" w:rsidRPr="00D94C2E" w:rsidRDefault="004E15BD" w:rsidP="004E15BD">
            <w:pPr>
              <w:pStyle w:val="TableText"/>
              <w:bidi/>
              <w:jc w:val="center"/>
              <w:rPr>
                <w:rFonts w:cs="Mitra"/>
                <w:sz w:val="20"/>
                <w:szCs w:val="20"/>
              </w:rPr>
            </w:pPr>
            <w:r w:rsidRPr="00D94C2E">
              <w:rPr>
                <w:rFonts w:cs="Mitra" w:hint="cs"/>
                <w:sz w:val="20"/>
                <w:szCs w:val="20"/>
                <w:rtl/>
                <w:lang w:bidi="fa-IR"/>
              </w:rPr>
              <w:t>طرح مديريت پروژه تاييد شده</w:t>
            </w:r>
          </w:p>
        </w:tc>
        <w:tc>
          <w:tcPr>
            <w:tcW w:w="1080" w:type="dxa"/>
            <w:tcBorders>
              <w:top w:val="single" w:sz="4" w:space="0" w:color="auto"/>
              <w:left w:val="single" w:sz="4" w:space="0" w:color="auto"/>
              <w:bottom w:val="single" w:sz="4" w:space="0" w:color="auto"/>
              <w:right w:val="single" w:sz="4" w:space="0" w:color="auto"/>
            </w:tcBorders>
            <w:vAlign w:val="center"/>
            <w:hideMark/>
          </w:tcPr>
          <w:p w:rsidR="004E15BD" w:rsidRPr="00D94C2E" w:rsidRDefault="000E0E58" w:rsidP="004E15BD">
            <w:pPr>
              <w:pStyle w:val="TableText"/>
              <w:bidi/>
              <w:jc w:val="center"/>
              <w:rPr>
                <w:rFonts w:ascii="Arial" w:hAnsi="Arial" w:cs="Mitra"/>
                <w:sz w:val="20"/>
                <w:szCs w:val="20"/>
                <w:lang w:bidi="fa-IR"/>
              </w:rPr>
            </w:pPr>
            <w:r>
              <w:rPr>
                <w:rFonts w:ascii="Arial" w:hAnsi="Arial" w:cs="Mitra" w:hint="cs"/>
                <w:sz w:val="20"/>
                <w:szCs w:val="20"/>
                <w:rtl/>
              </w:rPr>
              <w:t>12</w:t>
            </w:r>
            <w:r w:rsidR="004E15BD" w:rsidRPr="00D94C2E">
              <w:rPr>
                <w:rFonts w:ascii="Arial" w:hAnsi="Arial" w:cs="Mitra"/>
                <w:sz w:val="20"/>
                <w:szCs w:val="20"/>
                <w:rtl/>
              </w:rPr>
              <w:t>/</w:t>
            </w:r>
            <w:r w:rsidR="004E15BD">
              <w:rPr>
                <w:rFonts w:ascii="Arial" w:hAnsi="Arial" w:cs="Mitra" w:hint="cs"/>
                <w:sz w:val="20"/>
                <w:szCs w:val="20"/>
                <w:rtl/>
              </w:rPr>
              <w:t>03</w:t>
            </w:r>
            <w:r w:rsidR="004E15BD" w:rsidRPr="00D94C2E">
              <w:rPr>
                <w:rFonts w:ascii="Arial" w:hAnsi="Arial" w:cs="Mitra"/>
                <w:sz w:val="20"/>
                <w:szCs w:val="20"/>
                <w:rtl/>
              </w:rPr>
              <w:t>/</w:t>
            </w:r>
            <w:r w:rsidR="004E15BD">
              <w:rPr>
                <w:rFonts w:ascii="Arial" w:hAnsi="Arial" w:cs="Mitra" w:hint="cs"/>
                <w:sz w:val="20"/>
                <w:szCs w:val="20"/>
                <w:rtl/>
              </w:rPr>
              <w:t>93</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742241" w:rsidP="00742241">
            <w:pPr>
              <w:pStyle w:val="TableText"/>
              <w:bidi/>
              <w:ind w:left="615"/>
              <w:jc w:val="center"/>
              <w:rPr>
                <w:rFonts w:cs="Mitra"/>
                <w:sz w:val="20"/>
                <w:szCs w:val="20"/>
                <w:lang w:bidi="fa-IR"/>
              </w:rPr>
            </w:pPr>
            <w:r>
              <w:rPr>
                <w:rFonts w:cs="Mitra" w:hint="cs"/>
                <w:sz w:val="20"/>
                <w:szCs w:val="20"/>
                <w:rtl/>
                <w:lang w:bidi="fa-IR"/>
              </w:rPr>
              <w:t>*</w:t>
            </w: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0E0E58">
            <w:pPr>
              <w:pStyle w:val="TableText"/>
              <w:bidi/>
              <w:ind w:left="615"/>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81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54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r>
      <w:tr w:rsidR="004E15BD" w:rsidRPr="00D94C2E" w:rsidTr="004E15BD">
        <w:trPr>
          <w:trHeight w:val="421"/>
        </w:trPr>
        <w:tc>
          <w:tcPr>
            <w:tcW w:w="990" w:type="dxa"/>
            <w:vMerge/>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rPr>
                <w:rFonts w:ascii="Times New Roman" w:hAnsi="Times New Roman" w:cs="Mitra"/>
                <w:color w:val="000000"/>
                <w:lang w:bidi="fa-IR"/>
              </w:rPr>
            </w:pPr>
          </w:p>
        </w:tc>
        <w:tc>
          <w:tcPr>
            <w:tcW w:w="1890" w:type="dxa"/>
            <w:tcBorders>
              <w:top w:val="single" w:sz="4" w:space="0" w:color="auto"/>
              <w:left w:val="single" w:sz="4" w:space="0" w:color="auto"/>
              <w:bottom w:val="single" w:sz="4" w:space="0" w:color="auto"/>
              <w:right w:val="single" w:sz="4" w:space="0" w:color="auto"/>
            </w:tcBorders>
            <w:hideMark/>
          </w:tcPr>
          <w:p w:rsidR="004E15BD" w:rsidRPr="00DD68D9" w:rsidRDefault="004E15BD" w:rsidP="004E15BD">
            <w:pPr>
              <w:pStyle w:val="TableText"/>
              <w:bidi/>
              <w:jc w:val="center"/>
              <w:rPr>
                <w:rFonts w:cs="Mitra"/>
                <w:sz w:val="20"/>
                <w:szCs w:val="20"/>
                <w:rtl/>
                <w:lang w:bidi="fa-IR"/>
              </w:rPr>
            </w:pPr>
            <w:r w:rsidRPr="00DD68D9">
              <w:rPr>
                <w:rFonts w:cs="Mitra" w:hint="cs"/>
                <w:sz w:val="20"/>
                <w:szCs w:val="20"/>
                <w:rtl/>
              </w:rPr>
              <w:t>تاييديه نصب سيستمهاي محدوده پروژه</w:t>
            </w:r>
          </w:p>
        </w:tc>
        <w:tc>
          <w:tcPr>
            <w:tcW w:w="1080" w:type="dxa"/>
            <w:tcBorders>
              <w:top w:val="single" w:sz="4" w:space="0" w:color="auto"/>
              <w:left w:val="single" w:sz="4" w:space="0" w:color="auto"/>
              <w:bottom w:val="single" w:sz="4" w:space="0" w:color="auto"/>
              <w:right w:val="single" w:sz="4" w:space="0" w:color="auto"/>
            </w:tcBorders>
            <w:vAlign w:val="center"/>
            <w:hideMark/>
          </w:tcPr>
          <w:p w:rsidR="004E15BD" w:rsidRPr="00D94C2E" w:rsidRDefault="000E0E58" w:rsidP="004E15BD">
            <w:pPr>
              <w:pStyle w:val="TableText"/>
              <w:bidi/>
              <w:jc w:val="center"/>
              <w:rPr>
                <w:rFonts w:ascii="Arial" w:hAnsi="Arial" w:cs="Mitra"/>
                <w:sz w:val="20"/>
                <w:szCs w:val="20"/>
                <w:lang w:bidi="fa-IR"/>
              </w:rPr>
            </w:pPr>
            <w:r>
              <w:rPr>
                <w:rFonts w:ascii="Arial" w:hAnsi="Arial" w:cs="Mitra" w:hint="cs"/>
                <w:sz w:val="20"/>
                <w:szCs w:val="20"/>
                <w:rtl/>
              </w:rPr>
              <w:t>05</w:t>
            </w:r>
            <w:r w:rsidR="004E15BD" w:rsidRPr="00D94C2E">
              <w:rPr>
                <w:rFonts w:ascii="Arial" w:hAnsi="Arial" w:cs="Mitra"/>
                <w:sz w:val="20"/>
                <w:szCs w:val="20"/>
                <w:rtl/>
              </w:rPr>
              <w:t>/</w:t>
            </w:r>
            <w:r w:rsidR="004E15BD">
              <w:rPr>
                <w:rFonts w:ascii="Arial" w:hAnsi="Arial" w:cs="Mitra" w:hint="cs"/>
                <w:sz w:val="20"/>
                <w:szCs w:val="20"/>
                <w:rtl/>
              </w:rPr>
              <w:t>03</w:t>
            </w:r>
            <w:r w:rsidR="004E15BD" w:rsidRPr="00D94C2E">
              <w:rPr>
                <w:rFonts w:ascii="Arial" w:hAnsi="Arial" w:cs="Mitra"/>
                <w:sz w:val="20"/>
                <w:szCs w:val="20"/>
                <w:rtl/>
              </w:rPr>
              <w:t>/</w:t>
            </w:r>
            <w:r w:rsidR="004E15BD">
              <w:rPr>
                <w:rFonts w:ascii="Arial" w:hAnsi="Arial" w:cs="Mitra" w:hint="cs"/>
                <w:sz w:val="20"/>
                <w:szCs w:val="20"/>
                <w:rtl/>
              </w:rPr>
              <w:t>93</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742241" w:rsidP="00742241">
            <w:pPr>
              <w:pStyle w:val="TableText"/>
              <w:bidi/>
              <w:ind w:left="615"/>
              <w:jc w:val="center"/>
              <w:rPr>
                <w:rFonts w:cs="Mitra"/>
                <w:sz w:val="20"/>
                <w:szCs w:val="20"/>
              </w:rPr>
            </w:pPr>
            <w:r>
              <w:rPr>
                <w:rFonts w:cs="Mitra" w:hint="cs"/>
                <w:sz w:val="20"/>
                <w:szCs w:val="20"/>
                <w:rtl/>
              </w:rPr>
              <w:t>*</w:t>
            </w: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270"/>
              <w:jc w:val="center"/>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81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54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r>
      <w:tr w:rsidR="004E15BD" w:rsidRPr="00D94C2E" w:rsidTr="004E15BD">
        <w:trPr>
          <w:trHeight w:val="627"/>
        </w:trPr>
        <w:tc>
          <w:tcPr>
            <w:tcW w:w="990" w:type="dxa"/>
            <w:vMerge w:val="restart"/>
            <w:tcBorders>
              <w:top w:val="single" w:sz="4" w:space="0" w:color="auto"/>
              <w:left w:val="single" w:sz="4" w:space="0" w:color="auto"/>
              <w:bottom w:val="single" w:sz="4" w:space="0" w:color="auto"/>
              <w:right w:val="single" w:sz="4" w:space="0" w:color="auto"/>
            </w:tcBorders>
            <w:hideMark/>
          </w:tcPr>
          <w:p w:rsidR="004E15BD" w:rsidRPr="00D94C2E" w:rsidRDefault="004E15BD" w:rsidP="004E15BD">
            <w:pPr>
              <w:pStyle w:val="ListParagraph"/>
              <w:numPr>
                <w:ilvl w:val="0"/>
                <w:numId w:val="21"/>
              </w:numPr>
              <w:bidi/>
              <w:rPr>
                <w:rFonts w:ascii="Times New Roman" w:hAnsi="Times New Roman" w:cs="Mitra"/>
                <w:color w:val="000000"/>
                <w:lang w:bidi="fa-IR"/>
              </w:rPr>
            </w:pPr>
            <w:r w:rsidRPr="00D94C2E">
              <w:rPr>
                <w:rFonts w:ascii="Times New Roman" w:hAnsi="Times New Roman" w:cs="Mitra" w:hint="cs"/>
                <w:color w:val="000000"/>
                <w:rtl/>
                <w:lang w:bidi="fa-IR"/>
              </w:rPr>
              <w:t>اجرا</w:t>
            </w: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p w:rsidR="004E15BD" w:rsidRPr="00D94C2E" w:rsidRDefault="004E15BD" w:rsidP="004E15BD">
            <w:pPr>
              <w:rPr>
                <w:rFonts w:cs="Mitra"/>
                <w:lang w:bidi="fa-IR"/>
              </w:rPr>
            </w:pPr>
          </w:p>
        </w:tc>
        <w:tc>
          <w:tcPr>
            <w:tcW w:w="1890" w:type="dxa"/>
            <w:tcBorders>
              <w:top w:val="single" w:sz="4" w:space="0" w:color="auto"/>
              <w:left w:val="single" w:sz="4" w:space="0" w:color="auto"/>
              <w:bottom w:val="single" w:sz="4" w:space="0" w:color="auto"/>
              <w:right w:val="single" w:sz="4" w:space="0" w:color="auto"/>
            </w:tcBorders>
            <w:vAlign w:val="bottom"/>
            <w:hideMark/>
          </w:tcPr>
          <w:p w:rsidR="004E15BD" w:rsidRPr="00DD68D9" w:rsidRDefault="004E15BD" w:rsidP="004E15BD">
            <w:pPr>
              <w:jc w:val="center"/>
              <w:rPr>
                <w:rFonts w:ascii="Arial" w:hAnsi="Arial" w:cs="Mitra"/>
                <w:color w:val="000000"/>
              </w:rPr>
            </w:pPr>
            <w:r w:rsidRPr="00DD68D9">
              <w:rPr>
                <w:rFonts w:ascii="Tahoma" w:hAnsi="Tahoma" w:cs="Mitra"/>
                <w:rtl/>
              </w:rPr>
              <w:t xml:space="preserve">ورود اطلاعات پرسنلي و سازمان و تشكيلات </w:t>
            </w:r>
            <w:r w:rsidRPr="00DD68D9">
              <w:rPr>
                <w:rFonts w:ascii="Tahoma" w:hAnsi="Tahoma" w:cs="Mitra" w:hint="cs"/>
                <w:b/>
                <w:bCs/>
                <w:color w:val="222222"/>
                <w:rtl/>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pStyle w:val="TableText"/>
              <w:bidi/>
              <w:jc w:val="center"/>
              <w:rPr>
                <w:rFonts w:ascii="Arial" w:hAnsi="Arial" w:cs="Mitra"/>
                <w:sz w:val="20"/>
                <w:szCs w:val="20"/>
                <w:lang w:bidi="fa-IR"/>
              </w:rPr>
            </w:pPr>
            <w:r>
              <w:rPr>
                <w:rFonts w:ascii="Arial" w:hAnsi="Arial" w:cs="Mitra" w:hint="cs"/>
                <w:sz w:val="20"/>
                <w:szCs w:val="20"/>
                <w:rtl/>
              </w:rPr>
              <w:t>20</w:t>
            </w:r>
            <w:r w:rsidRPr="00D94C2E">
              <w:rPr>
                <w:rFonts w:ascii="Arial" w:hAnsi="Arial" w:cs="Mitra"/>
                <w:sz w:val="20"/>
                <w:szCs w:val="20"/>
                <w:rtl/>
              </w:rPr>
              <w:t>/</w:t>
            </w:r>
            <w:r>
              <w:rPr>
                <w:rFonts w:ascii="Arial" w:hAnsi="Arial" w:cs="Mitra" w:hint="cs"/>
                <w:sz w:val="20"/>
                <w:szCs w:val="20"/>
                <w:rtl/>
              </w:rPr>
              <w:t>04</w:t>
            </w:r>
            <w:r w:rsidRPr="00D94C2E">
              <w:rPr>
                <w:rFonts w:ascii="Arial" w:hAnsi="Arial" w:cs="Mitra"/>
                <w:sz w:val="20"/>
                <w:szCs w:val="20"/>
                <w:rtl/>
              </w:rPr>
              <w:t>/</w:t>
            </w:r>
            <w:r w:rsidRPr="00D94C2E">
              <w:rPr>
                <w:rFonts w:ascii="Arial" w:hAnsi="Arial" w:cs="Mitra" w:hint="cs"/>
                <w:sz w:val="20"/>
                <w:szCs w:val="20"/>
                <w:rtl/>
              </w:rPr>
              <w:t>93</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30"/>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742241" w:rsidP="000E0E58">
            <w:pPr>
              <w:pStyle w:val="TableText"/>
              <w:bidi/>
              <w:ind w:left="615"/>
              <w:rPr>
                <w:rFonts w:cs="Mitra"/>
                <w:sz w:val="20"/>
                <w:szCs w:val="20"/>
                <w:lang w:bidi="fa-IR"/>
              </w:rPr>
            </w:pPr>
            <w:r>
              <w:rPr>
                <w:rFonts w:cs="Mitra" w:hint="cs"/>
                <w:sz w:val="20"/>
                <w:szCs w:val="20"/>
                <w:rtl/>
                <w:lang w:bidi="fa-IR"/>
              </w:rPr>
              <w:t>*</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81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c>
          <w:tcPr>
            <w:tcW w:w="54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r>
      <w:tr w:rsidR="004E15BD" w:rsidRPr="00D94C2E" w:rsidTr="004E15BD">
        <w:trPr>
          <w:trHeight w:val="516"/>
        </w:trPr>
        <w:tc>
          <w:tcPr>
            <w:tcW w:w="990" w:type="dxa"/>
            <w:vMerge/>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rPr>
                <w:rFonts w:ascii="Times New Roman" w:hAnsi="Times New Roman" w:cs="Mitra"/>
                <w:color w:val="000000"/>
                <w:lang w:bidi="fa-IR"/>
              </w:rPr>
            </w:pPr>
          </w:p>
        </w:tc>
        <w:tc>
          <w:tcPr>
            <w:tcW w:w="1890" w:type="dxa"/>
            <w:tcBorders>
              <w:top w:val="single" w:sz="4" w:space="0" w:color="auto"/>
              <w:left w:val="single" w:sz="4" w:space="0" w:color="auto"/>
              <w:bottom w:val="single" w:sz="4" w:space="0" w:color="auto"/>
              <w:right w:val="single" w:sz="4" w:space="0" w:color="auto"/>
            </w:tcBorders>
            <w:vAlign w:val="bottom"/>
          </w:tcPr>
          <w:p w:rsidR="004E15BD" w:rsidRPr="00DD68D9" w:rsidRDefault="004E15BD" w:rsidP="004E15BD">
            <w:pPr>
              <w:jc w:val="center"/>
              <w:rPr>
                <w:rFonts w:ascii="Arial" w:hAnsi="Arial" w:cs="Mitra"/>
                <w:color w:val="000000"/>
              </w:rPr>
            </w:pPr>
            <w:r w:rsidRPr="00DD68D9">
              <w:rPr>
                <w:rFonts w:ascii="Tahoma" w:hAnsi="Tahoma" w:cs="Mitra"/>
                <w:rtl/>
              </w:rPr>
              <w:t>ورود اطلاعات احكام و چاپ آن و يكپارچه سازي با حقوق و دستمزد</w:t>
            </w:r>
          </w:p>
        </w:tc>
        <w:tc>
          <w:tcPr>
            <w:tcW w:w="1080" w:type="dxa"/>
            <w:tcBorders>
              <w:top w:val="single" w:sz="4" w:space="0" w:color="auto"/>
              <w:left w:val="single" w:sz="4" w:space="0" w:color="auto"/>
              <w:bottom w:val="single" w:sz="4" w:space="0" w:color="auto"/>
              <w:right w:val="single" w:sz="4" w:space="0" w:color="auto"/>
            </w:tcBorders>
            <w:vAlign w:val="center"/>
            <w:hideMark/>
          </w:tcPr>
          <w:p w:rsidR="004E15BD" w:rsidRPr="00D94C2E" w:rsidRDefault="004E15BD" w:rsidP="004E15BD">
            <w:pPr>
              <w:pStyle w:val="TableText"/>
              <w:bidi/>
              <w:jc w:val="center"/>
              <w:rPr>
                <w:rFonts w:ascii="Arial" w:hAnsi="Arial" w:cs="Mitra"/>
                <w:sz w:val="20"/>
                <w:szCs w:val="20"/>
                <w:rtl/>
              </w:rPr>
            </w:pPr>
            <w:r>
              <w:rPr>
                <w:rFonts w:ascii="Arial" w:hAnsi="Arial" w:cs="Mitra" w:hint="cs"/>
                <w:sz w:val="20"/>
                <w:szCs w:val="20"/>
                <w:rtl/>
                <w:lang w:bidi="fa-IR"/>
              </w:rPr>
              <w:t>20</w:t>
            </w:r>
            <w:r w:rsidRPr="00D94C2E">
              <w:rPr>
                <w:rFonts w:ascii="Arial" w:hAnsi="Arial" w:cs="Mitra"/>
                <w:sz w:val="20"/>
                <w:szCs w:val="20"/>
                <w:rtl/>
                <w:lang w:bidi="fa-IR"/>
              </w:rPr>
              <w:t>/</w:t>
            </w:r>
            <w:r>
              <w:rPr>
                <w:rFonts w:ascii="Arial" w:hAnsi="Arial" w:cs="Mitra" w:hint="cs"/>
                <w:sz w:val="20"/>
                <w:szCs w:val="20"/>
                <w:rtl/>
                <w:lang w:bidi="fa-IR"/>
              </w:rPr>
              <w:t>06</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44"/>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rPr>
            </w:pPr>
          </w:p>
        </w:tc>
        <w:tc>
          <w:tcPr>
            <w:tcW w:w="81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540" w:type="dxa"/>
            <w:tcBorders>
              <w:top w:val="single" w:sz="4" w:space="0" w:color="auto"/>
              <w:left w:val="single" w:sz="4" w:space="0" w:color="auto"/>
              <w:bottom w:val="single" w:sz="4" w:space="0" w:color="auto"/>
              <w:right w:val="single" w:sz="4" w:space="0" w:color="auto"/>
            </w:tcBorders>
          </w:tcPr>
          <w:p w:rsidR="00742241" w:rsidRDefault="00742241" w:rsidP="000E0E58">
            <w:pPr>
              <w:pStyle w:val="TableText"/>
              <w:bidi/>
              <w:ind w:left="615"/>
              <w:rPr>
                <w:rFonts w:cs="Mitra"/>
                <w:sz w:val="20"/>
                <w:szCs w:val="20"/>
                <w:lang w:bidi="fa-IR"/>
              </w:rPr>
            </w:pPr>
            <w:r>
              <w:rPr>
                <w:rFonts w:cs="Mitra" w:hint="cs"/>
                <w:sz w:val="20"/>
                <w:szCs w:val="20"/>
                <w:rtl/>
                <w:lang w:bidi="fa-IR"/>
              </w:rPr>
              <w:t>*</w:t>
            </w:r>
          </w:p>
          <w:p w:rsidR="004E15BD" w:rsidRPr="00742241" w:rsidRDefault="00742241" w:rsidP="00742241">
            <w:pPr>
              <w:rPr>
                <w:lang w:bidi="fa-IR"/>
              </w:rPr>
            </w:pPr>
            <w:r>
              <w:rPr>
                <w:lang w:bidi="fa-IR"/>
              </w:rPr>
              <w:t>*</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r>
      <w:tr w:rsidR="004E15BD" w:rsidRPr="00D94C2E" w:rsidTr="004E15BD">
        <w:trPr>
          <w:trHeight w:val="1625"/>
        </w:trPr>
        <w:tc>
          <w:tcPr>
            <w:tcW w:w="990" w:type="dxa"/>
            <w:vMerge/>
            <w:tcBorders>
              <w:top w:val="single" w:sz="4" w:space="0" w:color="auto"/>
              <w:left w:val="single" w:sz="4" w:space="0" w:color="auto"/>
              <w:bottom w:val="single" w:sz="4" w:space="0" w:color="auto"/>
              <w:right w:val="single" w:sz="4" w:space="0" w:color="auto"/>
            </w:tcBorders>
            <w:vAlign w:val="center"/>
          </w:tcPr>
          <w:p w:rsidR="004E15BD" w:rsidRPr="00D94C2E" w:rsidRDefault="004E15BD" w:rsidP="004E15BD">
            <w:pPr>
              <w:rPr>
                <w:rFonts w:ascii="Times New Roman" w:hAnsi="Times New Roman" w:cs="Mitra"/>
                <w:color w:val="000000"/>
                <w:lang w:bidi="fa-IR"/>
              </w:rPr>
            </w:pPr>
          </w:p>
        </w:tc>
        <w:tc>
          <w:tcPr>
            <w:tcW w:w="1890" w:type="dxa"/>
            <w:tcBorders>
              <w:top w:val="single" w:sz="4" w:space="0" w:color="auto"/>
              <w:left w:val="single" w:sz="4" w:space="0" w:color="auto"/>
              <w:bottom w:val="single" w:sz="4" w:space="0" w:color="auto"/>
              <w:right w:val="single" w:sz="4" w:space="0" w:color="auto"/>
            </w:tcBorders>
            <w:vAlign w:val="bottom"/>
          </w:tcPr>
          <w:p w:rsidR="004E15BD" w:rsidRPr="00DD68D9" w:rsidRDefault="00194DA6" w:rsidP="004E15BD">
            <w:pPr>
              <w:jc w:val="center"/>
              <w:rPr>
                <w:rFonts w:ascii="Tahoma" w:hAnsi="Tahoma" w:cs="Mitra" w:hint="cs"/>
                <w:lang w:bidi="fa-IR"/>
              </w:rPr>
            </w:pPr>
            <w:r>
              <w:rPr>
                <w:rFonts w:ascii="Tahoma" w:hAnsi="Tahoma" w:cs="Mitra"/>
                <w:rtl/>
              </w:rPr>
              <w:t>اخذ گزارشا</w:t>
            </w:r>
            <w:r>
              <w:rPr>
                <w:rFonts w:ascii="Tahoma" w:hAnsi="Tahoma" w:cs="Mitra" w:hint="cs"/>
                <w:rtl/>
                <w:lang w:bidi="fa-IR"/>
              </w:rPr>
              <w:t>ت</w:t>
            </w:r>
          </w:p>
        </w:tc>
        <w:tc>
          <w:tcPr>
            <w:tcW w:w="1080" w:type="dxa"/>
            <w:tcBorders>
              <w:top w:val="single" w:sz="4" w:space="0" w:color="auto"/>
              <w:left w:val="single" w:sz="4" w:space="0" w:color="auto"/>
              <w:bottom w:val="single" w:sz="4" w:space="0" w:color="auto"/>
              <w:right w:val="single" w:sz="4" w:space="0" w:color="auto"/>
            </w:tcBorders>
            <w:vAlign w:val="center"/>
          </w:tcPr>
          <w:p w:rsidR="004E15BD" w:rsidRPr="00D94C2E" w:rsidRDefault="004E15BD" w:rsidP="004E15BD">
            <w:pPr>
              <w:pStyle w:val="TableText"/>
              <w:bidi/>
              <w:jc w:val="center"/>
              <w:rPr>
                <w:rFonts w:ascii="Arial" w:hAnsi="Arial" w:cs="Mitra"/>
                <w:sz w:val="20"/>
                <w:szCs w:val="20"/>
                <w:rtl/>
                <w:lang w:bidi="fa-IR"/>
              </w:rPr>
            </w:pPr>
            <w:r>
              <w:rPr>
                <w:rFonts w:ascii="Arial" w:hAnsi="Arial" w:cs="Mitra" w:hint="cs"/>
                <w:sz w:val="20"/>
                <w:szCs w:val="20"/>
                <w:rtl/>
                <w:lang w:bidi="fa-IR"/>
              </w:rPr>
              <w:t>20</w:t>
            </w:r>
            <w:r w:rsidRPr="00D94C2E">
              <w:rPr>
                <w:rFonts w:ascii="Arial" w:hAnsi="Arial" w:cs="Mitra"/>
                <w:sz w:val="20"/>
                <w:szCs w:val="20"/>
                <w:rtl/>
                <w:lang w:bidi="fa-IR"/>
              </w:rPr>
              <w:t>/</w:t>
            </w:r>
            <w:r>
              <w:rPr>
                <w:rFonts w:ascii="Arial" w:hAnsi="Arial" w:cs="Mitra" w:hint="cs"/>
                <w:sz w:val="20"/>
                <w:szCs w:val="20"/>
                <w:rtl/>
                <w:lang w:bidi="fa-IR"/>
              </w:rPr>
              <w:t>07</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44"/>
              <w:rPr>
                <w:rFonts w:cs="Mitra"/>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rPr>
            </w:pPr>
          </w:p>
        </w:tc>
        <w:tc>
          <w:tcPr>
            <w:tcW w:w="81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54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color w:val="548DD4"/>
                <w:sz w:val="20"/>
                <w:szCs w:val="20"/>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0E0E58">
            <w:pPr>
              <w:pStyle w:val="TableText"/>
              <w:bidi/>
              <w:ind w:left="615"/>
              <w:rPr>
                <w:rFonts w:cs="Mitra"/>
                <w:sz w:val="20"/>
                <w:szCs w:val="20"/>
                <w:lang w:bidi="fa-IR"/>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742241" w:rsidP="004E15BD">
            <w:pPr>
              <w:pStyle w:val="TableText"/>
              <w:bidi/>
              <w:ind w:left="615"/>
              <w:rPr>
                <w:rFonts w:cs="Mitra" w:hint="cs"/>
                <w:sz w:val="20"/>
                <w:szCs w:val="20"/>
                <w:lang w:bidi="fa-IR"/>
              </w:rPr>
            </w:pPr>
            <w:r>
              <w:rPr>
                <w:rFonts w:cs="Mitra" w:hint="cs"/>
                <w:sz w:val="20"/>
                <w:szCs w:val="20"/>
                <w:rtl/>
                <w:lang w:bidi="fa-IR"/>
              </w:rPr>
              <w:t>*</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r>
      <w:tr w:rsidR="004E15BD" w:rsidRPr="00D94C2E" w:rsidTr="004E15BD">
        <w:trPr>
          <w:trHeight w:val="583"/>
        </w:trPr>
        <w:tc>
          <w:tcPr>
            <w:tcW w:w="990" w:type="dxa"/>
            <w:tcBorders>
              <w:top w:val="single" w:sz="4" w:space="0" w:color="auto"/>
              <w:left w:val="single" w:sz="4" w:space="0" w:color="auto"/>
              <w:bottom w:val="single" w:sz="4" w:space="0" w:color="auto"/>
              <w:right w:val="single" w:sz="4" w:space="0" w:color="auto"/>
            </w:tcBorders>
            <w:vAlign w:val="center"/>
          </w:tcPr>
          <w:p w:rsidR="004E15BD" w:rsidRPr="00D94C2E" w:rsidRDefault="004E15BD" w:rsidP="004E15BD">
            <w:pPr>
              <w:pStyle w:val="ListParagraph"/>
              <w:numPr>
                <w:ilvl w:val="0"/>
                <w:numId w:val="21"/>
              </w:numPr>
              <w:bidi/>
              <w:rPr>
                <w:rFonts w:ascii="Times New Roman" w:hAnsi="Times New Roman" w:cs="Mitra"/>
                <w:color w:val="000000"/>
                <w:lang w:bidi="fa-IR"/>
              </w:rPr>
            </w:pPr>
            <w:r w:rsidRPr="00D94C2E">
              <w:rPr>
                <w:rFonts w:ascii="Times New Roman" w:hAnsi="Times New Roman" w:cs="Mitra"/>
                <w:color w:val="000000"/>
                <w:lang w:bidi="fa-IR"/>
              </w:rPr>
              <w:t>Go live &amp; closing</w:t>
            </w:r>
          </w:p>
          <w:p w:rsidR="004E15BD" w:rsidRPr="00D94C2E" w:rsidRDefault="004E15BD" w:rsidP="004E15BD">
            <w:pPr>
              <w:rPr>
                <w:rFonts w:ascii="Times New Roman" w:hAnsi="Times New Roman" w:cs="Mitra"/>
                <w:color w:val="000000"/>
                <w:rtl/>
                <w:lang w:bidi="fa-IR"/>
              </w:rPr>
            </w:pPr>
          </w:p>
        </w:tc>
        <w:tc>
          <w:tcPr>
            <w:tcW w:w="189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ascii="Times New Roman" w:hAnsi="Times New Roman" w:cs="Mitra"/>
                <w:sz w:val="20"/>
                <w:szCs w:val="20"/>
                <w:rtl/>
                <w:lang w:bidi="fa-IR"/>
              </w:rPr>
            </w:pPr>
            <w:r w:rsidRPr="00D94C2E">
              <w:rPr>
                <w:rFonts w:ascii="Times New Roman" w:hAnsi="Times New Roman" w:cs="Mitra" w:hint="cs"/>
                <w:sz w:val="20"/>
                <w:szCs w:val="20"/>
                <w:rtl/>
                <w:lang w:bidi="fa-IR"/>
              </w:rPr>
              <w:t>صورت جلسه تحويل پروژه</w:t>
            </w:r>
            <w:r w:rsidRPr="00D94C2E">
              <w:rPr>
                <w:rFonts w:cs="Mitra" w:hint="cs"/>
                <w:sz w:val="20"/>
                <w:szCs w:val="20"/>
                <w:rtl/>
                <w:lang w:bidi="fa-IR"/>
              </w:rPr>
              <w:t xml:space="preserve"> و فرم رضايت سنجي تکميل شده</w:t>
            </w:r>
          </w:p>
        </w:tc>
        <w:tc>
          <w:tcPr>
            <w:tcW w:w="1080" w:type="dxa"/>
            <w:tcBorders>
              <w:top w:val="single" w:sz="4" w:space="0" w:color="auto"/>
              <w:left w:val="single" w:sz="4" w:space="0" w:color="auto"/>
              <w:bottom w:val="single" w:sz="4" w:space="0" w:color="auto"/>
              <w:right w:val="single" w:sz="4" w:space="0" w:color="auto"/>
            </w:tcBorders>
            <w:vAlign w:val="center"/>
          </w:tcPr>
          <w:p w:rsidR="004E15BD" w:rsidRPr="00D94C2E" w:rsidRDefault="004E15BD" w:rsidP="004E15BD">
            <w:pPr>
              <w:pStyle w:val="TableText"/>
              <w:bidi/>
              <w:jc w:val="center"/>
              <w:rPr>
                <w:rFonts w:ascii="Arial" w:hAnsi="Arial" w:cs="Mitra"/>
                <w:sz w:val="20"/>
                <w:szCs w:val="20"/>
                <w:rtl/>
                <w:lang w:bidi="fa-IR"/>
              </w:rPr>
            </w:pPr>
            <w:r>
              <w:rPr>
                <w:rFonts w:ascii="Arial" w:hAnsi="Arial" w:cs="Mitra" w:hint="cs"/>
                <w:sz w:val="20"/>
                <w:szCs w:val="20"/>
                <w:rtl/>
                <w:lang w:bidi="fa-IR"/>
              </w:rPr>
              <w:t>20</w:t>
            </w:r>
            <w:r w:rsidRPr="00D94C2E">
              <w:rPr>
                <w:rFonts w:ascii="Arial" w:hAnsi="Arial" w:cs="Mitra"/>
                <w:sz w:val="20"/>
                <w:szCs w:val="20"/>
                <w:rtl/>
                <w:lang w:bidi="fa-IR"/>
              </w:rPr>
              <w:t>/</w:t>
            </w:r>
            <w:r>
              <w:rPr>
                <w:rFonts w:ascii="Arial" w:hAnsi="Arial" w:cs="Mitra" w:hint="cs"/>
                <w:sz w:val="20"/>
                <w:szCs w:val="20"/>
                <w:rtl/>
                <w:lang w:bidi="fa-IR"/>
              </w:rPr>
              <w:t>08</w:t>
            </w:r>
            <w:r w:rsidRPr="00D94C2E">
              <w:rPr>
                <w:rFonts w:ascii="Arial" w:hAnsi="Arial" w:cs="Mitra"/>
                <w:sz w:val="20"/>
                <w:szCs w:val="20"/>
                <w:rtl/>
                <w:lang w:bidi="fa-IR"/>
              </w:rPr>
              <w:t>/</w:t>
            </w:r>
            <w:r w:rsidRPr="00D94C2E">
              <w:rPr>
                <w:rFonts w:ascii="Arial" w:hAnsi="Arial" w:cs="Mitra" w:hint="cs"/>
                <w:sz w:val="20"/>
                <w:szCs w:val="20"/>
                <w:rtl/>
                <w:lang w:bidi="fa-IR"/>
              </w:rPr>
              <w:t>93</w:t>
            </w: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rPr>
                <w:rFonts w:cs="Mitra"/>
                <w:sz w:val="20"/>
                <w:szCs w:val="20"/>
                <w:lang w:bidi="fa-IR"/>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jc w:val="center"/>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284"/>
              <w:jc w:val="center"/>
              <w:rPr>
                <w:rFonts w:cs="Mitra"/>
                <w:sz w:val="20"/>
                <w:szCs w:val="20"/>
                <w:lang w:bidi="fa-IR"/>
              </w:rPr>
            </w:pPr>
          </w:p>
        </w:tc>
        <w:tc>
          <w:tcPr>
            <w:tcW w:w="81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255"/>
              <w:jc w:val="center"/>
              <w:rPr>
                <w:rFonts w:cs="Mitra"/>
                <w:sz w:val="20"/>
                <w:szCs w:val="20"/>
                <w:lang w:bidi="fa-IR"/>
              </w:rPr>
            </w:pPr>
          </w:p>
        </w:tc>
        <w:tc>
          <w:tcPr>
            <w:tcW w:w="54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44"/>
              <w:rPr>
                <w:rFonts w:cs="Mitra"/>
                <w:color w:val="548DD4"/>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c>
          <w:tcPr>
            <w:tcW w:w="63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4E15BD" w:rsidP="004E15BD">
            <w:pPr>
              <w:pStyle w:val="TableText"/>
              <w:bidi/>
              <w:ind w:left="615"/>
              <w:rPr>
                <w:rFonts w:cs="Mitra"/>
                <w:sz w:val="20"/>
                <w:szCs w:val="20"/>
                <w:lang w:bidi="fa-IR"/>
              </w:rPr>
            </w:pPr>
          </w:p>
        </w:tc>
        <w:tc>
          <w:tcPr>
            <w:tcW w:w="720" w:type="dxa"/>
            <w:tcBorders>
              <w:top w:val="single" w:sz="4" w:space="0" w:color="auto"/>
              <w:left w:val="single" w:sz="4" w:space="0" w:color="auto"/>
              <w:bottom w:val="single" w:sz="4" w:space="0" w:color="auto"/>
              <w:right w:val="single" w:sz="4" w:space="0" w:color="auto"/>
            </w:tcBorders>
          </w:tcPr>
          <w:p w:rsidR="004E15BD" w:rsidRPr="00D94C2E" w:rsidRDefault="00742241" w:rsidP="000E0E58">
            <w:pPr>
              <w:pStyle w:val="TableText"/>
              <w:bidi/>
              <w:ind w:left="615"/>
              <w:rPr>
                <w:rFonts w:cs="Mitra"/>
                <w:sz w:val="20"/>
                <w:szCs w:val="20"/>
                <w:lang w:bidi="fa-IR"/>
              </w:rPr>
            </w:pPr>
            <w:r>
              <w:rPr>
                <w:rFonts w:cs="Mitra" w:hint="cs"/>
                <w:sz w:val="20"/>
                <w:szCs w:val="20"/>
                <w:rtl/>
                <w:lang w:bidi="fa-IR"/>
              </w:rPr>
              <w:t>*</w:t>
            </w:r>
          </w:p>
        </w:tc>
      </w:tr>
    </w:tbl>
    <w:p w:rsidR="00A7700C" w:rsidRPr="00D94C2E" w:rsidRDefault="00A7700C" w:rsidP="00A7700C">
      <w:pPr>
        <w:bidi/>
        <w:jc w:val="both"/>
        <w:rPr>
          <w:rFonts w:cs="Mitra"/>
          <w:rtl/>
          <w:lang w:bidi="fa-IR"/>
        </w:rPr>
      </w:pPr>
    </w:p>
    <w:p w:rsidR="00F95628" w:rsidRDefault="00F95628" w:rsidP="00150C90">
      <w:pPr>
        <w:bidi/>
        <w:ind w:left="720"/>
        <w:jc w:val="both"/>
        <w:rPr>
          <w:rFonts w:ascii="Times New Roman" w:hAnsi="Times New Roman" w:cs="Mitra"/>
          <w:color w:val="000000"/>
          <w:sz w:val="24"/>
          <w:szCs w:val="24"/>
          <w:rtl/>
          <w:lang w:bidi="fa-IR"/>
        </w:rPr>
      </w:pPr>
      <w:bookmarkStart w:id="90" w:name="_Toc280611787"/>
    </w:p>
    <w:p w:rsidR="00742241" w:rsidRDefault="00742241" w:rsidP="00742241">
      <w:pPr>
        <w:bidi/>
        <w:ind w:left="720"/>
        <w:jc w:val="both"/>
        <w:rPr>
          <w:rFonts w:ascii="Times New Roman" w:hAnsi="Times New Roman" w:cs="Mitra"/>
          <w:color w:val="000000"/>
          <w:sz w:val="24"/>
          <w:szCs w:val="24"/>
          <w:rtl/>
          <w:lang w:bidi="fa-IR"/>
        </w:rPr>
      </w:pPr>
    </w:p>
    <w:p w:rsidR="00742241" w:rsidRDefault="00742241" w:rsidP="00742241">
      <w:pPr>
        <w:bidi/>
        <w:ind w:left="720"/>
        <w:jc w:val="both"/>
        <w:rPr>
          <w:rFonts w:ascii="Times New Roman" w:hAnsi="Times New Roman" w:cs="Mitra"/>
          <w:color w:val="000000"/>
          <w:sz w:val="24"/>
          <w:szCs w:val="24"/>
          <w:rtl/>
          <w:lang w:bidi="fa-IR"/>
        </w:rPr>
      </w:pPr>
    </w:p>
    <w:p w:rsidR="00742241" w:rsidRDefault="00742241" w:rsidP="00742241">
      <w:pPr>
        <w:bidi/>
        <w:ind w:left="720"/>
        <w:jc w:val="both"/>
        <w:rPr>
          <w:rFonts w:ascii="Times New Roman" w:hAnsi="Times New Roman" w:cs="Mitra"/>
          <w:color w:val="000000"/>
          <w:sz w:val="24"/>
          <w:szCs w:val="24"/>
          <w:rtl/>
          <w:lang w:bidi="fa-IR"/>
        </w:rPr>
      </w:pPr>
    </w:p>
    <w:p w:rsidR="00742241" w:rsidRDefault="00742241" w:rsidP="00742241">
      <w:pPr>
        <w:bidi/>
        <w:ind w:left="720"/>
        <w:jc w:val="both"/>
        <w:rPr>
          <w:rFonts w:ascii="Times New Roman" w:hAnsi="Times New Roman" w:cs="Mitra"/>
          <w:color w:val="000000"/>
          <w:sz w:val="24"/>
          <w:szCs w:val="24"/>
          <w:rtl/>
          <w:lang w:bidi="fa-IR"/>
        </w:rPr>
      </w:pPr>
    </w:p>
    <w:p w:rsidR="00742241" w:rsidRDefault="00742241" w:rsidP="00742241">
      <w:pPr>
        <w:bidi/>
        <w:ind w:left="720"/>
        <w:jc w:val="both"/>
        <w:rPr>
          <w:rFonts w:ascii="Times New Roman" w:hAnsi="Times New Roman" w:cs="Mitra"/>
          <w:color w:val="000000"/>
          <w:sz w:val="24"/>
          <w:szCs w:val="24"/>
          <w:rtl/>
          <w:lang w:bidi="fa-IR"/>
        </w:rPr>
      </w:pPr>
    </w:p>
    <w:p w:rsidR="001F65A8" w:rsidRDefault="001F65A8" w:rsidP="001F65A8">
      <w:pPr>
        <w:bidi/>
        <w:ind w:left="720"/>
        <w:jc w:val="both"/>
        <w:rPr>
          <w:rFonts w:ascii="Times New Roman" w:hAnsi="Times New Roman" w:cs="Mitra"/>
          <w:color w:val="000000"/>
          <w:sz w:val="24"/>
          <w:szCs w:val="24"/>
          <w:rtl/>
          <w:lang w:bidi="fa-IR"/>
        </w:rPr>
      </w:pPr>
    </w:p>
    <w:p w:rsidR="001F65A8" w:rsidRDefault="001F65A8" w:rsidP="001F65A8">
      <w:pPr>
        <w:bidi/>
        <w:ind w:left="720"/>
        <w:jc w:val="both"/>
        <w:rPr>
          <w:rFonts w:ascii="Times New Roman" w:hAnsi="Times New Roman" w:cs="Mitra"/>
          <w:color w:val="000000"/>
          <w:sz w:val="24"/>
          <w:szCs w:val="24"/>
          <w:rtl/>
          <w:lang w:bidi="fa-IR"/>
        </w:rPr>
      </w:pPr>
    </w:p>
    <w:p w:rsidR="001F65A8" w:rsidRDefault="001F65A8" w:rsidP="001F65A8">
      <w:pPr>
        <w:bidi/>
        <w:ind w:left="720"/>
        <w:jc w:val="both"/>
        <w:rPr>
          <w:rFonts w:ascii="Times New Roman" w:hAnsi="Times New Roman" w:cs="Mitra"/>
          <w:color w:val="000000"/>
          <w:sz w:val="24"/>
          <w:szCs w:val="24"/>
          <w:rtl/>
          <w:lang w:bidi="fa-IR"/>
        </w:rPr>
      </w:pPr>
    </w:p>
    <w:p w:rsidR="001F65A8" w:rsidRDefault="001F65A8" w:rsidP="001F65A8">
      <w:pPr>
        <w:bidi/>
        <w:ind w:left="720"/>
        <w:jc w:val="both"/>
        <w:rPr>
          <w:rFonts w:ascii="Times New Roman" w:hAnsi="Times New Roman" w:cs="Mitra"/>
          <w:color w:val="000000"/>
          <w:sz w:val="24"/>
          <w:szCs w:val="24"/>
          <w:rtl/>
          <w:lang w:bidi="fa-IR"/>
        </w:rPr>
      </w:pPr>
    </w:p>
    <w:p w:rsidR="001F65A8" w:rsidRDefault="001F65A8" w:rsidP="001F65A8">
      <w:pPr>
        <w:bidi/>
        <w:ind w:left="720"/>
        <w:jc w:val="both"/>
        <w:rPr>
          <w:rFonts w:ascii="Times New Roman" w:hAnsi="Times New Roman" w:cs="Mitra"/>
          <w:color w:val="000000"/>
          <w:sz w:val="24"/>
          <w:szCs w:val="24"/>
          <w:rtl/>
          <w:lang w:bidi="fa-IR"/>
        </w:rPr>
      </w:pPr>
    </w:p>
    <w:p w:rsidR="001F65A8" w:rsidRDefault="001F65A8" w:rsidP="001F65A8">
      <w:pPr>
        <w:bidi/>
        <w:ind w:left="720"/>
        <w:jc w:val="both"/>
        <w:rPr>
          <w:rFonts w:ascii="Times New Roman" w:hAnsi="Times New Roman" w:cs="Mitra"/>
          <w:color w:val="000000"/>
          <w:sz w:val="24"/>
          <w:szCs w:val="24"/>
          <w:rtl/>
          <w:lang w:bidi="fa-IR"/>
        </w:rPr>
      </w:pPr>
    </w:p>
    <w:p w:rsidR="00742241" w:rsidRPr="00D94C2E" w:rsidRDefault="00742241" w:rsidP="00742241">
      <w:pPr>
        <w:bidi/>
        <w:ind w:left="720"/>
        <w:jc w:val="both"/>
        <w:rPr>
          <w:rFonts w:ascii="Times New Roman" w:hAnsi="Times New Roman" w:cs="Mitra"/>
          <w:color w:val="000000"/>
          <w:sz w:val="24"/>
          <w:szCs w:val="24"/>
          <w:rtl/>
          <w:lang w:bidi="fa-IR"/>
        </w:rPr>
      </w:pPr>
    </w:p>
    <w:p w:rsidR="00A7700C" w:rsidRPr="00D94C2E" w:rsidRDefault="00A7700C" w:rsidP="00F95628">
      <w:pPr>
        <w:bidi/>
        <w:ind w:left="720"/>
        <w:jc w:val="both"/>
        <w:rPr>
          <w:rFonts w:cs="Mitra"/>
          <w:b/>
          <w:bCs/>
          <w:rtl/>
          <w:lang w:bidi="fa-IR"/>
        </w:rPr>
      </w:pPr>
      <w:r w:rsidRPr="00D94C2E">
        <w:rPr>
          <w:rFonts w:cs="Mitra" w:hint="cs"/>
          <w:b/>
          <w:bCs/>
          <w:rtl/>
          <w:lang w:bidi="fa-IR"/>
        </w:rPr>
        <w:t xml:space="preserve">  4.ريسك‌هاي پروژه</w:t>
      </w:r>
      <w:bookmarkEnd w:id="90"/>
    </w:p>
    <w:p w:rsidR="00A7700C" w:rsidRPr="00D94C2E" w:rsidRDefault="00A7700C" w:rsidP="00A7700C">
      <w:pPr>
        <w:bidi/>
        <w:ind w:left="360"/>
        <w:jc w:val="both"/>
        <w:rPr>
          <w:rFonts w:ascii="Times New Roman" w:hAnsi="Times New Roman" w:cs="Mitra"/>
          <w:color w:val="000000"/>
          <w:sz w:val="24"/>
          <w:szCs w:val="24"/>
          <w:rtl/>
        </w:rPr>
      </w:pPr>
    </w:p>
    <w:p w:rsidR="00A7700C" w:rsidRPr="00D94C2E" w:rsidRDefault="00A7700C" w:rsidP="00A7700C">
      <w:pPr>
        <w:bidi/>
        <w:ind w:left="720"/>
        <w:jc w:val="both"/>
        <w:rPr>
          <w:rFonts w:ascii="Times New Roman" w:hAnsi="Times New Roman" w:cs="Mitra"/>
          <w:color w:val="548DD4"/>
          <w:sz w:val="24"/>
          <w:szCs w:val="24"/>
          <w:rtl/>
          <w:lang w:bidi="fa-IR"/>
        </w:rPr>
      </w:pPr>
      <w:r w:rsidRPr="00D94C2E">
        <w:rPr>
          <w:rFonts w:ascii="Times New Roman" w:hAnsi="Times New Roman" w:cs="Mitra" w:hint="cs"/>
          <w:color w:val="000000"/>
          <w:sz w:val="24"/>
          <w:szCs w:val="24"/>
          <w:rtl/>
        </w:rPr>
        <w:t>ريسكهايي كه ممكن است در حين اجراي پروژه بر آن تاثير داشته باشند، در زير شناسايي شده‌اند. اين موارد و هر آنچه كه بعدا ممكن است شناسايي شود، از طريق بخش</w:t>
      </w:r>
      <w:r w:rsidRPr="00D94C2E">
        <w:rPr>
          <w:rFonts w:ascii="Times New Roman" w:hAnsi="Times New Roman" w:cs="Mitra" w:hint="cs"/>
          <w:color w:val="000000"/>
          <w:sz w:val="24"/>
          <w:szCs w:val="24"/>
          <w:rtl/>
          <w:lang w:bidi="fa-IR"/>
        </w:rPr>
        <w:t xml:space="preserve"> ريسك‌ها و مشكلات كه در در گزارشات پيشرفت به روز خواهند شد مورد مديريت مداوم قرار خواهند گرفت</w:t>
      </w:r>
      <w:r w:rsidRPr="00D94C2E">
        <w:rPr>
          <w:rFonts w:ascii="Times New Roman" w:hAnsi="Times New Roman" w:cs="Mitra" w:hint="cs"/>
          <w:color w:val="1F497D"/>
          <w:sz w:val="24"/>
          <w:szCs w:val="24"/>
          <w:rtl/>
          <w:lang w:bidi="fa-IR"/>
        </w:rPr>
        <w:t>.‌‍‌</w:t>
      </w:r>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Pr>
      </w:pPr>
      <w:bookmarkStart w:id="91" w:name="_Toc250964321"/>
      <w:bookmarkStart w:id="92" w:name="_Toc250971646"/>
      <w:bookmarkStart w:id="93" w:name="_Toc250971759"/>
      <w:bookmarkStart w:id="94" w:name="_Toc250975764"/>
      <w:bookmarkStart w:id="95" w:name="_Toc250979636"/>
      <w:bookmarkStart w:id="96" w:name="_Toc250979868"/>
      <w:bookmarkStart w:id="97" w:name="_Toc251400143"/>
      <w:bookmarkStart w:id="98" w:name="_Toc251417627"/>
      <w:bookmarkStart w:id="99" w:name="_Toc254539087"/>
      <w:bookmarkStart w:id="100" w:name="_Toc254539247"/>
      <w:bookmarkStart w:id="101" w:name="_Toc255808933"/>
      <w:bookmarkStart w:id="102" w:name="_Toc255812670"/>
      <w:bookmarkStart w:id="103" w:name="_Toc255812743"/>
      <w:bookmarkStart w:id="104" w:name="_Toc255812804"/>
      <w:bookmarkStart w:id="105" w:name="_Toc255813184"/>
      <w:bookmarkStart w:id="106" w:name="_Toc255813225"/>
      <w:bookmarkStart w:id="107" w:name="_Toc255813266"/>
      <w:bookmarkStart w:id="108" w:name="_Toc255813306"/>
      <w:bookmarkStart w:id="109" w:name="_Toc255814228"/>
      <w:bookmarkStart w:id="110" w:name="_Toc255814269"/>
      <w:bookmarkStart w:id="111" w:name="_Toc280611726"/>
      <w:bookmarkStart w:id="112" w:name="_Toc280611758"/>
      <w:bookmarkStart w:id="113" w:name="_Toc28061178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14" w:name="_Toc250964322"/>
      <w:bookmarkStart w:id="115" w:name="_Toc250971647"/>
      <w:bookmarkStart w:id="116" w:name="_Toc250971760"/>
      <w:bookmarkStart w:id="117" w:name="_Toc250975765"/>
      <w:bookmarkStart w:id="118" w:name="_Toc250979637"/>
      <w:bookmarkStart w:id="119" w:name="_Toc250979869"/>
      <w:bookmarkStart w:id="120" w:name="_Toc251400144"/>
      <w:bookmarkStart w:id="121" w:name="_Toc251417628"/>
      <w:bookmarkStart w:id="122" w:name="_Toc254539088"/>
      <w:bookmarkStart w:id="123" w:name="_Toc254539248"/>
      <w:bookmarkStart w:id="124" w:name="_Toc255808934"/>
      <w:bookmarkStart w:id="125" w:name="_Toc255812671"/>
      <w:bookmarkStart w:id="126" w:name="_Toc255812744"/>
      <w:bookmarkStart w:id="127" w:name="_Toc255812805"/>
      <w:bookmarkStart w:id="128" w:name="_Toc255813185"/>
      <w:bookmarkStart w:id="129" w:name="_Toc255813226"/>
      <w:bookmarkStart w:id="130" w:name="_Toc255813267"/>
      <w:bookmarkStart w:id="131" w:name="_Toc255813307"/>
      <w:bookmarkStart w:id="132" w:name="_Toc255814229"/>
      <w:bookmarkStart w:id="133" w:name="_Toc255814270"/>
      <w:bookmarkStart w:id="134" w:name="_Toc280611727"/>
      <w:bookmarkStart w:id="135" w:name="_Toc280611759"/>
      <w:bookmarkStart w:id="136" w:name="_Toc28061178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37" w:name="_Toc250964323"/>
      <w:bookmarkStart w:id="138" w:name="_Toc250971648"/>
      <w:bookmarkStart w:id="139" w:name="_Toc250971761"/>
      <w:bookmarkStart w:id="140" w:name="_Toc250975766"/>
      <w:bookmarkStart w:id="141" w:name="_Toc250979638"/>
      <w:bookmarkStart w:id="142" w:name="_Toc250979870"/>
      <w:bookmarkStart w:id="143" w:name="_Toc251400145"/>
      <w:bookmarkStart w:id="144" w:name="_Toc251417629"/>
      <w:bookmarkStart w:id="145" w:name="_Toc254539089"/>
      <w:bookmarkStart w:id="146" w:name="_Toc254539249"/>
      <w:bookmarkStart w:id="147" w:name="_Toc255808935"/>
      <w:bookmarkStart w:id="148" w:name="_Toc255812672"/>
      <w:bookmarkStart w:id="149" w:name="_Toc255812745"/>
      <w:bookmarkStart w:id="150" w:name="_Toc255812806"/>
      <w:bookmarkStart w:id="151" w:name="_Toc255813186"/>
      <w:bookmarkStart w:id="152" w:name="_Toc255813227"/>
      <w:bookmarkStart w:id="153" w:name="_Toc255813268"/>
      <w:bookmarkStart w:id="154" w:name="_Toc255813308"/>
      <w:bookmarkStart w:id="155" w:name="_Toc255814230"/>
      <w:bookmarkStart w:id="156" w:name="_Toc255814271"/>
      <w:bookmarkStart w:id="157" w:name="_Toc280611728"/>
      <w:bookmarkStart w:id="158" w:name="_Toc280611760"/>
      <w:bookmarkStart w:id="159" w:name="_Toc28061179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60" w:name="_Toc250964324"/>
      <w:bookmarkStart w:id="161" w:name="_Toc250971649"/>
      <w:bookmarkStart w:id="162" w:name="_Toc250971762"/>
      <w:bookmarkStart w:id="163" w:name="_Toc250975767"/>
      <w:bookmarkStart w:id="164" w:name="_Toc250979639"/>
      <w:bookmarkStart w:id="165" w:name="_Toc250979871"/>
      <w:bookmarkStart w:id="166" w:name="_Toc251400146"/>
      <w:bookmarkStart w:id="167" w:name="_Toc251417630"/>
      <w:bookmarkStart w:id="168" w:name="_Toc254539090"/>
      <w:bookmarkStart w:id="169" w:name="_Toc254539250"/>
      <w:bookmarkStart w:id="170" w:name="_Toc255808936"/>
      <w:bookmarkStart w:id="171" w:name="_Toc255812673"/>
      <w:bookmarkStart w:id="172" w:name="_Toc255812746"/>
      <w:bookmarkStart w:id="173" w:name="_Toc255812807"/>
      <w:bookmarkStart w:id="174" w:name="_Toc255813187"/>
      <w:bookmarkStart w:id="175" w:name="_Toc255813228"/>
      <w:bookmarkStart w:id="176" w:name="_Toc255813269"/>
      <w:bookmarkStart w:id="177" w:name="_Toc255813309"/>
      <w:bookmarkStart w:id="178" w:name="_Toc255814231"/>
      <w:bookmarkStart w:id="179" w:name="_Toc255814272"/>
      <w:bookmarkStart w:id="180" w:name="_Toc280611729"/>
      <w:bookmarkStart w:id="181" w:name="_Toc280611761"/>
      <w:bookmarkStart w:id="182" w:name="_Toc28061179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183" w:name="_Toc250964325"/>
      <w:bookmarkStart w:id="184" w:name="_Toc250971650"/>
      <w:bookmarkStart w:id="185" w:name="_Toc250971763"/>
      <w:bookmarkStart w:id="186" w:name="_Toc250975768"/>
      <w:bookmarkStart w:id="187" w:name="_Toc250979640"/>
      <w:bookmarkStart w:id="188" w:name="_Toc250979872"/>
      <w:bookmarkStart w:id="189" w:name="_Toc251400147"/>
      <w:bookmarkStart w:id="190" w:name="_Toc251417631"/>
      <w:bookmarkStart w:id="191" w:name="_Toc254539091"/>
      <w:bookmarkStart w:id="192" w:name="_Toc254539251"/>
      <w:bookmarkStart w:id="193" w:name="_Toc255808937"/>
      <w:bookmarkStart w:id="194" w:name="_Toc255812674"/>
      <w:bookmarkStart w:id="195" w:name="_Toc255812747"/>
      <w:bookmarkStart w:id="196" w:name="_Toc255812808"/>
      <w:bookmarkStart w:id="197" w:name="_Toc255813188"/>
      <w:bookmarkStart w:id="198" w:name="_Toc255813229"/>
      <w:bookmarkStart w:id="199" w:name="_Toc255813270"/>
      <w:bookmarkStart w:id="200" w:name="_Toc255813310"/>
      <w:bookmarkStart w:id="201" w:name="_Toc255814232"/>
      <w:bookmarkStart w:id="202" w:name="_Toc255814273"/>
      <w:bookmarkStart w:id="203" w:name="_Toc280611730"/>
      <w:bookmarkStart w:id="204" w:name="_Toc280611762"/>
      <w:bookmarkStart w:id="205" w:name="_Toc28061179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206" w:name="_Toc250964326"/>
      <w:bookmarkStart w:id="207" w:name="_Toc250971651"/>
      <w:bookmarkStart w:id="208" w:name="_Toc250971764"/>
      <w:bookmarkStart w:id="209" w:name="_Toc250975769"/>
      <w:bookmarkStart w:id="210" w:name="_Toc250979641"/>
      <w:bookmarkStart w:id="211" w:name="_Toc250979873"/>
      <w:bookmarkStart w:id="212" w:name="_Toc251400148"/>
      <w:bookmarkStart w:id="213" w:name="_Toc251417632"/>
      <w:bookmarkStart w:id="214" w:name="_Toc254539092"/>
      <w:bookmarkStart w:id="215" w:name="_Toc254539252"/>
      <w:bookmarkStart w:id="216" w:name="_Toc255808938"/>
      <w:bookmarkStart w:id="217" w:name="_Toc255812675"/>
      <w:bookmarkStart w:id="218" w:name="_Toc255812748"/>
      <w:bookmarkStart w:id="219" w:name="_Toc255812809"/>
      <w:bookmarkStart w:id="220" w:name="_Toc255813189"/>
      <w:bookmarkStart w:id="221" w:name="_Toc255813230"/>
      <w:bookmarkStart w:id="222" w:name="_Toc255813271"/>
      <w:bookmarkStart w:id="223" w:name="_Toc255813311"/>
      <w:bookmarkStart w:id="224" w:name="_Toc255814233"/>
      <w:bookmarkStart w:id="225" w:name="_Toc255814274"/>
      <w:bookmarkStart w:id="226" w:name="_Toc280611731"/>
      <w:bookmarkStart w:id="227" w:name="_Toc280611763"/>
      <w:bookmarkStart w:id="228" w:name="_Toc28061179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A7700C" w:rsidRPr="00D94C2E" w:rsidRDefault="00A7700C" w:rsidP="00A7700C">
      <w:pPr>
        <w:pStyle w:val="ListParagraph"/>
        <w:keepNext/>
        <w:keepLines/>
        <w:numPr>
          <w:ilvl w:val="0"/>
          <w:numId w:val="23"/>
        </w:numPr>
        <w:bidi/>
        <w:spacing w:before="120" w:after="120"/>
        <w:jc w:val="both"/>
        <w:outlineLvl w:val="2"/>
        <w:rPr>
          <w:rFonts w:ascii="Times New Roman" w:hAnsi="Times New Roman" w:cs="Mitra"/>
          <w:b/>
          <w:bCs/>
          <w:vanish/>
          <w:color w:val="365F91"/>
          <w:sz w:val="24"/>
          <w:szCs w:val="24"/>
          <w:rtl/>
        </w:rPr>
      </w:pPr>
      <w:bookmarkStart w:id="229" w:name="_Toc250964327"/>
      <w:bookmarkStart w:id="230" w:name="_Toc250971652"/>
      <w:bookmarkStart w:id="231" w:name="_Toc250971765"/>
      <w:bookmarkStart w:id="232" w:name="_Toc250975770"/>
      <w:bookmarkStart w:id="233" w:name="_Toc250979642"/>
      <w:bookmarkStart w:id="234" w:name="_Toc250979874"/>
      <w:bookmarkStart w:id="235" w:name="_Toc251400149"/>
      <w:bookmarkStart w:id="236" w:name="_Toc251417633"/>
      <w:bookmarkStart w:id="237" w:name="_Toc254539093"/>
      <w:bookmarkStart w:id="238" w:name="_Toc254539253"/>
      <w:bookmarkStart w:id="239" w:name="_Toc255808939"/>
      <w:bookmarkStart w:id="240" w:name="_Toc255812676"/>
      <w:bookmarkStart w:id="241" w:name="_Toc255812749"/>
      <w:bookmarkStart w:id="242" w:name="_Toc255812810"/>
      <w:bookmarkStart w:id="243" w:name="_Toc255813190"/>
      <w:bookmarkStart w:id="244" w:name="_Toc255813231"/>
      <w:bookmarkStart w:id="245" w:name="_Toc255813272"/>
      <w:bookmarkStart w:id="246" w:name="_Toc255813312"/>
      <w:bookmarkStart w:id="247" w:name="_Toc255814234"/>
      <w:bookmarkStart w:id="248" w:name="_Toc255814275"/>
      <w:bookmarkStart w:id="249" w:name="_Toc280611732"/>
      <w:bookmarkStart w:id="250" w:name="_Toc280611764"/>
      <w:bookmarkStart w:id="251" w:name="_Toc280611794"/>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7700C" w:rsidRPr="00D94C2E" w:rsidRDefault="00A7700C" w:rsidP="00A7700C">
      <w:pPr>
        <w:pStyle w:val="ListParagraph"/>
        <w:keepNext/>
        <w:keepLines/>
        <w:numPr>
          <w:ilvl w:val="0"/>
          <w:numId w:val="16"/>
        </w:numPr>
        <w:bidi/>
        <w:spacing w:before="120" w:after="120"/>
        <w:jc w:val="both"/>
        <w:outlineLvl w:val="2"/>
        <w:rPr>
          <w:rFonts w:ascii="Times New Roman" w:hAnsi="Times New Roman" w:cs="Mitra"/>
          <w:b/>
          <w:bCs/>
          <w:vanish/>
          <w:color w:val="365F91"/>
          <w:sz w:val="24"/>
          <w:szCs w:val="24"/>
          <w:rtl/>
        </w:rPr>
      </w:pPr>
      <w:bookmarkStart w:id="252" w:name="_Toc250979875"/>
      <w:bookmarkStart w:id="253" w:name="_Toc251400150"/>
      <w:bookmarkStart w:id="254" w:name="_Toc251417634"/>
      <w:bookmarkStart w:id="255" w:name="_Toc254539094"/>
      <w:bookmarkStart w:id="256" w:name="_Toc254539254"/>
      <w:bookmarkStart w:id="257" w:name="_Toc255808940"/>
      <w:bookmarkStart w:id="258" w:name="_Toc255812677"/>
      <w:bookmarkStart w:id="259" w:name="_Toc255812750"/>
      <w:bookmarkStart w:id="260" w:name="_Toc255812811"/>
      <w:bookmarkStart w:id="261" w:name="_Toc255813191"/>
      <w:bookmarkStart w:id="262" w:name="_Toc255813232"/>
      <w:bookmarkStart w:id="263" w:name="_Toc255813273"/>
      <w:bookmarkStart w:id="264" w:name="_Toc255813313"/>
      <w:bookmarkStart w:id="265" w:name="_Toc255814235"/>
      <w:bookmarkStart w:id="266" w:name="_Toc255814276"/>
      <w:bookmarkStart w:id="267" w:name="_Toc280611733"/>
      <w:bookmarkStart w:id="268" w:name="_Toc280611765"/>
      <w:bookmarkStart w:id="269" w:name="_Toc28061179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tbl>
      <w:tblPr>
        <w:bidiVisual/>
        <w:tblW w:w="878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461"/>
        <w:gridCol w:w="1710"/>
        <w:gridCol w:w="668"/>
        <w:gridCol w:w="2129"/>
        <w:gridCol w:w="2821"/>
      </w:tblGrid>
      <w:tr w:rsidR="00C13217" w:rsidRPr="002E09FA" w:rsidTr="00C3290C">
        <w:trPr>
          <w:cantSplit/>
          <w:tblHeader/>
        </w:trPr>
        <w:tc>
          <w:tcPr>
            <w:tcW w:w="1461" w:type="dxa"/>
            <w:tcBorders>
              <w:top w:val="single" w:sz="12" w:space="0" w:color="auto"/>
              <w:bottom w:val="single" w:sz="4" w:space="0" w:color="auto"/>
              <w:right w:val="single" w:sz="4" w:space="0" w:color="auto"/>
            </w:tcBorders>
            <w:shd w:val="pct10" w:color="auto" w:fill="auto"/>
          </w:tcPr>
          <w:p w:rsidR="00C13217" w:rsidRPr="00192A0D" w:rsidRDefault="00C13217" w:rsidP="00C13217">
            <w:pPr>
              <w:pStyle w:val="BodyText"/>
              <w:numPr>
                <w:ilvl w:val="0"/>
                <w:numId w:val="16"/>
              </w:numPr>
              <w:bidi/>
              <w:spacing w:before="0" w:after="0"/>
              <w:jc w:val="center"/>
              <w:rPr>
                <w:rFonts w:ascii="Times New Roman" w:hAnsi="Times New Roman" w:cs="Yagut"/>
                <w:b/>
                <w:bCs/>
                <w:rtl/>
                <w:lang w:bidi="fa-IR"/>
              </w:rPr>
            </w:pPr>
            <w:r w:rsidRPr="00192A0D">
              <w:rPr>
                <w:rFonts w:ascii="Times New Roman" w:hAnsi="Times New Roman" w:cs="Yagut" w:hint="cs"/>
                <w:b/>
                <w:bCs/>
                <w:rtl/>
                <w:lang w:bidi="fa-IR"/>
              </w:rPr>
              <w:t>نوع ريسك</w:t>
            </w:r>
          </w:p>
        </w:tc>
        <w:tc>
          <w:tcPr>
            <w:tcW w:w="1710" w:type="dxa"/>
            <w:tcBorders>
              <w:top w:val="single" w:sz="12" w:space="0" w:color="auto"/>
              <w:bottom w:val="single" w:sz="4" w:space="0" w:color="auto"/>
              <w:right w:val="single" w:sz="4" w:space="0" w:color="auto"/>
            </w:tcBorders>
            <w:shd w:val="pct10" w:color="auto" w:fill="auto"/>
          </w:tcPr>
          <w:p w:rsidR="00C13217" w:rsidRPr="00192A0D" w:rsidRDefault="00C13217" w:rsidP="00C3290C">
            <w:pPr>
              <w:pStyle w:val="BodyText"/>
              <w:bidi/>
              <w:spacing w:before="0" w:after="0"/>
              <w:ind w:left="0"/>
              <w:jc w:val="center"/>
              <w:rPr>
                <w:rFonts w:ascii="Times New Roman" w:hAnsi="Times New Roman" w:cs="Yagut"/>
                <w:b/>
                <w:bCs/>
                <w:rtl/>
                <w:lang w:bidi="fa-IR"/>
              </w:rPr>
            </w:pPr>
            <w:r w:rsidRPr="00192A0D">
              <w:rPr>
                <w:rFonts w:ascii="Times New Roman" w:hAnsi="Times New Roman" w:cs="Yagut" w:hint="cs"/>
                <w:b/>
                <w:bCs/>
                <w:rtl/>
                <w:lang w:bidi="fa-IR"/>
              </w:rPr>
              <w:t>عنوان ريسك</w:t>
            </w:r>
          </w:p>
        </w:tc>
        <w:tc>
          <w:tcPr>
            <w:tcW w:w="668" w:type="dxa"/>
            <w:tcBorders>
              <w:top w:val="single" w:sz="12" w:space="0" w:color="auto"/>
              <w:bottom w:val="single" w:sz="4" w:space="0" w:color="auto"/>
              <w:right w:val="single" w:sz="4" w:space="0" w:color="auto"/>
            </w:tcBorders>
            <w:shd w:val="pct10" w:color="auto" w:fill="auto"/>
          </w:tcPr>
          <w:p w:rsidR="00C13217" w:rsidRPr="00192A0D" w:rsidRDefault="00C13217" w:rsidP="00C3290C">
            <w:pPr>
              <w:pStyle w:val="BodyText"/>
              <w:bidi/>
              <w:spacing w:before="0" w:after="0"/>
              <w:ind w:left="0"/>
              <w:jc w:val="center"/>
              <w:rPr>
                <w:rFonts w:ascii="Times New Roman" w:hAnsi="Times New Roman" w:cs="Yagut"/>
                <w:b/>
                <w:bCs/>
                <w:rtl/>
                <w:lang w:bidi="fa-IR"/>
              </w:rPr>
            </w:pPr>
            <w:r w:rsidRPr="00192A0D">
              <w:rPr>
                <w:rFonts w:ascii="Times New Roman" w:hAnsi="Times New Roman" w:cs="Yagut" w:hint="cs"/>
                <w:b/>
                <w:bCs/>
                <w:rtl/>
                <w:lang w:bidi="fa-IR"/>
              </w:rPr>
              <w:t>احتمال</w:t>
            </w:r>
          </w:p>
        </w:tc>
        <w:tc>
          <w:tcPr>
            <w:tcW w:w="2129" w:type="dxa"/>
            <w:tcBorders>
              <w:top w:val="single" w:sz="12" w:space="0" w:color="auto"/>
              <w:left w:val="single" w:sz="4" w:space="0" w:color="auto"/>
              <w:bottom w:val="single" w:sz="4" w:space="0" w:color="auto"/>
            </w:tcBorders>
            <w:shd w:val="pct10" w:color="auto" w:fill="auto"/>
          </w:tcPr>
          <w:p w:rsidR="00C13217" w:rsidRPr="00192A0D" w:rsidRDefault="00C13217" w:rsidP="00C3290C">
            <w:pPr>
              <w:pStyle w:val="BodyText"/>
              <w:bidi/>
              <w:spacing w:before="0" w:after="0"/>
              <w:ind w:left="0"/>
              <w:jc w:val="center"/>
              <w:rPr>
                <w:rFonts w:ascii="Times New Roman" w:hAnsi="Times New Roman" w:cs="Yagut"/>
                <w:b/>
                <w:bCs/>
                <w:rtl/>
                <w:lang w:bidi="fa-IR"/>
              </w:rPr>
            </w:pPr>
            <w:r w:rsidRPr="00192A0D">
              <w:rPr>
                <w:rFonts w:ascii="Times New Roman" w:hAnsi="Times New Roman" w:cs="Yagut" w:hint="cs"/>
                <w:b/>
                <w:bCs/>
                <w:rtl/>
                <w:lang w:bidi="fa-IR"/>
              </w:rPr>
              <w:t>عواقب/ پيامدها</w:t>
            </w:r>
          </w:p>
        </w:tc>
        <w:tc>
          <w:tcPr>
            <w:tcW w:w="2821" w:type="dxa"/>
            <w:tcBorders>
              <w:top w:val="single" w:sz="12" w:space="0" w:color="auto"/>
              <w:left w:val="single" w:sz="4" w:space="0" w:color="auto"/>
              <w:bottom w:val="single" w:sz="4" w:space="0" w:color="auto"/>
            </w:tcBorders>
            <w:shd w:val="pct10" w:color="auto" w:fill="auto"/>
          </w:tcPr>
          <w:p w:rsidR="00C13217" w:rsidRPr="00192A0D" w:rsidRDefault="00C13217" w:rsidP="00C3290C">
            <w:pPr>
              <w:pStyle w:val="BodyText"/>
              <w:bidi/>
              <w:spacing w:before="0" w:after="0"/>
              <w:ind w:left="0"/>
              <w:jc w:val="center"/>
              <w:rPr>
                <w:rFonts w:ascii="Times New Roman" w:hAnsi="Times New Roman" w:cs="Yagut"/>
                <w:b/>
                <w:bCs/>
                <w:rtl/>
                <w:lang w:bidi="fa-IR"/>
              </w:rPr>
            </w:pPr>
            <w:r w:rsidRPr="00192A0D">
              <w:rPr>
                <w:rFonts w:ascii="Times New Roman" w:hAnsi="Times New Roman" w:cs="Yagut" w:hint="cs"/>
                <w:b/>
                <w:bCs/>
                <w:rtl/>
                <w:lang w:bidi="fa-IR"/>
              </w:rPr>
              <w:t>اقدامات تعديل كننده اوليه (براي جلوگيري از وقوع)</w:t>
            </w:r>
          </w:p>
        </w:tc>
      </w:tr>
      <w:tr w:rsidR="00C13217" w:rsidRPr="002E09FA" w:rsidTr="00C3290C">
        <w:trPr>
          <w:gridAfter w:val="2"/>
          <w:wAfter w:w="4950" w:type="dxa"/>
          <w:cantSplit/>
          <w:trHeight w:hRule="exact" w:val="60"/>
          <w:tblHeader/>
        </w:trPr>
        <w:tc>
          <w:tcPr>
            <w:tcW w:w="1461" w:type="dxa"/>
            <w:tcBorders>
              <w:top w:val="single" w:sz="4" w:space="0" w:color="auto"/>
              <w:left w:val="nil"/>
              <w:bottom w:val="single" w:sz="6" w:space="0" w:color="auto"/>
              <w:right w:val="nil"/>
            </w:tcBorders>
            <w:shd w:val="pct50" w:color="auto" w:fill="auto"/>
          </w:tcPr>
          <w:p w:rsidR="00C13217" w:rsidRPr="002E09FA" w:rsidRDefault="00C13217" w:rsidP="00C3290C">
            <w:pPr>
              <w:pStyle w:val="TableText"/>
              <w:bidi/>
              <w:jc w:val="both"/>
              <w:rPr>
                <w:rFonts w:cs="Yagut"/>
                <w:sz w:val="20"/>
                <w:szCs w:val="20"/>
              </w:rPr>
            </w:pPr>
          </w:p>
        </w:tc>
        <w:tc>
          <w:tcPr>
            <w:tcW w:w="1710" w:type="dxa"/>
            <w:tcBorders>
              <w:top w:val="single" w:sz="4" w:space="0" w:color="auto"/>
              <w:left w:val="nil"/>
              <w:bottom w:val="single" w:sz="6" w:space="0" w:color="auto"/>
              <w:right w:val="nil"/>
            </w:tcBorders>
            <w:shd w:val="pct50" w:color="auto" w:fill="auto"/>
          </w:tcPr>
          <w:p w:rsidR="00C13217" w:rsidRPr="002E09FA" w:rsidRDefault="00C13217" w:rsidP="00C3290C">
            <w:pPr>
              <w:pStyle w:val="TableText"/>
              <w:bidi/>
              <w:jc w:val="both"/>
              <w:rPr>
                <w:rFonts w:cs="Yagut"/>
                <w:sz w:val="20"/>
                <w:szCs w:val="20"/>
              </w:rPr>
            </w:pPr>
          </w:p>
        </w:tc>
        <w:tc>
          <w:tcPr>
            <w:tcW w:w="668" w:type="dxa"/>
            <w:tcBorders>
              <w:top w:val="single" w:sz="4" w:space="0" w:color="auto"/>
              <w:left w:val="nil"/>
              <w:bottom w:val="single" w:sz="6" w:space="0" w:color="auto"/>
              <w:right w:val="nil"/>
            </w:tcBorders>
            <w:shd w:val="pct50" w:color="auto" w:fill="auto"/>
          </w:tcPr>
          <w:p w:rsidR="00C13217" w:rsidRPr="002E09FA" w:rsidRDefault="00C13217" w:rsidP="00C3290C">
            <w:pPr>
              <w:pStyle w:val="TableText"/>
              <w:bidi/>
              <w:jc w:val="both"/>
              <w:rPr>
                <w:rFonts w:cs="Yagut"/>
                <w:sz w:val="20"/>
                <w:szCs w:val="20"/>
              </w:rPr>
            </w:pPr>
          </w:p>
        </w:tc>
      </w:tr>
      <w:tr w:rsidR="00C13217" w:rsidRPr="002E09FA" w:rsidTr="00C3290C">
        <w:trPr>
          <w:cantSplit/>
        </w:trPr>
        <w:tc>
          <w:tcPr>
            <w:tcW w:w="1461" w:type="dxa"/>
            <w:tcBorders>
              <w:top w:val="single" w:sz="6" w:space="0" w:color="auto"/>
              <w:bottom w:val="single" w:sz="6" w:space="0" w:color="auto"/>
            </w:tcBorders>
          </w:tcPr>
          <w:p w:rsidR="00C13217" w:rsidRPr="00192A0D" w:rsidRDefault="00C13217" w:rsidP="00C3290C">
            <w:pPr>
              <w:pStyle w:val="BodyText"/>
              <w:bidi/>
              <w:ind w:left="0"/>
              <w:jc w:val="both"/>
              <w:rPr>
                <w:rFonts w:ascii="Times New Roman" w:hAnsi="Times New Roman" w:cs="Yagut"/>
                <w:rtl/>
                <w:lang w:bidi="fa-IR"/>
              </w:rPr>
            </w:pPr>
            <w:r w:rsidRPr="00192A0D">
              <w:rPr>
                <w:rFonts w:ascii="Times New Roman" w:hAnsi="Times New Roman" w:cs="Yagut" w:hint="cs"/>
                <w:rtl/>
                <w:lang w:bidi="fa-IR"/>
              </w:rPr>
              <w:t>ورود اطلاعات</w:t>
            </w:r>
          </w:p>
        </w:tc>
        <w:tc>
          <w:tcPr>
            <w:tcW w:w="1710" w:type="dxa"/>
            <w:tcBorders>
              <w:top w:val="single" w:sz="6" w:space="0" w:color="auto"/>
              <w:bottom w:val="single" w:sz="6" w:space="0" w:color="auto"/>
            </w:tcBorders>
            <w:shd w:val="clear" w:color="auto" w:fill="auto"/>
          </w:tcPr>
          <w:p w:rsidR="00C13217" w:rsidRPr="00192A0D" w:rsidRDefault="00C13217" w:rsidP="00C13217">
            <w:pPr>
              <w:pStyle w:val="BodyText"/>
              <w:bidi/>
              <w:ind w:left="0"/>
              <w:jc w:val="mediumKashida"/>
              <w:rPr>
                <w:rFonts w:ascii="Times New Roman" w:hAnsi="Times New Roman" w:cs="Yagut"/>
                <w:rtl/>
                <w:lang w:bidi="fa-IR"/>
              </w:rPr>
            </w:pPr>
            <w:r w:rsidRPr="00F77558">
              <w:rPr>
                <w:rFonts w:ascii="Tahoma" w:hAnsi="Tahoma" w:cs="Nazanin"/>
                <w:rtl/>
                <w:lang w:bidi="fa-IR"/>
              </w:rPr>
              <w:t xml:space="preserve">در اختيار قرار دادن كاربر آشنا به سيستم </w:t>
            </w:r>
            <w:r w:rsidRPr="00D574B0">
              <w:rPr>
                <w:rFonts w:ascii="Tahoma" w:hAnsi="Tahoma" w:cs="Mitra" w:hint="cs"/>
                <w:color w:val="222222"/>
                <w:rtl/>
              </w:rPr>
              <w:t>مديريت منابع</w:t>
            </w:r>
            <w:r>
              <w:rPr>
                <w:rFonts w:ascii="Tahoma" w:hAnsi="Tahoma" w:cs="Mitra" w:hint="cs"/>
                <w:color w:val="222222"/>
                <w:rtl/>
              </w:rPr>
              <w:t xml:space="preserve"> </w:t>
            </w:r>
            <w:r w:rsidRPr="00D574B0">
              <w:rPr>
                <w:rFonts w:ascii="Tahoma" w:hAnsi="Tahoma" w:cs="Mitra" w:hint="cs"/>
                <w:color w:val="222222"/>
                <w:rtl/>
              </w:rPr>
              <w:t>انسان</w:t>
            </w:r>
            <w:r w:rsidR="001F65A8">
              <w:rPr>
                <w:rFonts w:ascii="Tahoma" w:hAnsi="Tahoma" w:cs="Mitra" w:hint="cs"/>
                <w:color w:val="222222"/>
                <w:rtl/>
              </w:rPr>
              <w:t>ي</w:t>
            </w:r>
            <w:r w:rsidRPr="00D574B0">
              <w:rPr>
                <w:rFonts w:ascii="Tahoma" w:hAnsi="Tahoma" w:cs="Mitra" w:hint="cs"/>
                <w:color w:val="222222"/>
                <w:rtl/>
              </w:rPr>
              <w:t xml:space="preserve"> ( تشکيلات،کارگزين</w:t>
            </w:r>
            <w:r w:rsidR="001F65A8">
              <w:rPr>
                <w:rFonts w:ascii="Tahoma" w:hAnsi="Tahoma" w:cs="Mitra" w:hint="cs"/>
                <w:color w:val="222222"/>
                <w:rtl/>
              </w:rPr>
              <w:t>ي</w:t>
            </w:r>
            <w:r w:rsidRPr="00D574B0">
              <w:rPr>
                <w:rFonts w:ascii="Tahoma" w:hAnsi="Tahoma" w:cs="Mitra" w:hint="cs"/>
                <w:color w:val="222222"/>
                <w:rtl/>
              </w:rPr>
              <w:t>،ماموريت و مرخص</w:t>
            </w:r>
            <w:r w:rsidR="001F65A8">
              <w:rPr>
                <w:rFonts w:ascii="Tahoma" w:hAnsi="Tahoma" w:cs="Mitra" w:hint="cs"/>
                <w:color w:val="222222"/>
                <w:rtl/>
              </w:rPr>
              <w:t>ي</w:t>
            </w:r>
            <w:r w:rsidRPr="00F77558">
              <w:rPr>
                <w:rFonts w:ascii="Tahoma" w:hAnsi="Tahoma" w:cs="Nazanin"/>
                <w:rtl/>
                <w:lang w:bidi="fa-IR"/>
              </w:rPr>
              <w:t xml:space="preserve"> </w:t>
            </w:r>
            <w:r>
              <w:rPr>
                <w:rFonts w:ascii="Tahoma" w:hAnsi="Tahoma" w:cs="Nazanin" w:hint="cs"/>
                <w:rtl/>
                <w:lang w:bidi="fa-IR"/>
              </w:rPr>
              <w:t>)</w:t>
            </w:r>
            <w:r w:rsidRPr="00F77558">
              <w:rPr>
                <w:rFonts w:ascii="Tahoma" w:hAnsi="Tahoma" w:cs="Nazanin"/>
                <w:rtl/>
                <w:lang w:bidi="fa-IR"/>
              </w:rPr>
              <w:t>جهت آموزش و ورود اطلاعات</w:t>
            </w:r>
          </w:p>
        </w:tc>
        <w:tc>
          <w:tcPr>
            <w:tcW w:w="668" w:type="dxa"/>
            <w:tcBorders>
              <w:top w:val="single" w:sz="6" w:space="0" w:color="auto"/>
              <w:bottom w:val="single" w:sz="6" w:space="0" w:color="auto"/>
            </w:tcBorders>
          </w:tcPr>
          <w:p w:rsidR="00C13217" w:rsidRPr="002E09FA" w:rsidRDefault="00C13217" w:rsidP="00C3290C">
            <w:pPr>
              <w:pStyle w:val="TableText"/>
              <w:bidi/>
              <w:jc w:val="center"/>
              <w:rPr>
                <w:rFonts w:cs="Yagut"/>
                <w:b/>
                <w:bCs/>
                <w:sz w:val="20"/>
                <w:szCs w:val="20"/>
                <w:rtl/>
                <w:lang w:bidi="fa-IR"/>
              </w:rPr>
            </w:pPr>
            <w:r>
              <w:rPr>
                <w:rFonts w:cs="Yagut" w:hint="cs"/>
                <w:b/>
                <w:bCs/>
                <w:sz w:val="20"/>
                <w:szCs w:val="20"/>
                <w:rtl/>
                <w:lang w:bidi="fa-IR"/>
              </w:rPr>
              <w:t>2</w:t>
            </w:r>
            <w:r w:rsidRPr="002E09FA">
              <w:rPr>
                <w:rFonts w:cs="Yagut" w:hint="cs"/>
                <w:b/>
                <w:bCs/>
                <w:sz w:val="20"/>
                <w:szCs w:val="20"/>
                <w:rtl/>
                <w:lang w:bidi="fa-IR"/>
              </w:rPr>
              <w:t>0%</w:t>
            </w:r>
          </w:p>
        </w:tc>
        <w:tc>
          <w:tcPr>
            <w:tcW w:w="2129" w:type="dxa"/>
            <w:tcBorders>
              <w:top w:val="single" w:sz="6" w:space="0" w:color="auto"/>
              <w:bottom w:val="single" w:sz="6" w:space="0" w:color="auto"/>
            </w:tcBorders>
            <w:shd w:val="clear" w:color="auto" w:fill="auto"/>
          </w:tcPr>
          <w:p w:rsidR="00C13217" w:rsidRPr="00192A0D" w:rsidRDefault="00C13217" w:rsidP="00C3290C">
            <w:pPr>
              <w:pStyle w:val="BodyText"/>
              <w:bidi/>
              <w:ind w:left="0"/>
              <w:jc w:val="both"/>
              <w:rPr>
                <w:rFonts w:ascii="Times New Roman" w:hAnsi="Times New Roman" w:cs="Yagut"/>
                <w:rtl/>
                <w:lang w:bidi="fa-IR"/>
              </w:rPr>
            </w:pPr>
            <w:r w:rsidRPr="00F77558">
              <w:rPr>
                <w:rFonts w:ascii="Tahoma" w:hAnsi="Tahoma" w:cs="Nazanin"/>
                <w:rtl/>
                <w:lang w:bidi="fa-IR"/>
              </w:rPr>
              <w:t>اختلال در زمان‌هاي تحويل دادني‌هاي پرسنل كارفرما، يا سطح نامناسب همكاري در تصميم‌گيري</w:t>
            </w:r>
          </w:p>
        </w:tc>
        <w:tc>
          <w:tcPr>
            <w:tcW w:w="2821" w:type="dxa"/>
            <w:tcBorders>
              <w:top w:val="single" w:sz="6" w:space="0" w:color="auto"/>
              <w:bottom w:val="single" w:sz="6" w:space="0" w:color="auto"/>
            </w:tcBorders>
            <w:shd w:val="clear" w:color="auto" w:fill="auto"/>
          </w:tcPr>
          <w:p w:rsidR="00C13217" w:rsidRPr="00192A0D" w:rsidRDefault="00C13217" w:rsidP="00C3290C">
            <w:pPr>
              <w:pStyle w:val="BodyText"/>
              <w:bidi/>
              <w:ind w:left="0"/>
              <w:jc w:val="both"/>
              <w:rPr>
                <w:rFonts w:ascii="Times New Roman" w:hAnsi="Times New Roman" w:cs="Yagut"/>
                <w:rtl/>
                <w:lang w:bidi="fa-IR"/>
              </w:rPr>
            </w:pPr>
            <w:r w:rsidRPr="00F77558">
              <w:rPr>
                <w:rFonts w:ascii="Tahoma" w:hAnsi="Tahoma" w:cs="Nazanin"/>
                <w:rtl/>
                <w:lang w:bidi="fa-IR"/>
              </w:rPr>
              <w:t>هماهنگي با مدير پروژه جهت تخصيص كاربر مناسب به پروژه</w:t>
            </w:r>
          </w:p>
        </w:tc>
      </w:tr>
    </w:tbl>
    <w:p w:rsidR="00A7700C" w:rsidRPr="00D94C2E" w:rsidRDefault="00A7700C" w:rsidP="00A7700C">
      <w:pPr>
        <w:bidi/>
        <w:rPr>
          <w:rFonts w:ascii="Cambria" w:hAnsi="Cambria" w:cs="Mitra"/>
          <w:color w:val="365F91"/>
          <w:sz w:val="28"/>
          <w:szCs w:val="28"/>
          <w:rtl/>
          <w:lang w:bidi="fa-IR"/>
        </w:rPr>
      </w:pPr>
    </w:p>
    <w:p w:rsidR="00A7700C" w:rsidRPr="00D94C2E" w:rsidRDefault="00A7700C" w:rsidP="00A7700C">
      <w:pPr>
        <w:bidi/>
        <w:rPr>
          <w:rFonts w:ascii="Cambria" w:hAnsi="Cambria" w:cs="Mitra"/>
          <w:color w:val="365F91"/>
          <w:sz w:val="28"/>
          <w:szCs w:val="28"/>
          <w:rtl/>
          <w:lang w:bidi="fa-IR"/>
        </w:rPr>
      </w:pPr>
    </w:p>
    <w:p w:rsidR="00A7700C" w:rsidRPr="00D94C2E" w:rsidRDefault="00A7700C" w:rsidP="00A7700C">
      <w:pPr>
        <w:pStyle w:val="Heading3"/>
        <w:numPr>
          <w:ilvl w:val="0"/>
          <w:numId w:val="24"/>
        </w:numPr>
        <w:bidi/>
        <w:spacing w:before="120" w:after="120"/>
        <w:jc w:val="both"/>
        <w:rPr>
          <w:rFonts w:ascii="Times New Roman" w:hAnsi="Times New Roman" w:cs="Mitra"/>
          <w:color w:val="auto"/>
          <w:sz w:val="24"/>
          <w:szCs w:val="24"/>
          <w:rtl/>
        </w:rPr>
      </w:pPr>
      <w:bookmarkStart w:id="270" w:name="_Toc254539100"/>
      <w:bookmarkStart w:id="271" w:name="_Toc254539260"/>
      <w:bookmarkStart w:id="272" w:name="_Toc255808942"/>
      <w:bookmarkStart w:id="273" w:name="_Toc255812679"/>
      <w:bookmarkStart w:id="274" w:name="_Toc255812752"/>
      <w:bookmarkStart w:id="275" w:name="_Toc255812813"/>
      <w:bookmarkStart w:id="276" w:name="_Toc255813193"/>
      <w:bookmarkStart w:id="277" w:name="_Toc255813234"/>
      <w:bookmarkStart w:id="278" w:name="_Toc255813275"/>
      <w:bookmarkStart w:id="279" w:name="_Toc255813315"/>
      <w:bookmarkStart w:id="280" w:name="_Toc255814237"/>
      <w:bookmarkStart w:id="281" w:name="_Toc255814278"/>
      <w:bookmarkStart w:id="282" w:name="_Toc280611735"/>
      <w:bookmarkStart w:id="283" w:name="_Toc280611767"/>
      <w:bookmarkStart w:id="284" w:name="_Toc280611797"/>
      <w:bookmarkStart w:id="285" w:name="_Toc28061179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D94C2E">
        <w:rPr>
          <w:rFonts w:ascii="Times New Roman" w:hAnsi="Times New Roman" w:cs="Mitra" w:hint="cs"/>
          <w:color w:val="auto"/>
          <w:sz w:val="24"/>
          <w:szCs w:val="24"/>
          <w:rtl/>
        </w:rPr>
        <w:t>نقش‌ها و مسؤوليت‌هاي پروژه</w:t>
      </w:r>
      <w:bookmarkEnd w:id="285"/>
    </w:p>
    <w:p w:rsidR="00A7700C" w:rsidRPr="00D94C2E" w:rsidRDefault="00A7700C" w:rsidP="00A7700C">
      <w:pPr>
        <w:pStyle w:val="ListParagraph"/>
        <w:keepNext/>
        <w:keepLines/>
        <w:numPr>
          <w:ilvl w:val="0"/>
          <w:numId w:val="24"/>
        </w:numPr>
        <w:bidi/>
        <w:spacing w:before="120" w:after="120"/>
        <w:jc w:val="both"/>
        <w:outlineLvl w:val="2"/>
        <w:rPr>
          <w:rFonts w:ascii="Times New Roman" w:hAnsi="Times New Roman" w:cs="Mitra"/>
          <w:b/>
          <w:bCs/>
          <w:vanish/>
          <w:color w:val="365F91"/>
          <w:sz w:val="24"/>
          <w:szCs w:val="24"/>
          <w:rtl/>
        </w:rPr>
      </w:pPr>
    </w:p>
    <w:p w:rsidR="00A7700C" w:rsidRPr="00D94C2E" w:rsidRDefault="00A7700C" w:rsidP="00A7700C">
      <w:pPr>
        <w:bidi/>
        <w:jc w:val="both"/>
        <w:rPr>
          <w:rFonts w:ascii="Times New Roman" w:hAnsi="Times New Roman" w:cs="Mitra"/>
          <w:color w:val="548DD4"/>
          <w:sz w:val="18"/>
          <w:szCs w:val="18"/>
          <w:rtl/>
          <w:lang w:bidi="fa-IR"/>
        </w:rPr>
      </w:pPr>
    </w:p>
    <w:p w:rsidR="00A7700C" w:rsidRPr="00D94C2E" w:rsidRDefault="00A7700C" w:rsidP="00A7700C">
      <w:pPr>
        <w:bidi/>
        <w:ind w:left="1440"/>
        <w:jc w:val="both"/>
        <w:rPr>
          <w:rFonts w:ascii="Times New Roman" w:hAnsi="Times New Roman" w:cs="Mitra"/>
          <w:color w:val="000000"/>
          <w:sz w:val="24"/>
          <w:szCs w:val="24"/>
        </w:rPr>
      </w:pPr>
      <w:r w:rsidRPr="00D94C2E">
        <w:rPr>
          <w:rFonts w:ascii="Times New Roman" w:hAnsi="Times New Roman" w:cs="Mitra" w:hint="cs"/>
          <w:color w:val="000000"/>
          <w:sz w:val="24"/>
          <w:szCs w:val="24"/>
          <w:rtl/>
        </w:rPr>
        <w:t>در اين بخش تركيب تيم پروژه شامل اعضاي تيم مجري، تيم كارفرما و ساير اعضاي تيم از شركتهاي درگير در پروژه آورده شده است.</w:t>
      </w:r>
    </w:p>
    <w:p w:rsidR="00A7700C" w:rsidRPr="00D94C2E" w:rsidRDefault="00A7700C" w:rsidP="00A7700C">
      <w:pPr>
        <w:bidi/>
        <w:ind w:left="1440"/>
        <w:jc w:val="both"/>
        <w:rPr>
          <w:rFonts w:ascii="Times New Roman" w:hAnsi="Times New Roman" w:cs="Mitra"/>
          <w:color w:val="548DD4"/>
          <w:sz w:val="24"/>
          <w:szCs w:val="24"/>
          <w:rtl/>
          <w:lang w:bidi="fa-IR"/>
        </w:rPr>
      </w:pPr>
    </w:p>
    <w:tbl>
      <w:tblPr>
        <w:bidiVisual/>
        <w:tblW w:w="4850"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2298"/>
        <w:gridCol w:w="2666"/>
        <w:gridCol w:w="2526"/>
      </w:tblGrid>
      <w:tr w:rsidR="00A7700C" w:rsidRPr="00D94C2E" w:rsidTr="00F95628">
        <w:trPr>
          <w:trHeight w:val="415"/>
          <w:tblHeader/>
        </w:trPr>
        <w:tc>
          <w:tcPr>
            <w:tcW w:w="861" w:type="pct"/>
            <w:tcBorders>
              <w:top w:val="single" w:sz="4" w:space="0" w:color="auto"/>
              <w:left w:val="single" w:sz="4" w:space="0" w:color="auto"/>
              <w:bottom w:val="single" w:sz="4" w:space="0" w:color="auto"/>
              <w:right w:val="single" w:sz="4" w:space="0" w:color="auto"/>
            </w:tcBorders>
            <w:shd w:val="clear" w:color="auto" w:fill="F79646"/>
            <w:tcMar>
              <w:top w:w="142" w:type="dxa"/>
              <w:left w:w="144" w:type="dxa"/>
              <w:bottom w:w="142" w:type="dxa"/>
              <w:right w:w="144" w:type="dxa"/>
            </w:tcMar>
            <w:vAlign w:val="center"/>
            <w:hideMark/>
          </w:tcPr>
          <w:p w:rsidR="00A7700C" w:rsidRPr="00D94C2E" w:rsidRDefault="00A7700C" w:rsidP="00206891">
            <w:pPr>
              <w:bidi/>
              <w:jc w:val="center"/>
              <w:textAlignment w:val="baseline"/>
              <w:rPr>
                <w:rFonts w:ascii="Arial" w:hAnsi="Arial" w:cs="Mitra"/>
                <w:b/>
                <w:bCs/>
                <w:color w:val="000000"/>
                <w:kern w:val="24"/>
                <w:sz w:val="18"/>
                <w:szCs w:val="18"/>
              </w:rPr>
            </w:pPr>
            <w:r w:rsidRPr="00D94C2E">
              <w:rPr>
                <w:rFonts w:ascii="Arial" w:hAnsi="Arial" w:cs="Mitra" w:hint="cs"/>
                <w:b/>
                <w:bCs/>
                <w:color w:val="000000"/>
                <w:kern w:val="24"/>
                <w:sz w:val="18"/>
                <w:szCs w:val="18"/>
                <w:rtl/>
              </w:rPr>
              <w:t>نقش</w:t>
            </w:r>
          </w:p>
        </w:tc>
        <w:tc>
          <w:tcPr>
            <w:tcW w:w="1270" w:type="pct"/>
            <w:tcBorders>
              <w:top w:val="single" w:sz="4" w:space="0" w:color="auto"/>
              <w:left w:val="single" w:sz="4" w:space="0" w:color="auto"/>
              <w:bottom w:val="single" w:sz="4" w:space="0" w:color="auto"/>
              <w:right w:val="single" w:sz="4" w:space="0" w:color="auto"/>
            </w:tcBorders>
            <w:shd w:val="clear" w:color="auto" w:fill="F79646"/>
            <w:vAlign w:val="center"/>
            <w:hideMark/>
          </w:tcPr>
          <w:p w:rsidR="00A7700C" w:rsidRPr="00D94C2E" w:rsidRDefault="00A7700C" w:rsidP="00206891">
            <w:pPr>
              <w:bidi/>
              <w:jc w:val="center"/>
              <w:textAlignment w:val="baseline"/>
              <w:rPr>
                <w:rFonts w:ascii="Arial" w:hAnsi="Arial" w:cs="Mitra"/>
                <w:b/>
                <w:bCs/>
                <w:color w:val="000000"/>
                <w:kern w:val="24"/>
                <w:sz w:val="18"/>
                <w:szCs w:val="18"/>
              </w:rPr>
            </w:pPr>
            <w:r w:rsidRPr="00D94C2E">
              <w:rPr>
                <w:rFonts w:ascii="Arial" w:hAnsi="Arial" w:cs="Mitra" w:hint="cs"/>
                <w:b/>
                <w:bCs/>
                <w:color w:val="000000"/>
                <w:kern w:val="24"/>
                <w:sz w:val="18"/>
                <w:szCs w:val="18"/>
                <w:rtl/>
              </w:rPr>
              <w:t>نام</w:t>
            </w:r>
          </w:p>
        </w:tc>
        <w:tc>
          <w:tcPr>
            <w:tcW w:w="1473" w:type="pct"/>
            <w:tcBorders>
              <w:top w:val="single" w:sz="4" w:space="0" w:color="auto"/>
              <w:left w:val="single" w:sz="4" w:space="0" w:color="auto"/>
              <w:bottom w:val="single" w:sz="4" w:space="0" w:color="auto"/>
              <w:right w:val="single" w:sz="4" w:space="0" w:color="auto"/>
            </w:tcBorders>
            <w:shd w:val="clear" w:color="auto" w:fill="F79646"/>
            <w:tcMar>
              <w:top w:w="142" w:type="dxa"/>
              <w:left w:w="144" w:type="dxa"/>
              <w:bottom w:w="142" w:type="dxa"/>
              <w:right w:w="144" w:type="dxa"/>
            </w:tcMar>
            <w:vAlign w:val="center"/>
            <w:hideMark/>
          </w:tcPr>
          <w:p w:rsidR="00A7700C" w:rsidRPr="00D94C2E" w:rsidRDefault="00A7700C" w:rsidP="00206891">
            <w:pPr>
              <w:bidi/>
              <w:jc w:val="center"/>
              <w:textAlignment w:val="baseline"/>
              <w:rPr>
                <w:rFonts w:ascii="Arial" w:hAnsi="Arial" w:cs="Mitra"/>
                <w:b/>
                <w:bCs/>
                <w:sz w:val="18"/>
                <w:szCs w:val="18"/>
              </w:rPr>
            </w:pPr>
            <w:r w:rsidRPr="00D94C2E">
              <w:rPr>
                <w:rFonts w:ascii="Arial" w:hAnsi="Arial" w:cs="Mitra" w:hint="cs"/>
                <w:b/>
                <w:bCs/>
                <w:sz w:val="18"/>
                <w:szCs w:val="18"/>
                <w:rtl/>
              </w:rPr>
              <w:t>سيستم</w:t>
            </w:r>
          </w:p>
        </w:tc>
        <w:tc>
          <w:tcPr>
            <w:tcW w:w="1396" w:type="pct"/>
            <w:tcBorders>
              <w:top w:val="single" w:sz="4" w:space="0" w:color="auto"/>
              <w:left w:val="single" w:sz="4" w:space="0" w:color="auto"/>
              <w:bottom w:val="single" w:sz="4" w:space="0" w:color="auto"/>
              <w:right w:val="single" w:sz="4" w:space="0" w:color="auto"/>
            </w:tcBorders>
            <w:shd w:val="clear" w:color="auto" w:fill="F79646"/>
            <w:hideMark/>
          </w:tcPr>
          <w:p w:rsidR="00A7700C" w:rsidRPr="00D94C2E" w:rsidRDefault="00A7700C" w:rsidP="00206891">
            <w:pPr>
              <w:bidi/>
              <w:jc w:val="center"/>
              <w:textAlignment w:val="baseline"/>
              <w:rPr>
                <w:rFonts w:ascii="Arial" w:hAnsi="Arial" w:cs="Mitra"/>
                <w:b/>
                <w:bCs/>
                <w:color w:val="000000"/>
                <w:kern w:val="24"/>
                <w:sz w:val="18"/>
                <w:szCs w:val="18"/>
              </w:rPr>
            </w:pPr>
            <w:r w:rsidRPr="00D94C2E">
              <w:rPr>
                <w:rFonts w:ascii="Arial" w:hAnsi="Arial" w:cs="Mitra" w:hint="cs"/>
                <w:b/>
                <w:bCs/>
                <w:color w:val="000000"/>
                <w:kern w:val="24"/>
                <w:sz w:val="18"/>
                <w:szCs w:val="18"/>
                <w:rtl/>
              </w:rPr>
              <w:t>اطلاعات نحوه تماس</w:t>
            </w:r>
          </w:p>
        </w:tc>
      </w:tr>
      <w:tr w:rsidR="00150C90" w:rsidRPr="00D94C2E" w:rsidTr="00F95628">
        <w:trPr>
          <w:trHeight w:val="547"/>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sz w:val="18"/>
                <w:szCs w:val="18"/>
              </w:rPr>
            </w:pPr>
            <w:r w:rsidRPr="00D94C2E">
              <w:rPr>
                <w:rFonts w:ascii="Arial" w:hAnsi="Arial" w:cs="Mitra" w:hint="cs"/>
                <w:kern w:val="24"/>
                <w:sz w:val="18"/>
                <w:szCs w:val="18"/>
                <w:rtl/>
              </w:rPr>
              <w:t>مدير پروژه</w:t>
            </w:r>
            <w:r w:rsidRPr="00D94C2E">
              <w:rPr>
                <w:rFonts w:ascii="Arial" w:hAnsi="Arial" w:cs="Mitra" w:hint="cs"/>
                <w:sz w:val="18"/>
                <w:szCs w:val="18"/>
                <w:rtl/>
              </w:rPr>
              <w:t xml:space="preserve"> مجري</w:t>
            </w: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مهد</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جشن سده</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F65A8" w:rsidP="001F65A8">
            <w:pPr>
              <w:jc w:val="center"/>
              <w:rPr>
                <w:rFonts w:cs="Mitra"/>
              </w:rPr>
            </w:pPr>
            <w:r>
              <w:rPr>
                <w:rFonts w:cs="Mitra" w:hint="cs"/>
                <w:rtl/>
              </w:rPr>
              <w:t>مديريت منابع انساني</w:t>
            </w:r>
          </w:p>
        </w:tc>
        <w:tc>
          <w:tcPr>
            <w:tcW w:w="1396" w:type="pct"/>
            <w:tcBorders>
              <w:top w:val="single" w:sz="4" w:space="0" w:color="auto"/>
              <w:left w:val="single" w:sz="4" w:space="0" w:color="auto"/>
              <w:bottom w:val="single" w:sz="4" w:space="0" w:color="auto"/>
              <w:right w:val="single" w:sz="4" w:space="0" w:color="auto"/>
            </w:tcBorders>
            <w:vAlign w:val="center"/>
          </w:tcPr>
          <w:p w:rsidR="00150C90" w:rsidRPr="00D94C2E" w:rsidRDefault="00FE2D66" w:rsidP="0000562C">
            <w:pPr>
              <w:bidi/>
              <w:jc w:val="center"/>
              <w:textAlignment w:val="baseline"/>
              <w:rPr>
                <w:rFonts w:ascii="Arial" w:hAnsi="Arial" w:cs="Mitra"/>
                <w:color w:val="0000FF"/>
                <w:kern w:val="24"/>
                <w:sz w:val="18"/>
                <w:szCs w:val="18"/>
              </w:rPr>
            </w:pPr>
            <w:hyperlink r:id="rId16" w:history="1">
              <w:r w:rsidR="0000562C" w:rsidRPr="00D94C2E">
                <w:rPr>
                  <w:rStyle w:val="Hyperlink"/>
                  <w:rFonts w:ascii="Arial" w:hAnsi="Arial" w:cs="Mitra"/>
                  <w:kern w:val="24"/>
                  <w:sz w:val="18"/>
                  <w:szCs w:val="18"/>
                </w:rPr>
                <w:t>mehdij@systemgroup.net</w:t>
              </w:r>
            </w:hyperlink>
          </w:p>
          <w:p w:rsidR="0000562C" w:rsidRPr="00D94C2E" w:rsidRDefault="0000562C" w:rsidP="0000562C">
            <w:pPr>
              <w:bidi/>
              <w:jc w:val="center"/>
              <w:textAlignment w:val="baseline"/>
              <w:rPr>
                <w:rFonts w:ascii="Arial" w:hAnsi="Arial" w:cs="Mitra"/>
                <w:color w:val="0000FF"/>
                <w:kern w:val="24"/>
                <w:sz w:val="18"/>
                <w:szCs w:val="18"/>
              </w:rPr>
            </w:pPr>
            <w:r w:rsidRPr="00D94C2E">
              <w:rPr>
                <w:rFonts w:ascii="Arial" w:hAnsi="Arial" w:cs="Mitra"/>
                <w:color w:val="0000FF"/>
                <w:kern w:val="24"/>
                <w:sz w:val="18"/>
                <w:szCs w:val="18"/>
              </w:rPr>
              <w:t>09122159023</w:t>
            </w:r>
          </w:p>
        </w:tc>
      </w:tr>
      <w:tr w:rsidR="00150C90" w:rsidRPr="00D94C2E" w:rsidTr="00F95628">
        <w:trPr>
          <w:trHeight w:val="693"/>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kern w:val="24"/>
                <w:sz w:val="18"/>
                <w:szCs w:val="18"/>
              </w:rPr>
            </w:pPr>
            <w:r w:rsidRPr="00D94C2E">
              <w:rPr>
                <w:rFonts w:ascii="Arial" w:hAnsi="Arial" w:cs="Mitra" w:hint="cs"/>
                <w:kern w:val="24"/>
                <w:sz w:val="18"/>
                <w:szCs w:val="18"/>
                <w:rtl/>
              </w:rPr>
              <w:t>مدير پروژه كارفرما</w:t>
            </w: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آقا</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هنرور</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F65A8" w:rsidP="00150C90">
            <w:pPr>
              <w:jc w:val="center"/>
              <w:rPr>
                <w:rFonts w:cs="Mitra"/>
              </w:rPr>
            </w:pPr>
            <w:r>
              <w:rPr>
                <w:rFonts w:cs="Mitra" w:hint="cs"/>
                <w:rtl/>
              </w:rPr>
              <w:t>مديريت منابع انساني</w:t>
            </w:r>
          </w:p>
        </w:tc>
        <w:tc>
          <w:tcPr>
            <w:tcW w:w="1396" w:type="pct"/>
            <w:tcBorders>
              <w:top w:val="single" w:sz="4" w:space="0" w:color="auto"/>
              <w:left w:val="single" w:sz="4" w:space="0" w:color="auto"/>
              <w:bottom w:val="single" w:sz="4" w:space="0" w:color="auto"/>
              <w:right w:val="single" w:sz="4" w:space="0" w:color="auto"/>
            </w:tcBorders>
            <w:vAlign w:val="center"/>
          </w:tcPr>
          <w:p w:rsidR="00150C90" w:rsidRPr="00D94C2E" w:rsidRDefault="0000562C" w:rsidP="0000562C">
            <w:pPr>
              <w:bidi/>
              <w:jc w:val="center"/>
              <w:textAlignment w:val="baseline"/>
              <w:rPr>
                <w:rFonts w:ascii="Arial" w:hAnsi="Arial" w:cs="Mitra"/>
                <w:b/>
                <w:bCs/>
                <w:color w:val="0000FF"/>
                <w:kern w:val="24"/>
                <w:sz w:val="18"/>
                <w:szCs w:val="18"/>
              </w:rPr>
            </w:pPr>
            <w:r w:rsidRPr="00D94C2E">
              <w:rPr>
                <w:rFonts w:ascii="Arial" w:hAnsi="Arial" w:cs="Mitra" w:hint="cs"/>
                <w:b/>
                <w:bCs/>
                <w:color w:val="0000FF"/>
                <w:kern w:val="24"/>
                <w:sz w:val="18"/>
                <w:szCs w:val="18"/>
                <w:rtl/>
              </w:rPr>
              <w:t>23882367</w:t>
            </w:r>
          </w:p>
        </w:tc>
      </w:tr>
      <w:tr w:rsidR="00150C90" w:rsidRPr="00D94C2E" w:rsidTr="00F95628">
        <w:trPr>
          <w:trHeight w:val="565"/>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sz w:val="18"/>
                <w:szCs w:val="18"/>
              </w:rPr>
            </w:pPr>
            <w:r w:rsidRPr="00D94C2E">
              <w:rPr>
                <w:rFonts w:ascii="Arial" w:hAnsi="Arial" w:cs="Mitra" w:hint="cs"/>
                <w:kern w:val="24"/>
                <w:sz w:val="18"/>
                <w:szCs w:val="18"/>
                <w:rtl/>
              </w:rPr>
              <w:t>كارشناس استقرار</w:t>
            </w: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A66CD3" w:rsidP="00F95628">
            <w:pPr>
              <w:bidi/>
              <w:jc w:val="center"/>
              <w:textAlignment w:val="baseline"/>
              <w:rPr>
                <w:rFonts w:ascii="Arial" w:hAnsi="Arial" w:cs="Mitra"/>
                <w:kern w:val="24"/>
                <w:sz w:val="18"/>
                <w:szCs w:val="18"/>
              </w:rPr>
            </w:pPr>
            <w:r>
              <w:rPr>
                <w:rFonts w:ascii="Arial" w:hAnsi="Arial" w:cs="Mitra" w:hint="cs"/>
                <w:kern w:val="24"/>
                <w:sz w:val="18"/>
                <w:szCs w:val="18"/>
                <w:rtl/>
              </w:rPr>
              <w:t>احمد</w:t>
            </w:r>
            <w:r w:rsidR="00150C90" w:rsidRPr="00D94C2E">
              <w:rPr>
                <w:rFonts w:ascii="Arial" w:hAnsi="Arial" w:cs="Mitra" w:hint="cs"/>
                <w:kern w:val="24"/>
                <w:sz w:val="18"/>
                <w:szCs w:val="18"/>
                <w:rtl/>
              </w:rPr>
              <w:t xml:space="preserve"> جشن سده</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F65A8" w:rsidP="00150C90">
            <w:pPr>
              <w:jc w:val="center"/>
              <w:rPr>
                <w:rFonts w:cs="Mitra"/>
              </w:rPr>
            </w:pPr>
            <w:r>
              <w:rPr>
                <w:rFonts w:cs="Mitra" w:hint="cs"/>
                <w:rtl/>
              </w:rPr>
              <w:t>مديريت منابع انساني</w:t>
            </w:r>
          </w:p>
        </w:tc>
        <w:tc>
          <w:tcPr>
            <w:tcW w:w="1396" w:type="pct"/>
            <w:tcBorders>
              <w:top w:val="single" w:sz="4" w:space="0" w:color="auto"/>
              <w:left w:val="single" w:sz="4" w:space="0" w:color="auto"/>
              <w:bottom w:val="single" w:sz="4" w:space="0" w:color="auto"/>
              <w:right w:val="single" w:sz="4" w:space="0" w:color="auto"/>
            </w:tcBorders>
            <w:vAlign w:val="center"/>
          </w:tcPr>
          <w:p w:rsidR="0000562C" w:rsidRPr="00D94C2E" w:rsidRDefault="00A66CD3" w:rsidP="00A66CD3">
            <w:pPr>
              <w:bidi/>
              <w:jc w:val="center"/>
              <w:textAlignment w:val="baseline"/>
              <w:rPr>
                <w:rFonts w:ascii="Arial" w:hAnsi="Arial" w:cs="Mitra"/>
                <w:color w:val="0000FF"/>
                <w:kern w:val="24"/>
                <w:sz w:val="18"/>
                <w:szCs w:val="18"/>
              </w:rPr>
            </w:pPr>
            <w:hyperlink r:id="rId17" w:history="1">
              <w:r w:rsidRPr="00116009">
                <w:rPr>
                  <w:rStyle w:val="Hyperlink"/>
                  <w:rFonts w:ascii="Arial" w:hAnsi="Arial" w:cs="Mitra"/>
                  <w:kern w:val="24"/>
                  <w:sz w:val="18"/>
                  <w:szCs w:val="18"/>
                </w:rPr>
                <w:t>ahmadj@systemgroup.net</w:t>
              </w:r>
            </w:hyperlink>
          </w:p>
          <w:p w:rsidR="00150C90" w:rsidRPr="00D94C2E" w:rsidRDefault="0000562C" w:rsidP="00A66CD3">
            <w:pPr>
              <w:bidi/>
              <w:jc w:val="center"/>
              <w:textAlignment w:val="baseline"/>
              <w:rPr>
                <w:rFonts w:ascii="Arial" w:hAnsi="Arial" w:cs="Mitra"/>
                <w:color w:val="0000FF"/>
                <w:kern w:val="24"/>
                <w:sz w:val="18"/>
                <w:szCs w:val="18"/>
              </w:rPr>
            </w:pPr>
            <w:r w:rsidRPr="00D94C2E">
              <w:rPr>
                <w:rFonts w:ascii="Arial" w:hAnsi="Arial" w:cs="Mitra"/>
                <w:color w:val="0000FF"/>
                <w:kern w:val="24"/>
                <w:sz w:val="18"/>
                <w:szCs w:val="18"/>
              </w:rPr>
              <w:t>091</w:t>
            </w:r>
            <w:r w:rsidR="00A66CD3">
              <w:rPr>
                <w:rFonts w:ascii="Arial" w:hAnsi="Arial" w:cs="Mitra"/>
                <w:color w:val="0000FF"/>
                <w:kern w:val="24"/>
                <w:sz w:val="18"/>
                <w:szCs w:val="18"/>
              </w:rPr>
              <w:t>21070825</w:t>
            </w:r>
          </w:p>
        </w:tc>
      </w:tr>
      <w:tr w:rsidR="00150C90" w:rsidRPr="00D94C2E" w:rsidTr="00F95628">
        <w:trPr>
          <w:trHeight w:val="663"/>
        </w:trPr>
        <w:tc>
          <w:tcPr>
            <w:tcW w:w="861"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vAlign w:val="center"/>
            <w:hideMark/>
          </w:tcPr>
          <w:p w:rsidR="00150C90" w:rsidRPr="00D94C2E" w:rsidRDefault="00150C90" w:rsidP="00206891">
            <w:pPr>
              <w:bidi/>
              <w:jc w:val="both"/>
              <w:textAlignment w:val="baseline"/>
              <w:rPr>
                <w:rFonts w:ascii="Arial" w:hAnsi="Arial" w:cs="Mitra"/>
                <w:kern w:val="24"/>
                <w:sz w:val="18"/>
                <w:szCs w:val="18"/>
                <w:rtl/>
              </w:rPr>
            </w:pPr>
            <w:r w:rsidRPr="00D94C2E">
              <w:rPr>
                <w:rFonts w:ascii="Arial" w:hAnsi="Arial" w:cs="Mitra" w:hint="cs"/>
                <w:kern w:val="24"/>
                <w:sz w:val="18"/>
                <w:szCs w:val="18"/>
                <w:rtl/>
              </w:rPr>
              <w:t>راهبر سيستم (كارفرما)</w:t>
            </w:r>
          </w:p>
          <w:p w:rsidR="00150C90" w:rsidRPr="00D94C2E" w:rsidRDefault="00150C90" w:rsidP="00206891">
            <w:pPr>
              <w:bidi/>
              <w:jc w:val="both"/>
              <w:textAlignment w:val="baseline"/>
              <w:rPr>
                <w:rFonts w:ascii="Arial" w:hAnsi="Arial" w:cs="Mitra"/>
                <w:kern w:val="24"/>
                <w:sz w:val="18"/>
                <w:szCs w:val="18"/>
              </w:rPr>
            </w:pPr>
          </w:p>
        </w:tc>
        <w:tc>
          <w:tcPr>
            <w:tcW w:w="1270" w:type="pct"/>
            <w:tcBorders>
              <w:top w:val="single" w:sz="4" w:space="0" w:color="auto"/>
              <w:left w:val="single" w:sz="4" w:space="0" w:color="auto"/>
              <w:bottom w:val="single" w:sz="4" w:space="0" w:color="auto"/>
              <w:right w:val="single" w:sz="4" w:space="0" w:color="auto"/>
            </w:tcBorders>
            <w:hideMark/>
          </w:tcPr>
          <w:p w:rsidR="00150C90" w:rsidRPr="00D94C2E" w:rsidRDefault="00150C90" w:rsidP="00F95628">
            <w:pPr>
              <w:bidi/>
              <w:jc w:val="center"/>
              <w:textAlignment w:val="baseline"/>
              <w:rPr>
                <w:rFonts w:ascii="Arial" w:hAnsi="Arial" w:cs="Mitra"/>
                <w:kern w:val="24"/>
                <w:sz w:val="18"/>
                <w:szCs w:val="18"/>
              </w:rPr>
            </w:pPr>
            <w:r w:rsidRPr="00D94C2E">
              <w:rPr>
                <w:rFonts w:ascii="Arial" w:hAnsi="Arial" w:cs="Mitra" w:hint="cs"/>
                <w:kern w:val="24"/>
                <w:sz w:val="18"/>
                <w:szCs w:val="18"/>
                <w:rtl/>
              </w:rPr>
              <w:t>آقا</w:t>
            </w:r>
            <w:r w:rsidR="00AC159E" w:rsidRPr="00D94C2E">
              <w:rPr>
                <w:rFonts w:ascii="Arial" w:hAnsi="Arial" w:cs="Mitra" w:hint="cs"/>
                <w:kern w:val="24"/>
                <w:sz w:val="18"/>
                <w:szCs w:val="18"/>
                <w:rtl/>
              </w:rPr>
              <w:t>ي</w:t>
            </w:r>
            <w:r w:rsidRPr="00D94C2E">
              <w:rPr>
                <w:rFonts w:ascii="Arial" w:hAnsi="Arial" w:cs="Mitra" w:hint="cs"/>
                <w:kern w:val="24"/>
                <w:sz w:val="18"/>
                <w:szCs w:val="18"/>
                <w:rtl/>
              </w:rPr>
              <w:t xml:space="preserve"> هنرور</w:t>
            </w:r>
          </w:p>
        </w:tc>
        <w:tc>
          <w:tcPr>
            <w:tcW w:w="1473" w:type="pct"/>
            <w:tcBorders>
              <w:top w:val="single" w:sz="4" w:space="0" w:color="auto"/>
              <w:left w:val="single" w:sz="4" w:space="0" w:color="auto"/>
              <w:bottom w:val="single" w:sz="4" w:space="0" w:color="auto"/>
              <w:right w:val="single" w:sz="4" w:space="0" w:color="auto"/>
            </w:tcBorders>
            <w:tcMar>
              <w:top w:w="142" w:type="dxa"/>
              <w:left w:w="144" w:type="dxa"/>
              <w:bottom w:w="142" w:type="dxa"/>
              <w:right w:w="144" w:type="dxa"/>
            </w:tcMar>
            <w:hideMark/>
          </w:tcPr>
          <w:p w:rsidR="00150C90" w:rsidRPr="00D94C2E" w:rsidRDefault="001F65A8" w:rsidP="00150C90">
            <w:pPr>
              <w:jc w:val="center"/>
              <w:rPr>
                <w:rFonts w:cs="Mitra"/>
              </w:rPr>
            </w:pPr>
            <w:r>
              <w:rPr>
                <w:rFonts w:cs="Mitra" w:hint="cs"/>
                <w:rtl/>
              </w:rPr>
              <w:t>مديريت منابع انساني</w:t>
            </w:r>
            <w:bookmarkStart w:id="286" w:name="_GoBack"/>
            <w:bookmarkEnd w:id="286"/>
          </w:p>
        </w:tc>
        <w:tc>
          <w:tcPr>
            <w:tcW w:w="1396" w:type="pct"/>
            <w:tcBorders>
              <w:top w:val="single" w:sz="4" w:space="0" w:color="auto"/>
              <w:left w:val="single" w:sz="4" w:space="0" w:color="auto"/>
              <w:bottom w:val="single" w:sz="4" w:space="0" w:color="auto"/>
              <w:right w:val="single" w:sz="4" w:space="0" w:color="auto"/>
            </w:tcBorders>
            <w:vAlign w:val="center"/>
          </w:tcPr>
          <w:p w:rsidR="00150C90" w:rsidRPr="00D94C2E" w:rsidRDefault="0000562C" w:rsidP="0000562C">
            <w:pPr>
              <w:bidi/>
              <w:jc w:val="center"/>
              <w:textAlignment w:val="baseline"/>
              <w:rPr>
                <w:rFonts w:ascii="Arial" w:hAnsi="Arial" w:cs="Mitra"/>
                <w:b/>
                <w:bCs/>
                <w:color w:val="0000FF"/>
                <w:kern w:val="24"/>
                <w:sz w:val="18"/>
                <w:szCs w:val="18"/>
              </w:rPr>
            </w:pPr>
            <w:r w:rsidRPr="00D94C2E">
              <w:rPr>
                <w:rFonts w:ascii="Arial" w:hAnsi="Arial" w:cs="Mitra" w:hint="cs"/>
                <w:b/>
                <w:bCs/>
                <w:color w:val="0000FF"/>
                <w:kern w:val="24"/>
                <w:sz w:val="18"/>
                <w:szCs w:val="18"/>
                <w:rtl/>
              </w:rPr>
              <w:t>23882367</w:t>
            </w:r>
          </w:p>
        </w:tc>
      </w:tr>
    </w:tbl>
    <w:p w:rsidR="00A66CD3" w:rsidRDefault="00A66CD3" w:rsidP="00A66CD3">
      <w:pPr>
        <w:pStyle w:val="Heading1"/>
        <w:bidi/>
        <w:ind w:left="360"/>
        <w:jc w:val="both"/>
        <w:rPr>
          <w:rFonts w:cs="Mitra"/>
          <w:color w:val="auto"/>
          <w:rtl/>
          <w:lang w:bidi="fa-IR"/>
        </w:rPr>
      </w:pPr>
      <w:bookmarkStart w:id="287" w:name="_Toc280611800"/>
    </w:p>
    <w:p w:rsidR="00EB60DF" w:rsidRPr="00EB60DF" w:rsidRDefault="00EB60DF" w:rsidP="00EB60DF">
      <w:pPr>
        <w:bidi/>
        <w:rPr>
          <w:rtl/>
          <w:lang w:bidi="fa-IR"/>
        </w:rPr>
      </w:pPr>
    </w:p>
    <w:p w:rsidR="00A66CD3" w:rsidRDefault="00A66CD3" w:rsidP="00A66CD3">
      <w:pPr>
        <w:pStyle w:val="Heading1"/>
        <w:bidi/>
        <w:ind w:left="360"/>
        <w:jc w:val="both"/>
        <w:rPr>
          <w:rFonts w:cs="Mitra"/>
          <w:color w:val="auto"/>
          <w:rtl/>
          <w:lang w:bidi="fa-IR"/>
        </w:rPr>
      </w:pPr>
    </w:p>
    <w:p w:rsidR="00A66CD3" w:rsidRDefault="00A66CD3" w:rsidP="00A66CD3">
      <w:pPr>
        <w:pStyle w:val="Heading1"/>
        <w:bidi/>
        <w:ind w:left="360"/>
        <w:jc w:val="both"/>
        <w:rPr>
          <w:rFonts w:cs="Mitra"/>
          <w:color w:val="auto"/>
          <w:rtl/>
          <w:lang w:bidi="fa-IR"/>
        </w:rPr>
      </w:pPr>
    </w:p>
    <w:p w:rsidR="00A7700C" w:rsidRPr="00D94C2E" w:rsidRDefault="00A7700C" w:rsidP="00A66CD3">
      <w:pPr>
        <w:pStyle w:val="Heading1"/>
        <w:bidi/>
        <w:ind w:left="360"/>
        <w:jc w:val="both"/>
        <w:rPr>
          <w:rFonts w:cs="Mitra"/>
          <w:color w:val="auto"/>
          <w:rtl/>
          <w:lang w:bidi="fa-IR"/>
        </w:rPr>
      </w:pPr>
      <w:r w:rsidRPr="00D94C2E">
        <w:rPr>
          <w:rFonts w:cs="Mitra" w:hint="cs"/>
          <w:color w:val="auto"/>
          <w:rtl/>
          <w:lang w:bidi="fa-IR"/>
        </w:rPr>
        <w:t>6.كنترل و گزارش‌دهي</w:t>
      </w:r>
      <w:bookmarkEnd w:id="287"/>
    </w:p>
    <w:p w:rsidR="00A7700C" w:rsidRPr="00D94C2E" w:rsidRDefault="00A7700C" w:rsidP="00A7700C">
      <w:pPr>
        <w:bidi/>
        <w:ind w:left="1080" w:firstLine="720"/>
        <w:jc w:val="both"/>
        <w:rPr>
          <w:rFonts w:ascii="Times New Roman" w:hAnsi="Times New Roman" w:cs="Mitra"/>
          <w:color w:val="000000"/>
          <w:sz w:val="18"/>
          <w:szCs w:val="18"/>
          <w:rtl/>
        </w:rPr>
      </w:pPr>
      <w:bookmarkStart w:id="288" w:name="_Toc250964333"/>
      <w:bookmarkStart w:id="289" w:name="_Toc250971658"/>
      <w:bookmarkStart w:id="290" w:name="_Toc250971771"/>
      <w:bookmarkStart w:id="291" w:name="_Toc250975776"/>
      <w:bookmarkStart w:id="292" w:name="_Toc250979657"/>
      <w:bookmarkStart w:id="293" w:name="_Toc250979894"/>
      <w:bookmarkStart w:id="294" w:name="_Toc251400169"/>
      <w:bookmarkStart w:id="295" w:name="_Toc251417653"/>
      <w:bookmarkStart w:id="296" w:name="_Toc254539104"/>
      <w:bookmarkStart w:id="297" w:name="_Toc254539264"/>
      <w:bookmarkStart w:id="298" w:name="_Toc255808945"/>
      <w:bookmarkStart w:id="299" w:name="_Toc255812682"/>
      <w:bookmarkStart w:id="300" w:name="_Toc255812755"/>
      <w:bookmarkStart w:id="301" w:name="_Toc255812816"/>
      <w:bookmarkStart w:id="302" w:name="_Toc255813196"/>
      <w:bookmarkStart w:id="303" w:name="_Toc255813237"/>
      <w:bookmarkStart w:id="304" w:name="_Toc255813278"/>
      <w:bookmarkStart w:id="305" w:name="_Toc255813318"/>
      <w:bookmarkStart w:id="306" w:name="_Toc255814240"/>
      <w:bookmarkStart w:id="307" w:name="_Toc255814281"/>
      <w:bookmarkStart w:id="308" w:name="_Toc250964339"/>
      <w:bookmarkStart w:id="309" w:name="_Toc250971664"/>
      <w:bookmarkStart w:id="310" w:name="_Toc250971777"/>
      <w:bookmarkStart w:id="311" w:name="_Toc250975782"/>
      <w:bookmarkStart w:id="312" w:name="_Toc250979663"/>
      <w:bookmarkStart w:id="313" w:name="_Toc250979900"/>
      <w:bookmarkStart w:id="314" w:name="_Toc251400175"/>
      <w:bookmarkStart w:id="315" w:name="_Toc251417659"/>
      <w:bookmarkStart w:id="316" w:name="_Toc421327719"/>
      <w:bookmarkStart w:id="317" w:name="_Toc421327805"/>
      <w:bookmarkStart w:id="318" w:name="_Toc445205818"/>
      <w:bookmarkStart w:id="319" w:name="_Toc451828466"/>
      <w:bookmarkStart w:id="320" w:name="_Toc45409604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bookmarkEnd w:id="316"/>
    <w:bookmarkEnd w:id="317"/>
    <w:bookmarkEnd w:id="318"/>
    <w:bookmarkEnd w:id="319"/>
    <w:bookmarkEnd w:id="320"/>
    <w:p w:rsidR="00A7700C" w:rsidRPr="00D94C2E" w:rsidRDefault="00A7700C" w:rsidP="00A7700C">
      <w:pPr>
        <w:pStyle w:val="ListParagraph"/>
        <w:bidi/>
        <w:ind w:left="1440"/>
        <w:jc w:val="both"/>
        <w:rPr>
          <w:rFonts w:ascii="Times New Roman" w:hAnsi="Times New Roman" w:cs="Mitra"/>
          <w:color w:val="000000"/>
          <w:sz w:val="24"/>
          <w:szCs w:val="24"/>
        </w:rPr>
      </w:pPr>
      <w:r w:rsidRPr="00D94C2E">
        <w:rPr>
          <w:rFonts w:ascii="Times New Roman" w:hAnsi="Times New Roman" w:cs="Mitra" w:hint="cs"/>
          <w:color w:val="000000"/>
          <w:sz w:val="24"/>
          <w:szCs w:val="24"/>
          <w:rtl/>
        </w:rPr>
        <w:t xml:space="preserve">جدول زير نيازمندي‌هاي ارتباطي متداول درون تيم پروژه و بيرون آن، با كميته راهبري و ساير ذينفعان درگير در مديريت و اجراي پروژه را تعريف مي‌كند. </w:t>
      </w:r>
    </w:p>
    <w:p w:rsidR="00A7700C" w:rsidRPr="00D94C2E" w:rsidRDefault="00A7700C" w:rsidP="00A7700C">
      <w:pPr>
        <w:pStyle w:val="ListParagraph"/>
        <w:bidi/>
        <w:ind w:left="1440"/>
        <w:jc w:val="both"/>
        <w:rPr>
          <w:rFonts w:ascii="Times New Roman" w:hAnsi="Times New Roman" w:cs="Mitra"/>
          <w:color w:val="548DD4"/>
          <w:sz w:val="24"/>
          <w:szCs w:val="24"/>
          <w:rtl/>
        </w:rPr>
      </w:pPr>
      <w:r w:rsidRPr="00D94C2E">
        <w:rPr>
          <w:rFonts w:ascii="Times New Roman" w:hAnsi="Times New Roman" w:cs="Mitra" w:hint="cs"/>
          <w:color w:val="548DD4"/>
          <w:sz w:val="24"/>
          <w:szCs w:val="24"/>
          <w:rtl/>
        </w:rPr>
        <w:t>‌‍</w:t>
      </w:r>
    </w:p>
    <w:tbl>
      <w:tblPr>
        <w:bidiVisual/>
        <w:tblW w:w="9330" w:type="dxa"/>
        <w:tblInd w:w="2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063"/>
        <w:gridCol w:w="1700"/>
        <w:gridCol w:w="1133"/>
        <w:gridCol w:w="1079"/>
        <w:gridCol w:w="207"/>
        <w:gridCol w:w="1381"/>
        <w:gridCol w:w="1441"/>
        <w:gridCol w:w="1326"/>
      </w:tblGrid>
      <w:tr w:rsidR="00A7700C" w:rsidRPr="00D94C2E" w:rsidTr="00150C90">
        <w:trPr>
          <w:tblHeader/>
        </w:trPr>
        <w:tc>
          <w:tcPr>
            <w:tcW w:w="1063" w:type="dxa"/>
            <w:tcBorders>
              <w:top w:val="single" w:sz="12" w:space="0" w:color="auto"/>
              <w:left w:val="single" w:sz="12"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موضوع</w:t>
            </w:r>
          </w:p>
        </w:tc>
        <w:tc>
          <w:tcPr>
            <w:tcW w:w="1700"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دستور كار</w:t>
            </w:r>
          </w:p>
        </w:tc>
        <w:tc>
          <w:tcPr>
            <w:tcW w:w="1133"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زمانبندي</w:t>
            </w:r>
          </w:p>
        </w:tc>
        <w:tc>
          <w:tcPr>
            <w:tcW w:w="1286" w:type="dxa"/>
            <w:gridSpan w:val="2"/>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مسؤوليت</w:t>
            </w:r>
          </w:p>
        </w:tc>
        <w:tc>
          <w:tcPr>
            <w:tcW w:w="1381" w:type="dxa"/>
            <w:tcBorders>
              <w:top w:val="single" w:sz="12" w:space="0" w:color="auto"/>
              <w:left w:val="single" w:sz="4" w:space="0" w:color="auto"/>
              <w:bottom w:val="single" w:sz="4" w:space="0" w:color="auto"/>
              <w:right w:val="single" w:sz="6"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شركت كنندگان</w:t>
            </w:r>
          </w:p>
        </w:tc>
        <w:tc>
          <w:tcPr>
            <w:tcW w:w="1441" w:type="dxa"/>
            <w:tcBorders>
              <w:top w:val="single" w:sz="12" w:space="0" w:color="auto"/>
              <w:left w:val="single" w:sz="4" w:space="0" w:color="auto"/>
              <w:bottom w:val="single" w:sz="4" w:space="0" w:color="auto"/>
              <w:right w:val="single" w:sz="4"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ورودي</w:t>
            </w:r>
          </w:p>
        </w:tc>
        <w:tc>
          <w:tcPr>
            <w:tcW w:w="1326" w:type="dxa"/>
            <w:tcBorders>
              <w:top w:val="single" w:sz="12" w:space="0" w:color="auto"/>
              <w:left w:val="single" w:sz="4" w:space="0" w:color="auto"/>
              <w:bottom w:val="single" w:sz="4" w:space="0" w:color="auto"/>
              <w:right w:val="single" w:sz="12" w:space="0" w:color="auto"/>
            </w:tcBorders>
            <w:shd w:val="pct10" w:color="auto" w:fill="auto"/>
            <w:hideMark/>
          </w:tcPr>
          <w:p w:rsidR="00A7700C" w:rsidRPr="00D94C2E" w:rsidRDefault="00A7700C" w:rsidP="00206891">
            <w:pPr>
              <w:pStyle w:val="BodyText"/>
              <w:bidi/>
              <w:spacing w:before="0" w:after="0"/>
              <w:ind w:left="0"/>
              <w:jc w:val="center"/>
              <w:rPr>
                <w:rFonts w:ascii="Times New Roman" w:hAnsi="Times New Roman" w:cs="Mitra"/>
                <w:b/>
                <w:bCs/>
                <w:sz w:val="18"/>
                <w:szCs w:val="18"/>
                <w:lang w:bidi="fa-IR"/>
              </w:rPr>
            </w:pPr>
            <w:r w:rsidRPr="00D94C2E">
              <w:rPr>
                <w:rFonts w:ascii="Times New Roman" w:hAnsi="Times New Roman" w:cs="Mitra" w:hint="cs"/>
                <w:b/>
                <w:bCs/>
                <w:sz w:val="18"/>
                <w:szCs w:val="18"/>
                <w:rtl/>
                <w:lang w:bidi="fa-IR"/>
              </w:rPr>
              <w:t>خروجي</w:t>
            </w:r>
          </w:p>
        </w:tc>
      </w:tr>
      <w:tr w:rsidR="00A7700C" w:rsidRPr="00D94C2E" w:rsidTr="00150C90">
        <w:trPr>
          <w:trHeight w:hRule="exact" w:val="60"/>
          <w:tblHeader/>
        </w:trPr>
        <w:tc>
          <w:tcPr>
            <w:tcW w:w="1063"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c>
          <w:tcPr>
            <w:tcW w:w="3912" w:type="dxa"/>
            <w:gridSpan w:val="3"/>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c>
          <w:tcPr>
            <w:tcW w:w="207" w:type="dxa"/>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c>
          <w:tcPr>
            <w:tcW w:w="4148" w:type="dxa"/>
            <w:gridSpan w:val="3"/>
            <w:tcBorders>
              <w:top w:val="single" w:sz="4" w:space="0" w:color="auto"/>
              <w:left w:val="nil"/>
              <w:bottom w:val="single" w:sz="6" w:space="0" w:color="auto"/>
              <w:right w:val="nil"/>
            </w:tcBorders>
            <w:shd w:val="pct50" w:color="auto" w:fill="auto"/>
          </w:tcPr>
          <w:p w:rsidR="00A7700C" w:rsidRPr="00D94C2E" w:rsidRDefault="00A7700C" w:rsidP="00206891">
            <w:pPr>
              <w:pStyle w:val="TableText"/>
              <w:bidi/>
              <w:jc w:val="center"/>
              <w:rPr>
                <w:rFonts w:cs="Mitra"/>
                <w:sz w:val="18"/>
                <w:szCs w:val="18"/>
              </w:rPr>
            </w:pPr>
          </w:p>
        </w:tc>
      </w:tr>
      <w:tr w:rsidR="00A7700C" w:rsidRPr="00D94C2E" w:rsidTr="00150C90">
        <w:trPr>
          <w:trHeight w:val="318"/>
        </w:trPr>
        <w:tc>
          <w:tcPr>
            <w:tcW w:w="1063" w:type="dxa"/>
            <w:tcBorders>
              <w:top w:val="single" w:sz="6" w:space="0" w:color="auto"/>
              <w:left w:val="single" w:sz="12"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 xml:space="preserve">جلسه پيشرفت </w:t>
            </w:r>
          </w:p>
        </w:tc>
        <w:tc>
          <w:tcPr>
            <w:tcW w:w="1700"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-پيشرفت در برابر برنامه</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-خلاصه مشكلات</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-وضعيت كنترل تغييرات</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-مرور اقلام آتي</w:t>
            </w:r>
          </w:p>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-فعاليتهاي آتي</w:t>
            </w:r>
          </w:p>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c>
          <w:tcPr>
            <w:tcW w:w="1133"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1 بار طي پروژه</w:t>
            </w:r>
          </w:p>
        </w:tc>
        <w:tc>
          <w:tcPr>
            <w:tcW w:w="1286" w:type="dxa"/>
            <w:gridSpan w:val="2"/>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مهد</w:t>
            </w:r>
            <w:r w:rsidR="00AC159E" w:rsidRPr="00D94C2E">
              <w:rPr>
                <w:rFonts w:ascii="Times New Roman" w:hAnsi="Times New Roman" w:cs="Mitra" w:hint="cs"/>
                <w:sz w:val="18"/>
                <w:szCs w:val="18"/>
                <w:rtl/>
                <w:lang w:bidi="fa-IR"/>
              </w:rPr>
              <w:t>ي</w:t>
            </w:r>
            <w:r w:rsidRPr="00D94C2E">
              <w:rPr>
                <w:rFonts w:ascii="Times New Roman" w:hAnsi="Times New Roman" w:cs="Mitra" w:hint="cs"/>
                <w:sz w:val="18"/>
                <w:szCs w:val="18"/>
                <w:rtl/>
                <w:lang w:bidi="fa-IR"/>
              </w:rPr>
              <w:t xml:space="preserve"> جشن سده</w:t>
            </w:r>
          </w:p>
        </w:tc>
        <w:tc>
          <w:tcPr>
            <w:tcW w:w="138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مدير پروژه كارفرما</w:t>
            </w:r>
          </w:p>
        </w:tc>
        <w:tc>
          <w:tcPr>
            <w:tcW w:w="144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 xml:space="preserve"> داده هاي چك ليست</w:t>
            </w:r>
          </w:p>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گزارش حين پروژه</w:t>
            </w:r>
          </w:p>
        </w:tc>
        <w:tc>
          <w:tcPr>
            <w:tcW w:w="1326" w:type="dxa"/>
            <w:tcBorders>
              <w:top w:val="single" w:sz="6" w:space="0" w:color="auto"/>
              <w:left w:val="single" w:sz="6" w:space="0" w:color="auto"/>
              <w:bottom w:val="single" w:sz="6" w:space="0" w:color="auto"/>
              <w:right w:val="single" w:sz="12"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گزارش پيشرفت پروژه</w:t>
            </w:r>
          </w:p>
        </w:tc>
      </w:tr>
      <w:tr w:rsidR="00150C90" w:rsidRPr="00D94C2E" w:rsidTr="00150C90">
        <w:trPr>
          <w:trHeight w:val="318"/>
        </w:trPr>
        <w:tc>
          <w:tcPr>
            <w:tcW w:w="1063" w:type="dxa"/>
            <w:tcBorders>
              <w:top w:val="single" w:sz="6" w:space="0" w:color="auto"/>
              <w:left w:val="single" w:sz="12"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جلسه  خاتمه پروژه</w:t>
            </w:r>
          </w:p>
        </w:tc>
        <w:tc>
          <w:tcPr>
            <w:tcW w:w="1700"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-مشكلات حياتي</w:t>
            </w:r>
          </w:p>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-درسهاي آموخته شده از تجربه</w:t>
            </w:r>
          </w:p>
        </w:tc>
        <w:tc>
          <w:tcPr>
            <w:tcW w:w="1133"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پايان پروژه</w:t>
            </w:r>
          </w:p>
          <w:p w:rsidR="00150C90" w:rsidRPr="00D94C2E" w:rsidRDefault="00150C90" w:rsidP="00206891">
            <w:pPr>
              <w:rPr>
                <w:rFonts w:cs="Mitra"/>
                <w:lang w:bidi="fa-IR"/>
              </w:rPr>
            </w:pPr>
          </w:p>
        </w:tc>
        <w:tc>
          <w:tcPr>
            <w:tcW w:w="1286" w:type="dxa"/>
            <w:gridSpan w:val="2"/>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DF2730">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مهد</w:t>
            </w:r>
            <w:r w:rsidR="00AC159E" w:rsidRPr="00D94C2E">
              <w:rPr>
                <w:rFonts w:ascii="Times New Roman" w:hAnsi="Times New Roman" w:cs="Mitra" w:hint="cs"/>
                <w:sz w:val="18"/>
                <w:szCs w:val="18"/>
                <w:rtl/>
                <w:lang w:bidi="fa-IR"/>
              </w:rPr>
              <w:t>ي</w:t>
            </w:r>
            <w:r w:rsidRPr="00D94C2E">
              <w:rPr>
                <w:rFonts w:ascii="Times New Roman" w:hAnsi="Times New Roman" w:cs="Mitra" w:hint="cs"/>
                <w:sz w:val="18"/>
                <w:szCs w:val="18"/>
                <w:rtl/>
                <w:lang w:bidi="fa-IR"/>
              </w:rPr>
              <w:t xml:space="preserve"> جشن سده</w:t>
            </w:r>
          </w:p>
        </w:tc>
        <w:tc>
          <w:tcPr>
            <w:tcW w:w="138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مدير پروژه كارفرما</w:t>
            </w:r>
          </w:p>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 xml:space="preserve">راهبران پروژه مجري </w:t>
            </w:r>
          </w:p>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مدير پروژه كارفرما</w:t>
            </w:r>
          </w:p>
          <w:p w:rsidR="00150C90" w:rsidRPr="00D94C2E" w:rsidRDefault="00150C90" w:rsidP="00206891">
            <w:pPr>
              <w:pStyle w:val="BodyText"/>
              <w:bidi/>
              <w:spacing w:before="0" w:after="0"/>
              <w:ind w:left="0"/>
              <w:rPr>
                <w:rFonts w:ascii="Times New Roman" w:hAnsi="Times New Roman" w:cs="Mitra"/>
                <w:sz w:val="18"/>
                <w:szCs w:val="18"/>
                <w:lang w:bidi="fa-IR"/>
              </w:rPr>
            </w:pPr>
          </w:p>
        </w:tc>
        <w:tc>
          <w:tcPr>
            <w:tcW w:w="1441" w:type="dxa"/>
            <w:tcBorders>
              <w:top w:val="single" w:sz="6" w:space="0" w:color="auto"/>
              <w:left w:val="single" w:sz="6" w:space="0" w:color="auto"/>
              <w:bottom w:val="single" w:sz="6"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 xml:space="preserve">- گزارش پيشرفت </w:t>
            </w:r>
          </w:p>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 فهرست مشكلات</w:t>
            </w:r>
          </w:p>
        </w:tc>
        <w:tc>
          <w:tcPr>
            <w:tcW w:w="1326" w:type="dxa"/>
            <w:tcBorders>
              <w:top w:val="single" w:sz="6" w:space="0" w:color="auto"/>
              <w:left w:val="single" w:sz="6" w:space="0" w:color="auto"/>
              <w:bottom w:val="single" w:sz="6" w:space="0" w:color="auto"/>
              <w:right w:val="single" w:sz="12"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rtl/>
                <w:lang w:bidi="fa-IR"/>
              </w:rPr>
            </w:pPr>
            <w:r w:rsidRPr="00D94C2E">
              <w:rPr>
                <w:rFonts w:ascii="Times New Roman" w:hAnsi="Times New Roman" w:cs="Mitra" w:hint="cs"/>
                <w:sz w:val="18"/>
                <w:szCs w:val="18"/>
                <w:rtl/>
                <w:lang w:bidi="fa-IR"/>
              </w:rPr>
              <w:t>صورتجلسه/ اقدامات آتي</w:t>
            </w:r>
          </w:p>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-صورتجلسه تحويل پروژه</w:t>
            </w:r>
          </w:p>
        </w:tc>
      </w:tr>
      <w:tr w:rsidR="00A7700C" w:rsidRPr="00D94C2E" w:rsidTr="00150C90">
        <w:trPr>
          <w:trHeight w:val="149"/>
        </w:trPr>
        <w:tc>
          <w:tcPr>
            <w:tcW w:w="1063" w:type="dxa"/>
            <w:tcBorders>
              <w:top w:val="single" w:sz="6" w:space="0" w:color="auto"/>
              <w:left w:val="single" w:sz="12" w:space="0" w:color="auto"/>
              <w:bottom w:val="single" w:sz="4"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مميزي فرايند</w:t>
            </w:r>
          </w:p>
        </w:tc>
        <w:tc>
          <w:tcPr>
            <w:tcW w:w="1700"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مميزي كليه مستندات پروژه</w:t>
            </w:r>
          </w:p>
        </w:tc>
        <w:tc>
          <w:tcPr>
            <w:tcW w:w="1133"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tcPr>
          <w:p w:rsidR="00A7700C" w:rsidRPr="00D94C2E" w:rsidRDefault="00A7700C" w:rsidP="00206891">
            <w:pPr>
              <w:pStyle w:val="TableText"/>
              <w:bidi/>
              <w:jc w:val="center"/>
              <w:rPr>
                <w:rFonts w:cs="Mitra"/>
                <w:color w:val="548DD4"/>
                <w:sz w:val="20"/>
                <w:szCs w:val="20"/>
                <w:lang w:bidi="fa-IR"/>
              </w:rPr>
            </w:pPr>
          </w:p>
        </w:tc>
        <w:tc>
          <w:tcPr>
            <w:tcW w:w="1286" w:type="dxa"/>
            <w:gridSpan w:val="2"/>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hideMark/>
          </w:tcPr>
          <w:p w:rsidR="00A7700C" w:rsidRPr="00D94C2E" w:rsidRDefault="00A7700C"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مهسا رضائيان</w:t>
            </w:r>
          </w:p>
        </w:tc>
        <w:tc>
          <w:tcPr>
            <w:tcW w:w="1381"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c>
          <w:tcPr>
            <w:tcW w:w="1441" w:type="dxa"/>
            <w:tcBorders>
              <w:top w:val="single" w:sz="6" w:space="0" w:color="auto"/>
              <w:left w:val="single" w:sz="6" w:space="0" w:color="auto"/>
              <w:bottom w:val="single" w:sz="4" w:space="0" w:color="auto"/>
              <w:right w:val="single" w:sz="6"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c>
          <w:tcPr>
            <w:tcW w:w="1326" w:type="dxa"/>
            <w:tcBorders>
              <w:top w:val="single" w:sz="6" w:space="0" w:color="auto"/>
              <w:left w:val="single" w:sz="6" w:space="0" w:color="auto"/>
              <w:bottom w:val="single" w:sz="4" w:space="0" w:color="auto"/>
              <w:right w:val="single" w:sz="12" w:space="0" w:color="auto"/>
            </w:tcBorders>
            <w:tcMar>
              <w:top w:w="0" w:type="dxa"/>
              <w:left w:w="14" w:type="dxa"/>
              <w:bottom w:w="0" w:type="dxa"/>
              <w:right w:w="14" w:type="dxa"/>
            </w:tcMar>
          </w:tcPr>
          <w:p w:rsidR="00A7700C" w:rsidRPr="00D94C2E" w:rsidRDefault="00A7700C" w:rsidP="00206891">
            <w:pPr>
              <w:pStyle w:val="BodyText"/>
              <w:bidi/>
              <w:spacing w:before="0" w:after="0"/>
              <w:ind w:left="0"/>
              <w:rPr>
                <w:rFonts w:ascii="Times New Roman" w:hAnsi="Times New Roman" w:cs="Mitra"/>
                <w:color w:val="548DD4"/>
                <w:sz w:val="18"/>
                <w:szCs w:val="18"/>
                <w:lang w:bidi="fa-IR"/>
              </w:rPr>
            </w:pPr>
          </w:p>
        </w:tc>
      </w:tr>
      <w:tr w:rsidR="00150C90" w:rsidRPr="00D94C2E" w:rsidTr="00150C90">
        <w:trPr>
          <w:trHeight w:val="801"/>
        </w:trPr>
        <w:tc>
          <w:tcPr>
            <w:tcW w:w="1063" w:type="dxa"/>
            <w:tcBorders>
              <w:top w:val="single" w:sz="4" w:space="0" w:color="auto"/>
              <w:left w:val="single" w:sz="12"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Arial" w:hAnsi="Arial" w:cs="Mitra" w:hint="cs"/>
                <w:rtl/>
                <w:lang w:bidi="fa-IR"/>
              </w:rPr>
              <w:t>مميزي سيستمي حين اجرا</w:t>
            </w:r>
          </w:p>
        </w:tc>
        <w:tc>
          <w:tcPr>
            <w:tcW w:w="1700"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مميزي</w:t>
            </w:r>
          </w:p>
        </w:tc>
        <w:tc>
          <w:tcPr>
            <w:tcW w:w="1133"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C13217" w:rsidP="00C13217">
            <w:pPr>
              <w:pStyle w:val="TableText"/>
              <w:bidi/>
              <w:jc w:val="center"/>
              <w:rPr>
                <w:rFonts w:cs="Mitra"/>
                <w:sz w:val="20"/>
                <w:szCs w:val="20"/>
                <w:lang w:bidi="fa-IR"/>
              </w:rPr>
            </w:pPr>
            <w:r>
              <w:rPr>
                <w:rFonts w:cs="Mitra" w:hint="cs"/>
                <w:sz w:val="20"/>
                <w:szCs w:val="20"/>
                <w:rtl/>
                <w:lang w:bidi="fa-IR"/>
              </w:rPr>
              <w:t>21</w:t>
            </w:r>
            <w:r w:rsidR="00150C90" w:rsidRPr="00D94C2E">
              <w:rPr>
                <w:rFonts w:cs="Mitra" w:hint="cs"/>
                <w:sz w:val="20"/>
                <w:szCs w:val="20"/>
                <w:rtl/>
                <w:lang w:bidi="fa-IR"/>
              </w:rPr>
              <w:t>/</w:t>
            </w:r>
            <w:r>
              <w:rPr>
                <w:rFonts w:cs="Mitra" w:hint="cs"/>
                <w:sz w:val="20"/>
                <w:szCs w:val="20"/>
                <w:rtl/>
                <w:lang w:bidi="fa-IR"/>
              </w:rPr>
              <w:t>05</w:t>
            </w:r>
            <w:r w:rsidR="00150C90" w:rsidRPr="00D94C2E">
              <w:rPr>
                <w:rFonts w:cs="Mitra" w:hint="cs"/>
                <w:sz w:val="20"/>
                <w:szCs w:val="20"/>
                <w:rtl/>
                <w:lang w:bidi="fa-IR"/>
              </w:rPr>
              <w:t>/93</w:t>
            </w:r>
          </w:p>
        </w:tc>
        <w:tc>
          <w:tcPr>
            <w:tcW w:w="1286" w:type="dxa"/>
            <w:gridSpan w:val="2"/>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color w:val="548DD4"/>
                <w:lang w:bidi="fa-IR"/>
              </w:rPr>
            </w:pPr>
            <w:r w:rsidRPr="00D94C2E">
              <w:rPr>
                <w:rFonts w:ascii="Times New Roman" w:hAnsi="Times New Roman" w:cs="Mitra" w:hint="cs"/>
                <w:rtl/>
                <w:lang w:bidi="fa-IR"/>
              </w:rPr>
              <w:t>مهسا رضائيان</w:t>
            </w:r>
          </w:p>
        </w:tc>
        <w:tc>
          <w:tcPr>
            <w:tcW w:w="138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tcPr>
          <w:p w:rsidR="00150C90" w:rsidRPr="00D94C2E" w:rsidRDefault="00150C90" w:rsidP="00206891">
            <w:pPr>
              <w:pStyle w:val="BodyText"/>
              <w:bidi/>
              <w:spacing w:before="0" w:after="0"/>
              <w:ind w:left="0"/>
              <w:rPr>
                <w:rFonts w:ascii="Times New Roman" w:hAnsi="Times New Roman" w:cs="Mitra"/>
                <w:color w:val="548DD4"/>
                <w:sz w:val="18"/>
                <w:szCs w:val="18"/>
                <w:lang w:bidi="fa-IR"/>
              </w:rPr>
            </w:pPr>
          </w:p>
        </w:tc>
        <w:tc>
          <w:tcPr>
            <w:tcW w:w="144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w:t>
            </w:r>
          </w:p>
        </w:tc>
        <w:tc>
          <w:tcPr>
            <w:tcW w:w="1326" w:type="dxa"/>
            <w:tcBorders>
              <w:top w:val="single" w:sz="4" w:space="0" w:color="auto"/>
              <w:left w:val="single" w:sz="6" w:space="0" w:color="auto"/>
              <w:bottom w:val="single" w:sz="4" w:space="0" w:color="auto"/>
              <w:right w:val="single" w:sz="12" w:space="0" w:color="auto"/>
            </w:tcBorders>
            <w:tcMar>
              <w:top w:w="0" w:type="dxa"/>
              <w:left w:w="14" w:type="dxa"/>
              <w:bottom w:w="0" w:type="dxa"/>
              <w:right w:w="14" w:type="dxa"/>
            </w:tcMar>
            <w:hideMark/>
          </w:tcPr>
          <w:p w:rsidR="00150C90" w:rsidRPr="00D94C2E" w:rsidRDefault="00150C90"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 .. تاييد شده توسط مميز</w:t>
            </w:r>
          </w:p>
        </w:tc>
      </w:tr>
      <w:tr w:rsidR="00C13217" w:rsidRPr="00D94C2E" w:rsidTr="00150C90">
        <w:trPr>
          <w:trHeight w:val="155"/>
        </w:trPr>
        <w:tc>
          <w:tcPr>
            <w:tcW w:w="1063" w:type="dxa"/>
            <w:tcBorders>
              <w:top w:val="single" w:sz="4" w:space="0" w:color="auto"/>
              <w:left w:val="single" w:sz="12" w:space="0" w:color="auto"/>
              <w:bottom w:val="single" w:sz="4" w:space="0" w:color="auto"/>
              <w:right w:val="single" w:sz="6" w:space="0" w:color="auto"/>
            </w:tcBorders>
            <w:tcMar>
              <w:top w:w="0" w:type="dxa"/>
              <w:left w:w="14" w:type="dxa"/>
              <w:bottom w:w="0" w:type="dxa"/>
              <w:right w:w="14" w:type="dxa"/>
            </w:tcMar>
            <w:hideMark/>
          </w:tcPr>
          <w:p w:rsidR="00C13217" w:rsidRPr="00D94C2E" w:rsidRDefault="00C13217"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مميزي سيستم انتهاي اجرا</w:t>
            </w:r>
          </w:p>
        </w:tc>
        <w:tc>
          <w:tcPr>
            <w:tcW w:w="1700"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C13217" w:rsidRPr="00D94C2E" w:rsidRDefault="00C13217"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 xml:space="preserve"> مميزي </w:t>
            </w:r>
          </w:p>
        </w:tc>
        <w:tc>
          <w:tcPr>
            <w:tcW w:w="1133"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C13217" w:rsidRPr="00D94C2E" w:rsidRDefault="00C13217" w:rsidP="00C3290C">
            <w:pPr>
              <w:pStyle w:val="TableText"/>
              <w:bidi/>
              <w:jc w:val="center"/>
              <w:rPr>
                <w:rFonts w:cs="Mitra"/>
                <w:sz w:val="20"/>
                <w:szCs w:val="20"/>
                <w:lang w:bidi="fa-IR"/>
              </w:rPr>
            </w:pPr>
            <w:r>
              <w:rPr>
                <w:rFonts w:cs="Mitra" w:hint="cs"/>
                <w:sz w:val="20"/>
                <w:szCs w:val="20"/>
                <w:rtl/>
                <w:lang w:bidi="fa-IR"/>
              </w:rPr>
              <w:t>21</w:t>
            </w:r>
            <w:r w:rsidRPr="00D94C2E">
              <w:rPr>
                <w:rFonts w:cs="Mitra" w:hint="cs"/>
                <w:sz w:val="20"/>
                <w:szCs w:val="20"/>
                <w:rtl/>
                <w:lang w:bidi="fa-IR"/>
              </w:rPr>
              <w:t>/</w:t>
            </w:r>
            <w:r>
              <w:rPr>
                <w:rFonts w:cs="Mitra" w:hint="cs"/>
                <w:sz w:val="20"/>
                <w:szCs w:val="20"/>
                <w:rtl/>
                <w:lang w:bidi="fa-IR"/>
              </w:rPr>
              <w:t>05</w:t>
            </w:r>
            <w:r w:rsidRPr="00D94C2E">
              <w:rPr>
                <w:rFonts w:cs="Mitra" w:hint="cs"/>
                <w:sz w:val="20"/>
                <w:szCs w:val="20"/>
                <w:rtl/>
                <w:lang w:bidi="fa-IR"/>
              </w:rPr>
              <w:t>/93</w:t>
            </w:r>
          </w:p>
        </w:tc>
        <w:tc>
          <w:tcPr>
            <w:tcW w:w="1286" w:type="dxa"/>
            <w:gridSpan w:val="2"/>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C13217" w:rsidRPr="00D94C2E" w:rsidRDefault="00C13217" w:rsidP="00206891">
            <w:pPr>
              <w:pStyle w:val="BodyText"/>
              <w:bidi/>
              <w:spacing w:before="0" w:after="0"/>
              <w:ind w:left="0"/>
              <w:rPr>
                <w:rFonts w:ascii="Times New Roman" w:hAnsi="Times New Roman" w:cs="Mitra"/>
                <w:lang w:bidi="fa-IR"/>
              </w:rPr>
            </w:pPr>
            <w:r w:rsidRPr="00D94C2E">
              <w:rPr>
                <w:rFonts w:ascii="Times New Roman" w:hAnsi="Times New Roman" w:cs="Mitra" w:hint="cs"/>
                <w:rtl/>
                <w:lang w:bidi="fa-IR"/>
              </w:rPr>
              <w:t>مهسا رضائيان</w:t>
            </w:r>
          </w:p>
        </w:tc>
        <w:tc>
          <w:tcPr>
            <w:tcW w:w="138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tcPr>
          <w:p w:rsidR="00C13217" w:rsidRPr="00D94C2E" w:rsidRDefault="00C13217" w:rsidP="00206891">
            <w:pPr>
              <w:pStyle w:val="BodyText"/>
              <w:bidi/>
              <w:spacing w:before="0" w:after="0"/>
              <w:ind w:left="0"/>
              <w:rPr>
                <w:rFonts w:ascii="Times New Roman" w:hAnsi="Times New Roman" w:cs="Mitra"/>
                <w:sz w:val="18"/>
                <w:szCs w:val="18"/>
                <w:lang w:bidi="fa-IR"/>
              </w:rPr>
            </w:pPr>
          </w:p>
        </w:tc>
        <w:tc>
          <w:tcPr>
            <w:tcW w:w="1441" w:type="dxa"/>
            <w:tcBorders>
              <w:top w:val="single" w:sz="4" w:space="0" w:color="auto"/>
              <w:left w:val="single" w:sz="6" w:space="0" w:color="auto"/>
              <w:bottom w:val="single" w:sz="4" w:space="0" w:color="auto"/>
              <w:right w:val="single" w:sz="6" w:space="0" w:color="auto"/>
            </w:tcBorders>
            <w:tcMar>
              <w:top w:w="0" w:type="dxa"/>
              <w:left w:w="14" w:type="dxa"/>
              <w:bottom w:w="0" w:type="dxa"/>
              <w:right w:w="14" w:type="dxa"/>
            </w:tcMar>
            <w:hideMark/>
          </w:tcPr>
          <w:p w:rsidR="00C13217" w:rsidRPr="00D94C2E" w:rsidRDefault="00C13217"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w:t>
            </w:r>
          </w:p>
        </w:tc>
        <w:tc>
          <w:tcPr>
            <w:tcW w:w="1326" w:type="dxa"/>
            <w:tcBorders>
              <w:top w:val="single" w:sz="4" w:space="0" w:color="auto"/>
              <w:left w:val="single" w:sz="6" w:space="0" w:color="auto"/>
              <w:bottom w:val="single" w:sz="4" w:space="0" w:color="auto"/>
              <w:right w:val="single" w:sz="12" w:space="0" w:color="auto"/>
            </w:tcBorders>
            <w:tcMar>
              <w:top w:w="0" w:type="dxa"/>
              <w:left w:w="14" w:type="dxa"/>
              <w:bottom w:w="0" w:type="dxa"/>
              <w:right w:w="14" w:type="dxa"/>
            </w:tcMar>
            <w:hideMark/>
          </w:tcPr>
          <w:p w:rsidR="00C13217" w:rsidRPr="00D94C2E" w:rsidRDefault="00C13217" w:rsidP="00206891">
            <w:pPr>
              <w:pStyle w:val="BodyText"/>
              <w:bidi/>
              <w:spacing w:before="0" w:after="0"/>
              <w:ind w:left="0"/>
              <w:rPr>
                <w:rFonts w:ascii="Times New Roman" w:hAnsi="Times New Roman" w:cs="Mitra"/>
                <w:sz w:val="18"/>
                <w:szCs w:val="18"/>
                <w:lang w:bidi="fa-IR"/>
              </w:rPr>
            </w:pPr>
            <w:r w:rsidRPr="00D94C2E">
              <w:rPr>
                <w:rFonts w:ascii="Times New Roman" w:hAnsi="Times New Roman" w:cs="Mitra" w:hint="cs"/>
                <w:sz w:val="18"/>
                <w:szCs w:val="18"/>
                <w:rtl/>
                <w:lang w:bidi="fa-IR"/>
              </w:rPr>
              <w:t>چك ليست پيشرفت عمليات ماژول .. تاييد شده توسط مميز</w:t>
            </w:r>
          </w:p>
        </w:tc>
      </w:tr>
    </w:tbl>
    <w:p w:rsidR="00A7700C" w:rsidRPr="00D94C2E" w:rsidRDefault="00A7700C" w:rsidP="00A7700C">
      <w:pPr>
        <w:pStyle w:val="BodyText"/>
        <w:bidi/>
        <w:ind w:left="1440"/>
        <w:jc w:val="both"/>
        <w:rPr>
          <w:rFonts w:cs="Mitra"/>
          <w:sz w:val="24"/>
          <w:szCs w:val="24"/>
          <w:rtl/>
        </w:rPr>
      </w:pPr>
    </w:p>
    <w:p w:rsidR="00A7700C" w:rsidRPr="00D94C2E" w:rsidRDefault="00A7700C" w:rsidP="00A7700C">
      <w:pPr>
        <w:pStyle w:val="BodyText"/>
        <w:bidi/>
        <w:ind w:left="1440"/>
        <w:jc w:val="both"/>
        <w:rPr>
          <w:rFonts w:cs="Mitra"/>
          <w:sz w:val="24"/>
          <w:szCs w:val="24"/>
          <w:rtl/>
        </w:rPr>
      </w:pPr>
    </w:p>
    <w:p w:rsidR="00A7700C" w:rsidRPr="00D94C2E" w:rsidRDefault="00A7700C" w:rsidP="00A7700C">
      <w:pPr>
        <w:pStyle w:val="BodyText"/>
        <w:bidi/>
        <w:ind w:left="1440"/>
        <w:jc w:val="both"/>
        <w:rPr>
          <w:rFonts w:cs="Mitra"/>
          <w:sz w:val="24"/>
          <w:szCs w:val="24"/>
          <w:rtl/>
        </w:rPr>
      </w:pPr>
    </w:p>
    <w:p w:rsidR="00A7700C" w:rsidRPr="00D94C2E" w:rsidRDefault="00A7700C" w:rsidP="00A7700C">
      <w:pPr>
        <w:bidi/>
        <w:rPr>
          <w:rFonts w:cs="Mitra"/>
          <w:rtl/>
          <w:lang w:bidi="fa-IR"/>
        </w:rPr>
      </w:pPr>
    </w:p>
    <w:p w:rsidR="00A7700C" w:rsidRPr="00D94C2E" w:rsidRDefault="00A7700C" w:rsidP="00A7700C">
      <w:pPr>
        <w:rPr>
          <w:rFonts w:cs="Mitra"/>
          <w:rtl/>
        </w:rPr>
      </w:pPr>
    </w:p>
    <w:p w:rsidR="00AB3EC3" w:rsidRPr="00D94C2E" w:rsidRDefault="00AB3EC3" w:rsidP="00A7700C">
      <w:pPr>
        <w:rPr>
          <w:rFonts w:cs="Mitra"/>
          <w:rtl/>
        </w:rPr>
      </w:pPr>
    </w:p>
    <w:sectPr w:rsidR="00AB3EC3" w:rsidRPr="00D94C2E" w:rsidSect="004E661A">
      <w:headerReference w:type="default" r:id="rId18"/>
      <w:footerReference w:type="default" r:id="rId19"/>
      <w:footerReference w:type="first" r:id="rId20"/>
      <w:pgSz w:w="11880" w:h="15840" w:code="1"/>
      <w:pgMar w:top="1080" w:right="1440" w:bottom="1080" w:left="900" w:header="432" w:footer="432" w:gutter="36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66" w:rsidRDefault="00FE2D66" w:rsidP="00003177">
      <w:r>
        <w:separator/>
      </w:r>
    </w:p>
  </w:endnote>
  <w:endnote w:type="continuationSeparator" w:id="0">
    <w:p w:rsidR="00FE2D66" w:rsidRDefault="00FE2D66" w:rsidP="0000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1"/>
      <w:gridCol w:w="3233"/>
    </w:tblGrid>
    <w:tr w:rsidR="00C54DF2" w:rsidRPr="00E7460F" w:rsidTr="00F4084C">
      <w:tc>
        <w:tcPr>
          <w:tcW w:w="3162" w:type="dxa"/>
          <w:tcBorders>
            <w:top w:val="single" w:sz="4" w:space="0" w:color="auto"/>
            <w:left w:val="single" w:sz="4" w:space="0" w:color="auto"/>
            <w:bottom w:val="single" w:sz="4" w:space="0" w:color="auto"/>
            <w:right w:val="single" w:sz="4" w:space="0" w:color="auto"/>
          </w:tcBorders>
          <w:hideMark/>
        </w:tcPr>
        <w:p w:rsidR="00C54DF2" w:rsidRPr="000A0761" w:rsidRDefault="00C54DF2" w:rsidP="00267D08">
          <w:pPr>
            <w:pStyle w:val="TableText"/>
            <w:bidi/>
            <w:spacing w:line="276" w:lineRule="auto"/>
            <w:jc w:val="center"/>
            <w:rPr>
              <w:rFonts w:ascii="Times New Roman" w:hAnsi="Times New Roman"/>
              <w:sz w:val="20"/>
              <w:szCs w:val="20"/>
            </w:rPr>
          </w:pPr>
          <w:r w:rsidRPr="000A0761">
            <w:rPr>
              <w:rStyle w:val="HighlightedVariable"/>
              <w:rFonts w:ascii="Times New Roman" w:hAnsi="Times New Roman"/>
              <w:color w:val="auto"/>
              <w:sz w:val="20"/>
              <w:szCs w:val="20"/>
            </w:rPr>
            <w:t>SGIM.</w:t>
          </w:r>
          <w:r>
            <w:rPr>
              <w:rStyle w:val="HighlightedVariable"/>
              <w:rFonts w:ascii="Times New Roman" w:hAnsi="Times New Roman"/>
              <w:color w:val="auto"/>
              <w:sz w:val="20"/>
              <w:szCs w:val="20"/>
            </w:rPr>
            <w:t>PP</w:t>
          </w:r>
          <w:r w:rsidRPr="000A0761">
            <w:rPr>
              <w:rStyle w:val="HighlightedVariable"/>
              <w:rFonts w:ascii="Times New Roman" w:hAnsi="Times New Roman"/>
              <w:color w:val="auto"/>
              <w:sz w:val="20"/>
              <w:szCs w:val="20"/>
            </w:rPr>
            <w:t>.</w:t>
          </w:r>
          <w:r>
            <w:rPr>
              <w:rStyle w:val="HighlightedVariable"/>
              <w:rFonts w:ascii="Times New Roman" w:hAnsi="Times New Roman"/>
              <w:color w:val="auto"/>
              <w:sz w:val="20"/>
              <w:szCs w:val="20"/>
            </w:rPr>
            <w:t>13</w:t>
          </w:r>
          <w:r w:rsidRPr="000A0761">
            <w:rPr>
              <w:rStyle w:val="HighlightedVariable"/>
              <w:rFonts w:ascii="Times New Roman" w:hAnsi="Times New Roman"/>
              <w:color w:val="auto"/>
              <w:sz w:val="20"/>
              <w:szCs w:val="20"/>
            </w:rPr>
            <w:t>0</w:t>
          </w:r>
          <w:r>
            <w:rPr>
              <w:rStyle w:val="HighlightedVariable"/>
              <w:rFonts w:ascii="Times New Roman" w:hAnsi="Times New Roman"/>
              <w:color w:val="auto"/>
              <w:sz w:val="20"/>
              <w:szCs w:val="20"/>
            </w:rPr>
            <w:t>_V2</w:t>
          </w:r>
        </w:p>
      </w:tc>
      <w:tc>
        <w:tcPr>
          <w:tcW w:w="3162" w:type="dxa"/>
          <w:tcBorders>
            <w:top w:val="single" w:sz="4" w:space="0" w:color="auto"/>
            <w:left w:val="single" w:sz="4" w:space="0" w:color="auto"/>
            <w:bottom w:val="single" w:sz="4" w:space="0" w:color="auto"/>
            <w:right w:val="single" w:sz="4" w:space="0" w:color="auto"/>
          </w:tcBorders>
          <w:hideMark/>
        </w:tcPr>
        <w:p w:rsidR="00C54DF2" w:rsidRPr="00566970" w:rsidRDefault="00C54DF2">
          <w:pPr>
            <w:pStyle w:val="TableText"/>
            <w:bidi/>
            <w:spacing w:line="276" w:lineRule="auto"/>
            <w:jc w:val="center"/>
            <w:rPr>
              <w:rFonts w:cs="Yagut"/>
              <w:sz w:val="20"/>
              <w:szCs w:val="20"/>
              <w:rtl/>
              <w:lang w:bidi="fa-IR"/>
            </w:rPr>
          </w:pPr>
          <w:r>
            <w:rPr>
              <w:rFonts w:cs="Yagut" w:hint="cs"/>
              <w:sz w:val="20"/>
              <w:szCs w:val="20"/>
              <w:rtl/>
              <w:lang w:bidi="fa-IR"/>
            </w:rPr>
            <w:t>گروه شركت‌هاي همكاران سيستم</w:t>
          </w:r>
        </w:p>
      </w:tc>
      <w:tc>
        <w:tcPr>
          <w:tcW w:w="3234" w:type="dxa"/>
          <w:tcBorders>
            <w:top w:val="single" w:sz="4" w:space="0" w:color="auto"/>
            <w:left w:val="single" w:sz="4" w:space="0" w:color="auto"/>
            <w:bottom w:val="single" w:sz="4" w:space="0" w:color="auto"/>
            <w:right w:val="single" w:sz="4" w:space="0" w:color="auto"/>
          </w:tcBorders>
          <w:vAlign w:val="center"/>
          <w:hideMark/>
        </w:tcPr>
        <w:p w:rsidR="00C54DF2" w:rsidRPr="007C3F05" w:rsidRDefault="00C54DF2" w:rsidP="00A7601A">
          <w:pPr>
            <w:bidi/>
            <w:jc w:val="center"/>
            <w:rPr>
              <w:rFonts w:ascii="Yagut" w:hAnsi="Yagut" w:cs="Yagut"/>
              <w:rtl/>
              <w:lang w:bidi="fa-IR"/>
            </w:rPr>
          </w:pPr>
          <w:bookmarkStart w:id="321" w:name="OLE_LINK9"/>
          <w:bookmarkStart w:id="322" w:name="OLE_LINK10"/>
          <w:r w:rsidRPr="007C3F05">
            <w:rPr>
              <w:rFonts w:ascii="Yagut" w:hAnsi="Yagut" w:cs="Yagut"/>
              <w:rtl/>
            </w:rPr>
            <w:t>صفح</w:t>
          </w:r>
          <w:r w:rsidRPr="007C3F05">
            <w:rPr>
              <w:rFonts w:ascii="Yagut" w:hAnsi="Yagut" w:cs="Yagut" w:hint="cs"/>
              <w:rtl/>
              <w:lang w:bidi="fa-IR"/>
            </w:rPr>
            <w:t>ه</w:t>
          </w:r>
          <w:r w:rsidR="000D6CDA" w:rsidRPr="007C3F05">
            <w:rPr>
              <w:rFonts w:ascii="Yagut" w:hAnsi="Yagut" w:cs="Yagut"/>
              <w:rtl/>
            </w:rPr>
            <w:fldChar w:fldCharType="begin"/>
          </w:r>
          <w:r w:rsidRPr="007C3F05">
            <w:rPr>
              <w:rFonts w:ascii="Yagut" w:hAnsi="Yagut" w:cs="Yagut"/>
            </w:rPr>
            <w:instrText>PAGE  \* Arabic</w:instrText>
          </w:r>
          <w:r w:rsidR="000D6CDA" w:rsidRPr="007C3F05">
            <w:rPr>
              <w:rFonts w:ascii="Yagut" w:hAnsi="Yagut" w:cs="Yagut"/>
              <w:rtl/>
            </w:rPr>
            <w:fldChar w:fldCharType="separate"/>
          </w:r>
          <w:r w:rsidR="001F65A8">
            <w:rPr>
              <w:rFonts w:ascii="Yagut" w:hAnsi="Yagut" w:cs="Yagut"/>
              <w:noProof/>
              <w:rtl/>
            </w:rPr>
            <w:t>6</w:t>
          </w:r>
          <w:r w:rsidR="000D6CDA" w:rsidRPr="007C3F05">
            <w:rPr>
              <w:rFonts w:ascii="Yagut" w:hAnsi="Yagut" w:cs="Yagut"/>
              <w:rtl/>
            </w:rPr>
            <w:fldChar w:fldCharType="end"/>
          </w:r>
          <w:r w:rsidRPr="007C3F05">
            <w:rPr>
              <w:rFonts w:ascii="Yagut" w:hAnsi="Yagut" w:cs="Yagut" w:hint="cs"/>
              <w:rtl/>
            </w:rPr>
            <w:t xml:space="preserve"> از </w:t>
          </w:r>
          <w:r w:rsidR="000D6CDA" w:rsidRPr="007C3F05">
            <w:rPr>
              <w:rFonts w:ascii="Yagut" w:hAnsi="Yagut" w:cs="Yagut"/>
            </w:rPr>
            <w:fldChar w:fldCharType="begin"/>
          </w:r>
          <w:r w:rsidRPr="007C3F05">
            <w:rPr>
              <w:rFonts w:ascii="Yagut" w:hAnsi="Yagut" w:cs="Yagut"/>
            </w:rPr>
            <w:instrText xml:space="preserve"> sectionpages  \* Arabic </w:instrText>
          </w:r>
          <w:r w:rsidR="000D6CDA" w:rsidRPr="007C3F05">
            <w:rPr>
              <w:rFonts w:ascii="Yagut" w:hAnsi="Yagut" w:cs="Yagut"/>
            </w:rPr>
            <w:fldChar w:fldCharType="separate"/>
          </w:r>
          <w:r w:rsidR="001F65A8">
            <w:rPr>
              <w:rFonts w:ascii="Yagut" w:hAnsi="Yagut" w:cs="Yagut"/>
              <w:noProof/>
            </w:rPr>
            <w:t>7</w:t>
          </w:r>
          <w:r w:rsidR="000D6CDA" w:rsidRPr="007C3F05">
            <w:rPr>
              <w:rFonts w:ascii="Yagut" w:hAnsi="Yagut" w:cs="Yagut"/>
            </w:rPr>
            <w:fldChar w:fldCharType="end"/>
          </w:r>
          <w:bookmarkEnd w:id="321"/>
          <w:bookmarkEnd w:id="322"/>
        </w:p>
      </w:tc>
    </w:tr>
  </w:tbl>
  <w:p w:rsidR="00C54DF2" w:rsidRDefault="00C54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161"/>
      <w:gridCol w:w="3233"/>
    </w:tblGrid>
    <w:tr w:rsidR="00C54DF2" w:rsidTr="006227B5">
      <w:tc>
        <w:tcPr>
          <w:tcW w:w="3162" w:type="dxa"/>
          <w:tcBorders>
            <w:top w:val="single" w:sz="4" w:space="0" w:color="auto"/>
            <w:left w:val="single" w:sz="4" w:space="0" w:color="auto"/>
            <w:bottom w:val="single" w:sz="4" w:space="0" w:color="auto"/>
            <w:right w:val="single" w:sz="4" w:space="0" w:color="auto"/>
          </w:tcBorders>
          <w:hideMark/>
        </w:tcPr>
        <w:p w:rsidR="00C54DF2" w:rsidRDefault="00C54DF2" w:rsidP="006227B5">
          <w:pPr>
            <w:pStyle w:val="TableText"/>
            <w:bidi/>
            <w:spacing w:line="276" w:lineRule="auto"/>
            <w:jc w:val="center"/>
            <w:rPr>
              <w:rFonts w:cs="Yagut"/>
              <w:sz w:val="20"/>
              <w:szCs w:val="20"/>
            </w:rPr>
          </w:pPr>
          <w:r>
            <w:rPr>
              <w:rStyle w:val="HighlightedVariable"/>
              <w:rFonts w:cs="Yagut"/>
            </w:rPr>
            <w:t>&gt;</w:t>
          </w:r>
          <w:r>
            <w:rPr>
              <w:rStyle w:val="HighlightedVariable"/>
              <w:rFonts w:cs="Yagut" w:hint="cs"/>
              <w:rtl/>
              <w:lang w:bidi="fa-IR"/>
            </w:rPr>
            <w:t>كد سند</w:t>
          </w:r>
          <w:r>
            <w:rPr>
              <w:rStyle w:val="HighlightedVariable"/>
              <w:rFonts w:cs="Yagut"/>
            </w:rPr>
            <w:t>&lt;</w:t>
          </w:r>
        </w:p>
      </w:tc>
      <w:tc>
        <w:tcPr>
          <w:tcW w:w="3162" w:type="dxa"/>
          <w:tcBorders>
            <w:top w:val="single" w:sz="4" w:space="0" w:color="auto"/>
            <w:left w:val="single" w:sz="4" w:space="0" w:color="auto"/>
            <w:bottom w:val="single" w:sz="4" w:space="0" w:color="auto"/>
            <w:right w:val="single" w:sz="4" w:space="0" w:color="auto"/>
          </w:tcBorders>
          <w:hideMark/>
        </w:tcPr>
        <w:p w:rsidR="00C54DF2" w:rsidRDefault="00C54DF2" w:rsidP="006227B5">
          <w:pPr>
            <w:pStyle w:val="TableText"/>
            <w:bidi/>
            <w:spacing w:line="276" w:lineRule="auto"/>
            <w:jc w:val="center"/>
            <w:rPr>
              <w:rFonts w:cs="Yagut"/>
              <w:sz w:val="20"/>
              <w:szCs w:val="20"/>
            </w:rPr>
          </w:pPr>
          <w:r>
            <w:rPr>
              <w:rStyle w:val="HighlightedVariable"/>
              <w:rFonts w:cs="Yagut"/>
            </w:rPr>
            <w:t>&gt;</w:t>
          </w:r>
          <w:r>
            <w:rPr>
              <w:rStyle w:val="HighlightedVariable"/>
              <w:rFonts w:cs="Yagut" w:hint="cs"/>
              <w:rtl/>
            </w:rPr>
            <w:t>نام كامل مشتري</w:t>
          </w:r>
          <w:r>
            <w:rPr>
              <w:rStyle w:val="HighlightedVariable"/>
              <w:rFonts w:cs="Yagut"/>
            </w:rPr>
            <w:t>&lt;</w:t>
          </w:r>
        </w:p>
      </w:tc>
      <w:tc>
        <w:tcPr>
          <w:tcW w:w="3234" w:type="dxa"/>
          <w:tcBorders>
            <w:top w:val="single" w:sz="4" w:space="0" w:color="auto"/>
            <w:left w:val="single" w:sz="4" w:space="0" w:color="auto"/>
            <w:bottom w:val="single" w:sz="4" w:space="0" w:color="auto"/>
            <w:right w:val="single" w:sz="4" w:space="0" w:color="auto"/>
          </w:tcBorders>
          <w:vAlign w:val="center"/>
          <w:hideMark/>
        </w:tcPr>
        <w:p w:rsidR="00C54DF2" w:rsidRDefault="00C54DF2" w:rsidP="006227B5">
          <w:pPr>
            <w:bidi/>
            <w:spacing w:line="276" w:lineRule="auto"/>
            <w:jc w:val="center"/>
            <w:rPr>
              <w:rFonts w:cs="Yagut"/>
              <w:lang w:bidi="fa-IR"/>
            </w:rPr>
          </w:pPr>
          <w:r>
            <w:rPr>
              <w:rFonts w:cs="Yagut" w:hint="cs"/>
              <w:rtl/>
            </w:rPr>
            <w:t>صفح</w:t>
          </w:r>
          <w:r w:rsidRPr="002B0CE9">
            <w:rPr>
              <w:rFonts w:cs="Yagut" w:hint="cs"/>
              <w:rtl/>
            </w:rPr>
            <w:t>ه</w:t>
          </w:r>
          <w:r w:rsidR="000D6CDA" w:rsidRPr="002B0CE9">
            <w:rPr>
              <w:rStyle w:val="PageNumber"/>
              <w:rFonts w:cs="Yagut"/>
            </w:rPr>
            <w:fldChar w:fldCharType="begin"/>
          </w:r>
          <w:r w:rsidRPr="002B0CE9">
            <w:rPr>
              <w:rStyle w:val="PageNumber"/>
              <w:rFonts w:cs="Yagut"/>
            </w:rPr>
            <w:instrText xml:space="preserve"> PAGE  \* Arabic </w:instrText>
          </w:r>
          <w:r w:rsidR="000D6CDA" w:rsidRPr="002B0CE9">
            <w:rPr>
              <w:rStyle w:val="PageNumber"/>
              <w:rFonts w:cs="Yagut"/>
            </w:rPr>
            <w:fldChar w:fldCharType="separate"/>
          </w:r>
          <w:r>
            <w:rPr>
              <w:rStyle w:val="PageNumber"/>
              <w:rFonts w:cs="Yagut"/>
              <w:noProof/>
            </w:rPr>
            <w:t>1</w:t>
          </w:r>
          <w:r w:rsidR="000D6CDA" w:rsidRPr="002B0CE9">
            <w:rPr>
              <w:rStyle w:val="PageNumber"/>
              <w:rFonts w:cs="Yagut"/>
            </w:rPr>
            <w:fldChar w:fldCharType="end"/>
          </w:r>
          <w:r w:rsidRPr="002B0CE9">
            <w:rPr>
              <w:rStyle w:val="PageNumber"/>
              <w:rFonts w:cs="Yagut" w:hint="cs"/>
              <w:rtl/>
            </w:rPr>
            <w:t xml:space="preserve"> از</w:t>
          </w:r>
          <w:fldSimple w:instr=" NUMPAGES  \* MERGEFORMAT ">
            <w:r w:rsidR="00D94C2E" w:rsidRPr="00D94C2E">
              <w:rPr>
                <w:rStyle w:val="PageNumber"/>
                <w:noProof/>
                <w:rtl/>
              </w:rPr>
              <w:t>7</w:t>
            </w:r>
          </w:fldSimple>
        </w:p>
      </w:tc>
    </w:tr>
  </w:tbl>
  <w:p w:rsidR="00C54DF2" w:rsidRPr="00BB1BE3" w:rsidRDefault="00C54DF2" w:rsidP="00BB1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66" w:rsidRDefault="00FE2D66" w:rsidP="00003177">
      <w:r>
        <w:separator/>
      </w:r>
    </w:p>
  </w:footnote>
  <w:footnote w:type="continuationSeparator" w:id="0">
    <w:p w:rsidR="00FE2D66" w:rsidRDefault="00FE2D66" w:rsidP="0000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9"/>
      <w:gridCol w:w="2199"/>
      <w:gridCol w:w="3600"/>
    </w:tblGrid>
    <w:tr w:rsidR="00C54DF2" w:rsidRPr="00C97C27" w:rsidTr="00650D2B">
      <w:tc>
        <w:tcPr>
          <w:tcW w:w="3759" w:type="dxa"/>
          <w:vAlign w:val="center"/>
        </w:tcPr>
        <w:p w:rsidR="00F67954" w:rsidRPr="00F67954" w:rsidRDefault="00650D2B" w:rsidP="00F67954">
          <w:pPr>
            <w:pStyle w:val="TableText"/>
            <w:bidi/>
            <w:spacing w:line="276" w:lineRule="auto"/>
            <w:rPr>
              <w:rFonts w:cs="Yagut"/>
              <w:color w:val="000000"/>
              <w:sz w:val="20"/>
              <w:szCs w:val="20"/>
              <w:rtl/>
              <w:lang w:bidi="fa-IR"/>
            </w:rPr>
          </w:pPr>
          <w:r>
            <w:rPr>
              <w:rStyle w:val="HighlightedVariable"/>
              <w:rFonts w:cs="Yagut" w:hint="cs"/>
              <w:color w:val="000000"/>
              <w:sz w:val="20"/>
              <w:szCs w:val="20"/>
              <w:rtl/>
            </w:rPr>
            <w:t>نام مشتري</w:t>
          </w:r>
          <w:r w:rsidR="00F67954">
            <w:rPr>
              <w:rStyle w:val="HighlightedVariable"/>
              <w:rFonts w:cs="Yagut" w:hint="cs"/>
              <w:color w:val="000000"/>
              <w:sz w:val="20"/>
              <w:szCs w:val="20"/>
              <w:rtl/>
              <w:lang w:bidi="fa-IR"/>
            </w:rPr>
            <w:t xml:space="preserve"> : </w:t>
          </w:r>
          <w:r w:rsidR="00D76E43">
            <w:rPr>
              <w:rFonts w:ascii="Tahoma" w:hAnsi="Tahoma" w:cs="Tahoma"/>
              <w:rtl/>
            </w:rPr>
            <w:t>توليد و توسعه انرژي اتمي ايران</w:t>
          </w:r>
        </w:p>
      </w:tc>
      <w:tc>
        <w:tcPr>
          <w:tcW w:w="2199" w:type="dxa"/>
          <w:vAlign w:val="center"/>
        </w:tcPr>
        <w:p w:rsidR="00C54DF2" w:rsidRPr="00267D08" w:rsidRDefault="00C54DF2" w:rsidP="009156AD">
          <w:pPr>
            <w:pStyle w:val="TableText"/>
            <w:bidi/>
            <w:spacing w:line="276" w:lineRule="auto"/>
            <w:jc w:val="center"/>
            <w:rPr>
              <w:rFonts w:cs="Yagut"/>
              <w:color w:val="000000"/>
              <w:sz w:val="20"/>
              <w:szCs w:val="20"/>
              <w:rtl/>
              <w:lang w:bidi="fa-IR"/>
            </w:rPr>
          </w:pPr>
          <w:r w:rsidRPr="00267D08">
            <w:rPr>
              <w:rStyle w:val="HighlightedVariable"/>
              <w:rFonts w:cs="Yagut" w:hint="cs"/>
              <w:color w:val="000000"/>
              <w:sz w:val="20"/>
              <w:szCs w:val="20"/>
              <w:rtl/>
            </w:rPr>
            <w:t>طرح مديريت پروژه</w:t>
          </w:r>
        </w:p>
      </w:tc>
      <w:tc>
        <w:tcPr>
          <w:tcW w:w="3600" w:type="dxa"/>
          <w:vAlign w:val="center"/>
        </w:tcPr>
        <w:p w:rsidR="00C54DF2" w:rsidRPr="002C766B" w:rsidRDefault="00C54DF2" w:rsidP="00650D2B">
          <w:pPr>
            <w:pStyle w:val="TableText"/>
            <w:bidi/>
            <w:spacing w:line="276" w:lineRule="auto"/>
            <w:rPr>
              <w:rFonts w:cs="Yagut"/>
              <w:color w:val="365F91"/>
              <w:sz w:val="20"/>
              <w:szCs w:val="20"/>
              <w:lang w:bidi="fa-IR"/>
            </w:rPr>
          </w:pPr>
          <w:r w:rsidRPr="00267D08">
            <w:rPr>
              <w:rStyle w:val="HighlightedVariable"/>
              <w:rFonts w:cs="Yagut" w:hint="cs"/>
              <w:color w:val="000000"/>
              <w:sz w:val="20"/>
              <w:szCs w:val="20"/>
              <w:rtl/>
            </w:rPr>
            <w:t>نام پروژه</w:t>
          </w:r>
          <w:r w:rsidR="00650D2B">
            <w:rPr>
              <w:rFonts w:cs="Yagut" w:hint="cs"/>
              <w:color w:val="365F91"/>
              <w:sz w:val="20"/>
              <w:szCs w:val="20"/>
              <w:rtl/>
              <w:lang w:bidi="fa-IR"/>
            </w:rPr>
            <w:t xml:space="preserve"> : </w:t>
          </w:r>
          <w:r w:rsidR="00D574B0" w:rsidRPr="00D574B0">
            <w:rPr>
              <w:rFonts w:ascii="Tahoma" w:hAnsi="Tahoma" w:cs="Mitra" w:hint="cs"/>
              <w:color w:val="222222"/>
              <w:sz w:val="20"/>
              <w:szCs w:val="20"/>
              <w:rtl/>
            </w:rPr>
            <w:t>مديريت منابع انسان</w:t>
          </w:r>
          <w:r w:rsidR="001F65A8">
            <w:rPr>
              <w:rFonts w:ascii="Tahoma" w:hAnsi="Tahoma" w:cs="Mitra" w:hint="cs"/>
              <w:color w:val="222222"/>
              <w:sz w:val="20"/>
              <w:szCs w:val="20"/>
              <w:rtl/>
            </w:rPr>
            <w:t>ي</w:t>
          </w:r>
        </w:p>
      </w:tc>
    </w:tr>
  </w:tbl>
  <w:p w:rsidR="00C54DF2" w:rsidRDefault="00C54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4807"/>
    <w:multiLevelType w:val="singleLevel"/>
    <w:tmpl w:val="B4246058"/>
    <w:lvl w:ilvl="0">
      <w:start w:val="1"/>
      <w:numFmt w:val="none"/>
      <w:lvlText w:val="Note:"/>
      <w:legacy w:legacy="1" w:legacySpace="0" w:legacyIndent="720"/>
      <w:lvlJc w:val="left"/>
      <w:pPr>
        <w:ind w:left="720" w:hanging="720"/>
      </w:pPr>
      <w:rPr>
        <w:b/>
        <w:i w:val="0"/>
      </w:rPr>
    </w:lvl>
  </w:abstractNum>
  <w:abstractNum w:abstractNumId="1">
    <w:nsid w:val="12271533"/>
    <w:multiLevelType w:val="hybridMultilevel"/>
    <w:tmpl w:val="DF2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16FC3"/>
    <w:multiLevelType w:val="singleLevel"/>
    <w:tmpl w:val="B4246058"/>
    <w:lvl w:ilvl="0">
      <w:start w:val="1"/>
      <w:numFmt w:val="none"/>
      <w:lvlText w:val="Note:"/>
      <w:legacy w:legacy="1" w:legacySpace="0" w:legacyIndent="720"/>
      <w:lvlJc w:val="left"/>
      <w:pPr>
        <w:ind w:left="720" w:hanging="720"/>
      </w:pPr>
      <w:rPr>
        <w:b/>
        <w:i w:val="0"/>
      </w:rPr>
    </w:lvl>
  </w:abstractNum>
  <w:abstractNum w:abstractNumId="3">
    <w:nsid w:val="226C39D2"/>
    <w:multiLevelType w:val="hybridMultilevel"/>
    <w:tmpl w:val="C08C50C4"/>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897959"/>
    <w:multiLevelType w:val="hybridMultilevel"/>
    <w:tmpl w:val="64E2C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C2E40"/>
    <w:multiLevelType w:val="hybridMultilevel"/>
    <w:tmpl w:val="E64A3E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E06D3"/>
    <w:multiLevelType w:val="hybridMultilevel"/>
    <w:tmpl w:val="395CFA72"/>
    <w:lvl w:ilvl="0" w:tplc="30769CD2">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C6D5CA3"/>
    <w:multiLevelType w:val="hybridMultilevel"/>
    <w:tmpl w:val="00446CE2"/>
    <w:lvl w:ilvl="0" w:tplc="9D9E3CD2">
      <w:start w:val="1"/>
      <w:numFmt w:val="bullet"/>
      <w:lvlText w:val=""/>
      <w:lvlJc w:val="left"/>
      <w:pPr>
        <w:ind w:left="615" w:hanging="360"/>
      </w:pPr>
      <w:rPr>
        <w:rFonts w:ascii="Symbol" w:hAnsi="Symbol" w:hint="default"/>
        <w:color w:val="auto"/>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
    <w:nsid w:val="4C1A4EB6"/>
    <w:multiLevelType w:val="hybridMultilevel"/>
    <w:tmpl w:val="9E3C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A2CCC"/>
    <w:multiLevelType w:val="hybridMultilevel"/>
    <w:tmpl w:val="F7EEF07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B644D230">
      <w:numFmt w:val="bullet"/>
      <w:lvlText w:val="-"/>
      <w:lvlJc w:val="left"/>
      <w:pPr>
        <w:ind w:left="2880" w:hanging="360"/>
      </w:pPr>
      <w:rPr>
        <w:rFonts w:ascii="Times New Roman" w:eastAsia="Times New Roma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D5BDF"/>
    <w:multiLevelType w:val="hybridMultilevel"/>
    <w:tmpl w:val="A2F63546"/>
    <w:lvl w:ilvl="0" w:tplc="31F262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600D1"/>
    <w:multiLevelType w:val="multilevel"/>
    <w:tmpl w:val="E036F8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A64AA6"/>
    <w:multiLevelType w:val="hybridMultilevel"/>
    <w:tmpl w:val="1E3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A860CA"/>
    <w:multiLevelType w:val="multilevel"/>
    <w:tmpl w:val="E036F8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AE127D"/>
    <w:multiLevelType w:val="hybridMultilevel"/>
    <w:tmpl w:val="C08C50C4"/>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1"/>
  </w:num>
  <w:num w:numId="4">
    <w:abstractNumId w:val="9"/>
  </w:num>
  <w:num w:numId="5">
    <w:abstractNumId w:val="13"/>
  </w:num>
  <w:num w:numId="6">
    <w:abstractNumId w:val="3"/>
  </w:num>
  <w:num w:numId="7">
    <w:abstractNumId w:val="4"/>
  </w:num>
  <w:num w:numId="8">
    <w:abstractNumId w:val="5"/>
  </w:num>
  <w:num w:numId="9">
    <w:abstractNumId w:val="12"/>
  </w:num>
  <w:num w:numId="10">
    <w:abstractNumId w:val="1"/>
  </w:num>
  <w:num w:numId="11">
    <w:abstractNumId w:val="6"/>
  </w:num>
  <w:num w:numId="12">
    <w:abstractNumId w:val="10"/>
  </w:num>
  <w:num w:numId="13">
    <w:abstractNumId w:val="7"/>
  </w:num>
  <w:num w:numId="14">
    <w:abstractNumId w:val="0"/>
    <w:lvlOverride w:ilvl="0">
      <w:startOverride w:val="1"/>
    </w:lvlOverride>
  </w:num>
  <w:num w:numId="15">
    <w:abstractNumId w:val="2"/>
    <w:lvlOverride w:ilvl="0">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1"/>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5516"/>
    <w:rsid w:val="00001A6C"/>
    <w:rsid w:val="00001ADC"/>
    <w:rsid w:val="00001C46"/>
    <w:rsid w:val="00003177"/>
    <w:rsid w:val="00004601"/>
    <w:rsid w:val="0000562C"/>
    <w:rsid w:val="0000579F"/>
    <w:rsid w:val="00007B72"/>
    <w:rsid w:val="00007BA1"/>
    <w:rsid w:val="000138DB"/>
    <w:rsid w:val="00015512"/>
    <w:rsid w:val="00016918"/>
    <w:rsid w:val="00016B3B"/>
    <w:rsid w:val="00021B75"/>
    <w:rsid w:val="00021E8B"/>
    <w:rsid w:val="0002494C"/>
    <w:rsid w:val="00025299"/>
    <w:rsid w:val="00025B76"/>
    <w:rsid w:val="00025E5A"/>
    <w:rsid w:val="00027705"/>
    <w:rsid w:val="00027CE1"/>
    <w:rsid w:val="0003098B"/>
    <w:rsid w:val="00030B17"/>
    <w:rsid w:val="00030E67"/>
    <w:rsid w:val="00032885"/>
    <w:rsid w:val="0003398E"/>
    <w:rsid w:val="0003507C"/>
    <w:rsid w:val="000374C6"/>
    <w:rsid w:val="0004162E"/>
    <w:rsid w:val="00041FB7"/>
    <w:rsid w:val="000427EF"/>
    <w:rsid w:val="00042ABB"/>
    <w:rsid w:val="00042B28"/>
    <w:rsid w:val="00043A2F"/>
    <w:rsid w:val="00044328"/>
    <w:rsid w:val="0004562F"/>
    <w:rsid w:val="00046CEC"/>
    <w:rsid w:val="00051E88"/>
    <w:rsid w:val="0005288A"/>
    <w:rsid w:val="00053CB8"/>
    <w:rsid w:val="000553BF"/>
    <w:rsid w:val="0005589E"/>
    <w:rsid w:val="00055CB3"/>
    <w:rsid w:val="00057CCD"/>
    <w:rsid w:val="00062448"/>
    <w:rsid w:val="0006290B"/>
    <w:rsid w:val="00064D53"/>
    <w:rsid w:val="00065A3F"/>
    <w:rsid w:val="00071C5A"/>
    <w:rsid w:val="0007296C"/>
    <w:rsid w:val="00072F59"/>
    <w:rsid w:val="00072F6C"/>
    <w:rsid w:val="000733CC"/>
    <w:rsid w:val="000739BC"/>
    <w:rsid w:val="00076539"/>
    <w:rsid w:val="000768B7"/>
    <w:rsid w:val="00076F98"/>
    <w:rsid w:val="0007773D"/>
    <w:rsid w:val="00077AE5"/>
    <w:rsid w:val="00081ABD"/>
    <w:rsid w:val="00085423"/>
    <w:rsid w:val="00085A08"/>
    <w:rsid w:val="000867CC"/>
    <w:rsid w:val="0008689B"/>
    <w:rsid w:val="00087C3F"/>
    <w:rsid w:val="00090D99"/>
    <w:rsid w:val="00091D1F"/>
    <w:rsid w:val="0009317C"/>
    <w:rsid w:val="00093871"/>
    <w:rsid w:val="0009404F"/>
    <w:rsid w:val="00097A2E"/>
    <w:rsid w:val="000A0761"/>
    <w:rsid w:val="000A1919"/>
    <w:rsid w:val="000B0A1D"/>
    <w:rsid w:val="000B4A58"/>
    <w:rsid w:val="000B58DD"/>
    <w:rsid w:val="000B5D34"/>
    <w:rsid w:val="000B6CFC"/>
    <w:rsid w:val="000B7DF1"/>
    <w:rsid w:val="000C0767"/>
    <w:rsid w:val="000C2A24"/>
    <w:rsid w:val="000C2AA4"/>
    <w:rsid w:val="000C4ED7"/>
    <w:rsid w:val="000C4F15"/>
    <w:rsid w:val="000C4F99"/>
    <w:rsid w:val="000C50A6"/>
    <w:rsid w:val="000C7B58"/>
    <w:rsid w:val="000D01F6"/>
    <w:rsid w:val="000D44C6"/>
    <w:rsid w:val="000D4B8C"/>
    <w:rsid w:val="000D6CDA"/>
    <w:rsid w:val="000D6EEB"/>
    <w:rsid w:val="000D7270"/>
    <w:rsid w:val="000D7B9D"/>
    <w:rsid w:val="000E0E58"/>
    <w:rsid w:val="000E2FE3"/>
    <w:rsid w:val="000E40F9"/>
    <w:rsid w:val="000E79D5"/>
    <w:rsid w:val="000F1AC4"/>
    <w:rsid w:val="000F210E"/>
    <w:rsid w:val="000F3183"/>
    <w:rsid w:val="000F3AEF"/>
    <w:rsid w:val="000F456D"/>
    <w:rsid w:val="000F4AF9"/>
    <w:rsid w:val="000F7158"/>
    <w:rsid w:val="00100249"/>
    <w:rsid w:val="00101062"/>
    <w:rsid w:val="00101ED7"/>
    <w:rsid w:val="00104673"/>
    <w:rsid w:val="00106BF3"/>
    <w:rsid w:val="001076DB"/>
    <w:rsid w:val="001126C2"/>
    <w:rsid w:val="00112C41"/>
    <w:rsid w:val="00112E2E"/>
    <w:rsid w:val="00113900"/>
    <w:rsid w:val="001143D8"/>
    <w:rsid w:val="00116E47"/>
    <w:rsid w:val="0012034A"/>
    <w:rsid w:val="00122027"/>
    <w:rsid w:val="001232C5"/>
    <w:rsid w:val="001233A2"/>
    <w:rsid w:val="00126B18"/>
    <w:rsid w:val="001273F8"/>
    <w:rsid w:val="00127740"/>
    <w:rsid w:val="00131016"/>
    <w:rsid w:val="00132851"/>
    <w:rsid w:val="0013363E"/>
    <w:rsid w:val="001341F2"/>
    <w:rsid w:val="001343D5"/>
    <w:rsid w:val="0013771B"/>
    <w:rsid w:val="001377D7"/>
    <w:rsid w:val="001379A6"/>
    <w:rsid w:val="00140FF0"/>
    <w:rsid w:val="00143DF6"/>
    <w:rsid w:val="00143F95"/>
    <w:rsid w:val="00150C90"/>
    <w:rsid w:val="00150D9A"/>
    <w:rsid w:val="00151283"/>
    <w:rsid w:val="00151723"/>
    <w:rsid w:val="00152DE6"/>
    <w:rsid w:val="00154990"/>
    <w:rsid w:val="00155048"/>
    <w:rsid w:val="00155824"/>
    <w:rsid w:val="00155EF9"/>
    <w:rsid w:val="00160273"/>
    <w:rsid w:val="00161114"/>
    <w:rsid w:val="00162C74"/>
    <w:rsid w:val="0016306D"/>
    <w:rsid w:val="00163286"/>
    <w:rsid w:val="001638F1"/>
    <w:rsid w:val="00164E24"/>
    <w:rsid w:val="00164F60"/>
    <w:rsid w:val="00166FAC"/>
    <w:rsid w:val="00167647"/>
    <w:rsid w:val="00167BD5"/>
    <w:rsid w:val="001721A9"/>
    <w:rsid w:val="00172379"/>
    <w:rsid w:val="00173FA3"/>
    <w:rsid w:val="0017408F"/>
    <w:rsid w:val="00174B88"/>
    <w:rsid w:val="00175210"/>
    <w:rsid w:val="00175369"/>
    <w:rsid w:val="001753A5"/>
    <w:rsid w:val="00175554"/>
    <w:rsid w:val="001760A8"/>
    <w:rsid w:val="00181230"/>
    <w:rsid w:val="00183591"/>
    <w:rsid w:val="00187CB3"/>
    <w:rsid w:val="00192532"/>
    <w:rsid w:val="00194DA6"/>
    <w:rsid w:val="00196902"/>
    <w:rsid w:val="00196D20"/>
    <w:rsid w:val="00197109"/>
    <w:rsid w:val="00197284"/>
    <w:rsid w:val="00197AFF"/>
    <w:rsid w:val="001A052C"/>
    <w:rsid w:val="001A2CD0"/>
    <w:rsid w:val="001A42CA"/>
    <w:rsid w:val="001A44AA"/>
    <w:rsid w:val="001A4745"/>
    <w:rsid w:val="001A5051"/>
    <w:rsid w:val="001B3367"/>
    <w:rsid w:val="001B3894"/>
    <w:rsid w:val="001B39FB"/>
    <w:rsid w:val="001B42DB"/>
    <w:rsid w:val="001C0952"/>
    <w:rsid w:val="001C0A64"/>
    <w:rsid w:val="001C1DEF"/>
    <w:rsid w:val="001C2218"/>
    <w:rsid w:val="001C31F6"/>
    <w:rsid w:val="001C3AFC"/>
    <w:rsid w:val="001C6994"/>
    <w:rsid w:val="001C77DA"/>
    <w:rsid w:val="001C7A45"/>
    <w:rsid w:val="001C7B21"/>
    <w:rsid w:val="001D0575"/>
    <w:rsid w:val="001D2CE5"/>
    <w:rsid w:val="001D5A06"/>
    <w:rsid w:val="001D797D"/>
    <w:rsid w:val="001E291B"/>
    <w:rsid w:val="001E347C"/>
    <w:rsid w:val="001E54E2"/>
    <w:rsid w:val="001E691E"/>
    <w:rsid w:val="001F05D7"/>
    <w:rsid w:val="001F1BD4"/>
    <w:rsid w:val="001F31A0"/>
    <w:rsid w:val="001F39BE"/>
    <w:rsid w:val="001F3B7B"/>
    <w:rsid w:val="001F5695"/>
    <w:rsid w:val="001F5F26"/>
    <w:rsid w:val="001F65A8"/>
    <w:rsid w:val="0020065D"/>
    <w:rsid w:val="00202F0E"/>
    <w:rsid w:val="002048CB"/>
    <w:rsid w:val="0020508A"/>
    <w:rsid w:val="002050CE"/>
    <w:rsid w:val="002064CA"/>
    <w:rsid w:val="00206AF4"/>
    <w:rsid w:val="0020744F"/>
    <w:rsid w:val="002105BE"/>
    <w:rsid w:val="0021476E"/>
    <w:rsid w:val="00215E56"/>
    <w:rsid w:val="00223C09"/>
    <w:rsid w:val="00224675"/>
    <w:rsid w:val="00226113"/>
    <w:rsid w:val="0022653F"/>
    <w:rsid w:val="00231A8F"/>
    <w:rsid w:val="00233433"/>
    <w:rsid w:val="0023388D"/>
    <w:rsid w:val="0024067A"/>
    <w:rsid w:val="00240B6A"/>
    <w:rsid w:val="00241296"/>
    <w:rsid w:val="002427FC"/>
    <w:rsid w:val="00242F51"/>
    <w:rsid w:val="00246D9F"/>
    <w:rsid w:val="0024779D"/>
    <w:rsid w:val="00252F3B"/>
    <w:rsid w:val="00255DC5"/>
    <w:rsid w:val="002562C8"/>
    <w:rsid w:val="00256CDE"/>
    <w:rsid w:val="00257FA8"/>
    <w:rsid w:val="00266791"/>
    <w:rsid w:val="002667AC"/>
    <w:rsid w:val="00267275"/>
    <w:rsid w:val="00267D08"/>
    <w:rsid w:val="00270AC3"/>
    <w:rsid w:val="00271394"/>
    <w:rsid w:val="00271C7E"/>
    <w:rsid w:val="00273342"/>
    <w:rsid w:val="002740A3"/>
    <w:rsid w:val="0027640B"/>
    <w:rsid w:val="00277126"/>
    <w:rsid w:val="00282409"/>
    <w:rsid w:val="002861E8"/>
    <w:rsid w:val="00286628"/>
    <w:rsid w:val="00287424"/>
    <w:rsid w:val="00291B09"/>
    <w:rsid w:val="00294DE3"/>
    <w:rsid w:val="00297282"/>
    <w:rsid w:val="002A0D6E"/>
    <w:rsid w:val="002A1462"/>
    <w:rsid w:val="002A5F97"/>
    <w:rsid w:val="002A759E"/>
    <w:rsid w:val="002A7EA8"/>
    <w:rsid w:val="002B0CE9"/>
    <w:rsid w:val="002B103D"/>
    <w:rsid w:val="002B11A0"/>
    <w:rsid w:val="002B187C"/>
    <w:rsid w:val="002B26B7"/>
    <w:rsid w:val="002B5616"/>
    <w:rsid w:val="002B5653"/>
    <w:rsid w:val="002C0C81"/>
    <w:rsid w:val="002C14C0"/>
    <w:rsid w:val="002C4B13"/>
    <w:rsid w:val="002C68DD"/>
    <w:rsid w:val="002C68EC"/>
    <w:rsid w:val="002C69CA"/>
    <w:rsid w:val="002C6B80"/>
    <w:rsid w:val="002C766B"/>
    <w:rsid w:val="002D0B68"/>
    <w:rsid w:val="002D30A4"/>
    <w:rsid w:val="002E0AFA"/>
    <w:rsid w:val="002E1281"/>
    <w:rsid w:val="002E1C14"/>
    <w:rsid w:val="002E3FBF"/>
    <w:rsid w:val="002E4AF4"/>
    <w:rsid w:val="002E4B6A"/>
    <w:rsid w:val="002E5A85"/>
    <w:rsid w:val="002E65F9"/>
    <w:rsid w:val="002E77A8"/>
    <w:rsid w:val="002E7CBB"/>
    <w:rsid w:val="002F12EE"/>
    <w:rsid w:val="002F1577"/>
    <w:rsid w:val="002F1AEF"/>
    <w:rsid w:val="002F21F9"/>
    <w:rsid w:val="002F2849"/>
    <w:rsid w:val="002F5358"/>
    <w:rsid w:val="002F5AE3"/>
    <w:rsid w:val="002F69F0"/>
    <w:rsid w:val="003071E1"/>
    <w:rsid w:val="00307E67"/>
    <w:rsid w:val="003106B0"/>
    <w:rsid w:val="00310772"/>
    <w:rsid w:val="00312B6A"/>
    <w:rsid w:val="00312E26"/>
    <w:rsid w:val="00316470"/>
    <w:rsid w:val="00316FCD"/>
    <w:rsid w:val="00317479"/>
    <w:rsid w:val="003179D0"/>
    <w:rsid w:val="00323940"/>
    <w:rsid w:val="00330D6C"/>
    <w:rsid w:val="00331611"/>
    <w:rsid w:val="0033187E"/>
    <w:rsid w:val="003318D0"/>
    <w:rsid w:val="0033687F"/>
    <w:rsid w:val="003422C4"/>
    <w:rsid w:val="003436F2"/>
    <w:rsid w:val="0034385E"/>
    <w:rsid w:val="0034416F"/>
    <w:rsid w:val="00344785"/>
    <w:rsid w:val="00344E0E"/>
    <w:rsid w:val="003451FD"/>
    <w:rsid w:val="003455D3"/>
    <w:rsid w:val="00345B43"/>
    <w:rsid w:val="0034684B"/>
    <w:rsid w:val="00347721"/>
    <w:rsid w:val="00353A21"/>
    <w:rsid w:val="00356F38"/>
    <w:rsid w:val="00357AA6"/>
    <w:rsid w:val="0036239A"/>
    <w:rsid w:val="0036269A"/>
    <w:rsid w:val="003626C8"/>
    <w:rsid w:val="0036449E"/>
    <w:rsid w:val="003656DB"/>
    <w:rsid w:val="00366870"/>
    <w:rsid w:val="00367BAD"/>
    <w:rsid w:val="00372249"/>
    <w:rsid w:val="00373906"/>
    <w:rsid w:val="0037424B"/>
    <w:rsid w:val="00375884"/>
    <w:rsid w:val="003759E3"/>
    <w:rsid w:val="00380205"/>
    <w:rsid w:val="00381E19"/>
    <w:rsid w:val="003821F6"/>
    <w:rsid w:val="00382C42"/>
    <w:rsid w:val="00382FB9"/>
    <w:rsid w:val="003860CF"/>
    <w:rsid w:val="00386C95"/>
    <w:rsid w:val="003874C8"/>
    <w:rsid w:val="00391E01"/>
    <w:rsid w:val="00392297"/>
    <w:rsid w:val="0039251E"/>
    <w:rsid w:val="003925B8"/>
    <w:rsid w:val="00392DFB"/>
    <w:rsid w:val="00396DF7"/>
    <w:rsid w:val="003A161B"/>
    <w:rsid w:val="003A37E2"/>
    <w:rsid w:val="003A5E52"/>
    <w:rsid w:val="003A68A9"/>
    <w:rsid w:val="003B2D68"/>
    <w:rsid w:val="003B2DB0"/>
    <w:rsid w:val="003B498E"/>
    <w:rsid w:val="003B54D7"/>
    <w:rsid w:val="003B7903"/>
    <w:rsid w:val="003C16E5"/>
    <w:rsid w:val="003C2402"/>
    <w:rsid w:val="003C7CF0"/>
    <w:rsid w:val="003D2A08"/>
    <w:rsid w:val="003D2D4F"/>
    <w:rsid w:val="003D3BE3"/>
    <w:rsid w:val="003D443E"/>
    <w:rsid w:val="003D473D"/>
    <w:rsid w:val="003D50F5"/>
    <w:rsid w:val="003D5538"/>
    <w:rsid w:val="003D58C5"/>
    <w:rsid w:val="003D707B"/>
    <w:rsid w:val="003E28FB"/>
    <w:rsid w:val="003E33C8"/>
    <w:rsid w:val="003E6774"/>
    <w:rsid w:val="003E681A"/>
    <w:rsid w:val="003F15F0"/>
    <w:rsid w:val="003F1DB7"/>
    <w:rsid w:val="003F369D"/>
    <w:rsid w:val="003F4632"/>
    <w:rsid w:val="003F6C1B"/>
    <w:rsid w:val="0040058D"/>
    <w:rsid w:val="00401D25"/>
    <w:rsid w:val="00403018"/>
    <w:rsid w:val="00404C81"/>
    <w:rsid w:val="00406435"/>
    <w:rsid w:val="00411D6A"/>
    <w:rsid w:val="0041245F"/>
    <w:rsid w:val="00414701"/>
    <w:rsid w:val="00414878"/>
    <w:rsid w:val="00416765"/>
    <w:rsid w:val="00417755"/>
    <w:rsid w:val="00417A99"/>
    <w:rsid w:val="0042051F"/>
    <w:rsid w:val="00420B81"/>
    <w:rsid w:val="0042129C"/>
    <w:rsid w:val="00421C4D"/>
    <w:rsid w:val="00422009"/>
    <w:rsid w:val="00424EE5"/>
    <w:rsid w:val="004255D0"/>
    <w:rsid w:val="00427AB3"/>
    <w:rsid w:val="00436BE6"/>
    <w:rsid w:val="00437D85"/>
    <w:rsid w:val="00440182"/>
    <w:rsid w:val="0044038E"/>
    <w:rsid w:val="00441EE1"/>
    <w:rsid w:val="00442428"/>
    <w:rsid w:val="004424DC"/>
    <w:rsid w:val="004427C5"/>
    <w:rsid w:val="004429FC"/>
    <w:rsid w:val="00442B72"/>
    <w:rsid w:val="0044329C"/>
    <w:rsid w:val="00443DA8"/>
    <w:rsid w:val="00446E3D"/>
    <w:rsid w:val="00446F3A"/>
    <w:rsid w:val="00447683"/>
    <w:rsid w:val="0045000A"/>
    <w:rsid w:val="0045020D"/>
    <w:rsid w:val="00452FC4"/>
    <w:rsid w:val="00456228"/>
    <w:rsid w:val="00457813"/>
    <w:rsid w:val="004649BD"/>
    <w:rsid w:val="00466A84"/>
    <w:rsid w:val="00466F23"/>
    <w:rsid w:val="00467356"/>
    <w:rsid w:val="00471272"/>
    <w:rsid w:val="00472FF7"/>
    <w:rsid w:val="00473554"/>
    <w:rsid w:val="0047415D"/>
    <w:rsid w:val="00474FD4"/>
    <w:rsid w:val="004759D3"/>
    <w:rsid w:val="00476758"/>
    <w:rsid w:val="00476FD1"/>
    <w:rsid w:val="00483865"/>
    <w:rsid w:val="00485A92"/>
    <w:rsid w:val="0048690E"/>
    <w:rsid w:val="0048707A"/>
    <w:rsid w:val="0048729B"/>
    <w:rsid w:val="00490852"/>
    <w:rsid w:val="00492310"/>
    <w:rsid w:val="00492895"/>
    <w:rsid w:val="00492E8D"/>
    <w:rsid w:val="004933A2"/>
    <w:rsid w:val="004952D1"/>
    <w:rsid w:val="00496391"/>
    <w:rsid w:val="0049725D"/>
    <w:rsid w:val="00497B71"/>
    <w:rsid w:val="004A04D3"/>
    <w:rsid w:val="004A1029"/>
    <w:rsid w:val="004A2025"/>
    <w:rsid w:val="004A362D"/>
    <w:rsid w:val="004A36F2"/>
    <w:rsid w:val="004B001D"/>
    <w:rsid w:val="004B031E"/>
    <w:rsid w:val="004B176B"/>
    <w:rsid w:val="004B23E8"/>
    <w:rsid w:val="004B316F"/>
    <w:rsid w:val="004B4887"/>
    <w:rsid w:val="004B6254"/>
    <w:rsid w:val="004B76B0"/>
    <w:rsid w:val="004B77A5"/>
    <w:rsid w:val="004C02F5"/>
    <w:rsid w:val="004C13DB"/>
    <w:rsid w:val="004C53EA"/>
    <w:rsid w:val="004C63D8"/>
    <w:rsid w:val="004C6B70"/>
    <w:rsid w:val="004C6BC1"/>
    <w:rsid w:val="004C70DA"/>
    <w:rsid w:val="004C7304"/>
    <w:rsid w:val="004C747B"/>
    <w:rsid w:val="004D28D9"/>
    <w:rsid w:val="004D3B9E"/>
    <w:rsid w:val="004D78EA"/>
    <w:rsid w:val="004E0C8C"/>
    <w:rsid w:val="004E0DFB"/>
    <w:rsid w:val="004E0EDF"/>
    <w:rsid w:val="004E15BD"/>
    <w:rsid w:val="004E65E1"/>
    <w:rsid w:val="004E661A"/>
    <w:rsid w:val="004E7211"/>
    <w:rsid w:val="004E7A5E"/>
    <w:rsid w:val="004F0597"/>
    <w:rsid w:val="004F1635"/>
    <w:rsid w:val="004F2E06"/>
    <w:rsid w:val="004F31BB"/>
    <w:rsid w:val="004F4916"/>
    <w:rsid w:val="004F4A2C"/>
    <w:rsid w:val="004F4B80"/>
    <w:rsid w:val="004F5264"/>
    <w:rsid w:val="004F561F"/>
    <w:rsid w:val="00500700"/>
    <w:rsid w:val="00500ECA"/>
    <w:rsid w:val="005029F8"/>
    <w:rsid w:val="00506F23"/>
    <w:rsid w:val="00507AA7"/>
    <w:rsid w:val="0051339B"/>
    <w:rsid w:val="005158F1"/>
    <w:rsid w:val="00521120"/>
    <w:rsid w:val="005217F5"/>
    <w:rsid w:val="00522001"/>
    <w:rsid w:val="00522845"/>
    <w:rsid w:val="00522C75"/>
    <w:rsid w:val="00523099"/>
    <w:rsid w:val="0053104B"/>
    <w:rsid w:val="0053578B"/>
    <w:rsid w:val="00535874"/>
    <w:rsid w:val="00537BB3"/>
    <w:rsid w:val="00544D5C"/>
    <w:rsid w:val="0054587D"/>
    <w:rsid w:val="00546524"/>
    <w:rsid w:val="00546E27"/>
    <w:rsid w:val="0055243A"/>
    <w:rsid w:val="005533B0"/>
    <w:rsid w:val="005555C9"/>
    <w:rsid w:val="005555F6"/>
    <w:rsid w:val="00555C4C"/>
    <w:rsid w:val="00561A5A"/>
    <w:rsid w:val="005633F1"/>
    <w:rsid w:val="00563C53"/>
    <w:rsid w:val="005642B4"/>
    <w:rsid w:val="005642B9"/>
    <w:rsid w:val="00564454"/>
    <w:rsid w:val="005654C4"/>
    <w:rsid w:val="00565F32"/>
    <w:rsid w:val="0056602E"/>
    <w:rsid w:val="00566970"/>
    <w:rsid w:val="00570376"/>
    <w:rsid w:val="00570795"/>
    <w:rsid w:val="00570D8D"/>
    <w:rsid w:val="00581054"/>
    <w:rsid w:val="005815D0"/>
    <w:rsid w:val="005820FD"/>
    <w:rsid w:val="0058297D"/>
    <w:rsid w:val="00582CD5"/>
    <w:rsid w:val="00583DA1"/>
    <w:rsid w:val="005840D7"/>
    <w:rsid w:val="005849CC"/>
    <w:rsid w:val="00585281"/>
    <w:rsid w:val="005858BF"/>
    <w:rsid w:val="00585A88"/>
    <w:rsid w:val="005865AD"/>
    <w:rsid w:val="005934C4"/>
    <w:rsid w:val="0059719B"/>
    <w:rsid w:val="0059774D"/>
    <w:rsid w:val="00597A33"/>
    <w:rsid w:val="00597BD7"/>
    <w:rsid w:val="005A3655"/>
    <w:rsid w:val="005A4D97"/>
    <w:rsid w:val="005A553F"/>
    <w:rsid w:val="005A598F"/>
    <w:rsid w:val="005A67C3"/>
    <w:rsid w:val="005B0D2C"/>
    <w:rsid w:val="005B2D59"/>
    <w:rsid w:val="005B310A"/>
    <w:rsid w:val="005B3F55"/>
    <w:rsid w:val="005B79DC"/>
    <w:rsid w:val="005C0C6D"/>
    <w:rsid w:val="005C1ECC"/>
    <w:rsid w:val="005C2C7E"/>
    <w:rsid w:val="005C3C2D"/>
    <w:rsid w:val="005C46DC"/>
    <w:rsid w:val="005C4E84"/>
    <w:rsid w:val="005C56ED"/>
    <w:rsid w:val="005C607C"/>
    <w:rsid w:val="005C6A04"/>
    <w:rsid w:val="005C6A58"/>
    <w:rsid w:val="005C6C4F"/>
    <w:rsid w:val="005C6FE6"/>
    <w:rsid w:val="005D3661"/>
    <w:rsid w:val="005D3D63"/>
    <w:rsid w:val="005D570B"/>
    <w:rsid w:val="005D5F02"/>
    <w:rsid w:val="005E101B"/>
    <w:rsid w:val="005E2A40"/>
    <w:rsid w:val="005E4BAC"/>
    <w:rsid w:val="005E562E"/>
    <w:rsid w:val="005E6E70"/>
    <w:rsid w:val="005E7FEF"/>
    <w:rsid w:val="005F0193"/>
    <w:rsid w:val="005F03B1"/>
    <w:rsid w:val="005F1C98"/>
    <w:rsid w:val="005F1DEE"/>
    <w:rsid w:val="005F2AA4"/>
    <w:rsid w:val="005F2E96"/>
    <w:rsid w:val="005F4AA0"/>
    <w:rsid w:val="005F5CC2"/>
    <w:rsid w:val="00604BE2"/>
    <w:rsid w:val="006055D7"/>
    <w:rsid w:val="00606AC4"/>
    <w:rsid w:val="0060701D"/>
    <w:rsid w:val="00607DB5"/>
    <w:rsid w:val="00610316"/>
    <w:rsid w:val="006109A3"/>
    <w:rsid w:val="00610B35"/>
    <w:rsid w:val="00610B8C"/>
    <w:rsid w:val="0061134D"/>
    <w:rsid w:val="00612B67"/>
    <w:rsid w:val="00613FAB"/>
    <w:rsid w:val="00615199"/>
    <w:rsid w:val="00620A38"/>
    <w:rsid w:val="0062148A"/>
    <w:rsid w:val="006227B5"/>
    <w:rsid w:val="006231B2"/>
    <w:rsid w:val="00624B5E"/>
    <w:rsid w:val="006254DE"/>
    <w:rsid w:val="00626292"/>
    <w:rsid w:val="006311D5"/>
    <w:rsid w:val="00631D9B"/>
    <w:rsid w:val="006325D1"/>
    <w:rsid w:val="00634884"/>
    <w:rsid w:val="00634ED8"/>
    <w:rsid w:val="00636A8F"/>
    <w:rsid w:val="00636DAC"/>
    <w:rsid w:val="0064112A"/>
    <w:rsid w:val="00645AF2"/>
    <w:rsid w:val="00646416"/>
    <w:rsid w:val="0064689B"/>
    <w:rsid w:val="00647728"/>
    <w:rsid w:val="00650D2B"/>
    <w:rsid w:val="006546A6"/>
    <w:rsid w:val="00654F50"/>
    <w:rsid w:val="006577D7"/>
    <w:rsid w:val="006604EC"/>
    <w:rsid w:val="00663564"/>
    <w:rsid w:val="00663F1C"/>
    <w:rsid w:val="0066622A"/>
    <w:rsid w:val="0066750E"/>
    <w:rsid w:val="006719C2"/>
    <w:rsid w:val="00674620"/>
    <w:rsid w:val="00674AA5"/>
    <w:rsid w:val="00674F10"/>
    <w:rsid w:val="00675005"/>
    <w:rsid w:val="006761E1"/>
    <w:rsid w:val="00681AB6"/>
    <w:rsid w:val="0068260A"/>
    <w:rsid w:val="00683701"/>
    <w:rsid w:val="006845CA"/>
    <w:rsid w:val="00684B45"/>
    <w:rsid w:val="006853D8"/>
    <w:rsid w:val="00687DB4"/>
    <w:rsid w:val="00690942"/>
    <w:rsid w:val="00690ADB"/>
    <w:rsid w:val="006944D2"/>
    <w:rsid w:val="0069468B"/>
    <w:rsid w:val="0069643A"/>
    <w:rsid w:val="00696651"/>
    <w:rsid w:val="006966D2"/>
    <w:rsid w:val="006A07CD"/>
    <w:rsid w:val="006A0E79"/>
    <w:rsid w:val="006A3468"/>
    <w:rsid w:val="006A5A02"/>
    <w:rsid w:val="006A6474"/>
    <w:rsid w:val="006A7448"/>
    <w:rsid w:val="006B054B"/>
    <w:rsid w:val="006B0950"/>
    <w:rsid w:val="006B1737"/>
    <w:rsid w:val="006B1763"/>
    <w:rsid w:val="006B1DEF"/>
    <w:rsid w:val="006B4103"/>
    <w:rsid w:val="006B5B8F"/>
    <w:rsid w:val="006B6B1C"/>
    <w:rsid w:val="006B6E4D"/>
    <w:rsid w:val="006C0660"/>
    <w:rsid w:val="006C0E41"/>
    <w:rsid w:val="006C2B52"/>
    <w:rsid w:val="006C52F1"/>
    <w:rsid w:val="006C6595"/>
    <w:rsid w:val="006C73E8"/>
    <w:rsid w:val="006D15E4"/>
    <w:rsid w:val="006D20B4"/>
    <w:rsid w:val="006D41DD"/>
    <w:rsid w:val="006D4730"/>
    <w:rsid w:val="006D5366"/>
    <w:rsid w:val="006D6296"/>
    <w:rsid w:val="006D7728"/>
    <w:rsid w:val="006E2004"/>
    <w:rsid w:val="006E2074"/>
    <w:rsid w:val="006E2F4C"/>
    <w:rsid w:val="006E36E5"/>
    <w:rsid w:val="006E4807"/>
    <w:rsid w:val="006E4C23"/>
    <w:rsid w:val="006F3D43"/>
    <w:rsid w:val="006F480B"/>
    <w:rsid w:val="006F51FC"/>
    <w:rsid w:val="006F5724"/>
    <w:rsid w:val="00700C6F"/>
    <w:rsid w:val="00701BDD"/>
    <w:rsid w:val="0070205C"/>
    <w:rsid w:val="00703335"/>
    <w:rsid w:val="00703390"/>
    <w:rsid w:val="0070460A"/>
    <w:rsid w:val="0070658D"/>
    <w:rsid w:val="0071184E"/>
    <w:rsid w:val="007128FB"/>
    <w:rsid w:val="00713EC6"/>
    <w:rsid w:val="00715044"/>
    <w:rsid w:val="00716120"/>
    <w:rsid w:val="00717476"/>
    <w:rsid w:val="00720BC2"/>
    <w:rsid w:val="007212D3"/>
    <w:rsid w:val="00722F0D"/>
    <w:rsid w:val="00723C48"/>
    <w:rsid w:val="00726201"/>
    <w:rsid w:val="00734790"/>
    <w:rsid w:val="00735C4E"/>
    <w:rsid w:val="00737FE5"/>
    <w:rsid w:val="00742241"/>
    <w:rsid w:val="0074382B"/>
    <w:rsid w:val="00743FFD"/>
    <w:rsid w:val="007451E1"/>
    <w:rsid w:val="00751D31"/>
    <w:rsid w:val="00756640"/>
    <w:rsid w:val="0076459D"/>
    <w:rsid w:val="00767E6F"/>
    <w:rsid w:val="00773357"/>
    <w:rsid w:val="007733F4"/>
    <w:rsid w:val="00773495"/>
    <w:rsid w:val="00774ED9"/>
    <w:rsid w:val="00777356"/>
    <w:rsid w:val="007824A2"/>
    <w:rsid w:val="00782FDC"/>
    <w:rsid w:val="0078357A"/>
    <w:rsid w:val="00785777"/>
    <w:rsid w:val="007866D1"/>
    <w:rsid w:val="00791A92"/>
    <w:rsid w:val="007920C2"/>
    <w:rsid w:val="007951A2"/>
    <w:rsid w:val="007963DF"/>
    <w:rsid w:val="007971A5"/>
    <w:rsid w:val="00797A91"/>
    <w:rsid w:val="007A16B4"/>
    <w:rsid w:val="007A1703"/>
    <w:rsid w:val="007A2D07"/>
    <w:rsid w:val="007A48A6"/>
    <w:rsid w:val="007A55DA"/>
    <w:rsid w:val="007A6750"/>
    <w:rsid w:val="007A7852"/>
    <w:rsid w:val="007B0679"/>
    <w:rsid w:val="007B229C"/>
    <w:rsid w:val="007B4260"/>
    <w:rsid w:val="007B4B54"/>
    <w:rsid w:val="007B52C1"/>
    <w:rsid w:val="007C1391"/>
    <w:rsid w:val="007C1493"/>
    <w:rsid w:val="007C2B32"/>
    <w:rsid w:val="007C3F05"/>
    <w:rsid w:val="007C40D7"/>
    <w:rsid w:val="007C4611"/>
    <w:rsid w:val="007C6560"/>
    <w:rsid w:val="007D1A86"/>
    <w:rsid w:val="007D42D6"/>
    <w:rsid w:val="007D48AD"/>
    <w:rsid w:val="007D64CE"/>
    <w:rsid w:val="007D75B0"/>
    <w:rsid w:val="007E0308"/>
    <w:rsid w:val="007E1512"/>
    <w:rsid w:val="007E381B"/>
    <w:rsid w:val="007E4457"/>
    <w:rsid w:val="007E456A"/>
    <w:rsid w:val="007E5F94"/>
    <w:rsid w:val="007E6DBE"/>
    <w:rsid w:val="007F3984"/>
    <w:rsid w:val="007F3C94"/>
    <w:rsid w:val="007F5375"/>
    <w:rsid w:val="007F5F70"/>
    <w:rsid w:val="007F659B"/>
    <w:rsid w:val="007F705C"/>
    <w:rsid w:val="00800F99"/>
    <w:rsid w:val="00801A6F"/>
    <w:rsid w:val="00806E9C"/>
    <w:rsid w:val="00811516"/>
    <w:rsid w:val="00811BCF"/>
    <w:rsid w:val="00813290"/>
    <w:rsid w:val="0081620C"/>
    <w:rsid w:val="00816863"/>
    <w:rsid w:val="00817918"/>
    <w:rsid w:val="00820069"/>
    <w:rsid w:val="00822DB8"/>
    <w:rsid w:val="0082334C"/>
    <w:rsid w:val="0082478E"/>
    <w:rsid w:val="00826723"/>
    <w:rsid w:val="008268DF"/>
    <w:rsid w:val="00827C71"/>
    <w:rsid w:val="008300A9"/>
    <w:rsid w:val="00840105"/>
    <w:rsid w:val="008408D5"/>
    <w:rsid w:val="00842714"/>
    <w:rsid w:val="008434D4"/>
    <w:rsid w:val="008503FD"/>
    <w:rsid w:val="00852760"/>
    <w:rsid w:val="00852DE9"/>
    <w:rsid w:val="008536BD"/>
    <w:rsid w:val="00854A0C"/>
    <w:rsid w:val="00855BEE"/>
    <w:rsid w:val="00856373"/>
    <w:rsid w:val="00861E93"/>
    <w:rsid w:val="0086265A"/>
    <w:rsid w:val="0086324A"/>
    <w:rsid w:val="0086395F"/>
    <w:rsid w:val="00863D55"/>
    <w:rsid w:val="008640AB"/>
    <w:rsid w:val="008645C3"/>
    <w:rsid w:val="008663AB"/>
    <w:rsid w:val="0086770A"/>
    <w:rsid w:val="008736AB"/>
    <w:rsid w:val="0088092E"/>
    <w:rsid w:val="00882412"/>
    <w:rsid w:val="0088296C"/>
    <w:rsid w:val="00883F4F"/>
    <w:rsid w:val="008863F7"/>
    <w:rsid w:val="00887889"/>
    <w:rsid w:val="00892B80"/>
    <w:rsid w:val="00894778"/>
    <w:rsid w:val="00894A6B"/>
    <w:rsid w:val="00896E98"/>
    <w:rsid w:val="008A1015"/>
    <w:rsid w:val="008A226B"/>
    <w:rsid w:val="008A2DC7"/>
    <w:rsid w:val="008A35C5"/>
    <w:rsid w:val="008A3D31"/>
    <w:rsid w:val="008A7135"/>
    <w:rsid w:val="008A753A"/>
    <w:rsid w:val="008B010F"/>
    <w:rsid w:val="008B27BF"/>
    <w:rsid w:val="008B7FC9"/>
    <w:rsid w:val="008C0739"/>
    <w:rsid w:val="008C0A1A"/>
    <w:rsid w:val="008C1F3A"/>
    <w:rsid w:val="008C217B"/>
    <w:rsid w:val="008C4AAF"/>
    <w:rsid w:val="008C4B15"/>
    <w:rsid w:val="008C4D66"/>
    <w:rsid w:val="008C6D4C"/>
    <w:rsid w:val="008C7155"/>
    <w:rsid w:val="008D2C20"/>
    <w:rsid w:val="008D4C4C"/>
    <w:rsid w:val="008D5353"/>
    <w:rsid w:val="008D7CD2"/>
    <w:rsid w:val="008E05D0"/>
    <w:rsid w:val="008E0770"/>
    <w:rsid w:val="008E0C39"/>
    <w:rsid w:val="008E0D36"/>
    <w:rsid w:val="008E112B"/>
    <w:rsid w:val="008E1F1C"/>
    <w:rsid w:val="008E1F4B"/>
    <w:rsid w:val="008E2DE6"/>
    <w:rsid w:val="008E505F"/>
    <w:rsid w:val="008E5A8F"/>
    <w:rsid w:val="008F0626"/>
    <w:rsid w:val="008F1E6C"/>
    <w:rsid w:val="008F200A"/>
    <w:rsid w:val="008F2F63"/>
    <w:rsid w:val="008F3724"/>
    <w:rsid w:val="008F3DEE"/>
    <w:rsid w:val="008F417C"/>
    <w:rsid w:val="008F4C0D"/>
    <w:rsid w:val="008F6004"/>
    <w:rsid w:val="008F661D"/>
    <w:rsid w:val="00901E4C"/>
    <w:rsid w:val="009024AE"/>
    <w:rsid w:val="0090332F"/>
    <w:rsid w:val="0090482D"/>
    <w:rsid w:val="009051FA"/>
    <w:rsid w:val="009105A9"/>
    <w:rsid w:val="00910B23"/>
    <w:rsid w:val="009119C5"/>
    <w:rsid w:val="00913AC7"/>
    <w:rsid w:val="00914177"/>
    <w:rsid w:val="009156AD"/>
    <w:rsid w:val="00915D43"/>
    <w:rsid w:val="009164B7"/>
    <w:rsid w:val="00921313"/>
    <w:rsid w:val="00921D03"/>
    <w:rsid w:val="00923363"/>
    <w:rsid w:val="00923CAD"/>
    <w:rsid w:val="00925AB3"/>
    <w:rsid w:val="009271DC"/>
    <w:rsid w:val="00931C37"/>
    <w:rsid w:val="00931E23"/>
    <w:rsid w:val="00935BF5"/>
    <w:rsid w:val="00935EB5"/>
    <w:rsid w:val="00936F28"/>
    <w:rsid w:val="009373B7"/>
    <w:rsid w:val="009423D1"/>
    <w:rsid w:val="00942FB6"/>
    <w:rsid w:val="00945BDF"/>
    <w:rsid w:val="00953281"/>
    <w:rsid w:val="00953C3E"/>
    <w:rsid w:val="00955516"/>
    <w:rsid w:val="0096064E"/>
    <w:rsid w:val="00960C8A"/>
    <w:rsid w:val="009659EA"/>
    <w:rsid w:val="00970F57"/>
    <w:rsid w:val="00972F90"/>
    <w:rsid w:val="00973648"/>
    <w:rsid w:val="00975215"/>
    <w:rsid w:val="00975496"/>
    <w:rsid w:val="00975A82"/>
    <w:rsid w:val="009776FD"/>
    <w:rsid w:val="009808BF"/>
    <w:rsid w:val="00980E5C"/>
    <w:rsid w:val="009829CD"/>
    <w:rsid w:val="00983350"/>
    <w:rsid w:val="0098398F"/>
    <w:rsid w:val="0098549A"/>
    <w:rsid w:val="00986010"/>
    <w:rsid w:val="009864EF"/>
    <w:rsid w:val="00986664"/>
    <w:rsid w:val="00987792"/>
    <w:rsid w:val="00987C2F"/>
    <w:rsid w:val="00987E9B"/>
    <w:rsid w:val="00990FD1"/>
    <w:rsid w:val="00991533"/>
    <w:rsid w:val="00995D43"/>
    <w:rsid w:val="00996842"/>
    <w:rsid w:val="009A0FAC"/>
    <w:rsid w:val="009A1434"/>
    <w:rsid w:val="009A2556"/>
    <w:rsid w:val="009A2712"/>
    <w:rsid w:val="009A5989"/>
    <w:rsid w:val="009A645A"/>
    <w:rsid w:val="009A6890"/>
    <w:rsid w:val="009B195A"/>
    <w:rsid w:val="009B41B8"/>
    <w:rsid w:val="009B428D"/>
    <w:rsid w:val="009B42EE"/>
    <w:rsid w:val="009B6805"/>
    <w:rsid w:val="009B68C8"/>
    <w:rsid w:val="009C0615"/>
    <w:rsid w:val="009C0EA6"/>
    <w:rsid w:val="009C11E4"/>
    <w:rsid w:val="009C2B2D"/>
    <w:rsid w:val="009C35FA"/>
    <w:rsid w:val="009C418B"/>
    <w:rsid w:val="009C6D94"/>
    <w:rsid w:val="009C7F60"/>
    <w:rsid w:val="009D281A"/>
    <w:rsid w:val="009D65EA"/>
    <w:rsid w:val="009E0F80"/>
    <w:rsid w:val="009E109C"/>
    <w:rsid w:val="009E1552"/>
    <w:rsid w:val="009E31DA"/>
    <w:rsid w:val="009E4058"/>
    <w:rsid w:val="009E4C41"/>
    <w:rsid w:val="009E5576"/>
    <w:rsid w:val="009F0526"/>
    <w:rsid w:val="009F4B22"/>
    <w:rsid w:val="009F4FEE"/>
    <w:rsid w:val="009F65C4"/>
    <w:rsid w:val="009F6D35"/>
    <w:rsid w:val="009F6F2E"/>
    <w:rsid w:val="00A01F8D"/>
    <w:rsid w:val="00A037DF"/>
    <w:rsid w:val="00A0429B"/>
    <w:rsid w:val="00A049D0"/>
    <w:rsid w:val="00A07B55"/>
    <w:rsid w:val="00A11F15"/>
    <w:rsid w:val="00A122A6"/>
    <w:rsid w:val="00A13FB7"/>
    <w:rsid w:val="00A1402D"/>
    <w:rsid w:val="00A14099"/>
    <w:rsid w:val="00A1452E"/>
    <w:rsid w:val="00A146D9"/>
    <w:rsid w:val="00A161FF"/>
    <w:rsid w:val="00A17F0D"/>
    <w:rsid w:val="00A223B1"/>
    <w:rsid w:val="00A22BE8"/>
    <w:rsid w:val="00A22FA6"/>
    <w:rsid w:val="00A2765C"/>
    <w:rsid w:val="00A3000D"/>
    <w:rsid w:val="00A31479"/>
    <w:rsid w:val="00A36F50"/>
    <w:rsid w:val="00A44910"/>
    <w:rsid w:val="00A460FC"/>
    <w:rsid w:val="00A4669A"/>
    <w:rsid w:val="00A46F70"/>
    <w:rsid w:val="00A47C53"/>
    <w:rsid w:val="00A52C63"/>
    <w:rsid w:val="00A52DDB"/>
    <w:rsid w:val="00A540AF"/>
    <w:rsid w:val="00A55040"/>
    <w:rsid w:val="00A55419"/>
    <w:rsid w:val="00A5557F"/>
    <w:rsid w:val="00A56638"/>
    <w:rsid w:val="00A5704B"/>
    <w:rsid w:val="00A5721A"/>
    <w:rsid w:val="00A61405"/>
    <w:rsid w:val="00A6328F"/>
    <w:rsid w:val="00A66033"/>
    <w:rsid w:val="00A663B2"/>
    <w:rsid w:val="00A66CD3"/>
    <w:rsid w:val="00A732E7"/>
    <w:rsid w:val="00A733FA"/>
    <w:rsid w:val="00A734BE"/>
    <w:rsid w:val="00A73B45"/>
    <w:rsid w:val="00A74014"/>
    <w:rsid w:val="00A75A63"/>
    <w:rsid w:val="00A7601A"/>
    <w:rsid w:val="00A76032"/>
    <w:rsid w:val="00A7700C"/>
    <w:rsid w:val="00A7745B"/>
    <w:rsid w:val="00A778AB"/>
    <w:rsid w:val="00A77D14"/>
    <w:rsid w:val="00A84768"/>
    <w:rsid w:val="00A8514D"/>
    <w:rsid w:val="00A85233"/>
    <w:rsid w:val="00A8633A"/>
    <w:rsid w:val="00A91F24"/>
    <w:rsid w:val="00A937FB"/>
    <w:rsid w:val="00A956B6"/>
    <w:rsid w:val="00A95702"/>
    <w:rsid w:val="00AA0B3E"/>
    <w:rsid w:val="00AA20BA"/>
    <w:rsid w:val="00AA2204"/>
    <w:rsid w:val="00AA3336"/>
    <w:rsid w:val="00AA5935"/>
    <w:rsid w:val="00AB0B2A"/>
    <w:rsid w:val="00AB2AD0"/>
    <w:rsid w:val="00AB3EC3"/>
    <w:rsid w:val="00AB4889"/>
    <w:rsid w:val="00AC159E"/>
    <w:rsid w:val="00AC213D"/>
    <w:rsid w:val="00AC500E"/>
    <w:rsid w:val="00AC5581"/>
    <w:rsid w:val="00AC7A46"/>
    <w:rsid w:val="00AC7F9D"/>
    <w:rsid w:val="00AD0191"/>
    <w:rsid w:val="00AD0685"/>
    <w:rsid w:val="00AD0E38"/>
    <w:rsid w:val="00AD297B"/>
    <w:rsid w:val="00AD3C58"/>
    <w:rsid w:val="00AD4503"/>
    <w:rsid w:val="00AD52F0"/>
    <w:rsid w:val="00AD5D13"/>
    <w:rsid w:val="00AD5EA2"/>
    <w:rsid w:val="00AD61AA"/>
    <w:rsid w:val="00AD6678"/>
    <w:rsid w:val="00AE0BA3"/>
    <w:rsid w:val="00AE1569"/>
    <w:rsid w:val="00AE1E8E"/>
    <w:rsid w:val="00AE3EAC"/>
    <w:rsid w:val="00AE4C44"/>
    <w:rsid w:val="00AE604C"/>
    <w:rsid w:val="00AE6D5A"/>
    <w:rsid w:val="00AE6FC4"/>
    <w:rsid w:val="00AE7C7F"/>
    <w:rsid w:val="00AF3FC3"/>
    <w:rsid w:val="00B01A0D"/>
    <w:rsid w:val="00B02F51"/>
    <w:rsid w:val="00B03833"/>
    <w:rsid w:val="00B0479D"/>
    <w:rsid w:val="00B04F86"/>
    <w:rsid w:val="00B05BC9"/>
    <w:rsid w:val="00B06192"/>
    <w:rsid w:val="00B11362"/>
    <w:rsid w:val="00B116C4"/>
    <w:rsid w:val="00B128C8"/>
    <w:rsid w:val="00B12B30"/>
    <w:rsid w:val="00B12C4F"/>
    <w:rsid w:val="00B131DE"/>
    <w:rsid w:val="00B14B33"/>
    <w:rsid w:val="00B14C13"/>
    <w:rsid w:val="00B20713"/>
    <w:rsid w:val="00B2162F"/>
    <w:rsid w:val="00B22882"/>
    <w:rsid w:val="00B22AD4"/>
    <w:rsid w:val="00B24118"/>
    <w:rsid w:val="00B248BD"/>
    <w:rsid w:val="00B26C99"/>
    <w:rsid w:val="00B30DD8"/>
    <w:rsid w:val="00B32DDF"/>
    <w:rsid w:val="00B34689"/>
    <w:rsid w:val="00B3524C"/>
    <w:rsid w:val="00B35CE6"/>
    <w:rsid w:val="00B36710"/>
    <w:rsid w:val="00B36C96"/>
    <w:rsid w:val="00B4046A"/>
    <w:rsid w:val="00B455C7"/>
    <w:rsid w:val="00B46085"/>
    <w:rsid w:val="00B4626B"/>
    <w:rsid w:val="00B46F00"/>
    <w:rsid w:val="00B507AE"/>
    <w:rsid w:val="00B51226"/>
    <w:rsid w:val="00B51C26"/>
    <w:rsid w:val="00B53B66"/>
    <w:rsid w:val="00B606E9"/>
    <w:rsid w:val="00B61ADC"/>
    <w:rsid w:val="00B62736"/>
    <w:rsid w:val="00B627AD"/>
    <w:rsid w:val="00B64054"/>
    <w:rsid w:val="00B658EB"/>
    <w:rsid w:val="00B66061"/>
    <w:rsid w:val="00B71EF8"/>
    <w:rsid w:val="00B742B0"/>
    <w:rsid w:val="00B76C47"/>
    <w:rsid w:val="00B76E9F"/>
    <w:rsid w:val="00B7718F"/>
    <w:rsid w:val="00B81748"/>
    <w:rsid w:val="00B81BA2"/>
    <w:rsid w:val="00B84A62"/>
    <w:rsid w:val="00B91B90"/>
    <w:rsid w:val="00B96700"/>
    <w:rsid w:val="00B973F3"/>
    <w:rsid w:val="00BA0FDA"/>
    <w:rsid w:val="00BA12C1"/>
    <w:rsid w:val="00BA14FC"/>
    <w:rsid w:val="00BA26A4"/>
    <w:rsid w:val="00BA4391"/>
    <w:rsid w:val="00BB1BE3"/>
    <w:rsid w:val="00BB4B49"/>
    <w:rsid w:val="00BB640C"/>
    <w:rsid w:val="00BB6785"/>
    <w:rsid w:val="00BB6AFC"/>
    <w:rsid w:val="00BC3412"/>
    <w:rsid w:val="00BC42DD"/>
    <w:rsid w:val="00BC48D5"/>
    <w:rsid w:val="00BC570C"/>
    <w:rsid w:val="00BC5940"/>
    <w:rsid w:val="00BC6009"/>
    <w:rsid w:val="00BD46FB"/>
    <w:rsid w:val="00BD524B"/>
    <w:rsid w:val="00BD58FC"/>
    <w:rsid w:val="00BD5A54"/>
    <w:rsid w:val="00BD6ACC"/>
    <w:rsid w:val="00BE1CFE"/>
    <w:rsid w:val="00BE3E13"/>
    <w:rsid w:val="00BE4C00"/>
    <w:rsid w:val="00BE6900"/>
    <w:rsid w:val="00BF0A1B"/>
    <w:rsid w:val="00BF2778"/>
    <w:rsid w:val="00BF2D94"/>
    <w:rsid w:val="00BF539F"/>
    <w:rsid w:val="00BF5DF7"/>
    <w:rsid w:val="00C009E2"/>
    <w:rsid w:val="00C024DF"/>
    <w:rsid w:val="00C032B2"/>
    <w:rsid w:val="00C0483A"/>
    <w:rsid w:val="00C04FC8"/>
    <w:rsid w:val="00C05481"/>
    <w:rsid w:val="00C0557A"/>
    <w:rsid w:val="00C06449"/>
    <w:rsid w:val="00C11F50"/>
    <w:rsid w:val="00C122BD"/>
    <w:rsid w:val="00C12BDC"/>
    <w:rsid w:val="00C1310E"/>
    <w:rsid w:val="00C1318C"/>
    <w:rsid w:val="00C13217"/>
    <w:rsid w:val="00C13CB9"/>
    <w:rsid w:val="00C151C7"/>
    <w:rsid w:val="00C158D2"/>
    <w:rsid w:val="00C17CC0"/>
    <w:rsid w:val="00C17F9E"/>
    <w:rsid w:val="00C2302D"/>
    <w:rsid w:val="00C24282"/>
    <w:rsid w:val="00C32D2D"/>
    <w:rsid w:val="00C33734"/>
    <w:rsid w:val="00C34DE3"/>
    <w:rsid w:val="00C358C5"/>
    <w:rsid w:val="00C37569"/>
    <w:rsid w:val="00C40E47"/>
    <w:rsid w:val="00C41A21"/>
    <w:rsid w:val="00C433F7"/>
    <w:rsid w:val="00C439BE"/>
    <w:rsid w:val="00C44BEB"/>
    <w:rsid w:val="00C44C5C"/>
    <w:rsid w:val="00C44E18"/>
    <w:rsid w:val="00C455CF"/>
    <w:rsid w:val="00C50828"/>
    <w:rsid w:val="00C51821"/>
    <w:rsid w:val="00C522B1"/>
    <w:rsid w:val="00C528A3"/>
    <w:rsid w:val="00C536F6"/>
    <w:rsid w:val="00C54DF2"/>
    <w:rsid w:val="00C55B51"/>
    <w:rsid w:val="00C55CC8"/>
    <w:rsid w:val="00C5782A"/>
    <w:rsid w:val="00C62787"/>
    <w:rsid w:val="00C635EF"/>
    <w:rsid w:val="00C679F5"/>
    <w:rsid w:val="00C70C6D"/>
    <w:rsid w:val="00C71C2E"/>
    <w:rsid w:val="00C7213E"/>
    <w:rsid w:val="00C75281"/>
    <w:rsid w:val="00C754B3"/>
    <w:rsid w:val="00C77081"/>
    <w:rsid w:val="00C771D3"/>
    <w:rsid w:val="00C77FB8"/>
    <w:rsid w:val="00C80F8C"/>
    <w:rsid w:val="00C8332A"/>
    <w:rsid w:val="00C92153"/>
    <w:rsid w:val="00C925EE"/>
    <w:rsid w:val="00C9282F"/>
    <w:rsid w:val="00C9445E"/>
    <w:rsid w:val="00C94CB7"/>
    <w:rsid w:val="00C95CAC"/>
    <w:rsid w:val="00CA01E6"/>
    <w:rsid w:val="00CA1293"/>
    <w:rsid w:val="00CA12C4"/>
    <w:rsid w:val="00CA14B8"/>
    <w:rsid w:val="00CA1BAA"/>
    <w:rsid w:val="00CA6600"/>
    <w:rsid w:val="00CB0486"/>
    <w:rsid w:val="00CB1992"/>
    <w:rsid w:val="00CB2D7C"/>
    <w:rsid w:val="00CB3D7D"/>
    <w:rsid w:val="00CB62D9"/>
    <w:rsid w:val="00CB6A28"/>
    <w:rsid w:val="00CB7316"/>
    <w:rsid w:val="00CC1436"/>
    <w:rsid w:val="00CC1F28"/>
    <w:rsid w:val="00CC220F"/>
    <w:rsid w:val="00CC3E65"/>
    <w:rsid w:val="00CC4752"/>
    <w:rsid w:val="00CC4B0D"/>
    <w:rsid w:val="00CC6082"/>
    <w:rsid w:val="00CC7C25"/>
    <w:rsid w:val="00CD1650"/>
    <w:rsid w:val="00CD447E"/>
    <w:rsid w:val="00CD5F45"/>
    <w:rsid w:val="00CE193B"/>
    <w:rsid w:val="00CE3B23"/>
    <w:rsid w:val="00CE3FC3"/>
    <w:rsid w:val="00CE4588"/>
    <w:rsid w:val="00CE76AA"/>
    <w:rsid w:val="00CF28A3"/>
    <w:rsid w:val="00CF2F50"/>
    <w:rsid w:val="00CF2FAF"/>
    <w:rsid w:val="00CF3977"/>
    <w:rsid w:val="00CF4E23"/>
    <w:rsid w:val="00CF52B9"/>
    <w:rsid w:val="00CF58AE"/>
    <w:rsid w:val="00CF670B"/>
    <w:rsid w:val="00D00E30"/>
    <w:rsid w:val="00D01266"/>
    <w:rsid w:val="00D03911"/>
    <w:rsid w:val="00D05829"/>
    <w:rsid w:val="00D07E3F"/>
    <w:rsid w:val="00D1044D"/>
    <w:rsid w:val="00D10E2A"/>
    <w:rsid w:val="00D13265"/>
    <w:rsid w:val="00D14285"/>
    <w:rsid w:val="00D144D8"/>
    <w:rsid w:val="00D14F4E"/>
    <w:rsid w:val="00D17319"/>
    <w:rsid w:val="00D227C3"/>
    <w:rsid w:val="00D35A79"/>
    <w:rsid w:val="00D36184"/>
    <w:rsid w:val="00D36910"/>
    <w:rsid w:val="00D3714D"/>
    <w:rsid w:val="00D40CD9"/>
    <w:rsid w:val="00D42323"/>
    <w:rsid w:val="00D4311E"/>
    <w:rsid w:val="00D445B4"/>
    <w:rsid w:val="00D45A60"/>
    <w:rsid w:val="00D4647C"/>
    <w:rsid w:val="00D50A67"/>
    <w:rsid w:val="00D512FF"/>
    <w:rsid w:val="00D54FA3"/>
    <w:rsid w:val="00D56FA0"/>
    <w:rsid w:val="00D574B0"/>
    <w:rsid w:val="00D60859"/>
    <w:rsid w:val="00D6326E"/>
    <w:rsid w:val="00D63F3E"/>
    <w:rsid w:val="00D6599D"/>
    <w:rsid w:val="00D70B94"/>
    <w:rsid w:val="00D71990"/>
    <w:rsid w:val="00D72792"/>
    <w:rsid w:val="00D72EEE"/>
    <w:rsid w:val="00D73DBE"/>
    <w:rsid w:val="00D73F18"/>
    <w:rsid w:val="00D73F57"/>
    <w:rsid w:val="00D747D8"/>
    <w:rsid w:val="00D76E43"/>
    <w:rsid w:val="00D803F2"/>
    <w:rsid w:val="00D80463"/>
    <w:rsid w:val="00D80BDF"/>
    <w:rsid w:val="00D81434"/>
    <w:rsid w:val="00D81929"/>
    <w:rsid w:val="00D83894"/>
    <w:rsid w:val="00D840CB"/>
    <w:rsid w:val="00D84A3F"/>
    <w:rsid w:val="00D91ED6"/>
    <w:rsid w:val="00D92805"/>
    <w:rsid w:val="00D94C2E"/>
    <w:rsid w:val="00D94FBA"/>
    <w:rsid w:val="00D963CC"/>
    <w:rsid w:val="00D97D9E"/>
    <w:rsid w:val="00DA10D6"/>
    <w:rsid w:val="00DA2D8F"/>
    <w:rsid w:val="00DA6586"/>
    <w:rsid w:val="00DB1E5D"/>
    <w:rsid w:val="00DB235B"/>
    <w:rsid w:val="00DB293C"/>
    <w:rsid w:val="00DB44ED"/>
    <w:rsid w:val="00DB5AF3"/>
    <w:rsid w:val="00DB6D11"/>
    <w:rsid w:val="00DC3F1F"/>
    <w:rsid w:val="00DC4027"/>
    <w:rsid w:val="00DC51C3"/>
    <w:rsid w:val="00DC5AC4"/>
    <w:rsid w:val="00DD0CB8"/>
    <w:rsid w:val="00DD4265"/>
    <w:rsid w:val="00DD5466"/>
    <w:rsid w:val="00DD68D9"/>
    <w:rsid w:val="00DE0FFC"/>
    <w:rsid w:val="00DE126E"/>
    <w:rsid w:val="00DE1E13"/>
    <w:rsid w:val="00DE56F8"/>
    <w:rsid w:val="00DE57D9"/>
    <w:rsid w:val="00DE685F"/>
    <w:rsid w:val="00DE72FC"/>
    <w:rsid w:val="00DE73B0"/>
    <w:rsid w:val="00DE7761"/>
    <w:rsid w:val="00DE7B54"/>
    <w:rsid w:val="00DE7B9F"/>
    <w:rsid w:val="00DF0B4F"/>
    <w:rsid w:val="00DF15B6"/>
    <w:rsid w:val="00DF17D2"/>
    <w:rsid w:val="00DF1C3D"/>
    <w:rsid w:val="00DF1E7B"/>
    <w:rsid w:val="00DF312D"/>
    <w:rsid w:val="00DF3914"/>
    <w:rsid w:val="00DF58AF"/>
    <w:rsid w:val="00DF6488"/>
    <w:rsid w:val="00DF755F"/>
    <w:rsid w:val="00E00D61"/>
    <w:rsid w:val="00E01346"/>
    <w:rsid w:val="00E01947"/>
    <w:rsid w:val="00E02BA7"/>
    <w:rsid w:val="00E05E7A"/>
    <w:rsid w:val="00E07672"/>
    <w:rsid w:val="00E102FE"/>
    <w:rsid w:val="00E1181E"/>
    <w:rsid w:val="00E123F8"/>
    <w:rsid w:val="00E12941"/>
    <w:rsid w:val="00E156D8"/>
    <w:rsid w:val="00E16DFC"/>
    <w:rsid w:val="00E207C5"/>
    <w:rsid w:val="00E20B33"/>
    <w:rsid w:val="00E21901"/>
    <w:rsid w:val="00E22FEF"/>
    <w:rsid w:val="00E23097"/>
    <w:rsid w:val="00E24006"/>
    <w:rsid w:val="00E26640"/>
    <w:rsid w:val="00E27768"/>
    <w:rsid w:val="00E30032"/>
    <w:rsid w:val="00E3202A"/>
    <w:rsid w:val="00E32F4E"/>
    <w:rsid w:val="00E37473"/>
    <w:rsid w:val="00E41F31"/>
    <w:rsid w:val="00E42254"/>
    <w:rsid w:val="00E446B7"/>
    <w:rsid w:val="00E452EF"/>
    <w:rsid w:val="00E4582E"/>
    <w:rsid w:val="00E473A5"/>
    <w:rsid w:val="00E47690"/>
    <w:rsid w:val="00E47F42"/>
    <w:rsid w:val="00E5056E"/>
    <w:rsid w:val="00E51CDA"/>
    <w:rsid w:val="00E52AF8"/>
    <w:rsid w:val="00E53DC6"/>
    <w:rsid w:val="00E553A0"/>
    <w:rsid w:val="00E618DF"/>
    <w:rsid w:val="00E61CC2"/>
    <w:rsid w:val="00E62987"/>
    <w:rsid w:val="00E63508"/>
    <w:rsid w:val="00E660FE"/>
    <w:rsid w:val="00E663C0"/>
    <w:rsid w:val="00E6752F"/>
    <w:rsid w:val="00E70819"/>
    <w:rsid w:val="00E7293F"/>
    <w:rsid w:val="00E7460F"/>
    <w:rsid w:val="00E77A20"/>
    <w:rsid w:val="00E77FDD"/>
    <w:rsid w:val="00E82C9B"/>
    <w:rsid w:val="00E84B5B"/>
    <w:rsid w:val="00E84D4B"/>
    <w:rsid w:val="00E86104"/>
    <w:rsid w:val="00E872BE"/>
    <w:rsid w:val="00E90C6A"/>
    <w:rsid w:val="00E90C94"/>
    <w:rsid w:val="00E910C6"/>
    <w:rsid w:val="00E957C5"/>
    <w:rsid w:val="00E96357"/>
    <w:rsid w:val="00E96851"/>
    <w:rsid w:val="00EA078D"/>
    <w:rsid w:val="00EA2B7C"/>
    <w:rsid w:val="00EA483A"/>
    <w:rsid w:val="00EA6C59"/>
    <w:rsid w:val="00EA7979"/>
    <w:rsid w:val="00EB1D8F"/>
    <w:rsid w:val="00EB3158"/>
    <w:rsid w:val="00EB48F2"/>
    <w:rsid w:val="00EB5E7A"/>
    <w:rsid w:val="00EB60DF"/>
    <w:rsid w:val="00EB758F"/>
    <w:rsid w:val="00EC39D4"/>
    <w:rsid w:val="00EC40E4"/>
    <w:rsid w:val="00EC5439"/>
    <w:rsid w:val="00ED0D34"/>
    <w:rsid w:val="00ED160C"/>
    <w:rsid w:val="00ED2C04"/>
    <w:rsid w:val="00ED50BB"/>
    <w:rsid w:val="00ED5535"/>
    <w:rsid w:val="00ED561B"/>
    <w:rsid w:val="00ED648B"/>
    <w:rsid w:val="00EE3979"/>
    <w:rsid w:val="00EE6BF6"/>
    <w:rsid w:val="00EE7FF4"/>
    <w:rsid w:val="00EF46A7"/>
    <w:rsid w:val="00EF4BBD"/>
    <w:rsid w:val="00EF6308"/>
    <w:rsid w:val="00EF7670"/>
    <w:rsid w:val="00EF7AC3"/>
    <w:rsid w:val="00F00526"/>
    <w:rsid w:val="00F014CF"/>
    <w:rsid w:val="00F025C3"/>
    <w:rsid w:val="00F041CC"/>
    <w:rsid w:val="00F0420D"/>
    <w:rsid w:val="00F05DF4"/>
    <w:rsid w:val="00F11250"/>
    <w:rsid w:val="00F11569"/>
    <w:rsid w:val="00F11AF7"/>
    <w:rsid w:val="00F12DE3"/>
    <w:rsid w:val="00F16E33"/>
    <w:rsid w:val="00F20672"/>
    <w:rsid w:val="00F20A91"/>
    <w:rsid w:val="00F20E2B"/>
    <w:rsid w:val="00F21A64"/>
    <w:rsid w:val="00F222E4"/>
    <w:rsid w:val="00F22840"/>
    <w:rsid w:val="00F23C82"/>
    <w:rsid w:val="00F24770"/>
    <w:rsid w:val="00F24F9C"/>
    <w:rsid w:val="00F256A3"/>
    <w:rsid w:val="00F30951"/>
    <w:rsid w:val="00F311CC"/>
    <w:rsid w:val="00F32D5D"/>
    <w:rsid w:val="00F34661"/>
    <w:rsid w:val="00F35309"/>
    <w:rsid w:val="00F3586D"/>
    <w:rsid w:val="00F37BC1"/>
    <w:rsid w:val="00F4084C"/>
    <w:rsid w:val="00F40B6A"/>
    <w:rsid w:val="00F41C88"/>
    <w:rsid w:val="00F421CA"/>
    <w:rsid w:val="00F42A03"/>
    <w:rsid w:val="00F43867"/>
    <w:rsid w:val="00F438F5"/>
    <w:rsid w:val="00F44192"/>
    <w:rsid w:val="00F476F2"/>
    <w:rsid w:val="00F500D9"/>
    <w:rsid w:val="00F509E3"/>
    <w:rsid w:val="00F512D7"/>
    <w:rsid w:val="00F514FE"/>
    <w:rsid w:val="00F519DF"/>
    <w:rsid w:val="00F51F6C"/>
    <w:rsid w:val="00F52AF9"/>
    <w:rsid w:val="00F537CD"/>
    <w:rsid w:val="00F57ABE"/>
    <w:rsid w:val="00F61545"/>
    <w:rsid w:val="00F644CA"/>
    <w:rsid w:val="00F67055"/>
    <w:rsid w:val="00F67954"/>
    <w:rsid w:val="00F71464"/>
    <w:rsid w:val="00F721CE"/>
    <w:rsid w:val="00F7281E"/>
    <w:rsid w:val="00F72C5C"/>
    <w:rsid w:val="00F7428F"/>
    <w:rsid w:val="00F744AB"/>
    <w:rsid w:val="00F74D84"/>
    <w:rsid w:val="00F7580F"/>
    <w:rsid w:val="00F76E85"/>
    <w:rsid w:val="00F82754"/>
    <w:rsid w:val="00F86ED0"/>
    <w:rsid w:val="00F90648"/>
    <w:rsid w:val="00F91C75"/>
    <w:rsid w:val="00F939C0"/>
    <w:rsid w:val="00F95628"/>
    <w:rsid w:val="00F95A70"/>
    <w:rsid w:val="00F977C2"/>
    <w:rsid w:val="00F97B17"/>
    <w:rsid w:val="00FA002D"/>
    <w:rsid w:val="00FA040B"/>
    <w:rsid w:val="00FA2080"/>
    <w:rsid w:val="00FA293F"/>
    <w:rsid w:val="00FA2F4F"/>
    <w:rsid w:val="00FA4407"/>
    <w:rsid w:val="00FA4CBD"/>
    <w:rsid w:val="00FA549F"/>
    <w:rsid w:val="00FB129E"/>
    <w:rsid w:val="00FB4A80"/>
    <w:rsid w:val="00FB53E1"/>
    <w:rsid w:val="00FB5BEA"/>
    <w:rsid w:val="00FB6275"/>
    <w:rsid w:val="00FB6478"/>
    <w:rsid w:val="00FB7531"/>
    <w:rsid w:val="00FB7C46"/>
    <w:rsid w:val="00FC127F"/>
    <w:rsid w:val="00FC185A"/>
    <w:rsid w:val="00FC1B71"/>
    <w:rsid w:val="00FC40C1"/>
    <w:rsid w:val="00FC47E9"/>
    <w:rsid w:val="00FC4D3E"/>
    <w:rsid w:val="00FC62D8"/>
    <w:rsid w:val="00FD1081"/>
    <w:rsid w:val="00FD152F"/>
    <w:rsid w:val="00FD2046"/>
    <w:rsid w:val="00FD4D2B"/>
    <w:rsid w:val="00FD5145"/>
    <w:rsid w:val="00FD55DE"/>
    <w:rsid w:val="00FD5EF6"/>
    <w:rsid w:val="00FD78DE"/>
    <w:rsid w:val="00FD7D4A"/>
    <w:rsid w:val="00FD7DE6"/>
    <w:rsid w:val="00FE2D66"/>
    <w:rsid w:val="00FE3191"/>
    <w:rsid w:val="00FE379C"/>
    <w:rsid w:val="00FE3F73"/>
    <w:rsid w:val="00FE55F7"/>
    <w:rsid w:val="00FE68A5"/>
    <w:rsid w:val="00FF021B"/>
    <w:rsid w:val="00FF0F07"/>
    <w:rsid w:val="00FF13A2"/>
    <w:rsid w:val="00FF1C26"/>
    <w:rsid w:val="00FF1E78"/>
    <w:rsid w:val="00FF2106"/>
    <w:rsid w:val="00FF5089"/>
    <w:rsid w:val="00FF75CC"/>
    <w:rsid w:val="00FF7E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75DD5-B24A-4FC7-805D-9AB1C7F5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01"/>
    <w:rPr>
      <w:rFonts w:ascii="Book Antiqua" w:eastAsia="Times New Roman" w:hAnsi="Book Antiqua" w:cs="Times New Roman"/>
      <w:lang w:bidi="ar-SA"/>
    </w:rPr>
  </w:style>
  <w:style w:type="paragraph" w:styleId="Heading1">
    <w:name w:val="heading 1"/>
    <w:basedOn w:val="Normal"/>
    <w:next w:val="Normal"/>
    <w:link w:val="Heading1Char"/>
    <w:uiPriority w:val="9"/>
    <w:qFormat/>
    <w:rsid w:val="001F5F26"/>
    <w:pPr>
      <w:keepNext/>
      <w:keepLines/>
      <w:spacing w:before="480"/>
      <w:outlineLvl w:val="0"/>
    </w:pPr>
    <w:rPr>
      <w:rFonts w:ascii="Cambria" w:hAnsi="Cambria"/>
      <w:b/>
      <w:bCs/>
      <w:color w:val="365F91"/>
      <w:sz w:val="28"/>
      <w:szCs w:val="28"/>
    </w:rPr>
  </w:style>
  <w:style w:type="paragraph" w:styleId="Heading2">
    <w:name w:val="heading 2"/>
    <w:aliases w:val="HD2"/>
    <w:basedOn w:val="BodyText"/>
    <w:next w:val="BodyText"/>
    <w:link w:val="Heading2Char"/>
    <w:qFormat/>
    <w:rsid w:val="00391E01"/>
    <w:pPr>
      <w:keepNext/>
      <w:keepLines/>
      <w:pageBreakBefore/>
      <w:pBdr>
        <w:top w:val="single" w:sz="48" w:space="4" w:color="auto"/>
      </w:pBdr>
      <w:ind w:left="0"/>
      <w:outlineLvl w:val="1"/>
    </w:pPr>
    <w:rPr>
      <w:b/>
      <w:bCs/>
      <w:sz w:val="28"/>
      <w:szCs w:val="28"/>
    </w:rPr>
  </w:style>
  <w:style w:type="paragraph" w:styleId="Heading3">
    <w:name w:val="heading 3"/>
    <w:basedOn w:val="Normal"/>
    <w:next w:val="Normal"/>
    <w:link w:val="Heading3Char"/>
    <w:uiPriority w:val="9"/>
    <w:unhideWhenUsed/>
    <w:qFormat/>
    <w:rsid w:val="004A362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31E2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0427EF"/>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D2 Char"/>
    <w:basedOn w:val="DefaultParagraphFont"/>
    <w:link w:val="Heading2"/>
    <w:rsid w:val="00391E01"/>
    <w:rPr>
      <w:rFonts w:ascii="Book Antiqua" w:eastAsia="Times New Roman" w:hAnsi="Book Antiqua" w:cs="Times New Roman"/>
      <w:b/>
      <w:bCs/>
      <w:sz w:val="28"/>
      <w:szCs w:val="28"/>
      <w:lang w:bidi="ar-SA"/>
    </w:rPr>
  </w:style>
  <w:style w:type="paragraph" w:styleId="BodyText">
    <w:name w:val="Body Text"/>
    <w:aliases w:val="body text"/>
    <w:basedOn w:val="Normal"/>
    <w:link w:val="BodyTextChar"/>
    <w:semiHidden/>
    <w:rsid w:val="00391E01"/>
    <w:pPr>
      <w:spacing w:before="120" w:after="120"/>
      <w:ind w:left="2520"/>
    </w:pPr>
  </w:style>
  <w:style w:type="character" w:customStyle="1" w:styleId="BodyTextChar">
    <w:name w:val="Body Text Char"/>
    <w:aliases w:val="body text Char"/>
    <w:basedOn w:val="DefaultParagraphFont"/>
    <w:link w:val="BodyText"/>
    <w:semiHidden/>
    <w:rsid w:val="00391E01"/>
    <w:rPr>
      <w:rFonts w:ascii="Book Antiqua" w:eastAsia="Times New Roman" w:hAnsi="Book Antiqua" w:cs="Times New Roman"/>
      <w:sz w:val="20"/>
      <w:szCs w:val="20"/>
      <w:lang w:bidi="ar-SA"/>
    </w:rPr>
  </w:style>
  <w:style w:type="paragraph" w:styleId="Footer">
    <w:name w:val="footer"/>
    <w:basedOn w:val="Normal"/>
    <w:link w:val="FooterChar"/>
    <w:uiPriority w:val="99"/>
    <w:rsid w:val="00391E01"/>
    <w:pPr>
      <w:tabs>
        <w:tab w:val="right" w:pos="7920"/>
      </w:tabs>
    </w:pPr>
    <w:rPr>
      <w:sz w:val="16"/>
      <w:szCs w:val="16"/>
    </w:rPr>
  </w:style>
  <w:style w:type="character" w:customStyle="1" w:styleId="FooterChar">
    <w:name w:val="Footer Char"/>
    <w:basedOn w:val="DefaultParagraphFont"/>
    <w:link w:val="Footer"/>
    <w:uiPriority w:val="99"/>
    <w:rsid w:val="00391E01"/>
    <w:rPr>
      <w:rFonts w:ascii="Book Antiqua" w:eastAsia="Times New Roman" w:hAnsi="Book Antiqua" w:cs="Times New Roman"/>
      <w:sz w:val="16"/>
      <w:szCs w:val="16"/>
      <w:lang w:bidi="ar-SA"/>
    </w:rPr>
  </w:style>
  <w:style w:type="paragraph" w:customStyle="1" w:styleId="TableText">
    <w:name w:val="Table Text"/>
    <w:basedOn w:val="Normal"/>
    <w:rsid w:val="00391E01"/>
    <w:pPr>
      <w:keepLines/>
    </w:pPr>
    <w:rPr>
      <w:sz w:val="16"/>
      <w:szCs w:val="16"/>
    </w:rPr>
  </w:style>
  <w:style w:type="paragraph" w:customStyle="1" w:styleId="TitleBar">
    <w:name w:val="Title Bar"/>
    <w:basedOn w:val="Normal"/>
    <w:rsid w:val="00391E01"/>
    <w:pPr>
      <w:keepNext/>
      <w:pageBreakBefore/>
      <w:shd w:val="solid" w:color="auto" w:fill="auto"/>
      <w:spacing w:before="1680"/>
      <w:ind w:left="2520" w:right="720"/>
    </w:pPr>
    <w:rPr>
      <w:sz w:val="36"/>
      <w:szCs w:val="36"/>
    </w:rPr>
  </w:style>
  <w:style w:type="character" w:customStyle="1" w:styleId="HighlightedVariable">
    <w:name w:val="Highlighted Variable"/>
    <w:basedOn w:val="DefaultParagraphFont"/>
    <w:rsid w:val="00391E01"/>
    <w:rPr>
      <w:rFonts w:ascii="Book Antiqua" w:hAnsi="Book Antiqua"/>
      <w:color w:val="0000FF"/>
    </w:rPr>
  </w:style>
  <w:style w:type="paragraph" w:customStyle="1" w:styleId="TableHeading">
    <w:name w:val="Table Heading"/>
    <w:basedOn w:val="TableText"/>
    <w:rsid w:val="00391E01"/>
    <w:pPr>
      <w:spacing w:before="120" w:after="120"/>
    </w:pPr>
    <w:rPr>
      <w:b/>
      <w:bCs/>
    </w:rPr>
  </w:style>
  <w:style w:type="character" w:styleId="PageNumber">
    <w:name w:val="page number"/>
    <w:basedOn w:val="DefaultParagraphFont"/>
    <w:rsid w:val="00391E01"/>
    <w:rPr>
      <w:rFonts w:ascii="Book Antiqua" w:hAnsi="Book Antiqua"/>
    </w:rPr>
  </w:style>
  <w:style w:type="paragraph" w:customStyle="1" w:styleId="Title-Major">
    <w:name w:val="Title-Major"/>
    <w:basedOn w:val="Title"/>
    <w:rsid w:val="00356F38"/>
    <w:pPr>
      <w:keepLines/>
      <w:pBdr>
        <w:bottom w:val="none" w:sz="0" w:space="0" w:color="auto"/>
      </w:pBdr>
      <w:tabs>
        <w:tab w:val="right" w:pos="2430"/>
      </w:tabs>
      <w:bidi/>
      <w:spacing w:after="120"/>
      <w:contextualSpacing w:val="0"/>
      <w:jc w:val="center"/>
    </w:pPr>
    <w:rPr>
      <w:rFonts w:ascii="Times New Roman" w:hAnsi="Times New Roman" w:cs="Yagut"/>
      <w:b/>
      <w:bCs/>
      <w:smallCaps/>
      <w:color w:val="auto"/>
      <w:spacing w:val="0"/>
      <w:kern w:val="0"/>
      <w:sz w:val="48"/>
      <w:szCs w:val="48"/>
      <w:lang w:bidi="fa-IR"/>
    </w:rPr>
  </w:style>
  <w:style w:type="paragraph" w:customStyle="1" w:styleId="Note">
    <w:name w:val="Note"/>
    <w:basedOn w:val="BodyText"/>
    <w:rsid w:val="00391E01"/>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RouteTitle">
    <w:name w:val="Route Title"/>
    <w:basedOn w:val="Normal"/>
    <w:rsid w:val="00391E01"/>
    <w:pPr>
      <w:keepLines/>
      <w:spacing w:after="120"/>
      <w:ind w:left="2520" w:right="720"/>
    </w:pPr>
    <w:rPr>
      <w:sz w:val="36"/>
      <w:szCs w:val="36"/>
    </w:rPr>
  </w:style>
  <w:style w:type="paragraph" w:styleId="Title">
    <w:name w:val="Title"/>
    <w:basedOn w:val="Normal"/>
    <w:next w:val="Normal"/>
    <w:link w:val="TitleChar"/>
    <w:uiPriority w:val="10"/>
    <w:qFormat/>
    <w:rsid w:val="00391E0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91E01"/>
    <w:rPr>
      <w:rFonts w:ascii="Cambria" w:eastAsia="Times New Roman" w:hAnsi="Cambria" w:cs="Times New Roman"/>
      <w:color w:val="17365D"/>
      <w:spacing w:val="5"/>
      <w:kern w:val="28"/>
      <w:sz w:val="52"/>
      <w:szCs w:val="52"/>
      <w:lang w:bidi="ar-SA"/>
    </w:rPr>
  </w:style>
  <w:style w:type="paragraph" w:styleId="BalloonText">
    <w:name w:val="Balloon Text"/>
    <w:basedOn w:val="Normal"/>
    <w:link w:val="BalloonTextChar"/>
    <w:uiPriority w:val="99"/>
    <w:semiHidden/>
    <w:unhideWhenUsed/>
    <w:rsid w:val="00391E01"/>
    <w:rPr>
      <w:rFonts w:ascii="Tahoma" w:hAnsi="Tahoma" w:cs="Tahoma"/>
      <w:sz w:val="16"/>
      <w:szCs w:val="16"/>
    </w:rPr>
  </w:style>
  <w:style w:type="character" w:customStyle="1" w:styleId="BalloonTextChar">
    <w:name w:val="Balloon Text Char"/>
    <w:basedOn w:val="DefaultParagraphFont"/>
    <w:link w:val="BalloonText"/>
    <w:uiPriority w:val="99"/>
    <w:semiHidden/>
    <w:rsid w:val="00391E01"/>
    <w:rPr>
      <w:rFonts w:ascii="Tahoma" w:eastAsia="Times New Roman" w:hAnsi="Tahoma" w:cs="Tahoma"/>
      <w:sz w:val="16"/>
      <w:szCs w:val="16"/>
      <w:lang w:bidi="ar-SA"/>
    </w:rPr>
  </w:style>
  <w:style w:type="character" w:styleId="PlaceholderText">
    <w:name w:val="Placeholder Text"/>
    <w:basedOn w:val="DefaultParagraphFont"/>
    <w:uiPriority w:val="99"/>
    <w:semiHidden/>
    <w:rsid w:val="00356F38"/>
    <w:rPr>
      <w:color w:val="808080"/>
    </w:rPr>
  </w:style>
  <w:style w:type="character" w:customStyle="1" w:styleId="Heading1Char">
    <w:name w:val="Heading 1 Char"/>
    <w:basedOn w:val="DefaultParagraphFont"/>
    <w:link w:val="Heading1"/>
    <w:uiPriority w:val="9"/>
    <w:rsid w:val="001F5F26"/>
    <w:rPr>
      <w:rFonts w:ascii="Cambria" w:eastAsia="Times New Roman" w:hAnsi="Cambria" w:cs="Times New Roman"/>
      <w:b/>
      <w:bCs/>
      <w:color w:val="365F91"/>
      <w:sz w:val="28"/>
      <w:szCs w:val="28"/>
      <w:lang w:bidi="ar-SA"/>
    </w:rPr>
  </w:style>
  <w:style w:type="character" w:customStyle="1" w:styleId="Heading3Char">
    <w:name w:val="Heading 3 Char"/>
    <w:basedOn w:val="DefaultParagraphFont"/>
    <w:link w:val="Heading3"/>
    <w:uiPriority w:val="9"/>
    <w:rsid w:val="004A362D"/>
    <w:rPr>
      <w:rFonts w:ascii="Cambria" w:eastAsia="Times New Roman" w:hAnsi="Cambria" w:cs="Times New Roman"/>
      <w:b/>
      <w:bCs/>
      <w:color w:val="4F81BD"/>
      <w:sz w:val="20"/>
      <w:szCs w:val="20"/>
      <w:lang w:bidi="ar-SA"/>
    </w:rPr>
  </w:style>
  <w:style w:type="paragraph" w:styleId="Header">
    <w:name w:val="header"/>
    <w:basedOn w:val="Normal"/>
    <w:link w:val="HeaderChar"/>
    <w:semiHidden/>
    <w:rsid w:val="004A362D"/>
    <w:pPr>
      <w:tabs>
        <w:tab w:val="right" w:pos="10440"/>
      </w:tabs>
    </w:pPr>
    <w:rPr>
      <w:sz w:val="16"/>
      <w:szCs w:val="16"/>
    </w:rPr>
  </w:style>
  <w:style w:type="character" w:customStyle="1" w:styleId="HeaderChar">
    <w:name w:val="Header Char"/>
    <w:basedOn w:val="DefaultParagraphFont"/>
    <w:link w:val="Header"/>
    <w:semiHidden/>
    <w:rsid w:val="004A362D"/>
    <w:rPr>
      <w:rFonts w:ascii="Book Antiqua" w:eastAsia="Times New Roman" w:hAnsi="Book Antiqua" w:cs="Times New Roman"/>
      <w:sz w:val="16"/>
      <w:szCs w:val="16"/>
      <w:lang w:bidi="ar-SA"/>
    </w:rPr>
  </w:style>
  <w:style w:type="paragraph" w:customStyle="1" w:styleId="HeadingBar">
    <w:name w:val="Heading Bar"/>
    <w:basedOn w:val="Normal"/>
    <w:next w:val="Heading3"/>
    <w:rsid w:val="004A362D"/>
    <w:pPr>
      <w:keepNext/>
      <w:keepLines/>
      <w:shd w:val="solid" w:color="auto" w:fill="auto"/>
      <w:spacing w:before="240"/>
      <w:ind w:right="7920"/>
    </w:pPr>
    <w:rPr>
      <w:color w:val="FFFFFF"/>
      <w:sz w:val="8"/>
      <w:szCs w:val="8"/>
    </w:rPr>
  </w:style>
  <w:style w:type="paragraph" w:styleId="ListParagraph">
    <w:name w:val="List Paragraph"/>
    <w:basedOn w:val="Normal"/>
    <w:uiPriority w:val="34"/>
    <w:qFormat/>
    <w:rsid w:val="004A362D"/>
    <w:pPr>
      <w:ind w:left="720"/>
      <w:contextualSpacing/>
    </w:pPr>
  </w:style>
  <w:style w:type="paragraph" w:styleId="DocumentMap">
    <w:name w:val="Document Map"/>
    <w:basedOn w:val="Normal"/>
    <w:link w:val="DocumentMapChar"/>
    <w:uiPriority w:val="99"/>
    <w:semiHidden/>
    <w:unhideWhenUsed/>
    <w:rsid w:val="00003177"/>
    <w:rPr>
      <w:rFonts w:ascii="Tahoma" w:hAnsi="Tahoma" w:cs="Tahoma"/>
      <w:sz w:val="16"/>
      <w:szCs w:val="16"/>
    </w:rPr>
  </w:style>
  <w:style w:type="character" w:customStyle="1" w:styleId="DocumentMapChar">
    <w:name w:val="Document Map Char"/>
    <w:basedOn w:val="DefaultParagraphFont"/>
    <w:link w:val="DocumentMap"/>
    <w:uiPriority w:val="99"/>
    <w:semiHidden/>
    <w:rsid w:val="00003177"/>
    <w:rPr>
      <w:rFonts w:ascii="Tahoma" w:eastAsia="Times New Roman" w:hAnsi="Tahoma" w:cs="Tahoma"/>
      <w:sz w:val="16"/>
      <w:szCs w:val="16"/>
      <w:lang w:bidi="ar-SA"/>
    </w:rPr>
  </w:style>
  <w:style w:type="paragraph" w:styleId="TOC1">
    <w:name w:val="toc 1"/>
    <w:basedOn w:val="Normal"/>
    <w:next w:val="Normal"/>
    <w:autoRedefine/>
    <w:uiPriority w:val="39"/>
    <w:unhideWhenUsed/>
    <w:rsid w:val="00636DAC"/>
    <w:pPr>
      <w:tabs>
        <w:tab w:val="left" w:pos="391"/>
        <w:tab w:val="right" w:leader="dot" w:pos="9170"/>
      </w:tabs>
      <w:bidi/>
      <w:spacing w:after="100"/>
    </w:pPr>
  </w:style>
  <w:style w:type="character" w:styleId="Hyperlink">
    <w:name w:val="Hyperlink"/>
    <w:basedOn w:val="DefaultParagraphFont"/>
    <w:uiPriority w:val="99"/>
    <w:unhideWhenUsed/>
    <w:rsid w:val="00C62787"/>
    <w:rPr>
      <w:color w:val="0000FF"/>
      <w:u w:val="single"/>
    </w:rPr>
  </w:style>
  <w:style w:type="character" w:styleId="LineNumber">
    <w:name w:val="line number"/>
    <w:basedOn w:val="DefaultParagraphFont"/>
    <w:uiPriority w:val="99"/>
    <w:semiHidden/>
    <w:unhideWhenUsed/>
    <w:rsid w:val="004429FC"/>
  </w:style>
  <w:style w:type="paragraph" w:customStyle="1" w:styleId="Bullet">
    <w:name w:val="Bullet"/>
    <w:basedOn w:val="BodyText"/>
    <w:rsid w:val="00173FA3"/>
    <w:pPr>
      <w:keepLines/>
      <w:spacing w:before="60" w:after="60"/>
      <w:ind w:left="3096" w:hanging="216"/>
    </w:pPr>
  </w:style>
  <w:style w:type="paragraph" w:customStyle="1" w:styleId="hangingindent">
    <w:name w:val="hanging indent"/>
    <w:basedOn w:val="BodyText"/>
    <w:rsid w:val="00A049D0"/>
    <w:pPr>
      <w:keepLines/>
      <w:ind w:left="5400" w:hanging="2880"/>
    </w:pPr>
    <w:rPr>
      <w:rFonts w:ascii="Times New Roman" w:hAnsi="Times New Roman"/>
    </w:rPr>
  </w:style>
  <w:style w:type="character" w:customStyle="1" w:styleId="Heading4Char">
    <w:name w:val="Heading 4 Char"/>
    <w:basedOn w:val="DefaultParagraphFont"/>
    <w:link w:val="Heading4"/>
    <w:uiPriority w:val="9"/>
    <w:rsid w:val="00931E23"/>
    <w:rPr>
      <w:rFonts w:ascii="Cambria" w:eastAsia="Times New Roman" w:hAnsi="Cambria" w:cs="Times New Roman"/>
      <w:b/>
      <w:bCs/>
      <w:i/>
      <w:iCs/>
      <w:color w:val="4F81BD"/>
      <w:sz w:val="20"/>
      <w:szCs w:val="20"/>
      <w:lang w:bidi="ar-SA"/>
    </w:rPr>
  </w:style>
  <w:style w:type="paragraph" w:customStyle="1" w:styleId="NumberList">
    <w:name w:val="Number List"/>
    <w:basedOn w:val="BodyText"/>
    <w:rsid w:val="00931E23"/>
    <w:pPr>
      <w:spacing w:before="60" w:after="60"/>
      <w:ind w:left="3240" w:hanging="360"/>
    </w:pPr>
  </w:style>
  <w:style w:type="table" w:styleId="TableGrid">
    <w:name w:val="Table Grid"/>
    <w:basedOn w:val="TableNormal"/>
    <w:uiPriority w:val="59"/>
    <w:rsid w:val="00A734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0427EF"/>
    <w:rPr>
      <w:rFonts w:ascii="Cambria" w:eastAsia="Times New Roman" w:hAnsi="Cambria" w:cs="Times New Roman"/>
      <w:color w:val="243F60"/>
      <w:sz w:val="20"/>
      <w:szCs w:val="20"/>
      <w:lang w:bidi="ar-SA"/>
    </w:rPr>
  </w:style>
  <w:style w:type="paragraph" w:customStyle="1" w:styleId="bullet1">
    <w:name w:val="bullet1"/>
    <w:basedOn w:val="Bullet"/>
    <w:rsid w:val="000427EF"/>
    <w:pPr>
      <w:ind w:left="3420" w:hanging="360"/>
    </w:pPr>
    <w:rPr>
      <w:rFonts w:ascii="Times New Roman" w:hAnsi="Times New Roman"/>
      <w:lang w:val="en-GB"/>
    </w:rPr>
  </w:style>
  <w:style w:type="paragraph" w:styleId="TOC3">
    <w:name w:val="toc 3"/>
    <w:basedOn w:val="Normal"/>
    <w:next w:val="Normal"/>
    <w:autoRedefine/>
    <w:uiPriority w:val="39"/>
    <w:unhideWhenUsed/>
    <w:rsid w:val="008A753A"/>
    <w:pPr>
      <w:tabs>
        <w:tab w:val="left" w:pos="900"/>
        <w:tab w:val="right" w:leader="dot" w:pos="9170"/>
      </w:tabs>
      <w:bidi/>
      <w:spacing w:after="100"/>
      <w:ind w:left="400"/>
    </w:pPr>
  </w:style>
  <w:style w:type="character" w:styleId="CommentReference">
    <w:name w:val="annotation reference"/>
    <w:basedOn w:val="DefaultParagraphFont"/>
    <w:uiPriority w:val="99"/>
    <w:semiHidden/>
    <w:unhideWhenUsed/>
    <w:rsid w:val="005A67C3"/>
    <w:rPr>
      <w:sz w:val="16"/>
      <w:szCs w:val="16"/>
    </w:rPr>
  </w:style>
  <w:style w:type="paragraph" w:styleId="CommentText">
    <w:name w:val="annotation text"/>
    <w:basedOn w:val="Normal"/>
    <w:link w:val="CommentTextChar"/>
    <w:uiPriority w:val="99"/>
    <w:semiHidden/>
    <w:unhideWhenUsed/>
    <w:rsid w:val="005A67C3"/>
  </w:style>
  <w:style w:type="character" w:customStyle="1" w:styleId="CommentTextChar">
    <w:name w:val="Comment Text Char"/>
    <w:basedOn w:val="DefaultParagraphFont"/>
    <w:link w:val="CommentText"/>
    <w:uiPriority w:val="99"/>
    <w:semiHidden/>
    <w:rsid w:val="005A67C3"/>
    <w:rPr>
      <w:rFonts w:ascii="Book Antiqua" w:eastAsia="Times New Roman" w:hAnsi="Book Antiqu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5A67C3"/>
    <w:rPr>
      <w:b/>
      <w:bCs/>
    </w:rPr>
  </w:style>
  <w:style w:type="character" w:customStyle="1" w:styleId="CommentSubjectChar">
    <w:name w:val="Comment Subject Char"/>
    <w:basedOn w:val="CommentTextChar"/>
    <w:link w:val="CommentSubject"/>
    <w:uiPriority w:val="99"/>
    <w:semiHidden/>
    <w:rsid w:val="005A67C3"/>
    <w:rPr>
      <w:rFonts w:ascii="Book Antiqua" w:eastAsia="Times New Roman" w:hAnsi="Book Antiqua"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942095">
      <w:bodyDiv w:val="1"/>
      <w:marLeft w:val="0"/>
      <w:marRight w:val="0"/>
      <w:marTop w:val="0"/>
      <w:marBottom w:val="0"/>
      <w:divBdr>
        <w:top w:val="none" w:sz="0" w:space="0" w:color="auto"/>
        <w:left w:val="none" w:sz="0" w:space="0" w:color="auto"/>
        <w:bottom w:val="none" w:sz="0" w:space="0" w:color="auto"/>
        <w:right w:val="none" w:sz="0" w:space="0" w:color="auto"/>
      </w:divBdr>
    </w:div>
    <w:div w:id="755247905">
      <w:bodyDiv w:val="1"/>
      <w:marLeft w:val="0"/>
      <w:marRight w:val="0"/>
      <w:marTop w:val="0"/>
      <w:marBottom w:val="0"/>
      <w:divBdr>
        <w:top w:val="none" w:sz="0" w:space="0" w:color="auto"/>
        <w:left w:val="none" w:sz="0" w:space="0" w:color="auto"/>
        <w:bottom w:val="none" w:sz="0" w:space="0" w:color="auto"/>
        <w:right w:val="none" w:sz="0" w:space="0" w:color="auto"/>
      </w:divBdr>
    </w:div>
    <w:div w:id="910312530">
      <w:bodyDiv w:val="1"/>
      <w:marLeft w:val="0"/>
      <w:marRight w:val="0"/>
      <w:marTop w:val="0"/>
      <w:marBottom w:val="0"/>
      <w:divBdr>
        <w:top w:val="none" w:sz="0" w:space="0" w:color="auto"/>
        <w:left w:val="none" w:sz="0" w:space="0" w:color="auto"/>
        <w:bottom w:val="none" w:sz="0" w:space="0" w:color="auto"/>
        <w:right w:val="none" w:sz="0" w:space="0" w:color="auto"/>
      </w:divBdr>
    </w:div>
    <w:div w:id="1324118614">
      <w:bodyDiv w:val="1"/>
      <w:marLeft w:val="0"/>
      <w:marRight w:val="0"/>
      <w:marTop w:val="0"/>
      <w:marBottom w:val="0"/>
      <w:divBdr>
        <w:top w:val="none" w:sz="0" w:space="0" w:color="auto"/>
        <w:left w:val="none" w:sz="0" w:space="0" w:color="auto"/>
        <w:bottom w:val="none" w:sz="0" w:space="0" w:color="auto"/>
        <w:right w:val="none" w:sz="0" w:space="0" w:color="auto"/>
      </w:divBdr>
    </w:div>
    <w:div w:id="1709598801">
      <w:bodyDiv w:val="1"/>
      <w:marLeft w:val="0"/>
      <w:marRight w:val="0"/>
      <w:marTop w:val="0"/>
      <w:marBottom w:val="0"/>
      <w:divBdr>
        <w:top w:val="none" w:sz="0" w:space="0" w:color="auto"/>
        <w:left w:val="none" w:sz="0" w:space="0" w:color="auto"/>
        <w:bottom w:val="none" w:sz="0" w:space="0" w:color="auto"/>
        <w:right w:val="none" w:sz="0" w:space="0" w:color="auto"/>
      </w:divBdr>
    </w:div>
    <w:div w:id="171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17" Type="http://schemas.openxmlformats.org/officeDocument/2006/relationships/hyperlink" Target="mailto:ahmadj@systemgroup.net" TargetMode="External"/><Relationship Id="rId2" Type="http://schemas.openxmlformats.org/officeDocument/2006/relationships/customXml" Target="../customXml/item2.xml"/><Relationship Id="rId16" Type="http://schemas.openxmlformats.org/officeDocument/2006/relationships/hyperlink" Target="mailto:mehdij@systemgroup.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5" Type="http://schemas.openxmlformats.org/officeDocument/2006/relationships/styles" Target="styles.xml"/><Relationship Id="rId15"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10"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rive%20D%20monshi\Archive\&#1589;&#1576;&#1575;%20&#1588;&#1610;&#1605;&#1610;%20&#1570;&#1585;&#1610;&#1575;\&#1591;&#1585;&#1581;%20&#1605;&#1583;&#1610;&#1585;&#1610;&#1578;%20&#1662;&#1585;&#1608;&#1688;&#1607;%20&#1575;&#1578;&#1608;&#1605;&#1575;&#1587;&#1610;&#1608;&#1606;&#1589;&#1576;&#1575;%20&#1588;&#1740;&#1605;&#1740;%20&#1570;&#1585;&#1740;&#1575;123.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faridz.SYSTEMGROUP\My%20Documents\SG%20projects\_&#1605;&#1583;&#1610;&#1585;&#1610;&#1578;%20&#1605;&#1581;&#1589;&#1608;&#1604;\&#1578;&#1583;&#1608;&#1610;&#1606;%20&#1605;&#1578;&#1583;&#1608;&#1604;&#1608;&#1688;&#1610;%20&#1575;&#1587;&#1578;&#1602;&#1585;&#1575;&#1585;%20&#1587;&#1610;&#1587;&#1578;&#1605;&#1607;&#1575;&#1610;%20&#1580;&#1583;&#1610;&#1583;\3-To%20Be\Templates\implementetion%20methodolog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D0758D6AEF123942994D3789891A2DB5" ma:contentTypeVersion="1" ma:contentTypeDescription="ایجاد سند جدید." ma:contentTypeScope="" ma:versionID="afb43a065fb03c22480d9376e3f9bc82">
  <xsd:schema xmlns:xsd="http://www.w3.org/2001/XMLSchema" xmlns:p="http://schemas.microsoft.com/office/2006/metadata/properties" targetNamespace="http://schemas.microsoft.com/office/2006/metadata/properties" ma:root="true" ma:fieldsID="2e58c2f67adc7857d57d80149a1976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6988-F2E8-4B14-AD6A-C738B27F1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D6E0A-E9CD-4E66-85A8-70C774E6835E}">
  <ds:schemaRefs>
    <ds:schemaRef ds:uri="http://schemas.microsoft.com/sharepoint/v3/contenttype/forms"/>
  </ds:schemaRefs>
</ds:datastoreItem>
</file>

<file path=customXml/itemProps3.xml><?xml version="1.0" encoding="utf-8"?>
<ds:datastoreItem xmlns:ds="http://schemas.openxmlformats.org/officeDocument/2006/customXml" ds:itemID="{47B8468F-FC5E-48C9-AC3A-5D4060C6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implementetion methodology template.dotx</Template>
  <TotalTime>332</TotalTime>
  <Pages>7</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SG</Company>
  <LinksUpToDate>false</LinksUpToDate>
  <CharactersWithSpaces>7541</CharactersWithSpaces>
  <SharedDoc>false</SharedDoc>
  <HLinks>
    <vt:vector size="90" baseType="variant">
      <vt:variant>
        <vt:i4>1572923</vt:i4>
      </vt:variant>
      <vt:variant>
        <vt:i4>86</vt:i4>
      </vt:variant>
      <vt:variant>
        <vt:i4>0</vt:i4>
      </vt:variant>
      <vt:variant>
        <vt:i4>5</vt:i4>
      </vt:variant>
      <vt:variant>
        <vt:lpwstr/>
      </vt:variant>
      <vt:variant>
        <vt:lpwstr>_Toc280611801</vt:lpwstr>
      </vt:variant>
      <vt:variant>
        <vt:i4>1572923</vt:i4>
      </vt:variant>
      <vt:variant>
        <vt:i4>80</vt:i4>
      </vt:variant>
      <vt:variant>
        <vt:i4>0</vt:i4>
      </vt:variant>
      <vt:variant>
        <vt:i4>5</vt:i4>
      </vt:variant>
      <vt:variant>
        <vt:lpwstr/>
      </vt:variant>
      <vt:variant>
        <vt:lpwstr>_Toc280611800</vt:lpwstr>
      </vt:variant>
      <vt:variant>
        <vt:i4>1114164</vt:i4>
      </vt:variant>
      <vt:variant>
        <vt:i4>74</vt:i4>
      </vt:variant>
      <vt:variant>
        <vt:i4>0</vt:i4>
      </vt:variant>
      <vt:variant>
        <vt:i4>5</vt:i4>
      </vt:variant>
      <vt:variant>
        <vt:lpwstr/>
      </vt:variant>
      <vt:variant>
        <vt:lpwstr>_Toc280611799</vt:lpwstr>
      </vt:variant>
      <vt:variant>
        <vt:i4>1114164</vt:i4>
      </vt:variant>
      <vt:variant>
        <vt:i4>68</vt:i4>
      </vt:variant>
      <vt:variant>
        <vt:i4>0</vt:i4>
      </vt:variant>
      <vt:variant>
        <vt:i4>5</vt:i4>
      </vt:variant>
      <vt:variant>
        <vt:lpwstr/>
      </vt:variant>
      <vt:variant>
        <vt:lpwstr>_Toc280611798</vt:lpwstr>
      </vt:variant>
      <vt:variant>
        <vt:i4>1114164</vt:i4>
      </vt:variant>
      <vt:variant>
        <vt:i4>62</vt:i4>
      </vt:variant>
      <vt:variant>
        <vt:i4>0</vt:i4>
      </vt:variant>
      <vt:variant>
        <vt:i4>5</vt:i4>
      </vt:variant>
      <vt:variant>
        <vt:lpwstr/>
      </vt:variant>
      <vt:variant>
        <vt:lpwstr>_Toc280611796</vt:lpwstr>
      </vt:variant>
      <vt:variant>
        <vt:i4>1048628</vt:i4>
      </vt:variant>
      <vt:variant>
        <vt:i4>56</vt:i4>
      </vt:variant>
      <vt:variant>
        <vt:i4>0</vt:i4>
      </vt:variant>
      <vt:variant>
        <vt:i4>5</vt:i4>
      </vt:variant>
      <vt:variant>
        <vt:lpwstr/>
      </vt:variant>
      <vt:variant>
        <vt:lpwstr>_Toc280611787</vt:lpwstr>
      </vt:variant>
      <vt:variant>
        <vt:i4>1048628</vt:i4>
      </vt:variant>
      <vt:variant>
        <vt:i4>50</vt:i4>
      </vt:variant>
      <vt:variant>
        <vt:i4>0</vt:i4>
      </vt:variant>
      <vt:variant>
        <vt:i4>5</vt:i4>
      </vt:variant>
      <vt:variant>
        <vt:lpwstr/>
      </vt:variant>
      <vt:variant>
        <vt:lpwstr>_Toc280611785</vt:lpwstr>
      </vt:variant>
      <vt:variant>
        <vt:i4>1048628</vt:i4>
      </vt:variant>
      <vt:variant>
        <vt:i4>44</vt:i4>
      </vt:variant>
      <vt:variant>
        <vt:i4>0</vt:i4>
      </vt:variant>
      <vt:variant>
        <vt:i4>5</vt:i4>
      </vt:variant>
      <vt:variant>
        <vt:lpwstr/>
      </vt:variant>
      <vt:variant>
        <vt:lpwstr>_Toc280611784</vt:lpwstr>
      </vt:variant>
      <vt:variant>
        <vt:i4>1048628</vt:i4>
      </vt:variant>
      <vt:variant>
        <vt:i4>38</vt:i4>
      </vt:variant>
      <vt:variant>
        <vt:i4>0</vt:i4>
      </vt:variant>
      <vt:variant>
        <vt:i4>5</vt:i4>
      </vt:variant>
      <vt:variant>
        <vt:lpwstr/>
      </vt:variant>
      <vt:variant>
        <vt:lpwstr>_Toc280611783</vt:lpwstr>
      </vt:variant>
      <vt:variant>
        <vt:i4>1048628</vt:i4>
      </vt:variant>
      <vt:variant>
        <vt:i4>32</vt:i4>
      </vt:variant>
      <vt:variant>
        <vt:i4>0</vt:i4>
      </vt:variant>
      <vt:variant>
        <vt:i4>5</vt:i4>
      </vt:variant>
      <vt:variant>
        <vt:lpwstr/>
      </vt:variant>
      <vt:variant>
        <vt:lpwstr>_Toc280611782</vt:lpwstr>
      </vt:variant>
      <vt:variant>
        <vt:i4>1048628</vt:i4>
      </vt:variant>
      <vt:variant>
        <vt:i4>26</vt:i4>
      </vt:variant>
      <vt:variant>
        <vt:i4>0</vt:i4>
      </vt:variant>
      <vt:variant>
        <vt:i4>5</vt:i4>
      </vt:variant>
      <vt:variant>
        <vt:lpwstr/>
      </vt:variant>
      <vt:variant>
        <vt:lpwstr>_Toc280611781</vt:lpwstr>
      </vt:variant>
      <vt:variant>
        <vt:i4>2031668</vt:i4>
      </vt:variant>
      <vt:variant>
        <vt:i4>20</vt:i4>
      </vt:variant>
      <vt:variant>
        <vt:i4>0</vt:i4>
      </vt:variant>
      <vt:variant>
        <vt:i4>5</vt:i4>
      </vt:variant>
      <vt:variant>
        <vt:lpwstr/>
      </vt:variant>
      <vt:variant>
        <vt:lpwstr>_Toc280611779</vt:lpwstr>
      </vt:variant>
      <vt:variant>
        <vt:i4>2031668</vt:i4>
      </vt:variant>
      <vt:variant>
        <vt:i4>14</vt:i4>
      </vt:variant>
      <vt:variant>
        <vt:i4>0</vt:i4>
      </vt:variant>
      <vt:variant>
        <vt:i4>5</vt:i4>
      </vt:variant>
      <vt:variant>
        <vt:lpwstr/>
      </vt:variant>
      <vt:variant>
        <vt:lpwstr>_Toc280611778</vt:lpwstr>
      </vt:variant>
      <vt:variant>
        <vt:i4>2031668</vt:i4>
      </vt:variant>
      <vt:variant>
        <vt:i4>8</vt:i4>
      </vt:variant>
      <vt:variant>
        <vt:i4>0</vt:i4>
      </vt:variant>
      <vt:variant>
        <vt:i4>5</vt:i4>
      </vt:variant>
      <vt:variant>
        <vt:lpwstr/>
      </vt:variant>
      <vt:variant>
        <vt:lpwstr>_Toc280611777</vt:lpwstr>
      </vt:variant>
      <vt:variant>
        <vt:i4>2031668</vt:i4>
      </vt:variant>
      <vt:variant>
        <vt:i4>2</vt:i4>
      </vt:variant>
      <vt:variant>
        <vt:i4>0</vt:i4>
      </vt:variant>
      <vt:variant>
        <vt:i4>5</vt:i4>
      </vt:variant>
      <vt:variant>
        <vt:lpwstr/>
      </vt:variant>
      <vt:variant>
        <vt:lpwstr>_Toc280611775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FaridZ</dc:creator>
  <cp:lastModifiedBy>mehdij</cp:lastModifiedBy>
  <cp:revision>23</cp:revision>
  <cp:lastPrinted>2014-03-15T10:22:00Z</cp:lastPrinted>
  <dcterms:created xsi:type="dcterms:W3CDTF">2014-01-11T12:28:00Z</dcterms:created>
  <dcterms:modified xsi:type="dcterms:W3CDTF">2014-06-02T10:48:00Z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0x010100D0758D6AEF123942994D3789891A2DB5</vt:lpwstr>
  </property>
</Properties>
</file>