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F" w:rsidRPr="005D140F" w:rsidRDefault="005D140F" w:rsidP="005D140F">
      <w:pPr>
        <w:pStyle w:val="a4"/>
        <w:tabs>
          <w:tab w:val="clear" w:pos="4320"/>
          <w:tab w:val="clear" w:pos="8640"/>
        </w:tabs>
        <w:wordWrap w:val="0"/>
        <w:spacing w:before="12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bookmarkStart w:id="0" w:name="OLE_LINK3"/>
      <w:bookmarkStart w:id="1" w:name="OLE_LINK4"/>
      <w:bookmarkStart w:id="2" w:name="HeadingArea"/>
      <w:bookmarkStart w:id="3" w:name="_GoBack"/>
      <w:bookmarkEnd w:id="3"/>
      <w:r>
        <w:rPr>
          <w:rFonts w:ascii="Times New Roman" w:hAnsi="Times New Roman"/>
          <w:i/>
          <w:iCs/>
          <w:szCs w:val="24"/>
          <w:lang w:val="ru-RU" w:eastAsia="zh-CN"/>
        </w:rPr>
        <w:t>У Цзе</w:t>
      </w:r>
    </w:p>
    <w:p w:rsidR="004D6A08" w:rsidRPr="00EF1ED7" w:rsidRDefault="0010307A" w:rsidP="003902EF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r>
        <w:rPr>
          <w:rFonts w:ascii="Times New Roman" w:hAnsi="Times New Roman" w:hint="eastAsia"/>
          <w:i/>
          <w:iCs/>
          <w:szCs w:val="24"/>
          <w:lang w:val="ru-RU" w:eastAsia="zh-CN"/>
        </w:rPr>
        <w:t>EN-07</w:t>
      </w:r>
      <w:r w:rsidR="003A670F" w:rsidRPr="00EF1ED7">
        <w:rPr>
          <w:rFonts w:ascii="Times New Roman" w:hAnsi="Times New Roman"/>
          <w:i/>
          <w:iCs/>
          <w:szCs w:val="24"/>
          <w:lang w:val="ru-RU"/>
        </w:rPr>
        <w:t>-</w:t>
      </w:r>
      <w:r w:rsidR="005D140F">
        <w:rPr>
          <w:rFonts w:ascii="Times New Roman" w:hAnsi="Times New Roman" w:hint="eastAsia"/>
          <w:i/>
          <w:iCs/>
          <w:szCs w:val="24"/>
          <w:lang w:val="ru-RU" w:eastAsia="zh-CN"/>
        </w:rPr>
        <w:t>WJ</w:t>
      </w:r>
    </w:p>
    <w:bookmarkEnd w:id="0"/>
    <w:bookmarkEnd w:id="1"/>
    <w:p w:rsidR="004D6A08" w:rsidRPr="00881AEE" w:rsidRDefault="004D6A08" w:rsidP="00EF1ED7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sz w:val="20"/>
          <w:lang w:val="ru-RU"/>
        </w:rPr>
      </w:pPr>
    </w:p>
    <w:p w:rsidR="00011C60" w:rsidRPr="007A492F" w:rsidRDefault="00011C60" w:rsidP="00011C60">
      <w:pPr>
        <w:pStyle w:val="1"/>
        <w:spacing w:before="240"/>
        <w:rPr>
          <w:rFonts w:eastAsia="SimSun"/>
          <w:lang w:val="ru-RU"/>
        </w:rPr>
      </w:pPr>
      <w:bookmarkStart w:id="4" w:name="Observation"/>
      <w:bookmarkEnd w:id="2"/>
      <w:r>
        <w:rPr>
          <w:rFonts w:eastAsia="SimSun"/>
          <w:lang w:val="ru-RU"/>
        </w:rPr>
        <w:t>ОБХОД  МАШЗАЛА БЛОКА №3</w:t>
      </w:r>
    </w:p>
    <w:p w:rsidR="00011C60" w:rsidRDefault="00011C60" w:rsidP="00011C60">
      <w:pPr>
        <w:jc w:val="both"/>
        <w:rPr>
          <w:rFonts w:ascii="Times New Roman" w:eastAsia="SimSun" w:hAnsi="Times New Roman"/>
          <w:b/>
          <w:lang w:val="ru-RU"/>
        </w:rPr>
      </w:pPr>
      <w:r>
        <w:rPr>
          <w:rFonts w:ascii="Times New Roman" w:eastAsia="SimSun" w:hAnsi="Times New Roman"/>
          <w:b/>
          <w:lang w:val="ru-RU"/>
        </w:rPr>
        <w:t>ОБЪЕМ</w:t>
      </w:r>
      <w:r w:rsidRPr="007A492F">
        <w:rPr>
          <w:rFonts w:ascii="Times New Roman" w:eastAsia="SimSun" w:hAnsi="Times New Roman"/>
          <w:b/>
          <w:lang w:val="ru-RU"/>
        </w:rPr>
        <w:t xml:space="preserve"> </w:t>
      </w:r>
      <w:r>
        <w:rPr>
          <w:rFonts w:ascii="Times New Roman" w:eastAsia="SimSun" w:hAnsi="Times New Roman"/>
          <w:b/>
          <w:lang w:val="ru-RU"/>
        </w:rPr>
        <w:t>НАБЛЮДЕНИЙ</w:t>
      </w:r>
    </w:p>
    <w:p w:rsidR="00011C60" w:rsidRPr="007A492F" w:rsidRDefault="00011C60" w:rsidP="00011C60">
      <w:pPr>
        <w:spacing w:before="0"/>
        <w:jc w:val="both"/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  <w:lang w:val="ru-RU"/>
        </w:rPr>
        <w:t>Вместе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с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руководителями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ТЦ выполнен обход</w:t>
      </w:r>
      <w:r w:rsidRPr="007A492F">
        <w:rPr>
          <w:rFonts w:ascii="Times New Roman" w:eastAsia="SimSun" w:hAnsi="Times New Roman"/>
          <w:lang w:val="ru-RU"/>
        </w:rPr>
        <w:t xml:space="preserve"> </w:t>
      </w:r>
      <w:r w:rsidRPr="007F4FB7">
        <w:rPr>
          <w:rFonts w:ascii="Times New Roman" w:eastAsia="SimSun" w:hAnsi="Times New Roman"/>
          <w:lang w:val="ru-RU"/>
        </w:rPr>
        <w:t>машзала блока №3</w:t>
      </w:r>
      <w:r>
        <w:rPr>
          <w:rFonts w:ascii="Times New Roman" w:eastAsia="SimSun" w:hAnsi="Times New Roman"/>
          <w:lang w:val="ru-RU"/>
        </w:rPr>
        <w:t xml:space="preserve"> в течение 3 часов.</w:t>
      </w:r>
    </w:p>
    <w:p w:rsidR="00011C60" w:rsidRPr="003D7320" w:rsidRDefault="00011C60" w:rsidP="00011C60">
      <w:pPr>
        <w:pStyle w:val="2"/>
        <w:spacing w:after="240"/>
        <w:rPr>
          <w:rFonts w:eastAsia="SimSun"/>
        </w:rPr>
      </w:pPr>
      <w:r>
        <w:rPr>
          <w:rFonts w:eastAsia="SimSun"/>
          <w:lang w:val="ru-RU"/>
        </w:rPr>
        <w:t xml:space="preserve">НАБЛЮДЕНИЯ </w:t>
      </w:r>
    </w:p>
    <w:p w:rsidR="00011C60" w:rsidRDefault="00011C60" w:rsidP="00011C60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bookmarkStart w:id="5" w:name="OLE_LINK36"/>
      <w:bookmarkStart w:id="6" w:name="OLE_LINK37"/>
      <w:r w:rsidRPr="001F038D">
        <w:rPr>
          <w:rFonts w:ascii="Times New Roman" w:eastAsia="SimSun" w:hAnsi="Times New Roman"/>
          <w:szCs w:val="24"/>
          <w:lang w:val="ru-RU"/>
        </w:rPr>
        <w:t>На шкафе LN01</w:t>
      </w:r>
      <w:r>
        <w:rPr>
          <w:rFonts w:ascii="Times New Roman" w:eastAsia="SimSun" w:hAnsi="Times New Roman"/>
          <w:szCs w:val="24"/>
          <w:lang w:val="ru-RU"/>
        </w:rPr>
        <w:t>(в м</w:t>
      </w:r>
      <w:r w:rsidRPr="001F038D">
        <w:rPr>
          <w:rFonts w:ascii="Times New Roman" w:eastAsia="SimSun" w:hAnsi="Times New Roman"/>
          <w:szCs w:val="24"/>
          <w:lang w:val="ru-RU"/>
        </w:rPr>
        <w:t>ашзал</w:t>
      </w:r>
      <w:r>
        <w:rPr>
          <w:rFonts w:ascii="Times New Roman" w:eastAsia="SimSun" w:hAnsi="Times New Roman"/>
          <w:szCs w:val="24"/>
          <w:lang w:val="ru-RU"/>
        </w:rPr>
        <w:t xml:space="preserve">е </w:t>
      </w:r>
      <w:r w:rsidRPr="007F4FB7">
        <w:rPr>
          <w:rFonts w:ascii="Times New Roman" w:eastAsia="SimSun" w:hAnsi="Times New Roman"/>
          <w:lang w:val="ru-RU"/>
        </w:rPr>
        <w:t>блока №3</w:t>
      </w:r>
      <w:r>
        <w:rPr>
          <w:rFonts w:ascii="Times New Roman" w:eastAsia="SimSun" w:hAnsi="Times New Roman"/>
          <w:lang w:val="ru-RU"/>
        </w:rPr>
        <w:t xml:space="preserve">, отметка: </w:t>
      </w:r>
      <w:r w:rsidRPr="001F038D">
        <w:rPr>
          <w:rFonts w:ascii="Times New Roman" w:eastAsia="SimSun" w:hAnsi="Times New Roman"/>
          <w:lang w:val="ru-RU"/>
        </w:rPr>
        <w:t>+15м, ряд A</w:t>
      </w:r>
      <w:r w:rsidRPr="001F038D">
        <w:rPr>
          <w:rFonts w:ascii="Times New Roman" w:eastAsia="SimSun" w:hAnsi="Times New Roman"/>
          <w:szCs w:val="24"/>
          <w:lang w:val="ru-RU"/>
        </w:rPr>
        <w:t>) дв</w:t>
      </w:r>
      <w:r>
        <w:rPr>
          <w:rFonts w:ascii="Times New Roman" w:eastAsia="SimSun" w:hAnsi="Times New Roman"/>
          <w:szCs w:val="24"/>
          <w:lang w:val="ru-RU"/>
        </w:rPr>
        <w:t>а</w:t>
      </w:r>
      <w:r w:rsidRPr="001F038D">
        <w:rPr>
          <w:rFonts w:ascii="Times New Roman" w:eastAsia="SimSun" w:hAnsi="Times New Roman"/>
          <w:szCs w:val="24"/>
          <w:lang w:val="ru-RU"/>
        </w:rPr>
        <w:t xml:space="preserve"> выключател</w:t>
      </w:r>
      <w:r w:rsidR="0095718A">
        <w:rPr>
          <w:rFonts w:ascii="Times New Roman" w:eastAsia="SimSun" w:hAnsi="Times New Roman"/>
          <w:szCs w:val="24"/>
          <w:lang w:val="ru-RU"/>
        </w:rPr>
        <w:t>я</w:t>
      </w:r>
      <w:r>
        <w:rPr>
          <w:rFonts w:ascii="Times New Roman" w:eastAsia="SimSun" w:hAnsi="Times New Roman"/>
          <w:szCs w:val="24"/>
          <w:lang w:val="ru-RU"/>
        </w:rPr>
        <w:t xml:space="preserve"> наход</w:t>
      </w:r>
      <w:r w:rsidR="0095718A">
        <w:rPr>
          <w:rFonts w:ascii="Times New Roman" w:eastAsia="SimSun" w:hAnsi="Times New Roman"/>
          <w:szCs w:val="24"/>
          <w:lang w:val="ru-RU"/>
        </w:rPr>
        <w:t>или</w:t>
      </w:r>
      <w:r>
        <w:rPr>
          <w:rFonts w:ascii="Times New Roman" w:eastAsia="SimSun" w:hAnsi="Times New Roman"/>
          <w:szCs w:val="24"/>
          <w:lang w:val="ru-RU"/>
        </w:rPr>
        <w:t>с</w:t>
      </w:r>
      <w:r w:rsidR="0095718A">
        <w:rPr>
          <w:rFonts w:ascii="Times New Roman" w:eastAsia="SimSun" w:hAnsi="Times New Roman"/>
          <w:szCs w:val="24"/>
          <w:lang w:val="ru-RU"/>
        </w:rPr>
        <w:t>ь</w:t>
      </w:r>
      <w:r>
        <w:rPr>
          <w:rFonts w:ascii="Times New Roman" w:eastAsia="SimSun" w:hAnsi="Times New Roman"/>
          <w:szCs w:val="24"/>
          <w:lang w:val="ru-RU"/>
        </w:rPr>
        <w:t xml:space="preserve"> в п</w:t>
      </w:r>
      <w:r w:rsidRPr="001F038D">
        <w:rPr>
          <w:rFonts w:ascii="Times New Roman" w:eastAsia="SimSun" w:hAnsi="Times New Roman"/>
          <w:szCs w:val="24"/>
          <w:lang w:val="ru-RU"/>
        </w:rPr>
        <w:t>ромежуточно</w:t>
      </w:r>
      <w:r w:rsidR="00B12F62">
        <w:rPr>
          <w:rFonts w:ascii="Times New Roman" w:eastAsia="SimSun" w:hAnsi="Times New Roman"/>
          <w:szCs w:val="24"/>
          <w:lang w:val="ru-RU"/>
        </w:rPr>
        <w:t>м</w:t>
      </w:r>
      <w:r w:rsidRPr="001F038D">
        <w:rPr>
          <w:rFonts w:ascii="Times New Roman" w:eastAsia="SimSun" w:hAnsi="Times New Roman"/>
          <w:szCs w:val="24"/>
          <w:lang w:val="ru-RU"/>
        </w:rPr>
        <w:t xml:space="preserve"> положени</w:t>
      </w:r>
      <w:r w:rsidR="00B12F62">
        <w:rPr>
          <w:rFonts w:ascii="Times New Roman" w:eastAsia="SimSun" w:hAnsi="Times New Roman"/>
          <w:szCs w:val="24"/>
          <w:lang w:val="ru-RU"/>
        </w:rPr>
        <w:t>и</w:t>
      </w:r>
      <w:r>
        <w:rPr>
          <w:rFonts w:ascii="Times New Roman" w:eastAsia="SimSun" w:hAnsi="Times New Roman"/>
          <w:szCs w:val="24"/>
          <w:lang w:val="ru-RU"/>
        </w:rPr>
        <w:t xml:space="preserve">, а не в </w:t>
      </w:r>
      <w:r w:rsidRPr="001F038D">
        <w:rPr>
          <w:rFonts w:ascii="Times New Roman" w:eastAsia="SimSun" w:hAnsi="Times New Roman"/>
          <w:szCs w:val="24"/>
          <w:lang w:val="ru-RU"/>
        </w:rPr>
        <w:t>штатно</w:t>
      </w:r>
      <w:r w:rsidR="00B12F62">
        <w:rPr>
          <w:rFonts w:ascii="Times New Roman" w:eastAsia="SimSun" w:hAnsi="Times New Roman"/>
          <w:szCs w:val="24"/>
          <w:lang w:val="ru-RU"/>
        </w:rPr>
        <w:t>м</w:t>
      </w:r>
      <w:r w:rsidRPr="001F038D">
        <w:rPr>
          <w:rFonts w:ascii="Times New Roman" w:eastAsia="SimSun" w:hAnsi="Times New Roman"/>
          <w:szCs w:val="24"/>
          <w:lang w:val="ru-RU"/>
        </w:rPr>
        <w:t xml:space="preserve"> положени</w:t>
      </w:r>
      <w:r w:rsidR="00B12F62">
        <w:rPr>
          <w:rFonts w:ascii="Times New Roman" w:eastAsia="SimSun" w:hAnsi="Times New Roman"/>
          <w:szCs w:val="24"/>
          <w:lang w:val="ru-RU"/>
        </w:rPr>
        <w:t>и</w:t>
      </w:r>
      <w:r w:rsidR="0095669F" w:rsidRPr="001F038D">
        <w:rPr>
          <w:rFonts w:ascii="Times New Roman" w:eastAsia="SimSun" w:hAnsi="Times New Roman"/>
          <w:szCs w:val="24"/>
          <w:lang w:val="ru-RU"/>
        </w:rPr>
        <w:t>.</w:t>
      </w:r>
      <w:r w:rsidR="0095669F" w:rsidRPr="002E729F">
        <w:rPr>
          <w:rFonts w:ascii="Times New Roman" w:eastAsia="SimSun" w:hAnsi="Times New Roman"/>
          <w:szCs w:val="24"/>
          <w:lang w:val="ru-RU"/>
        </w:rPr>
        <w:t xml:space="preserve"> Н</w:t>
      </w:r>
      <w:r w:rsidRPr="002E729F">
        <w:rPr>
          <w:rFonts w:ascii="Times New Roman" w:eastAsia="SimSun" w:hAnsi="Times New Roman"/>
          <w:szCs w:val="24"/>
          <w:lang w:val="ru-RU"/>
        </w:rPr>
        <w:t>ештатно</w:t>
      </w:r>
      <w:r>
        <w:rPr>
          <w:rFonts w:ascii="Times New Roman" w:eastAsia="SimSun" w:hAnsi="Times New Roman"/>
          <w:szCs w:val="24"/>
          <w:lang w:val="ru-RU"/>
        </w:rPr>
        <w:t>е</w:t>
      </w:r>
      <w:r w:rsidRPr="002E729F">
        <w:rPr>
          <w:rFonts w:ascii="Times New Roman" w:eastAsia="SimSun" w:hAnsi="Times New Roman"/>
          <w:szCs w:val="24"/>
          <w:lang w:val="ru-RU"/>
        </w:rPr>
        <w:t xml:space="preserve"> положени</w:t>
      </w:r>
      <w:r>
        <w:rPr>
          <w:rFonts w:ascii="Times New Roman" w:eastAsia="SimSun" w:hAnsi="Times New Roman"/>
          <w:szCs w:val="24"/>
          <w:lang w:val="ru-RU"/>
        </w:rPr>
        <w:t>е</w:t>
      </w:r>
      <w:r w:rsidRPr="002E729F">
        <w:rPr>
          <w:rFonts w:ascii="Times New Roman" w:eastAsia="SimSun" w:hAnsi="Times New Roman"/>
          <w:szCs w:val="24"/>
          <w:lang w:val="ru-RU"/>
        </w:rPr>
        <w:t xml:space="preserve"> выключателей </w:t>
      </w:r>
      <w:r>
        <w:rPr>
          <w:rFonts w:ascii="Times New Roman" w:eastAsia="SimSun" w:hAnsi="Times New Roman"/>
          <w:szCs w:val="24"/>
          <w:lang w:val="ru-RU"/>
        </w:rPr>
        <w:t xml:space="preserve">может привести к отказу оборудования </w:t>
      </w:r>
      <w:r w:rsidRPr="002E729F">
        <w:rPr>
          <w:rFonts w:ascii="Times New Roman" w:eastAsia="SimSun" w:hAnsi="Times New Roman"/>
          <w:szCs w:val="24"/>
          <w:lang w:val="ru-RU"/>
        </w:rPr>
        <w:t>(</w:t>
      </w:r>
      <w:r w:rsidR="0010307A">
        <w:rPr>
          <w:rFonts w:ascii="Times New Roman" w:eastAsia="SimSun" w:hAnsi="Times New Roman" w:hint="eastAsia"/>
          <w:szCs w:val="24"/>
          <w:lang w:val="ru-RU"/>
        </w:rPr>
        <w:t>EN-07</w:t>
      </w:r>
      <w:r w:rsidRPr="002E729F">
        <w:rPr>
          <w:rFonts w:ascii="Times New Roman" w:eastAsia="SimSun" w:hAnsi="Times New Roman" w:hint="eastAsia"/>
          <w:szCs w:val="24"/>
          <w:lang w:val="ru-RU"/>
        </w:rPr>
        <w:t>-WJ</w:t>
      </w:r>
      <w:r w:rsidRPr="002E729F">
        <w:rPr>
          <w:rFonts w:ascii="Times New Roman" w:eastAsia="SimSun" w:hAnsi="Times New Roman"/>
          <w:szCs w:val="24"/>
          <w:lang w:val="ru-RU"/>
        </w:rPr>
        <w:t>-01)</w:t>
      </w:r>
    </w:p>
    <w:p w:rsidR="00011C60" w:rsidRPr="00734E95" w:rsidRDefault="00011C60" w:rsidP="00011C60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bookmarkStart w:id="7" w:name="OLE_LINK18"/>
      <w:bookmarkStart w:id="8" w:name="OLE_LINK19"/>
      <w:bookmarkEnd w:id="5"/>
      <w:bookmarkEnd w:id="6"/>
      <w:r w:rsidRPr="00141E0B">
        <w:rPr>
          <w:rFonts w:ascii="Times New Roman" w:eastAsia="SimSun" w:hAnsi="Times New Roman"/>
          <w:szCs w:val="24"/>
          <w:lang w:val="ru-RU"/>
        </w:rPr>
        <w:t>Отсутствует один болт крепления бандажа фланца перелива ДМБ SU</w:t>
      </w:r>
      <w:r>
        <w:rPr>
          <w:rFonts w:ascii="Times New Roman" w:eastAsia="SimSun" w:hAnsi="Times New Roman"/>
          <w:szCs w:val="24"/>
          <w:lang w:val="ru-RU"/>
        </w:rPr>
        <w:t xml:space="preserve"> и н</w:t>
      </w:r>
      <w:r w:rsidRPr="00141E0B">
        <w:rPr>
          <w:rFonts w:ascii="Times New Roman" w:eastAsia="SimSun" w:hAnsi="Times New Roman"/>
          <w:szCs w:val="24"/>
          <w:lang w:val="ru-RU"/>
        </w:rPr>
        <w:t>еправильно установлена прокладка на арматуре 3SU52S02</w:t>
      </w:r>
      <w:r>
        <w:rPr>
          <w:rFonts w:ascii="Times New Roman" w:eastAsia="SimSun" w:hAnsi="Times New Roman"/>
          <w:szCs w:val="24"/>
          <w:lang w:val="ru-RU"/>
        </w:rPr>
        <w:t xml:space="preserve"> (в м</w:t>
      </w:r>
      <w:r w:rsidRPr="001F038D">
        <w:rPr>
          <w:rFonts w:ascii="Times New Roman" w:eastAsia="SimSun" w:hAnsi="Times New Roman"/>
          <w:szCs w:val="24"/>
          <w:lang w:val="ru-RU"/>
        </w:rPr>
        <w:t>ашзал</w:t>
      </w:r>
      <w:r>
        <w:rPr>
          <w:rFonts w:ascii="Times New Roman" w:eastAsia="SimSun" w:hAnsi="Times New Roman"/>
          <w:szCs w:val="24"/>
          <w:lang w:val="ru-RU"/>
        </w:rPr>
        <w:t xml:space="preserve">е </w:t>
      </w:r>
      <w:r w:rsidRPr="007F4FB7">
        <w:rPr>
          <w:rFonts w:ascii="Times New Roman" w:eastAsia="SimSun" w:hAnsi="Times New Roman"/>
          <w:lang w:val="ru-RU"/>
        </w:rPr>
        <w:t>блока №3</w:t>
      </w:r>
      <w:r>
        <w:rPr>
          <w:rFonts w:ascii="Times New Roman" w:eastAsia="SimSun" w:hAnsi="Times New Roman"/>
          <w:lang w:val="ru-RU"/>
        </w:rPr>
        <w:t xml:space="preserve">, отметка: </w:t>
      </w:r>
      <w:r w:rsidRPr="001F038D">
        <w:rPr>
          <w:rFonts w:ascii="Times New Roman" w:eastAsia="SimSun" w:hAnsi="Times New Roman"/>
          <w:lang w:val="ru-RU"/>
        </w:rPr>
        <w:t>+15м, ряд A</w:t>
      </w:r>
      <w:r w:rsidRPr="001F038D">
        <w:rPr>
          <w:rFonts w:ascii="Times New Roman" w:eastAsia="SimSun" w:hAnsi="Times New Roman"/>
          <w:szCs w:val="24"/>
          <w:lang w:val="ru-RU"/>
        </w:rPr>
        <w:t>)</w:t>
      </w:r>
      <w:r>
        <w:rPr>
          <w:rFonts w:ascii="Times New Roman" w:eastAsia="SimSun" w:hAnsi="Times New Roman"/>
          <w:szCs w:val="24"/>
          <w:lang w:val="ru-RU"/>
        </w:rPr>
        <w:t>, и н</w:t>
      </w:r>
      <w:r w:rsidRPr="003B1E35">
        <w:rPr>
          <w:rFonts w:ascii="Times New Roman" w:eastAsia="SimSun" w:hAnsi="Times New Roman"/>
          <w:szCs w:val="24"/>
          <w:lang w:val="ru-RU"/>
        </w:rPr>
        <w:t>е закреплен штурвал 3TP27S04</w:t>
      </w:r>
      <w:r>
        <w:rPr>
          <w:rFonts w:ascii="Times New Roman" w:eastAsia="SimSun" w:hAnsi="Times New Roman"/>
          <w:szCs w:val="24"/>
          <w:lang w:val="ru-RU"/>
        </w:rPr>
        <w:t xml:space="preserve"> (в м</w:t>
      </w:r>
      <w:r w:rsidRPr="001F038D">
        <w:rPr>
          <w:rFonts w:ascii="Times New Roman" w:eastAsia="SimSun" w:hAnsi="Times New Roman"/>
          <w:szCs w:val="24"/>
          <w:lang w:val="ru-RU"/>
        </w:rPr>
        <w:t>ашзал</w:t>
      </w:r>
      <w:r>
        <w:rPr>
          <w:rFonts w:ascii="Times New Roman" w:eastAsia="SimSun" w:hAnsi="Times New Roman"/>
          <w:szCs w:val="24"/>
          <w:lang w:val="ru-RU"/>
        </w:rPr>
        <w:t xml:space="preserve">е </w:t>
      </w:r>
      <w:r w:rsidRPr="007F4FB7">
        <w:rPr>
          <w:rFonts w:ascii="Times New Roman" w:eastAsia="SimSun" w:hAnsi="Times New Roman"/>
          <w:lang w:val="ru-RU"/>
        </w:rPr>
        <w:t>блока №3</w:t>
      </w:r>
      <w:r>
        <w:rPr>
          <w:rFonts w:ascii="Times New Roman" w:eastAsia="SimSun" w:hAnsi="Times New Roman"/>
          <w:lang w:val="ru-RU"/>
        </w:rPr>
        <w:t xml:space="preserve">, отметка: </w:t>
      </w:r>
      <w:r w:rsidRPr="001F038D">
        <w:rPr>
          <w:rFonts w:ascii="Times New Roman" w:eastAsia="SimSun" w:hAnsi="Times New Roman"/>
          <w:lang w:val="ru-RU"/>
        </w:rPr>
        <w:t>+</w:t>
      </w:r>
      <w:r>
        <w:rPr>
          <w:rFonts w:ascii="Times New Roman" w:eastAsia="SimSun" w:hAnsi="Times New Roman"/>
          <w:lang w:val="ru-RU"/>
        </w:rPr>
        <w:t>27</w:t>
      </w:r>
      <w:r w:rsidRPr="001F038D">
        <w:rPr>
          <w:rFonts w:ascii="Times New Roman" w:eastAsia="SimSun" w:hAnsi="Times New Roman"/>
          <w:lang w:val="ru-RU"/>
        </w:rPr>
        <w:t xml:space="preserve">м, ряд </w:t>
      </w:r>
      <w:r>
        <w:rPr>
          <w:rFonts w:ascii="Times New Roman" w:eastAsia="SimSun" w:hAnsi="Times New Roman"/>
          <w:lang w:val="ru-RU"/>
        </w:rPr>
        <w:t>Б</w:t>
      </w:r>
      <w:r w:rsidRPr="001F038D">
        <w:rPr>
          <w:rFonts w:ascii="Times New Roman" w:eastAsia="SimSun" w:hAnsi="Times New Roman"/>
          <w:szCs w:val="24"/>
          <w:lang w:val="ru-RU"/>
        </w:rPr>
        <w:t>)</w:t>
      </w:r>
      <w:r w:rsidRPr="00141E0B">
        <w:rPr>
          <w:rFonts w:ascii="Times New Roman" w:eastAsia="SimSun" w:hAnsi="Times New Roman"/>
          <w:szCs w:val="24"/>
          <w:lang w:val="ru-RU"/>
        </w:rPr>
        <w:t xml:space="preserve">. </w:t>
      </w:r>
      <w:bookmarkEnd w:id="7"/>
      <w:bookmarkEnd w:id="8"/>
      <w:r w:rsidR="00941D01">
        <w:rPr>
          <w:rFonts w:ascii="Times New Roman" w:eastAsia="SimSun" w:hAnsi="Times New Roman"/>
          <w:szCs w:val="24"/>
          <w:lang w:val="ru-RU"/>
        </w:rPr>
        <w:t xml:space="preserve">Это </w:t>
      </w:r>
      <w:r w:rsidRPr="00141E0B">
        <w:rPr>
          <w:rFonts w:ascii="Times New Roman" w:eastAsia="SimSun" w:hAnsi="Times New Roman"/>
          <w:szCs w:val="24"/>
          <w:lang w:val="ru-RU"/>
        </w:rPr>
        <w:t xml:space="preserve"> может провести к </w:t>
      </w:r>
      <w:r w:rsidR="006B0735">
        <w:rPr>
          <w:rFonts w:ascii="Times New Roman" w:eastAsia="SimSun" w:hAnsi="Times New Roman"/>
          <w:szCs w:val="24"/>
          <w:lang w:val="ru-RU"/>
        </w:rPr>
        <w:t>нарушению функционирования</w:t>
      </w:r>
      <w:r w:rsidRPr="00141E0B">
        <w:rPr>
          <w:rFonts w:ascii="Times New Roman" w:eastAsia="SimSun" w:hAnsi="Times New Roman"/>
          <w:szCs w:val="24"/>
          <w:lang w:val="ru-RU"/>
        </w:rPr>
        <w:t xml:space="preserve"> </w:t>
      </w:r>
      <w:r w:rsidR="00C83EC9">
        <w:rPr>
          <w:rFonts w:ascii="Times New Roman" w:eastAsia="SimSun" w:hAnsi="Times New Roman"/>
          <w:szCs w:val="24"/>
          <w:lang w:val="ru-RU"/>
        </w:rPr>
        <w:t>оборудования</w:t>
      </w:r>
      <w:r w:rsidRPr="00141E0B">
        <w:rPr>
          <w:rFonts w:ascii="Times New Roman" w:eastAsia="SimSun" w:hAnsi="Times New Roman"/>
          <w:szCs w:val="24"/>
          <w:lang w:val="ru-RU"/>
        </w:rPr>
        <w:t>. (</w:t>
      </w:r>
      <w:r w:rsidR="0010307A">
        <w:rPr>
          <w:rFonts w:ascii="Times New Roman" w:eastAsia="SimSun" w:hAnsi="Times New Roman" w:hint="eastAsia"/>
          <w:szCs w:val="24"/>
          <w:lang w:val="ru-RU"/>
        </w:rPr>
        <w:t>EN-07</w:t>
      </w:r>
      <w:r w:rsidRPr="00141E0B">
        <w:rPr>
          <w:rFonts w:ascii="Times New Roman" w:eastAsia="SimSun" w:hAnsi="Times New Roman" w:hint="eastAsia"/>
          <w:szCs w:val="24"/>
          <w:lang w:val="ru-RU"/>
        </w:rPr>
        <w:t>-WJ</w:t>
      </w:r>
      <w:r w:rsidRPr="00141E0B">
        <w:rPr>
          <w:rFonts w:ascii="Times New Roman" w:eastAsia="SimSun" w:hAnsi="Times New Roman"/>
          <w:szCs w:val="24"/>
          <w:lang w:val="ru-RU"/>
        </w:rPr>
        <w:t xml:space="preserve">-02) </w:t>
      </w:r>
    </w:p>
    <w:p w:rsidR="00BF1171" w:rsidRDefault="00BF1171" w:rsidP="00377B73">
      <w:pPr>
        <w:spacing w:before="0" w:after="120"/>
        <w:ind w:firstLine="360"/>
        <w:jc w:val="both"/>
        <w:rPr>
          <w:rFonts w:ascii="Times New Roman" w:eastAsia="SimSun" w:hAnsi="Times New Roman"/>
          <w:lang w:val="ru-RU"/>
        </w:rPr>
      </w:pPr>
    </w:p>
    <w:p w:rsidR="00BF1171" w:rsidRDefault="00BF1171" w:rsidP="00377B73">
      <w:pPr>
        <w:spacing w:before="0" w:after="120"/>
        <w:ind w:firstLine="360"/>
        <w:jc w:val="both"/>
        <w:rPr>
          <w:rFonts w:ascii="Times New Roman" w:eastAsia="SimSun" w:hAnsi="Times New Roman"/>
          <w:lang w:val="ru-RU"/>
        </w:rPr>
      </w:pPr>
    </w:p>
    <w:bookmarkEnd w:id="4"/>
    <w:p w:rsidR="00BF1171" w:rsidRDefault="00BF1171" w:rsidP="00740A1B">
      <w:pPr>
        <w:spacing w:before="0" w:after="120"/>
        <w:jc w:val="both"/>
        <w:rPr>
          <w:rFonts w:ascii="Times New Roman" w:eastAsia="SimSun" w:hAnsi="Times New Roman"/>
          <w:lang w:val="ru-RU"/>
        </w:rPr>
      </w:pPr>
    </w:p>
    <w:sectPr w:rsidR="00BF1171" w:rsidSect="003A670F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type w:val="continuous"/>
      <w:pgSz w:w="11907" w:h="16840" w:code="9"/>
      <w:pgMar w:top="1304" w:right="1418" w:bottom="1418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84" w:rsidRDefault="009D7384">
      <w:r>
        <w:separator/>
      </w:r>
    </w:p>
  </w:endnote>
  <w:endnote w:type="continuationSeparator" w:id="0">
    <w:p w:rsidR="009D7384" w:rsidRDefault="009D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1D7AC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D7AC3">
      <w:rPr>
        <w:rFonts w:ascii="Times New Roman" w:hAnsi="Times New Roman"/>
      </w:rPr>
      <w:fldChar w:fldCharType="separate"/>
    </w:r>
    <w:r w:rsidR="00436D53">
      <w:rPr>
        <w:rFonts w:ascii="Times New Roman" w:hAnsi="Times New Roman"/>
        <w:noProof/>
      </w:rPr>
      <w:t>1</w:t>
    </w:r>
    <w:r w:rsidR="001D7AC3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spacing w:before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1D7AC3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1D7AC3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1</w:t>
    </w:r>
    <w:r w:rsidR="001D7AC3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1D7AC3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1D7AC3">
      <w:rPr>
        <w:rFonts w:ascii="Times New Roman" w:hAnsi="Times New Roman"/>
        <w:sz w:val="20"/>
      </w:rPr>
      <w:fldChar w:fldCharType="separate"/>
    </w:r>
    <w:r w:rsidR="00436D53">
      <w:rPr>
        <w:rFonts w:ascii="Times New Roman" w:hAnsi="Times New Roman"/>
        <w:noProof/>
        <w:sz w:val="20"/>
      </w:rPr>
      <w:t>1</w:t>
    </w:r>
    <w:r w:rsidR="001D7AC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84" w:rsidRDefault="009D7384">
      <w:r>
        <w:separator/>
      </w:r>
    </w:p>
  </w:footnote>
  <w:footnote w:type="continuationSeparator" w:id="0">
    <w:p w:rsidR="009D7384" w:rsidRDefault="009D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7" w:rsidRDefault="00440C54" w:rsidP="00606307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ПП </w:t>
    </w:r>
    <w:r w:rsidR="004F449D">
      <w:rPr>
        <w:rFonts w:ascii="Times New Roman" w:hAnsi="Times New Roman"/>
        <w:lang w:val="ru-RU"/>
      </w:rPr>
      <w:t xml:space="preserve">Балаковской </w:t>
    </w:r>
    <w:r w:rsidR="00606307">
      <w:rPr>
        <w:rFonts w:ascii="Times New Roman" w:hAnsi="Times New Roman"/>
        <w:lang w:val="ru-RU"/>
      </w:rPr>
      <w:t xml:space="preserve"> АЭС</w:t>
    </w:r>
  </w:p>
  <w:p w:rsidR="00106FB3" w:rsidRPr="00440C54" w:rsidRDefault="004F449D" w:rsidP="004F449D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май 2015</w:t>
    </w:r>
    <w:r w:rsidR="00606307">
      <w:rPr>
        <w:rFonts w:ascii="Times New Roman" w:hAnsi="Times New Roman"/>
        <w:lang w:val="ru-RU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0F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 w:rsidRPr="003A670F">
      <w:rPr>
        <w:rFonts w:ascii="Times New Roman" w:hAnsi="Times New Roman"/>
        <w:lang w:val="ru-RU"/>
      </w:rPr>
      <w:t xml:space="preserve">ПППП </w:t>
    </w:r>
    <w:r>
      <w:rPr>
        <w:rFonts w:ascii="Times New Roman" w:hAnsi="Times New Roman"/>
        <w:lang w:val="ru-RU"/>
      </w:rPr>
      <w:t>Б</w:t>
    </w:r>
    <w:r w:rsidRPr="003A670F">
      <w:rPr>
        <w:rFonts w:ascii="Times New Roman" w:hAnsi="Times New Roman"/>
        <w:lang w:val="ru-RU"/>
      </w:rPr>
      <w:t xml:space="preserve">елоярской </w:t>
    </w:r>
    <w:r>
      <w:rPr>
        <w:rFonts w:ascii="Times New Roman" w:hAnsi="Times New Roman"/>
        <w:lang w:val="ru-RU"/>
      </w:rPr>
      <w:t>АЭС</w:t>
    </w:r>
  </w:p>
  <w:p w:rsidR="00106FB3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февраль</w:t>
    </w:r>
    <w:r w:rsidRPr="003A670F">
      <w:rPr>
        <w:rFonts w:ascii="Times New Roman" w:hAnsi="Times New Roman"/>
        <w:lang w:val="ru-RU"/>
      </w:rPr>
      <w:t xml:space="preserve"> 2014</w:t>
    </w:r>
    <w:r>
      <w:rPr>
        <w:rFonts w:ascii="Times New Roman" w:hAnsi="Times New Roman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488"/>
    <w:multiLevelType w:val="hybridMultilevel"/>
    <w:tmpl w:val="D450A12E"/>
    <w:lvl w:ilvl="0" w:tplc="C84467F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87017"/>
    <w:multiLevelType w:val="hybridMultilevel"/>
    <w:tmpl w:val="E70694AA"/>
    <w:lvl w:ilvl="0" w:tplc="542E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0084D"/>
    <w:multiLevelType w:val="hybridMultilevel"/>
    <w:tmpl w:val="58FE5A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8"/>
    <w:rsid w:val="00011C60"/>
    <w:rsid w:val="000141E9"/>
    <w:rsid w:val="00041CF1"/>
    <w:rsid w:val="00052C2B"/>
    <w:rsid w:val="00056C76"/>
    <w:rsid w:val="00082170"/>
    <w:rsid w:val="0008503E"/>
    <w:rsid w:val="000C7D29"/>
    <w:rsid w:val="000E22A9"/>
    <w:rsid w:val="000E31A9"/>
    <w:rsid w:val="000E338F"/>
    <w:rsid w:val="000E6DA3"/>
    <w:rsid w:val="000F7C48"/>
    <w:rsid w:val="0010307A"/>
    <w:rsid w:val="00106FB3"/>
    <w:rsid w:val="001174EF"/>
    <w:rsid w:val="00131ED3"/>
    <w:rsid w:val="0013270A"/>
    <w:rsid w:val="001676F1"/>
    <w:rsid w:val="001B61E8"/>
    <w:rsid w:val="001B7FF7"/>
    <w:rsid w:val="001D5BC5"/>
    <w:rsid w:val="001D7AC3"/>
    <w:rsid w:val="001F2900"/>
    <w:rsid w:val="0024164C"/>
    <w:rsid w:val="00261B2E"/>
    <w:rsid w:val="00272838"/>
    <w:rsid w:val="002802DD"/>
    <w:rsid w:val="002B0F0F"/>
    <w:rsid w:val="002B2944"/>
    <w:rsid w:val="002D131D"/>
    <w:rsid w:val="002E3E09"/>
    <w:rsid w:val="002E795D"/>
    <w:rsid w:val="00315674"/>
    <w:rsid w:val="00337149"/>
    <w:rsid w:val="00350F86"/>
    <w:rsid w:val="0036521F"/>
    <w:rsid w:val="00377B73"/>
    <w:rsid w:val="0038134A"/>
    <w:rsid w:val="003902D7"/>
    <w:rsid w:val="003902EF"/>
    <w:rsid w:val="003A670F"/>
    <w:rsid w:val="003B0399"/>
    <w:rsid w:val="003B2F01"/>
    <w:rsid w:val="003E1E72"/>
    <w:rsid w:val="00403FE7"/>
    <w:rsid w:val="004077EB"/>
    <w:rsid w:val="00410FCF"/>
    <w:rsid w:val="00415BCF"/>
    <w:rsid w:val="004238D4"/>
    <w:rsid w:val="00436D53"/>
    <w:rsid w:val="00440C54"/>
    <w:rsid w:val="004539B9"/>
    <w:rsid w:val="00466B19"/>
    <w:rsid w:val="00476666"/>
    <w:rsid w:val="004D2464"/>
    <w:rsid w:val="004D266D"/>
    <w:rsid w:val="004D6A08"/>
    <w:rsid w:val="004E0C4D"/>
    <w:rsid w:val="004F449D"/>
    <w:rsid w:val="005136F9"/>
    <w:rsid w:val="00530337"/>
    <w:rsid w:val="00544CC7"/>
    <w:rsid w:val="00573B03"/>
    <w:rsid w:val="005A3C92"/>
    <w:rsid w:val="005D140F"/>
    <w:rsid w:val="005F7040"/>
    <w:rsid w:val="00606307"/>
    <w:rsid w:val="00630338"/>
    <w:rsid w:val="006318BA"/>
    <w:rsid w:val="00637CAC"/>
    <w:rsid w:val="00660B9A"/>
    <w:rsid w:val="00665CA6"/>
    <w:rsid w:val="006870C2"/>
    <w:rsid w:val="006A748D"/>
    <w:rsid w:val="006B0735"/>
    <w:rsid w:val="006B4FD5"/>
    <w:rsid w:val="006D3BCB"/>
    <w:rsid w:val="006E0D4B"/>
    <w:rsid w:val="006E0F8F"/>
    <w:rsid w:val="006E6885"/>
    <w:rsid w:val="006F3BAD"/>
    <w:rsid w:val="00711152"/>
    <w:rsid w:val="007222D4"/>
    <w:rsid w:val="00740A1B"/>
    <w:rsid w:val="00747C4E"/>
    <w:rsid w:val="00761342"/>
    <w:rsid w:val="00762D2A"/>
    <w:rsid w:val="00765FE4"/>
    <w:rsid w:val="007728C7"/>
    <w:rsid w:val="0077464F"/>
    <w:rsid w:val="007B4DB0"/>
    <w:rsid w:val="007C4A4B"/>
    <w:rsid w:val="007C4D01"/>
    <w:rsid w:val="007D0B00"/>
    <w:rsid w:val="007D426C"/>
    <w:rsid w:val="007D4784"/>
    <w:rsid w:val="007F1ACD"/>
    <w:rsid w:val="00834158"/>
    <w:rsid w:val="00870DE9"/>
    <w:rsid w:val="00881AEE"/>
    <w:rsid w:val="008A13DF"/>
    <w:rsid w:val="008A53A5"/>
    <w:rsid w:val="008B4E54"/>
    <w:rsid w:val="008C5401"/>
    <w:rsid w:val="008F6CD9"/>
    <w:rsid w:val="009100D9"/>
    <w:rsid w:val="00941D01"/>
    <w:rsid w:val="00952F7B"/>
    <w:rsid w:val="00956181"/>
    <w:rsid w:val="0095669F"/>
    <w:rsid w:val="0095718A"/>
    <w:rsid w:val="00967C7B"/>
    <w:rsid w:val="00975706"/>
    <w:rsid w:val="00997911"/>
    <w:rsid w:val="009D0C3B"/>
    <w:rsid w:val="009D3926"/>
    <w:rsid w:val="009D7384"/>
    <w:rsid w:val="009E63A2"/>
    <w:rsid w:val="00A44E98"/>
    <w:rsid w:val="00A509BE"/>
    <w:rsid w:val="00A60943"/>
    <w:rsid w:val="00A67519"/>
    <w:rsid w:val="00A7072B"/>
    <w:rsid w:val="00A77431"/>
    <w:rsid w:val="00A851A5"/>
    <w:rsid w:val="00AC110B"/>
    <w:rsid w:val="00AE3C4E"/>
    <w:rsid w:val="00AF69E3"/>
    <w:rsid w:val="00B01DDD"/>
    <w:rsid w:val="00B12F62"/>
    <w:rsid w:val="00B3019A"/>
    <w:rsid w:val="00B3796C"/>
    <w:rsid w:val="00B42044"/>
    <w:rsid w:val="00B61352"/>
    <w:rsid w:val="00B664AE"/>
    <w:rsid w:val="00B71DDB"/>
    <w:rsid w:val="00B73C13"/>
    <w:rsid w:val="00B76DA4"/>
    <w:rsid w:val="00B80490"/>
    <w:rsid w:val="00B804CC"/>
    <w:rsid w:val="00B9103C"/>
    <w:rsid w:val="00BA0DCA"/>
    <w:rsid w:val="00BA339C"/>
    <w:rsid w:val="00BA708C"/>
    <w:rsid w:val="00BC2D59"/>
    <w:rsid w:val="00BC6074"/>
    <w:rsid w:val="00BD447A"/>
    <w:rsid w:val="00BE10D8"/>
    <w:rsid w:val="00BE504D"/>
    <w:rsid w:val="00BF1171"/>
    <w:rsid w:val="00C07626"/>
    <w:rsid w:val="00C16341"/>
    <w:rsid w:val="00C438C4"/>
    <w:rsid w:val="00C83EC9"/>
    <w:rsid w:val="00C92B88"/>
    <w:rsid w:val="00C975F2"/>
    <w:rsid w:val="00CA2A9D"/>
    <w:rsid w:val="00CA4D11"/>
    <w:rsid w:val="00CB13BA"/>
    <w:rsid w:val="00CB311C"/>
    <w:rsid w:val="00CF06CB"/>
    <w:rsid w:val="00CF4EDA"/>
    <w:rsid w:val="00CF4F91"/>
    <w:rsid w:val="00D5326B"/>
    <w:rsid w:val="00D55EC6"/>
    <w:rsid w:val="00D753B2"/>
    <w:rsid w:val="00DB195F"/>
    <w:rsid w:val="00DB7080"/>
    <w:rsid w:val="00DC20FE"/>
    <w:rsid w:val="00DD49DF"/>
    <w:rsid w:val="00DE4ADA"/>
    <w:rsid w:val="00DE6CEF"/>
    <w:rsid w:val="00DF1172"/>
    <w:rsid w:val="00DF515E"/>
    <w:rsid w:val="00E04AF2"/>
    <w:rsid w:val="00E35073"/>
    <w:rsid w:val="00E54E0B"/>
    <w:rsid w:val="00E83D44"/>
    <w:rsid w:val="00E94D25"/>
    <w:rsid w:val="00EA3D1F"/>
    <w:rsid w:val="00EB07EF"/>
    <w:rsid w:val="00EB6133"/>
    <w:rsid w:val="00EC69A7"/>
    <w:rsid w:val="00ED5C23"/>
    <w:rsid w:val="00EF1ED7"/>
    <w:rsid w:val="00F0004A"/>
    <w:rsid w:val="00F075AE"/>
    <w:rsid w:val="00F125F3"/>
    <w:rsid w:val="00F1707B"/>
    <w:rsid w:val="00F33CA7"/>
    <w:rsid w:val="00F72B79"/>
    <w:rsid w:val="00F82DB1"/>
    <w:rsid w:val="00FA1CF2"/>
    <w:rsid w:val="00FC7949"/>
    <w:rsid w:val="00FD5EB3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2B"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rsid w:val="00A7072B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7072B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7072B"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7072B"/>
    <w:pPr>
      <w:ind w:left="720"/>
    </w:pPr>
  </w:style>
  <w:style w:type="paragraph" w:styleId="10">
    <w:name w:val="toc 1"/>
    <w:basedOn w:val="a"/>
    <w:semiHidden/>
    <w:rsid w:val="00A7072B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rsid w:val="00A7072B"/>
    <w:pPr>
      <w:ind w:left="2160"/>
    </w:pPr>
  </w:style>
  <w:style w:type="paragraph" w:styleId="30">
    <w:name w:val="index 3"/>
    <w:basedOn w:val="a"/>
    <w:semiHidden/>
    <w:rsid w:val="00A7072B"/>
    <w:pPr>
      <w:ind w:left="5760"/>
    </w:pPr>
  </w:style>
  <w:style w:type="paragraph" w:styleId="21">
    <w:name w:val="index 2"/>
    <w:basedOn w:val="a"/>
    <w:semiHidden/>
    <w:rsid w:val="00A7072B"/>
    <w:pPr>
      <w:ind w:left="720" w:right="1440"/>
    </w:pPr>
  </w:style>
  <w:style w:type="paragraph" w:styleId="11">
    <w:name w:val="index 1"/>
    <w:basedOn w:val="a"/>
    <w:semiHidden/>
    <w:rsid w:val="00A7072B"/>
    <w:pPr>
      <w:spacing w:line="240" w:lineRule="exact"/>
    </w:pPr>
    <w:rPr>
      <w:b/>
    </w:rPr>
  </w:style>
  <w:style w:type="paragraph" w:styleId="a4">
    <w:name w:val="footer"/>
    <w:basedOn w:val="a"/>
    <w:rsid w:val="00A7072B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7072B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7072B"/>
    <w:pPr>
      <w:ind w:left="1440"/>
    </w:pPr>
  </w:style>
  <w:style w:type="paragraph" w:customStyle="1" w:styleId="ObsPara1">
    <w:name w:val="ObsPara1"/>
    <w:basedOn w:val="a"/>
    <w:rsid w:val="00A7072B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7072B"/>
    <w:pPr>
      <w:ind w:left="2160"/>
    </w:pPr>
  </w:style>
  <w:style w:type="paragraph" w:customStyle="1" w:styleId="ObsPara4">
    <w:name w:val="ObsPara4"/>
    <w:basedOn w:val="ObsPara3"/>
    <w:rsid w:val="00A7072B"/>
    <w:pPr>
      <w:ind w:left="2880"/>
    </w:pPr>
  </w:style>
  <w:style w:type="character" w:styleId="a6">
    <w:name w:val="annotation reference"/>
    <w:semiHidden/>
    <w:rsid w:val="00A7072B"/>
    <w:rPr>
      <w:sz w:val="16"/>
    </w:rPr>
  </w:style>
  <w:style w:type="paragraph" w:styleId="a7">
    <w:name w:val="annotation text"/>
    <w:basedOn w:val="a"/>
    <w:semiHidden/>
    <w:rsid w:val="00A7072B"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  <w:style w:type="paragraph" w:styleId="a8">
    <w:name w:val="List Paragraph"/>
    <w:basedOn w:val="a"/>
    <w:uiPriority w:val="34"/>
    <w:qFormat/>
    <w:rsid w:val="00FC79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2B"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rsid w:val="00A7072B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7072B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7072B"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7072B"/>
    <w:pPr>
      <w:ind w:left="720"/>
    </w:pPr>
  </w:style>
  <w:style w:type="paragraph" w:styleId="10">
    <w:name w:val="toc 1"/>
    <w:basedOn w:val="a"/>
    <w:semiHidden/>
    <w:rsid w:val="00A7072B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rsid w:val="00A7072B"/>
    <w:pPr>
      <w:ind w:left="2160"/>
    </w:pPr>
  </w:style>
  <w:style w:type="paragraph" w:styleId="30">
    <w:name w:val="index 3"/>
    <w:basedOn w:val="a"/>
    <w:semiHidden/>
    <w:rsid w:val="00A7072B"/>
    <w:pPr>
      <w:ind w:left="5760"/>
    </w:pPr>
  </w:style>
  <w:style w:type="paragraph" w:styleId="21">
    <w:name w:val="index 2"/>
    <w:basedOn w:val="a"/>
    <w:semiHidden/>
    <w:rsid w:val="00A7072B"/>
    <w:pPr>
      <w:ind w:left="720" w:right="1440"/>
    </w:pPr>
  </w:style>
  <w:style w:type="paragraph" w:styleId="11">
    <w:name w:val="index 1"/>
    <w:basedOn w:val="a"/>
    <w:semiHidden/>
    <w:rsid w:val="00A7072B"/>
    <w:pPr>
      <w:spacing w:line="240" w:lineRule="exact"/>
    </w:pPr>
    <w:rPr>
      <w:b/>
    </w:rPr>
  </w:style>
  <w:style w:type="paragraph" w:styleId="a4">
    <w:name w:val="footer"/>
    <w:basedOn w:val="a"/>
    <w:rsid w:val="00A7072B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7072B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7072B"/>
    <w:pPr>
      <w:ind w:left="1440"/>
    </w:pPr>
  </w:style>
  <w:style w:type="paragraph" w:customStyle="1" w:styleId="ObsPara1">
    <w:name w:val="ObsPara1"/>
    <w:basedOn w:val="a"/>
    <w:rsid w:val="00A7072B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7072B"/>
    <w:pPr>
      <w:ind w:left="2160"/>
    </w:pPr>
  </w:style>
  <w:style w:type="paragraph" w:customStyle="1" w:styleId="ObsPara4">
    <w:name w:val="ObsPara4"/>
    <w:basedOn w:val="ObsPara3"/>
    <w:rsid w:val="00A7072B"/>
    <w:pPr>
      <w:ind w:left="2880"/>
    </w:pPr>
  </w:style>
  <w:style w:type="character" w:styleId="a6">
    <w:name w:val="annotation reference"/>
    <w:semiHidden/>
    <w:rsid w:val="00A7072B"/>
    <w:rPr>
      <w:sz w:val="16"/>
    </w:rPr>
  </w:style>
  <w:style w:type="paragraph" w:styleId="a7">
    <w:name w:val="annotation text"/>
    <w:basedOn w:val="a"/>
    <w:semiHidden/>
    <w:rsid w:val="00A7072B"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  <w:style w:type="paragraph" w:styleId="a8">
    <w:name w:val="List Paragraph"/>
    <w:basedOn w:val="a"/>
    <w:uiPriority w:val="34"/>
    <w:qFormat/>
    <w:rsid w:val="00FC79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WANO%20Peer%20Review\PR_Observa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PR_Observation</Template>
  <TotalTime>8</TotalTime>
  <Pages>1</Pages>
  <Words>100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Plant Inspection Results</vt:lpstr>
      <vt:lpstr>Summary of Plant Inspection Results</vt:lpstr>
    </vt:vector>
  </TitlesOfParts>
  <Company>WANO-PC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Plant Inspection Results</dc:title>
  <dc:subject>GRAVELINES B</dc:subject>
  <dc:creator>E D F</dc:creator>
  <cp:lastModifiedBy>У Цзе (Wu, Jie)</cp:lastModifiedBy>
  <cp:revision>15</cp:revision>
  <cp:lastPrinted>2015-05-25T14:45:00Z</cp:lastPrinted>
  <dcterms:created xsi:type="dcterms:W3CDTF">2015-05-25T05:38:00Z</dcterms:created>
  <dcterms:modified xsi:type="dcterms:W3CDTF">2015-05-25T14:45:00Z</dcterms:modified>
</cp:coreProperties>
</file>