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5958" w:rsidRPr="00075958" w:rsidRDefault="00075958">
      <w:pPr>
        <w:pStyle w:val="HTML"/>
      </w:pPr>
      <w:bookmarkStart w:id="0" w:name="_GoBack"/>
      <w:bookmarkEnd w:id="0"/>
    </w:p>
    <w:p w:rsidR="00075958" w:rsidRPr="00075958" w:rsidRDefault="00075958">
      <w:pPr>
        <w:pStyle w:val="HTML"/>
      </w:pPr>
      <w:r w:rsidRPr="00075958">
        <w:t xml:space="preserve"> S.I. TOURS                         DATE: 07 AUG 2018</w:t>
      </w:r>
    </w:p>
    <w:p w:rsidR="00075958" w:rsidRPr="00075958" w:rsidRDefault="00075958">
      <w:pPr>
        <w:pStyle w:val="HTML"/>
      </w:pPr>
      <w:r w:rsidRPr="00075958">
        <w:t xml:space="preserve"> 1-J VOLKONSKIJ PEREULOK D.        AGENT: 0229</w:t>
      </w:r>
    </w:p>
    <w:p w:rsidR="00075958" w:rsidRPr="00075958" w:rsidRDefault="00075958">
      <w:pPr>
        <w:pStyle w:val="HTML"/>
        <w:rPr>
          <w:b/>
          <w:sz w:val="22"/>
        </w:rPr>
      </w:pPr>
      <w:r w:rsidRPr="00075958">
        <w:t xml:space="preserve">                                    NAME</w:t>
      </w:r>
      <w:r w:rsidRPr="00075958">
        <w:rPr>
          <w:b/>
          <w:sz w:val="22"/>
        </w:rPr>
        <w:t>: AZARBAD/HAMID BABAJAN MR</w:t>
      </w:r>
    </w:p>
    <w:p w:rsidR="00075958" w:rsidRPr="00075958" w:rsidRDefault="00075958">
      <w:pPr>
        <w:pStyle w:val="HTML"/>
      </w:pPr>
      <w:r w:rsidRPr="00075958">
        <w:t xml:space="preserve"> MOSCOW</w:t>
      </w:r>
    </w:p>
    <w:p w:rsidR="00075958" w:rsidRPr="00075958" w:rsidRDefault="00075958">
      <w:pPr>
        <w:pStyle w:val="HTML"/>
      </w:pPr>
      <w:r w:rsidRPr="00075958">
        <w:t xml:space="preserve"> IATA       : 922 27866</w:t>
      </w:r>
    </w:p>
    <w:p w:rsidR="00075958" w:rsidRPr="00075958" w:rsidRDefault="00075958">
      <w:pPr>
        <w:pStyle w:val="HTML"/>
      </w:pPr>
      <w:r w:rsidRPr="00075958">
        <w:t xml:space="preserve"> TELEPHONE  : +74959210117</w:t>
      </w:r>
    </w:p>
    <w:p w:rsidR="00075958" w:rsidRPr="00075958" w:rsidRDefault="00075958">
      <w:pPr>
        <w:pStyle w:val="HTML"/>
      </w:pPr>
      <w:r w:rsidRPr="00075958">
        <w:t>ISSUING AIRLINE                        : AEROFLOT</w:t>
      </w:r>
    </w:p>
    <w:p w:rsidR="00075958" w:rsidRPr="00075958" w:rsidRDefault="00075958">
      <w:pPr>
        <w:pStyle w:val="HTML"/>
        <w:rPr>
          <w:b/>
          <w:sz w:val="22"/>
        </w:rPr>
      </w:pPr>
      <w:r w:rsidRPr="00075958">
        <w:t xml:space="preserve"> TICKET NUMBER                          : </w:t>
      </w:r>
      <w:r w:rsidRPr="00075958">
        <w:rPr>
          <w:b/>
          <w:sz w:val="22"/>
        </w:rPr>
        <w:t>ETKT 555 2624061316</w:t>
      </w:r>
    </w:p>
    <w:p w:rsidR="00075958" w:rsidRPr="00075958" w:rsidRDefault="00075958">
      <w:pPr>
        <w:pStyle w:val="HTML"/>
      </w:pPr>
      <w:r w:rsidRPr="00075958">
        <w:t xml:space="preserve"> BOOKING REF : AMADEUS: V2A8QA, AIRLINE: SU/UKZUQT</w:t>
      </w:r>
    </w:p>
    <w:p w:rsidR="00075958" w:rsidRPr="00075958" w:rsidRDefault="00075958">
      <w:pPr>
        <w:pStyle w:val="HTML"/>
        <w:rPr>
          <w:b/>
          <w:sz w:val="22"/>
        </w:rPr>
      </w:pPr>
      <w:r w:rsidRPr="00075958">
        <w:rPr>
          <w:b/>
          <w:sz w:val="22"/>
        </w:rPr>
        <w:t>FROM /TO        FLIGHT  CL DATE   DEP      FARE BASIS    NVB   NVA   BAG  ST</w:t>
      </w:r>
    </w:p>
    <w:p w:rsidR="00075958" w:rsidRPr="00075958" w:rsidRDefault="00075958">
      <w:pPr>
        <w:pStyle w:val="HTML"/>
        <w:rPr>
          <w:b/>
          <w:sz w:val="22"/>
        </w:rPr>
      </w:pPr>
    </w:p>
    <w:p w:rsidR="00075958" w:rsidRPr="00075958" w:rsidRDefault="00075958">
      <w:pPr>
        <w:pStyle w:val="HTML"/>
        <w:rPr>
          <w:b/>
          <w:sz w:val="22"/>
        </w:rPr>
      </w:pPr>
      <w:r w:rsidRPr="00075958">
        <w:rPr>
          <w:b/>
          <w:sz w:val="22"/>
        </w:rPr>
        <w:t xml:space="preserve"> TEHRAN IMAM     SU 513  N  11SEP  0330     NVU           11SEP 11SEP 1PC  OK</w:t>
      </w:r>
    </w:p>
    <w:p w:rsidR="00075958" w:rsidRPr="00075958" w:rsidRDefault="00075958">
      <w:pPr>
        <w:pStyle w:val="HTML"/>
        <w:rPr>
          <w:b/>
          <w:sz w:val="22"/>
        </w:rPr>
      </w:pPr>
      <w:r w:rsidRPr="00075958">
        <w:rPr>
          <w:b/>
          <w:sz w:val="22"/>
        </w:rPr>
        <w:t xml:space="preserve"> KHOMEINI INTL</w:t>
      </w:r>
    </w:p>
    <w:p w:rsidR="00075958" w:rsidRPr="00075958" w:rsidRDefault="00075958">
      <w:pPr>
        <w:pStyle w:val="HTML"/>
        <w:rPr>
          <w:b/>
          <w:sz w:val="22"/>
        </w:rPr>
      </w:pPr>
      <w:r w:rsidRPr="00075958">
        <w:rPr>
          <w:b/>
          <w:sz w:val="22"/>
        </w:rPr>
        <w:t xml:space="preserve"> MOSCOW                           ARRIVAL TIME: 0550   ARRIVAL DATE: 11SEP</w:t>
      </w:r>
    </w:p>
    <w:p w:rsidR="00075958" w:rsidRPr="00075958" w:rsidRDefault="00075958">
      <w:pPr>
        <w:pStyle w:val="HTML"/>
        <w:rPr>
          <w:b/>
          <w:sz w:val="22"/>
        </w:rPr>
      </w:pPr>
      <w:r w:rsidRPr="00075958">
        <w:rPr>
          <w:b/>
          <w:sz w:val="22"/>
        </w:rPr>
        <w:t xml:space="preserve"> SHEREMETYEVO</w:t>
      </w:r>
    </w:p>
    <w:p w:rsidR="00075958" w:rsidRPr="00075958" w:rsidRDefault="00075958">
      <w:pPr>
        <w:pStyle w:val="HTML"/>
        <w:rPr>
          <w:b/>
          <w:sz w:val="22"/>
        </w:rPr>
      </w:pPr>
      <w:r w:rsidRPr="00075958">
        <w:rPr>
          <w:b/>
          <w:sz w:val="22"/>
        </w:rPr>
        <w:t xml:space="preserve"> TERMINAL:F</w:t>
      </w:r>
    </w:p>
    <w:p w:rsidR="00075958" w:rsidRPr="00075958" w:rsidRDefault="00075958">
      <w:pPr>
        <w:pStyle w:val="HTML"/>
        <w:rPr>
          <w:b/>
          <w:sz w:val="22"/>
        </w:rPr>
      </w:pPr>
    </w:p>
    <w:p w:rsidR="00075958" w:rsidRPr="00075958" w:rsidRDefault="00075958">
      <w:pPr>
        <w:pStyle w:val="HTML"/>
        <w:rPr>
          <w:b/>
          <w:sz w:val="22"/>
        </w:rPr>
      </w:pPr>
      <w:r w:rsidRPr="00075958">
        <w:rPr>
          <w:b/>
          <w:sz w:val="22"/>
        </w:rPr>
        <w:t xml:space="preserve"> MOSCOW          SU 512  N  29SEP  2105     NVU           29SEP 29SEP 1PC  OK</w:t>
      </w:r>
    </w:p>
    <w:p w:rsidR="00075958" w:rsidRPr="00075958" w:rsidRDefault="00075958">
      <w:pPr>
        <w:pStyle w:val="HTML"/>
        <w:rPr>
          <w:b/>
          <w:sz w:val="22"/>
        </w:rPr>
      </w:pPr>
      <w:r w:rsidRPr="00075958">
        <w:rPr>
          <w:b/>
          <w:sz w:val="22"/>
        </w:rPr>
        <w:t xml:space="preserve"> SHEREMETYEVO</w:t>
      </w:r>
    </w:p>
    <w:p w:rsidR="00075958" w:rsidRPr="00075958" w:rsidRDefault="00075958">
      <w:pPr>
        <w:pStyle w:val="HTML"/>
        <w:rPr>
          <w:b/>
          <w:sz w:val="22"/>
        </w:rPr>
      </w:pPr>
      <w:r w:rsidRPr="00075958">
        <w:rPr>
          <w:b/>
          <w:sz w:val="22"/>
        </w:rPr>
        <w:t xml:space="preserve"> TERMINAL:F</w:t>
      </w:r>
    </w:p>
    <w:p w:rsidR="00075958" w:rsidRPr="00075958" w:rsidRDefault="00075958">
      <w:pPr>
        <w:pStyle w:val="HTML"/>
        <w:rPr>
          <w:b/>
          <w:sz w:val="22"/>
        </w:rPr>
      </w:pPr>
      <w:r w:rsidRPr="00075958">
        <w:rPr>
          <w:b/>
          <w:sz w:val="22"/>
        </w:rPr>
        <w:t xml:space="preserve"> TEHRAN IMAM                      ARRIVAL TIME: 0120   ARRIVAL DATE: 30SEP</w:t>
      </w:r>
    </w:p>
    <w:p w:rsidR="00075958" w:rsidRPr="00075958" w:rsidRDefault="00075958">
      <w:pPr>
        <w:pStyle w:val="HTML"/>
        <w:rPr>
          <w:b/>
          <w:sz w:val="22"/>
        </w:rPr>
      </w:pPr>
      <w:r w:rsidRPr="00075958">
        <w:rPr>
          <w:b/>
          <w:sz w:val="22"/>
        </w:rPr>
        <w:t xml:space="preserve"> KHOMEINI INTL</w:t>
      </w:r>
    </w:p>
    <w:p w:rsidR="00075958" w:rsidRPr="00075958" w:rsidRDefault="00075958">
      <w:pPr>
        <w:pStyle w:val="HTML"/>
        <w:rPr>
          <w:b/>
          <w:sz w:val="22"/>
        </w:rPr>
      </w:pPr>
    </w:p>
    <w:p w:rsidR="00075958" w:rsidRPr="00075958" w:rsidRDefault="00075958">
      <w:pPr>
        <w:pStyle w:val="HTML"/>
      </w:pPr>
      <w:r w:rsidRPr="00075958">
        <w:t xml:space="preserve"> AT CHECK-IN, PLEASE SHOW A PICTURE IDENTIFICATION AND THE DOCUMENT YOU GAVE</w:t>
      </w:r>
    </w:p>
    <w:p w:rsidR="00075958" w:rsidRPr="00075958" w:rsidRDefault="00075958">
      <w:pPr>
        <w:pStyle w:val="HTML"/>
      </w:pPr>
      <w:r w:rsidRPr="00075958">
        <w:t xml:space="preserve"> FOR REFERENCE AT RESERVATION TIME</w:t>
      </w:r>
    </w:p>
    <w:p w:rsidR="00075958" w:rsidRPr="00075958" w:rsidRDefault="00075958">
      <w:pPr>
        <w:pStyle w:val="HTML"/>
      </w:pPr>
      <w:r w:rsidRPr="00075958">
        <w:t>ENDORSEMENTS  : NONREF/HEBO3BPATEH/PSPT G10507359</w:t>
      </w:r>
    </w:p>
    <w:p w:rsidR="00075958" w:rsidRPr="00075958" w:rsidRDefault="00075958">
      <w:pPr>
        <w:pStyle w:val="HTML"/>
      </w:pPr>
      <w:r w:rsidRPr="00075958">
        <w:t xml:space="preserve"> EXCHANGE RATE : 63.00 RUB</w:t>
      </w:r>
    </w:p>
    <w:p w:rsidR="00075958" w:rsidRPr="00075958" w:rsidRDefault="00075958">
      <w:pPr>
        <w:pStyle w:val="HTML"/>
      </w:pPr>
      <w:r w:rsidRPr="00075958">
        <w:t xml:space="preserve"> TOUR CODE     : IT54434030</w:t>
      </w:r>
    </w:p>
    <w:p w:rsidR="00075958" w:rsidRPr="00075958" w:rsidRDefault="00075958">
      <w:pPr>
        <w:pStyle w:val="HTML"/>
      </w:pPr>
      <w:r w:rsidRPr="00075958">
        <w:t xml:space="preserve"> PAYMENT       : CASH</w:t>
      </w:r>
    </w:p>
    <w:p w:rsidR="00075958" w:rsidRPr="00075958" w:rsidRDefault="00075958">
      <w:pPr>
        <w:pStyle w:val="HTML"/>
      </w:pPr>
      <w:r w:rsidRPr="00075958">
        <w:t>FARE CALCULATION   :THR SU MOW160.00SU THR160.00NUC320.00END ROE1.000000XT</w:t>
      </w:r>
    </w:p>
    <w:p w:rsidR="00075958" w:rsidRPr="00075958" w:rsidRDefault="00075958">
      <w:pPr>
        <w:pStyle w:val="HTML"/>
      </w:pPr>
      <w:r w:rsidRPr="00075958">
        <w:t xml:space="preserve">                     107RI294I6501IR</w:t>
      </w:r>
    </w:p>
    <w:p w:rsidR="00075958" w:rsidRPr="00075958" w:rsidRDefault="00075958">
      <w:pPr>
        <w:pStyle w:val="HTML"/>
      </w:pPr>
      <w:r w:rsidRPr="00075958">
        <w:t>AIR FARE           : USD     320.00</w:t>
      </w:r>
    </w:p>
    <w:p w:rsidR="00075958" w:rsidRPr="00075958" w:rsidRDefault="00075958">
      <w:pPr>
        <w:pStyle w:val="HTML"/>
      </w:pPr>
      <w:r w:rsidRPr="00075958">
        <w:t xml:space="preserve"> EQUIV FARE PAID    : RUB     20160</w:t>
      </w:r>
    </w:p>
    <w:p w:rsidR="00075958" w:rsidRPr="00075958" w:rsidRDefault="00075958">
      <w:pPr>
        <w:pStyle w:val="HTML"/>
      </w:pPr>
      <w:r w:rsidRPr="00075958">
        <w:t xml:space="preserve"> TAX                : RUB     107RI     RUB     107RI     RUB     294I6</w:t>
      </w:r>
    </w:p>
    <w:p w:rsidR="00075958" w:rsidRPr="00075958" w:rsidRDefault="00075958">
      <w:pPr>
        <w:pStyle w:val="HTML"/>
      </w:pPr>
      <w:r w:rsidRPr="00075958">
        <w:t xml:space="preserve">                      RUB     501IR</w:t>
      </w:r>
    </w:p>
    <w:p w:rsidR="00075958" w:rsidRPr="00075958" w:rsidRDefault="00075958">
      <w:pPr>
        <w:pStyle w:val="HTML"/>
      </w:pPr>
      <w:r w:rsidRPr="00075958">
        <w:t xml:space="preserve"> AIRLINE SURCHARGES : RUB     7498YQ</w:t>
      </w:r>
    </w:p>
    <w:p w:rsidR="00075958" w:rsidRPr="00075958" w:rsidRDefault="00075958">
      <w:pPr>
        <w:pStyle w:val="HTML"/>
      </w:pPr>
      <w:r w:rsidRPr="00075958">
        <w:t xml:space="preserve"> TOTAL              : RUB     28667</w:t>
      </w:r>
    </w:p>
    <w:p w:rsidR="00075958" w:rsidRPr="00075958" w:rsidRDefault="00075958">
      <w:pPr>
        <w:pStyle w:val="HTML"/>
      </w:pPr>
      <w:r w:rsidRPr="00075958">
        <w:t>IN ACCORDANCE WITH THE GRENELLE LAW YOU CAN DISPLAY THE INFORMATION RELATED TO</w:t>
      </w:r>
    </w:p>
    <w:p w:rsidR="00075958" w:rsidRPr="00075958" w:rsidRDefault="00075958">
      <w:pPr>
        <w:pStyle w:val="HTML"/>
      </w:pPr>
      <w:r w:rsidRPr="00075958">
        <w:t>THE CARBON CONSUMED : CLICK HERE</w:t>
      </w:r>
    </w:p>
    <w:p w:rsidR="00075958" w:rsidRPr="00075958" w:rsidRDefault="00075958">
      <w:pPr>
        <w:pStyle w:val="HTML"/>
      </w:pPr>
      <w:r w:rsidRPr="00075958">
        <w:t>HTTP://WWW.ICAO.INT/ENVIRONMENTAL-PROTECTION/CARBONOFFSET/PAGES/DEFAULT.ASPX</w:t>
      </w:r>
    </w:p>
    <w:p w:rsidR="00075958" w:rsidRPr="00075958" w:rsidRDefault="00075958">
      <w:pPr>
        <w:pStyle w:val="HTML"/>
      </w:pPr>
      <w:r w:rsidRPr="00075958">
        <w:t>NOTICE</w:t>
      </w:r>
    </w:p>
    <w:p w:rsidR="00075958" w:rsidRPr="00075958" w:rsidRDefault="00075958">
      <w:pPr>
        <w:pStyle w:val="HTML"/>
      </w:pPr>
      <w:r w:rsidRPr="00075958">
        <w:t>CARRIAGE AND OTHER SERVICES PROVIDED BY THE CARRIER ARE SUBJECT TO CONDITIONS</w:t>
      </w:r>
    </w:p>
    <w:p w:rsidR="00075958" w:rsidRPr="00075958" w:rsidRDefault="00075958">
      <w:pPr>
        <w:pStyle w:val="HTML"/>
      </w:pPr>
      <w:r w:rsidRPr="00075958">
        <w:t>OF CARRIAGE, WHICH ARE HEREBY INCORPORATED BY REFERENCE. THESE CONDITIONS MAY</w:t>
      </w:r>
    </w:p>
    <w:p w:rsidR="00075958" w:rsidRPr="00075958" w:rsidRDefault="00075958">
      <w:pPr>
        <w:pStyle w:val="HTML"/>
      </w:pPr>
      <w:r w:rsidRPr="00075958">
        <w:t>BE OBTAINED FROM THE ISSUING CARRIER.</w:t>
      </w:r>
    </w:p>
    <w:p w:rsidR="00075958" w:rsidRPr="00075958" w:rsidRDefault="00075958">
      <w:pPr>
        <w:pStyle w:val="HTML"/>
      </w:pPr>
      <w:r w:rsidRPr="00075958">
        <w:t>IF THE PASSENGER''S JOURNEY INVOLVES AN ULTIMATE DESTINATION OR STOP IN A</w:t>
      </w:r>
    </w:p>
    <w:p w:rsidR="00075958" w:rsidRPr="00075958" w:rsidRDefault="00075958">
      <w:pPr>
        <w:pStyle w:val="HTML"/>
      </w:pPr>
      <w:r w:rsidRPr="00075958">
        <w:t>COUNTRY OTHER THAN THE COUNTRY OF DEPARTURE THE WARSAW CONVENTION AND THE</w:t>
      </w:r>
    </w:p>
    <w:p w:rsidR="00075958" w:rsidRPr="00075958" w:rsidRDefault="00075958">
      <w:pPr>
        <w:pStyle w:val="HTML"/>
      </w:pPr>
      <w:r w:rsidRPr="00075958">
        <w:t>MONREAL CONVENTION MAY BE APPLICABLE AND THESE CONVENTIONS GOVERN AND IN MOST</w:t>
      </w:r>
    </w:p>
    <w:p w:rsidR="00075958" w:rsidRPr="00075958" w:rsidRDefault="00075958">
      <w:pPr>
        <w:pStyle w:val="HTML"/>
      </w:pPr>
      <w:r w:rsidRPr="00075958">
        <w:t>CASES LIMIT THE LIABILITY OF CARRIERS FOR DEATH OR PERSONAL INJURY AND IN</w:t>
      </w:r>
    </w:p>
    <w:p w:rsidR="00075958" w:rsidRPr="00075958" w:rsidRDefault="00075958">
      <w:pPr>
        <w:pStyle w:val="HTML"/>
      </w:pPr>
      <w:r w:rsidRPr="00075958">
        <w:t>RESPECT OF LOSS OF OR DAMAGE TO BAGGAGE.</w:t>
      </w:r>
    </w:p>
    <w:p w:rsidR="00075958" w:rsidRPr="00075958" w:rsidRDefault="00075958">
      <w:pPr>
        <w:pStyle w:val="HTML"/>
      </w:pPr>
      <w:r w:rsidRPr="00075958">
        <w:t>THE CARRIAGE OF CERTAIN HAZARDOUS MATERIALS, LIKE AEROSOLS, FIREWORKS, AND</w:t>
      </w:r>
    </w:p>
    <w:p w:rsidR="00075958" w:rsidRPr="00075958" w:rsidRDefault="00075958">
      <w:pPr>
        <w:pStyle w:val="HTML"/>
      </w:pPr>
      <w:r w:rsidRPr="00075958">
        <w:t>FLAMMABLE LIQUIDS, ABOARD THE AIRCRAFT IS FORBIDDEN. IF YOU DO NOT UNDERSTAND</w:t>
      </w:r>
    </w:p>
    <w:p w:rsidR="00075958" w:rsidRPr="00075958" w:rsidRDefault="00075958">
      <w:pPr>
        <w:pStyle w:val="HTML"/>
      </w:pPr>
      <w:r w:rsidRPr="00075958">
        <w:t>THESE RESTRICTIONS, FURTHER INFORMATION MAY BE OBTAINED FROM YOUR AIRLINE.</w:t>
      </w:r>
    </w:p>
    <w:p w:rsidR="00075958" w:rsidRPr="00075958" w:rsidRDefault="00075958">
      <w:pPr>
        <w:pStyle w:val="HTML"/>
      </w:pPr>
      <w:r w:rsidRPr="00075958">
        <w:t>DATA PROTECTION NOTICE: YOUR PERSONAL DATA WILL BE PROCESSED IN ACCORDANCE</w:t>
      </w:r>
    </w:p>
    <w:p w:rsidR="00075958" w:rsidRPr="00075958" w:rsidRDefault="00075958">
      <w:pPr>
        <w:pStyle w:val="HTML"/>
      </w:pPr>
      <w:r w:rsidRPr="00075958">
        <w:t>WITH THE APPLICABLE CARRIER'S PRIVACY POLICY AND, IF YOUR BOOKING IS MADE VIA</w:t>
      </w:r>
    </w:p>
    <w:p w:rsidR="00075958" w:rsidRPr="00075958" w:rsidRDefault="00075958">
      <w:pPr>
        <w:pStyle w:val="HTML"/>
      </w:pPr>
      <w:r w:rsidRPr="00075958">
        <w:t>A RESERVATION SYSTEM PROVIDER ( GDS ), WITH ITS PRIVACY POLICY. THESE ARE</w:t>
      </w:r>
    </w:p>
    <w:p w:rsidR="00075958" w:rsidRPr="00075958" w:rsidRDefault="00075958">
      <w:pPr>
        <w:pStyle w:val="HTML"/>
      </w:pPr>
      <w:r w:rsidRPr="00075958">
        <w:t>AVAILABLE AT http://www.iatatravelcenter.com/privacy OR FROM THE CARRIER OR</w:t>
      </w:r>
    </w:p>
    <w:p w:rsidR="00075958" w:rsidRPr="00075958" w:rsidRDefault="00075958">
      <w:pPr>
        <w:pStyle w:val="HTML"/>
      </w:pPr>
      <w:r w:rsidRPr="00075958">
        <w:t>GDS DIRECTLY. YOU SHOULD READ THIS DOCUMENTATION, WHICH APPLIES TO YOUR</w:t>
      </w:r>
    </w:p>
    <w:p w:rsidR="00075958" w:rsidRPr="00075958" w:rsidRDefault="00075958">
      <w:pPr>
        <w:pStyle w:val="HTML"/>
      </w:pPr>
      <w:r w:rsidRPr="00075958">
        <w:t>BOOKING AND SPECIFIES, FOR EXAMPLE, HOW YOUR PERSONAL DATA IS COLLECTED,</w:t>
      </w:r>
    </w:p>
    <w:p w:rsidR="00075958" w:rsidRPr="00075958" w:rsidRDefault="00075958">
      <w:pPr>
        <w:pStyle w:val="HTML"/>
      </w:pPr>
      <w:r w:rsidRPr="00075958">
        <w:t>STORED, USED, DISCLOSED AND TRANSFERRED.(APPLICABLE FOR INTERLINE CARRIAGE)</w:t>
      </w:r>
    </w:p>
    <w:p w:rsidR="00075958" w:rsidRPr="00075958" w:rsidRDefault="00075958">
      <w:pPr>
        <w:pStyle w:val="HTML"/>
      </w:pPr>
      <w:r w:rsidRPr="00075958">
        <w:t>http://www.iatatravelcentre.com/tickets</w:t>
      </w:r>
    </w:p>
    <w:sectPr w:rsidR="00075958" w:rsidRPr="000759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58" w:rsidRDefault="00075958">
      <w:r>
        <w:separator/>
      </w:r>
    </w:p>
  </w:endnote>
  <w:endnote w:type="continuationSeparator" w:id="0">
    <w:p w:rsidR="00075958" w:rsidRDefault="000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1" allowOverlap="1" wp14:anchorId="5C2DD2D6" wp14:editId="64FE4B89">
          <wp:simplePos x="0" y="0"/>
          <wp:positionH relativeFrom="column">
            <wp:posOffset>-717550</wp:posOffset>
          </wp:positionH>
          <wp:positionV relativeFrom="paragraph">
            <wp:posOffset>4445</wp:posOffset>
          </wp:positionV>
          <wp:extent cx="7559675" cy="723265"/>
          <wp:effectExtent l="0" t="0" r="3175" b="635"/>
          <wp:wrapTight wrapText="bothSides">
            <wp:wrapPolygon edited="0">
              <wp:start x="0" y="0"/>
              <wp:lineTo x="0" y="21050"/>
              <wp:lineTo x="21555" y="21050"/>
              <wp:lineTo x="21555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58" w:rsidRDefault="00075958">
      <w:r>
        <w:separator/>
      </w:r>
    </w:p>
  </w:footnote>
  <w:footnote w:type="continuationSeparator" w:id="0">
    <w:p w:rsidR="00075958" w:rsidRDefault="00075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 wp14:anchorId="4FE4682F" wp14:editId="087DC651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58"/>
    <w:rsid w:val="00075958"/>
    <w:rsid w:val="00095EF0"/>
    <w:rsid w:val="0025225E"/>
    <w:rsid w:val="003D3A0C"/>
    <w:rsid w:val="008513F5"/>
    <w:rsid w:val="008C493A"/>
    <w:rsid w:val="00B10C4E"/>
    <w:rsid w:val="00B97170"/>
    <w:rsid w:val="00BB7989"/>
    <w:rsid w:val="00DF62A9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na\appdata\roaming\microsoft\&#1096;&#1072;&#1073;&#1083;&#1086;&#1085;&#1099;\Eticke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Eticket.dotx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Инна Азнаурова</dc:creator>
  <cp:keywords/>
  <cp:lastModifiedBy>Инна Азнаурова</cp:lastModifiedBy>
  <cp:revision>1</cp:revision>
  <cp:lastPrinted>2010-06-16T07:11:00Z</cp:lastPrinted>
  <dcterms:created xsi:type="dcterms:W3CDTF">2018-08-07T12:23:00Z</dcterms:created>
  <dcterms:modified xsi:type="dcterms:W3CDTF">2018-08-07T12:23:00Z</dcterms:modified>
</cp:coreProperties>
</file>