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EF" w:rsidRPr="006224F3" w:rsidRDefault="00B7398A" w:rsidP="00EF1ED7">
      <w:pPr>
        <w:pStyle w:val="a4"/>
        <w:tabs>
          <w:tab w:val="clear" w:pos="4320"/>
          <w:tab w:val="clear" w:pos="8640"/>
        </w:tabs>
        <w:jc w:val="right"/>
        <w:rPr>
          <w:rFonts w:ascii="Times New Roman" w:hAnsi="Times New Roman"/>
          <w:i/>
          <w:iCs/>
          <w:szCs w:val="24"/>
        </w:rPr>
      </w:pPr>
      <w:bookmarkStart w:id="0" w:name="HeadingArea"/>
      <w:r>
        <w:rPr>
          <w:rFonts w:ascii="Times New Roman" w:hAnsi="Times New Roman"/>
          <w:i/>
          <w:iCs/>
          <w:szCs w:val="24"/>
        </w:rPr>
        <w:t>Andrey</w:t>
      </w:r>
      <w:r w:rsidR="006224F3">
        <w:rPr>
          <w:rFonts w:ascii="Times New Roman" w:hAnsi="Times New Roman"/>
          <w:i/>
          <w:iCs/>
          <w:szCs w:val="24"/>
          <w:lang w:val="ru-RU"/>
        </w:rPr>
        <w:t xml:space="preserve"> </w:t>
      </w:r>
      <w:proofErr w:type="spellStart"/>
      <w:r w:rsidR="006224F3">
        <w:rPr>
          <w:rFonts w:ascii="Times New Roman" w:hAnsi="Times New Roman"/>
          <w:i/>
          <w:iCs/>
          <w:szCs w:val="24"/>
        </w:rPr>
        <w:t>Latchkov</w:t>
      </w:r>
      <w:proofErr w:type="spellEnd"/>
    </w:p>
    <w:p w:rsidR="004D6A08" w:rsidRPr="006224F3" w:rsidRDefault="0066466E" w:rsidP="003902EF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MA</w:t>
      </w:r>
      <w:r w:rsidR="00563CD0" w:rsidRPr="006224F3">
        <w:rPr>
          <w:rFonts w:ascii="Times New Roman" w:hAnsi="Times New Roman"/>
          <w:i/>
          <w:iCs/>
          <w:szCs w:val="24"/>
        </w:rPr>
        <w:t>-02</w:t>
      </w:r>
      <w:r w:rsidRPr="006224F3">
        <w:rPr>
          <w:rFonts w:ascii="Times New Roman" w:hAnsi="Times New Roman"/>
          <w:i/>
          <w:iCs/>
          <w:szCs w:val="24"/>
        </w:rPr>
        <w:t>-</w:t>
      </w:r>
      <w:r>
        <w:rPr>
          <w:rFonts w:ascii="Times New Roman" w:hAnsi="Times New Roman"/>
          <w:i/>
          <w:iCs/>
          <w:szCs w:val="24"/>
        </w:rPr>
        <w:t>LA</w:t>
      </w:r>
    </w:p>
    <w:p w:rsidR="004D6A08" w:rsidRPr="006224F3" w:rsidRDefault="00697B1E" w:rsidP="00EF1ED7">
      <w:pPr>
        <w:pStyle w:val="1"/>
        <w:spacing w:before="240"/>
      </w:pPr>
      <w:bookmarkStart w:id="1" w:name="Title"/>
      <w:bookmarkEnd w:id="0"/>
      <w:r>
        <w:t>5 LOW PRESSURE FEED HEATER – 3,4 MAINTENANCE</w:t>
      </w:r>
    </w:p>
    <w:p w:rsidR="004D6A08" w:rsidRPr="00697B1E" w:rsidRDefault="00B7398A" w:rsidP="00EF1ED7">
      <w:pPr>
        <w:pStyle w:val="2"/>
        <w:spacing w:before="120" w:after="120"/>
      </w:pPr>
      <w:bookmarkStart w:id="2" w:name="Scope"/>
      <w:bookmarkEnd w:id="1"/>
      <w:r>
        <w:t>SCOPE</w:t>
      </w:r>
      <w:r w:rsidRPr="00697B1E">
        <w:t xml:space="preserve"> </w:t>
      </w:r>
      <w:r>
        <w:t>OF</w:t>
      </w:r>
      <w:r w:rsidRPr="00697B1E">
        <w:t xml:space="preserve"> </w:t>
      </w:r>
      <w:r>
        <w:t>OBSERVATION</w:t>
      </w:r>
    </w:p>
    <w:p w:rsidR="00EF1ED7" w:rsidRPr="0065755F" w:rsidRDefault="00583229" w:rsidP="00B73C13">
      <w:pPr>
        <w:spacing w:before="0"/>
        <w:jc w:val="both"/>
        <w:rPr>
          <w:rFonts w:ascii="Times New Roman" w:hAnsi="Times New Roman"/>
        </w:rPr>
      </w:pPr>
      <w:bookmarkStart w:id="3" w:name="Observation"/>
      <w:bookmarkEnd w:id="2"/>
      <w:r>
        <w:rPr>
          <w:rFonts w:ascii="Times New Roman" w:hAnsi="Times New Roman"/>
        </w:rPr>
        <w:t>Observation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over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maintenance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has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been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performed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turbine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hall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Unit</w:t>
      </w:r>
      <w:r w:rsidRPr="00583229">
        <w:rPr>
          <w:rFonts w:ascii="Times New Roman" w:hAnsi="Times New Roman"/>
        </w:rPr>
        <w:t xml:space="preserve"> 3 </w:t>
      </w:r>
      <w:r>
        <w:rPr>
          <w:rFonts w:ascii="Times New Roman" w:hAnsi="Times New Roman"/>
        </w:rPr>
        <w:t>in course of 30 minutes.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workers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group</w:t>
      </w:r>
      <w:r w:rsidRPr="00583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contractor organization performed </w:t>
      </w:r>
      <w:r w:rsidR="006224F3">
        <w:rPr>
          <w:rFonts w:ascii="Times New Roman" w:hAnsi="Times New Roman"/>
        </w:rPr>
        <w:t xml:space="preserve">maintenance </w:t>
      </w:r>
      <w:r>
        <w:rPr>
          <w:rFonts w:ascii="Times New Roman" w:hAnsi="Times New Roman"/>
        </w:rPr>
        <w:t>under the supervision of senior foreman.</w:t>
      </w:r>
    </w:p>
    <w:p w:rsidR="004D6A08" w:rsidRDefault="00B7398A" w:rsidP="009100D9">
      <w:pPr>
        <w:pStyle w:val="2"/>
        <w:spacing w:after="240"/>
      </w:pPr>
      <w:r>
        <w:t>OBSERVATIONS</w:t>
      </w:r>
    </w:p>
    <w:bookmarkEnd w:id="3"/>
    <w:p w:rsidR="00DF515E" w:rsidRDefault="00583229" w:rsidP="00DF515E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Maintenance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documentation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was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missing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at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work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place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of </w:t>
      </w:r>
      <w:r w:rsidRPr="00583229">
        <w:rPr>
          <w:rFonts w:ascii="Times New Roman" w:hAnsi="Times New Roman"/>
          <w:sz w:val="23"/>
          <w:szCs w:val="23"/>
        </w:rPr>
        <w:t>5</w:t>
      </w:r>
      <w:r w:rsidR="00697B1E">
        <w:rPr>
          <w:rFonts w:ascii="Times New Roman" w:hAnsi="Times New Roman"/>
          <w:sz w:val="23"/>
          <w:szCs w:val="23"/>
        </w:rPr>
        <w:t xml:space="preserve"> LPFH</w:t>
      </w:r>
      <w:r w:rsidRPr="00583229">
        <w:rPr>
          <w:rFonts w:ascii="Times New Roman" w:hAnsi="Times New Roman"/>
          <w:sz w:val="23"/>
          <w:szCs w:val="23"/>
        </w:rPr>
        <w:t>-3,4</w:t>
      </w:r>
      <w:r>
        <w:rPr>
          <w:rFonts w:ascii="Times New Roman" w:hAnsi="Times New Roman"/>
          <w:sz w:val="23"/>
          <w:szCs w:val="23"/>
        </w:rPr>
        <w:t xml:space="preserve"> </w:t>
      </w:r>
      <w:r w:rsidRPr="00583229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turbine hall, level 0,0</w:t>
      </w:r>
      <w:r w:rsidRPr="00583229">
        <w:rPr>
          <w:rFonts w:ascii="Times New Roman" w:hAnsi="Times New Roman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maintenance</w:t>
      </w:r>
      <w:r w:rsidRPr="00583229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Failure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use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maintenance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documentation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at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work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place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can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cause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human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errors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 w:rsidRPr="005832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low-quality maintenance. </w:t>
      </w:r>
      <w:r w:rsidR="00B646F2" w:rsidRPr="00505C05">
        <w:rPr>
          <w:rFonts w:ascii="Times New Roman" w:hAnsi="Times New Roman"/>
          <w:sz w:val="23"/>
          <w:szCs w:val="23"/>
          <w:lang w:val="ru-RU"/>
        </w:rPr>
        <w:t>(</w:t>
      </w:r>
      <w:r w:rsidR="00B646F2" w:rsidRPr="00505C05">
        <w:rPr>
          <w:rFonts w:ascii="Times New Roman" w:hAnsi="Times New Roman"/>
          <w:i/>
          <w:iCs/>
          <w:sz w:val="23"/>
          <w:szCs w:val="23"/>
        </w:rPr>
        <w:t>MA</w:t>
      </w:r>
      <w:r w:rsidR="009A7416">
        <w:rPr>
          <w:rFonts w:ascii="Times New Roman" w:hAnsi="Times New Roman"/>
          <w:i/>
          <w:iCs/>
          <w:sz w:val="23"/>
          <w:szCs w:val="23"/>
          <w:lang w:val="ru-RU"/>
        </w:rPr>
        <w:t>-02</w:t>
      </w:r>
      <w:r w:rsidR="00B646F2" w:rsidRPr="00505C05">
        <w:rPr>
          <w:rFonts w:ascii="Times New Roman" w:hAnsi="Times New Roman"/>
          <w:i/>
          <w:iCs/>
          <w:sz w:val="23"/>
          <w:szCs w:val="23"/>
          <w:lang w:val="ru-RU"/>
        </w:rPr>
        <w:t>-</w:t>
      </w:r>
      <w:r w:rsidR="00B646F2" w:rsidRPr="00505C05">
        <w:rPr>
          <w:rFonts w:ascii="Times New Roman" w:hAnsi="Times New Roman"/>
          <w:i/>
          <w:iCs/>
          <w:sz w:val="23"/>
          <w:szCs w:val="23"/>
        </w:rPr>
        <w:t>LA</w:t>
      </w:r>
      <w:r w:rsidR="009A7416">
        <w:rPr>
          <w:rFonts w:ascii="Times New Roman" w:hAnsi="Times New Roman"/>
          <w:i/>
          <w:iCs/>
          <w:sz w:val="23"/>
          <w:szCs w:val="23"/>
          <w:lang w:val="ru-RU"/>
        </w:rPr>
        <w:t>-01</w:t>
      </w:r>
      <w:r w:rsidR="00B646F2" w:rsidRPr="00505C05">
        <w:rPr>
          <w:rFonts w:ascii="Times New Roman" w:hAnsi="Times New Roman"/>
          <w:i/>
          <w:iCs/>
          <w:sz w:val="23"/>
          <w:szCs w:val="23"/>
          <w:lang w:val="ru-RU"/>
        </w:rPr>
        <w:t>-</w:t>
      </w:r>
      <w:proofErr w:type="spellStart"/>
      <w:r w:rsidR="00B646F2" w:rsidRPr="00505C05">
        <w:rPr>
          <w:rFonts w:ascii="Times New Roman" w:hAnsi="Times New Roman"/>
          <w:i/>
          <w:iCs/>
          <w:sz w:val="23"/>
          <w:szCs w:val="23"/>
        </w:rPr>
        <w:t>pr</w:t>
      </w:r>
      <w:proofErr w:type="spellEnd"/>
      <w:r w:rsidR="00B646F2" w:rsidRPr="00505C05">
        <w:rPr>
          <w:rFonts w:ascii="Times New Roman" w:hAnsi="Times New Roman"/>
          <w:sz w:val="23"/>
          <w:szCs w:val="23"/>
          <w:lang w:val="ru-RU"/>
        </w:rPr>
        <w:t>)</w:t>
      </w:r>
    </w:p>
    <w:p w:rsidR="00C15EF6" w:rsidRPr="006224F3" w:rsidRDefault="00B777FA" w:rsidP="00DF515E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Temporary</w:t>
      </w:r>
      <w:r w:rsidRPr="00B777FA">
        <w:rPr>
          <w:rFonts w:ascii="Times New Roman" w:hAnsi="Times New Roman"/>
          <w:sz w:val="23"/>
          <w:szCs w:val="23"/>
        </w:rPr>
        <w:t xml:space="preserve"> </w:t>
      </w:r>
      <w:r w:rsidR="0065755F">
        <w:rPr>
          <w:rFonts w:ascii="Times New Roman" w:hAnsi="Times New Roman"/>
          <w:sz w:val="23"/>
          <w:szCs w:val="23"/>
        </w:rPr>
        <w:t>scaffolding</w:t>
      </w:r>
      <w:r w:rsidRPr="00B777F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</w:t>
      </w:r>
      <w:r w:rsidR="0065755F">
        <w:rPr>
          <w:rFonts w:ascii="Times New Roman" w:hAnsi="Times New Roman"/>
          <w:sz w:val="23"/>
          <w:szCs w:val="23"/>
        </w:rPr>
        <w:t>as</w:t>
      </w:r>
      <w:r w:rsidRPr="00B777FA">
        <w:rPr>
          <w:rFonts w:ascii="Times New Roman" w:hAnsi="Times New Roman"/>
          <w:sz w:val="23"/>
          <w:szCs w:val="23"/>
        </w:rPr>
        <w:t xml:space="preserve"> </w:t>
      </w:r>
      <w:r w:rsidR="006224F3">
        <w:rPr>
          <w:rFonts w:ascii="Times New Roman" w:hAnsi="Times New Roman"/>
          <w:sz w:val="23"/>
          <w:szCs w:val="23"/>
        </w:rPr>
        <w:t>installed</w:t>
      </w:r>
      <w:r w:rsidRPr="00B777F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 w:rsidRPr="00B777F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perform</w:t>
      </w:r>
      <w:r w:rsidRPr="00B777FA">
        <w:rPr>
          <w:rFonts w:ascii="Times New Roman" w:hAnsi="Times New Roman"/>
          <w:sz w:val="23"/>
          <w:szCs w:val="23"/>
        </w:rPr>
        <w:t xml:space="preserve"> </w:t>
      </w:r>
      <w:r w:rsidR="00C15EF6" w:rsidRPr="00B777FA">
        <w:rPr>
          <w:rFonts w:ascii="Times New Roman" w:hAnsi="Times New Roman"/>
          <w:sz w:val="23"/>
          <w:szCs w:val="23"/>
        </w:rPr>
        <w:t>5</w:t>
      </w:r>
      <w:r w:rsidR="00697B1E">
        <w:rPr>
          <w:rFonts w:ascii="Times New Roman" w:hAnsi="Times New Roman"/>
          <w:sz w:val="23"/>
          <w:szCs w:val="23"/>
        </w:rPr>
        <w:t xml:space="preserve"> LPFH</w:t>
      </w:r>
      <w:r w:rsidR="00C15EF6" w:rsidRPr="00B777FA">
        <w:rPr>
          <w:rFonts w:ascii="Times New Roman" w:hAnsi="Times New Roman"/>
          <w:sz w:val="23"/>
          <w:szCs w:val="23"/>
        </w:rPr>
        <w:t xml:space="preserve">-3,4 </w:t>
      </w:r>
      <w:proofErr w:type="gramStart"/>
      <w:r>
        <w:rPr>
          <w:rFonts w:ascii="Times New Roman" w:hAnsi="Times New Roman"/>
          <w:sz w:val="23"/>
          <w:szCs w:val="23"/>
        </w:rPr>
        <w:t>maintenance</w:t>
      </w:r>
      <w:proofErr w:type="gramEnd"/>
      <w:r w:rsidRPr="00B777FA">
        <w:rPr>
          <w:rFonts w:ascii="Times New Roman" w:hAnsi="Times New Roman"/>
          <w:sz w:val="23"/>
          <w:szCs w:val="23"/>
        </w:rPr>
        <w:t>.</w:t>
      </w:r>
      <w:r w:rsidR="00C15EF6" w:rsidRPr="00B777F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 w:rsidRPr="00475259">
        <w:rPr>
          <w:rFonts w:ascii="Times New Roman" w:hAnsi="Times New Roman"/>
          <w:sz w:val="23"/>
          <w:szCs w:val="23"/>
        </w:rPr>
        <w:t xml:space="preserve"> </w:t>
      </w:r>
      <w:r w:rsidR="0065755F">
        <w:rPr>
          <w:rFonts w:ascii="Times New Roman" w:hAnsi="Times New Roman"/>
          <w:sz w:val="23"/>
          <w:szCs w:val="23"/>
        </w:rPr>
        <w:t>scaffolding</w:t>
      </w:r>
      <w:r w:rsidRPr="0047525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missed</w:t>
      </w:r>
      <w:r w:rsidRPr="00475259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marking</w:t>
      </w:r>
      <w:r w:rsidR="00475259" w:rsidRPr="00475259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table</w:t>
      </w:r>
      <w:r w:rsidR="00475259" w:rsidRPr="00475259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containing</w:t>
      </w:r>
      <w:r w:rsidR="00475259" w:rsidRPr="00475259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inventory</w:t>
      </w:r>
      <w:r w:rsidR="00475259" w:rsidRPr="00475259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number</w:t>
      </w:r>
      <w:r w:rsidR="006224F3">
        <w:rPr>
          <w:rFonts w:ascii="Times New Roman" w:hAnsi="Times New Roman"/>
          <w:sz w:val="23"/>
          <w:szCs w:val="23"/>
        </w:rPr>
        <w:t>,</w:t>
      </w:r>
      <w:r w:rsidR="00475259" w:rsidRPr="00475259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date</w:t>
      </w:r>
      <w:r w:rsidR="006224F3">
        <w:rPr>
          <w:rFonts w:ascii="Times New Roman" w:hAnsi="Times New Roman"/>
          <w:sz w:val="23"/>
          <w:szCs w:val="23"/>
        </w:rPr>
        <w:t xml:space="preserve"> of installation and </w:t>
      </w:r>
      <w:r w:rsidR="00475259">
        <w:rPr>
          <w:rFonts w:ascii="Times New Roman" w:hAnsi="Times New Roman"/>
          <w:sz w:val="23"/>
          <w:szCs w:val="23"/>
        </w:rPr>
        <w:t>inspection</w:t>
      </w:r>
      <w:r w:rsidR="00475259" w:rsidRPr="00475259">
        <w:rPr>
          <w:rFonts w:ascii="Times New Roman" w:hAnsi="Times New Roman"/>
          <w:sz w:val="23"/>
          <w:szCs w:val="23"/>
        </w:rPr>
        <w:t xml:space="preserve">, </w:t>
      </w:r>
      <w:r w:rsidR="00475259">
        <w:rPr>
          <w:rFonts w:ascii="Times New Roman" w:hAnsi="Times New Roman"/>
          <w:sz w:val="23"/>
          <w:szCs w:val="23"/>
        </w:rPr>
        <w:t>organization</w:t>
      </w:r>
      <w:r w:rsidR="00475259" w:rsidRPr="00475259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performed</w:t>
      </w:r>
      <w:r w:rsidR="00475259" w:rsidRPr="00475259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the</w:t>
      </w:r>
      <w:r w:rsidR="006224F3">
        <w:rPr>
          <w:rFonts w:ascii="Times New Roman" w:hAnsi="Times New Roman"/>
          <w:sz w:val="23"/>
          <w:szCs w:val="23"/>
        </w:rPr>
        <w:t xml:space="preserve"> </w:t>
      </w:r>
      <w:r w:rsidR="006224F3">
        <w:rPr>
          <w:rFonts w:ascii="Times New Roman" w:hAnsi="Times New Roman"/>
          <w:sz w:val="23"/>
          <w:szCs w:val="23"/>
        </w:rPr>
        <w:t>installation</w:t>
      </w:r>
      <w:r w:rsidR="006224F3">
        <w:rPr>
          <w:rFonts w:ascii="Times New Roman" w:hAnsi="Times New Roman"/>
          <w:sz w:val="23"/>
          <w:szCs w:val="23"/>
        </w:rPr>
        <w:t xml:space="preserve"> of</w:t>
      </w:r>
      <w:r w:rsidR="00475259" w:rsidRPr="00475259">
        <w:rPr>
          <w:rFonts w:ascii="Times New Roman" w:hAnsi="Times New Roman"/>
          <w:sz w:val="23"/>
          <w:szCs w:val="23"/>
        </w:rPr>
        <w:t xml:space="preserve"> </w:t>
      </w:r>
      <w:r w:rsidR="006224F3">
        <w:rPr>
          <w:rFonts w:ascii="Times New Roman" w:hAnsi="Times New Roman"/>
          <w:sz w:val="23"/>
          <w:szCs w:val="23"/>
        </w:rPr>
        <w:t>scaffolding</w:t>
      </w:r>
      <w:r w:rsidR="00475259" w:rsidRPr="00475259">
        <w:rPr>
          <w:rFonts w:ascii="Times New Roman" w:hAnsi="Times New Roman"/>
          <w:sz w:val="23"/>
          <w:szCs w:val="23"/>
        </w:rPr>
        <w:t xml:space="preserve">, </w:t>
      </w:r>
      <w:r w:rsidR="006224F3">
        <w:rPr>
          <w:rFonts w:ascii="Times New Roman" w:hAnsi="Times New Roman"/>
          <w:sz w:val="23"/>
          <w:szCs w:val="23"/>
        </w:rPr>
        <w:t>responsible persons etc</w:t>
      </w:r>
      <w:r w:rsidR="00475259" w:rsidRPr="00475259">
        <w:rPr>
          <w:rFonts w:ascii="Times New Roman" w:hAnsi="Times New Roman"/>
          <w:sz w:val="23"/>
          <w:szCs w:val="23"/>
        </w:rPr>
        <w:t>.</w:t>
      </w:r>
      <w:r w:rsidR="00475259">
        <w:rPr>
          <w:rFonts w:ascii="Times New Roman" w:hAnsi="Times New Roman"/>
          <w:sz w:val="23"/>
          <w:szCs w:val="23"/>
        </w:rPr>
        <w:t xml:space="preserve"> Missing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needed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information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posted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on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the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applied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s</w:t>
      </w:r>
      <w:r w:rsidR="0065755F">
        <w:rPr>
          <w:rFonts w:ascii="Times New Roman" w:hAnsi="Times New Roman"/>
          <w:sz w:val="23"/>
          <w:szCs w:val="23"/>
        </w:rPr>
        <w:t>caffolding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can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cause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loss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of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control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475259">
        <w:rPr>
          <w:rFonts w:ascii="Times New Roman" w:hAnsi="Times New Roman"/>
          <w:sz w:val="23"/>
          <w:szCs w:val="23"/>
        </w:rPr>
        <w:t>over</w:t>
      </w:r>
      <w:r w:rsidR="00475259" w:rsidRPr="0065755F">
        <w:rPr>
          <w:rFonts w:ascii="Times New Roman" w:hAnsi="Times New Roman"/>
          <w:sz w:val="23"/>
          <w:szCs w:val="23"/>
        </w:rPr>
        <w:t xml:space="preserve"> </w:t>
      </w:r>
      <w:r w:rsidR="0065755F">
        <w:rPr>
          <w:rFonts w:ascii="Times New Roman" w:hAnsi="Times New Roman"/>
          <w:sz w:val="23"/>
          <w:szCs w:val="23"/>
        </w:rPr>
        <w:t>arrangement of scaffolding installation/dismantling and</w:t>
      </w:r>
      <w:r w:rsidR="006224F3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6224F3">
        <w:rPr>
          <w:rFonts w:ascii="Times New Roman" w:hAnsi="Times New Roman"/>
          <w:sz w:val="23"/>
          <w:szCs w:val="23"/>
        </w:rPr>
        <w:t>it’s</w:t>
      </w:r>
      <w:proofErr w:type="gramEnd"/>
      <w:r w:rsidR="0065755F">
        <w:rPr>
          <w:rFonts w:ascii="Times New Roman" w:hAnsi="Times New Roman"/>
          <w:sz w:val="23"/>
          <w:szCs w:val="23"/>
        </w:rPr>
        <w:t xml:space="preserve"> condition control and</w:t>
      </w:r>
      <w:bookmarkStart w:id="4" w:name="_GoBack"/>
      <w:bookmarkEnd w:id="4"/>
      <w:r w:rsidR="0065755F">
        <w:rPr>
          <w:rFonts w:ascii="Times New Roman" w:hAnsi="Times New Roman"/>
          <w:sz w:val="23"/>
          <w:szCs w:val="23"/>
        </w:rPr>
        <w:t xml:space="preserve"> cause personnel injury.</w:t>
      </w:r>
      <w:r w:rsidR="00ED5521" w:rsidRPr="0065755F">
        <w:rPr>
          <w:rFonts w:ascii="Times New Roman" w:hAnsi="Times New Roman"/>
          <w:sz w:val="23"/>
          <w:szCs w:val="23"/>
        </w:rPr>
        <w:t xml:space="preserve"> </w:t>
      </w:r>
      <w:r w:rsidR="00ED5521" w:rsidRPr="006224F3">
        <w:rPr>
          <w:rFonts w:ascii="Times New Roman" w:hAnsi="Times New Roman"/>
          <w:sz w:val="23"/>
          <w:szCs w:val="23"/>
        </w:rPr>
        <w:t>(</w:t>
      </w:r>
      <w:r w:rsidR="00ED5521" w:rsidRPr="00505C05">
        <w:rPr>
          <w:rFonts w:ascii="Times New Roman" w:hAnsi="Times New Roman"/>
          <w:i/>
          <w:iCs/>
          <w:sz w:val="23"/>
          <w:szCs w:val="23"/>
        </w:rPr>
        <w:t>MA</w:t>
      </w:r>
      <w:r w:rsidR="00ED5521" w:rsidRPr="006224F3">
        <w:rPr>
          <w:rFonts w:ascii="Times New Roman" w:hAnsi="Times New Roman"/>
          <w:i/>
          <w:iCs/>
          <w:sz w:val="23"/>
          <w:szCs w:val="23"/>
        </w:rPr>
        <w:t>-02-</w:t>
      </w:r>
      <w:r w:rsidR="00ED5521" w:rsidRPr="00505C05">
        <w:rPr>
          <w:rFonts w:ascii="Times New Roman" w:hAnsi="Times New Roman"/>
          <w:i/>
          <w:iCs/>
          <w:sz w:val="23"/>
          <w:szCs w:val="23"/>
        </w:rPr>
        <w:t>LA</w:t>
      </w:r>
      <w:r w:rsidR="00ED5521" w:rsidRPr="006224F3">
        <w:rPr>
          <w:rFonts w:ascii="Times New Roman" w:hAnsi="Times New Roman"/>
          <w:i/>
          <w:iCs/>
          <w:sz w:val="23"/>
          <w:szCs w:val="23"/>
        </w:rPr>
        <w:t>-02-</w:t>
      </w:r>
      <w:proofErr w:type="spellStart"/>
      <w:r w:rsidR="00ED5521" w:rsidRPr="00505C05">
        <w:rPr>
          <w:rFonts w:ascii="Times New Roman" w:hAnsi="Times New Roman"/>
          <w:i/>
          <w:iCs/>
          <w:sz w:val="23"/>
          <w:szCs w:val="23"/>
        </w:rPr>
        <w:t>pr</w:t>
      </w:r>
      <w:proofErr w:type="spellEnd"/>
      <w:r w:rsidR="00ED5521" w:rsidRPr="006224F3">
        <w:rPr>
          <w:rFonts w:ascii="Times New Roman" w:hAnsi="Times New Roman"/>
          <w:sz w:val="23"/>
          <w:szCs w:val="23"/>
        </w:rPr>
        <w:t>)</w:t>
      </w:r>
    </w:p>
    <w:sectPr w:rsidR="00C15EF6" w:rsidRPr="006224F3" w:rsidSect="00802033">
      <w:headerReference w:type="default" r:id="rId7"/>
      <w:footerReference w:type="default" r:id="rId8"/>
      <w:headerReference w:type="first" r:id="rId9"/>
      <w:footerReference w:type="first" r:id="rId10"/>
      <w:footnotePr>
        <w:numRestart w:val="eachSect"/>
      </w:footnotePr>
      <w:type w:val="continuous"/>
      <w:pgSz w:w="11907" w:h="16840" w:code="9"/>
      <w:pgMar w:top="95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AB" w:rsidRDefault="009C00AB">
      <w:r>
        <w:separator/>
      </w:r>
    </w:p>
  </w:endnote>
  <w:endnote w:type="continuationSeparator" w:id="0">
    <w:p w:rsidR="009C00AB" w:rsidRDefault="009C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B3" w:rsidRDefault="00106FB3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A16138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A16138">
      <w:rPr>
        <w:rFonts w:ascii="Times New Roman" w:hAnsi="Times New Roman"/>
      </w:rPr>
      <w:fldChar w:fldCharType="separate"/>
    </w:r>
    <w:r w:rsidR="006224F3">
      <w:rPr>
        <w:rFonts w:ascii="Times New Roman" w:hAnsi="Times New Roman"/>
        <w:noProof/>
      </w:rPr>
      <w:t>1</w:t>
    </w:r>
    <w:r w:rsidR="00A16138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B3" w:rsidRDefault="00106FB3">
    <w:pPr>
      <w:pStyle w:val="a4"/>
      <w:spacing w:before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A16138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 w:rsidR="00A16138">
      <w:rPr>
        <w:rFonts w:ascii="Times New Roman" w:hAnsi="Times New Roman"/>
        <w:sz w:val="20"/>
      </w:rPr>
      <w:fldChar w:fldCharType="separate"/>
    </w:r>
    <w:r w:rsidR="003A670F">
      <w:rPr>
        <w:rFonts w:ascii="Times New Roman" w:hAnsi="Times New Roman"/>
        <w:noProof/>
        <w:sz w:val="20"/>
      </w:rPr>
      <w:t>1</w:t>
    </w:r>
    <w:r w:rsidR="00A16138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r w:rsidR="00A16138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NUMPAGES </w:instrText>
    </w:r>
    <w:r w:rsidR="00A16138">
      <w:rPr>
        <w:rFonts w:ascii="Times New Roman" w:hAnsi="Times New Roman"/>
        <w:sz w:val="20"/>
      </w:rPr>
      <w:fldChar w:fldCharType="separate"/>
    </w:r>
    <w:r w:rsidR="003A670F">
      <w:rPr>
        <w:rFonts w:ascii="Times New Roman" w:hAnsi="Times New Roman"/>
        <w:noProof/>
        <w:sz w:val="20"/>
      </w:rPr>
      <w:t>2</w:t>
    </w:r>
    <w:r w:rsidR="00A16138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AB" w:rsidRDefault="009C00AB">
      <w:r>
        <w:separator/>
      </w:r>
    </w:p>
  </w:footnote>
  <w:footnote w:type="continuationSeparator" w:id="0">
    <w:p w:rsidR="009C00AB" w:rsidRDefault="009C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B3" w:rsidRPr="00B7398A" w:rsidRDefault="00B7398A" w:rsidP="00041B1C">
    <w:pPr>
      <w:spacing w:before="0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Pre-visit to </w:t>
    </w:r>
    <w:proofErr w:type="spellStart"/>
    <w:r>
      <w:rPr>
        <w:rFonts w:ascii="Times New Roman" w:hAnsi="Times New Roman"/>
      </w:rPr>
      <w:t>Beloyarsk</w:t>
    </w:r>
    <w:proofErr w:type="spellEnd"/>
    <w:r>
      <w:rPr>
        <w:rFonts w:ascii="Times New Roman" w:hAnsi="Times New Roman"/>
      </w:rPr>
      <w:t xml:space="preserve"> NPP</w:t>
    </w:r>
    <w:r w:rsidR="00E02A79" w:rsidRPr="00B7398A">
      <w:rPr>
        <w:rFonts w:ascii="Times New Roman" w:hAnsi="Times New Roman"/>
      </w:rPr>
      <w:t xml:space="preserve"> </w:t>
    </w:r>
    <w:r w:rsidR="003868E5" w:rsidRPr="00B7398A">
      <w:rPr>
        <w:rFonts w:ascii="Times New Roman" w:hAnsi="Times New Roman"/>
      </w:rPr>
      <w:t>2016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0F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 w:rsidRPr="003A670F">
      <w:rPr>
        <w:rFonts w:ascii="Times New Roman" w:hAnsi="Times New Roman"/>
        <w:lang w:val="ru-RU"/>
      </w:rPr>
      <w:t xml:space="preserve">ПППП </w:t>
    </w:r>
    <w:r>
      <w:rPr>
        <w:rFonts w:ascii="Times New Roman" w:hAnsi="Times New Roman"/>
        <w:lang w:val="ru-RU"/>
      </w:rPr>
      <w:t>Б</w:t>
    </w:r>
    <w:r w:rsidRPr="003A670F">
      <w:rPr>
        <w:rFonts w:ascii="Times New Roman" w:hAnsi="Times New Roman"/>
        <w:lang w:val="ru-RU"/>
      </w:rPr>
      <w:t xml:space="preserve">елоярской </w:t>
    </w:r>
    <w:r>
      <w:rPr>
        <w:rFonts w:ascii="Times New Roman" w:hAnsi="Times New Roman"/>
        <w:lang w:val="ru-RU"/>
      </w:rPr>
      <w:t>АЭС</w:t>
    </w:r>
  </w:p>
  <w:p w:rsidR="00106FB3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февраль</w:t>
    </w:r>
    <w:r w:rsidRPr="003A670F">
      <w:rPr>
        <w:rFonts w:ascii="Times New Roman" w:hAnsi="Times New Roman"/>
        <w:lang w:val="ru-RU"/>
      </w:rPr>
      <w:t xml:space="preserve"> 2014</w:t>
    </w:r>
    <w:r>
      <w:rPr>
        <w:rFonts w:ascii="Times New Roman" w:hAnsi="Times New Roman"/>
        <w:lang w:val="ru-RU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E2F"/>
    <w:multiLevelType w:val="hybridMultilevel"/>
    <w:tmpl w:val="9D84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488"/>
    <w:multiLevelType w:val="hybridMultilevel"/>
    <w:tmpl w:val="D450A12E"/>
    <w:lvl w:ilvl="0" w:tplc="C84467F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87017"/>
    <w:multiLevelType w:val="hybridMultilevel"/>
    <w:tmpl w:val="E70694AA"/>
    <w:lvl w:ilvl="0" w:tplc="542EBF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08"/>
    <w:rsid w:val="000141E9"/>
    <w:rsid w:val="00041B1C"/>
    <w:rsid w:val="00041CF1"/>
    <w:rsid w:val="00052C2B"/>
    <w:rsid w:val="00056C76"/>
    <w:rsid w:val="00082170"/>
    <w:rsid w:val="000B362E"/>
    <w:rsid w:val="000E22A9"/>
    <w:rsid w:val="000E338F"/>
    <w:rsid w:val="000F7C48"/>
    <w:rsid w:val="00106FB3"/>
    <w:rsid w:val="001174EF"/>
    <w:rsid w:val="0013270A"/>
    <w:rsid w:val="001676F1"/>
    <w:rsid w:val="001B61E8"/>
    <w:rsid w:val="001B7FF7"/>
    <w:rsid w:val="001C3851"/>
    <w:rsid w:val="001F2900"/>
    <w:rsid w:val="00272838"/>
    <w:rsid w:val="002B0F0F"/>
    <w:rsid w:val="002D131D"/>
    <w:rsid w:val="002E3E09"/>
    <w:rsid w:val="002E795D"/>
    <w:rsid w:val="00315674"/>
    <w:rsid w:val="003369EA"/>
    <w:rsid w:val="00350F86"/>
    <w:rsid w:val="0036521F"/>
    <w:rsid w:val="003868E5"/>
    <w:rsid w:val="003902D7"/>
    <w:rsid w:val="003902EF"/>
    <w:rsid w:val="003A670F"/>
    <w:rsid w:val="003B0399"/>
    <w:rsid w:val="003B2F01"/>
    <w:rsid w:val="003D6929"/>
    <w:rsid w:val="00403FE7"/>
    <w:rsid w:val="004077EB"/>
    <w:rsid w:val="00410FCF"/>
    <w:rsid w:val="004238D4"/>
    <w:rsid w:val="00466B19"/>
    <w:rsid w:val="00475259"/>
    <w:rsid w:val="00476666"/>
    <w:rsid w:val="004C0634"/>
    <w:rsid w:val="004D266D"/>
    <w:rsid w:val="004D6A08"/>
    <w:rsid w:val="004E0C4D"/>
    <w:rsid w:val="00505C05"/>
    <w:rsid w:val="00544CC7"/>
    <w:rsid w:val="00563CD0"/>
    <w:rsid w:val="00583229"/>
    <w:rsid w:val="005A3C92"/>
    <w:rsid w:val="005F7040"/>
    <w:rsid w:val="00606307"/>
    <w:rsid w:val="006163B8"/>
    <w:rsid w:val="006224F3"/>
    <w:rsid w:val="00630338"/>
    <w:rsid w:val="006318BA"/>
    <w:rsid w:val="0065755F"/>
    <w:rsid w:val="0066466E"/>
    <w:rsid w:val="00665CA6"/>
    <w:rsid w:val="006870C2"/>
    <w:rsid w:val="00697B1E"/>
    <w:rsid w:val="006B4FD5"/>
    <w:rsid w:val="006D3E6C"/>
    <w:rsid w:val="006E0D4B"/>
    <w:rsid w:val="006E0F8F"/>
    <w:rsid w:val="006E6885"/>
    <w:rsid w:val="006F4B9F"/>
    <w:rsid w:val="007222D4"/>
    <w:rsid w:val="00761342"/>
    <w:rsid w:val="00762D2A"/>
    <w:rsid w:val="007A23F3"/>
    <w:rsid w:val="007B4DB0"/>
    <w:rsid w:val="007C4A4B"/>
    <w:rsid w:val="007C4D01"/>
    <w:rsid w:val="007D4784"/>
    <w:rsid w:val="00802033"/>
    <w:rsid w:val="00834158"/>
    <w:rsid w:val="008403C8"/>
    <w:rsid w:val="00841A33"/>
    <w:rsid w:val="00870DE9"/>
    <w:rsid w:val="00872017"/>
    <w:rsid w:val="00881AEE"/>
    <w:rsid w:val="008905B9"/>
    <w:rsid w:val="008A53A5"/>
    <w:rsid w:val="008C5401"/>
    <w:rsid w:val="008E5B85"/>
    <w:rsid w:val="008F6CD9"/>
    <w:rsid w:val="009100D9"/>
    <w:rsid w:val="009413CC"/>
    <w:rsid w:val="00954174"/>
    <w:rsid w:val="00967C7B"/>
    <w:rsid w:val="009778BA"/>
    <w:rsid w:val="00997911"/>
    <w:rsid w:val="009A7416"/>
    <w:rsid w:val="009C00AB"/>
    <w:rsid w:val="009E6733"/>
    <w:rsid w:val="00A16138"/>
    <w:rsid w:val="00A32EE0"/>
    <w:rsid w:val="00A410FC"/>
    <w:rsid w:val="00A60943"/>
    <w:rsid w:val="00A77431"/>
    <w:rsid w:val="00AC110B"/>
    <w:rsid w:val="00AE3C4E"/>
    <w:rsid w:val="00AF4514"/>
    <w:rsid w:val="00AF69E3"/>
    <w:rsid w:val="00B01DDD"/>
    <w:rsid w:val="00B3019A"/>
    <w:rsid w:val="00B42044"/>
    <w:rsid w:val="00B646F2"/>
    <w:rsid w:val="00B71DDB"/>
    <w:rsid w:val="00B7398A"/>
    <w:rsid w:val="00B73C13"/>
    <w:rsid w:val="00B76DA4"/>
    <w:rsid w:val="00B777FA"/>
    <w:rsid w:val="00B804CC"/>
    <w:rsid w:val="00BA0DCA"/>
    <w:rsid w:val="00BD447A"/>
    <w:rsid w:val="00BE10D8"/>
    <w:rsid w:val="00C15EF6"/>
    <w:rsid w:val="00C16341"/>
    <w:rsid w:val="00C6383F"/>
    <w:rsid w:val="00CA2A9D"/>
    <w:rsid w:val="00CB13BA"/>
    <w:rsid w:val="00CE08D5"/>
    <w:rsid w:val="00CE4CE8"/>
    <w:rsid w:val="00CF06CB"/>
    <w:rsid w:val="00CF4F91"/>
    <w:rsid w:val="00D5326B"/>
    <w:rsid w:val="00D7701B"/>
    <w:rsid w:val="00DB195F"/>
    <w:rsid w:val="00DC20FE"/>
    <w:rsid w:val="00DD49DF"/>
    <w:rsid w:val="00DE4ADA"/>
    <w:rsid w:val="00DE6CEF"/>
    <w:rsid w:val="00DF1172"/>
    <w:rsid w:val="00DF515E"/>
    <w:rsid w:val="00E02A79"/>
    <w:rsid w:val="00E04AF2"/>
    <w:rsid w:val="00E51068"/>
    <w:rsid w:val="00E54E0B"/>
    <w:rsid w:val="00E62651"/>
    <w:rsid w:val="00E83D44"/>
    <w:rsid w:val="00E94D25"/>
    <w:rsid w:val="00EA3D1F"/>
    <w:rsid w:val="00EB07EF"/>
    <w:rsid w:val="00EC69A7"/>
    <w:rsid w:val="00ED5521"/>
    <w:rsid w:val="00ED5C23"/>
    <w:rsid w:val="00EF1ED7"/>
    <w:rsid w:val="00F070AE"/>
    <w:rsid w:val="00F075AE"/>
    <w:rsid w:val="00F33CA7"/>
    <w:rsid w:val="00F82DB1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77C30"/>
  <w15:docId w15:val="{1E00105C-590E-4666-88F0-520B13A8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38"/>
    <w:pPr>
      <w:spacing w:before="240"/>
    </w:pPr>
    <w:rPr>
      <w:rFonts w:ascii="Courier New" w:hAnsi="Courier New"/>
      <w:sz w:val="24"/>
      <w:lang w:val="en-US"/>
    </w:rPr>
  </w:style>
  <w:style w:type="paragraph" w:styleId="1">
    <w:name w:val="heading 1"/>
    <w:basedOn w:val="a"/>
    <w:next w:val="a"/>
    <w:qFormat/>
    <w:rsid w:val="00A16138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rsid w:val="00A16138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rsid w:val="00A16138"/>
    <w:pPr>
      <w:ind w:left="7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16138"/>
    <w:pPr>
      <w:ind w:left="720"/>
    </w:pPr>
  </w:style>
  <w:style w:type="paragraph" w:styleId="10">
    <w:name w:val="toc 1"/>
    <w:basedOn w:val="a"/>
    <w:semiHidden/>
    <w:rsid w:val="00A16138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">
    <w:name w:val="index 4"/>
    <w:basedOn w:val="a"/>
    <w:semiHidden/>
    <w:rsid w:val="00A16138"/>
    <w:pPr>
      <w:ind w:left="2160"/>
    </w:pPr>
  </w:style>
  <w:style w:type="paragraph" w:styleId="30">
    <w:name w:val="index 3"/>
    <w:basedOn w:val="a"/>
    <w:semiHidden/>
    <w:rsid w:val="00A16138"/>
    <w:pPr>
      <w:ind w:left="5760"/>
    </w:pPr>
  </w:style>
  <w:style w:type="paragraph" w:styleId="21">
    <w:name w:val="index 2"/>
    <w:basedOn w:val="a"/>
    <w:semiHidden/>
    <w:rsid w:val="00A16138"/>
    <w:pPr>
      <w:ind w:left="720" w:right="1440"/>
    </w:pPr>
  </w:style>
  <w:style w:type="paragraph" w:styleId="11">
    <w:name w:val="index 1"/>
    <w:basedOn w:val="a"/>
    <w:semiHidden/>
    <w:rsid w:val="00A16138"/>
    <w:pPr>
      <w:spacing w:line="240" w:lineRule="exact"/>
    </w:pPr>
    <w:rPr>
      <w:b/>
    </w:rPr>
  </w:style>
  <w:style w:type="paragraph" w:styleId="a4">
    <w:name w:val="footer"/>
    <w:basedOn w:val="a"/>
    <w:rsid w:val="00A16138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A16138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A16138"/>
    <w:pPr>
      <w:ind w:left="1440"/>
    </w:pPr>
  </w:style>
  <w:style w:type="paragraph" w:customStyle="1" w:styleId="ObsPara1">
    <w:name w:val="ObsPara1"/>
    <w:basedOn w:val="a"/>
    <w:rsid w:val="00A16138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A16138"/>
    <w:pPr>
      <w:ind w:left="2160"/>
    </w:pPr>
  </w:style>
  <w:style w:type="paragraph" w:customStyle="1" w:styleId="ObsPara4">
    <w:name w:val="ObsPara4"/>
    <w:basedOn w:val="ObsPara3"/>
    <w:rsid w:val="00A16138"/>
    <w:pPr>
      <w:ind w:left="2880"/>
    </w:pPr>
  </w:style>
  <w:style w:type="character" w:styleId="a6">
    <w:name w:val="annotation reference"/>
    <w:basedOn w:val="a1"/>
    <w:semiHidden/>
    <w:rsid w:val="00A16138"/>
    <w:rPr>
      <w:sz w:val="16"/>
    </w:rPr>
  </w:style>
  <w:style w:type="paragraph" w:styleId="a7">
    <w:name w:val="annotation text"/>
    <w:basedOn w:val="a"/>
    <w:semiHidden/>
    <w:rsid w:val="00A16138"/>
    <w:rPr>
      <w:sz w:val="20"/>
    </w:rPr>
  </w:style>
  <w:style w:type="character" w:customStyle="1" w:styleId="20">
    <w:name w:val="Заголовок 2 Знак"/>
    <w:basedOn w:val="a1"/>
    <w:link w:val="2"/>
    <w:rsid w:val="006318BA"/>
    <w:rPr>
      <w:rFonts w:ascii="Times New Roman" w:hAnsi="Times New Roman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Mod&#232;les\WANO%20Peer%20Review\PR_Observat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PR_Observation.dot</Template>
  <TotalTime>158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Summary of Plant Inspection Results</vt:lpstr>
    </vt:vector>
  </TitlesOfParts>
  <Company>WANO-PC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Plant Inspection Results</dc:title>
  <dc:subject>GRAVELINES B</dc:subject>
  <dc:creator>E D F</dc:creator>
  <cp:lastModifiedBy>Спицына Виктория Геннадиевна</cp:lastModifiedBy>
  <cp:revision>3</cp:revision>
  <cp:lastPrinted>2006-09-11T08:24:00Z</cp:lastPrinted>
  <dcterms:created xsi:type="dcterms:W3CDTF">2016-04-13T08:39:00Z</dcterms:created>
  <dcterms:modified xsi:type="dcterms:W3CDTF">2016-08-09T13:53:00Z</dcterms:modified>
</cp:coreProperties>
</file>