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60730" w14:textId="41578372" w:rsidR="00896670" w:rsidRPr="00642E92" w:rsidRDefault="00692400" w:rsidP="00E168EB">
      <w:pPr>
        <w:jc w:val="center"/>
        <w:rPr>
          <w:b/>
          <w:sz w:val="22"/>
          <w:szCs w:val="22"/>
          <w:lang w:val="en-GB"/>
        </w:rPr>
      </w:pPr>
      <w:r w:rsidRPr="00642E92">
        <w:rPr>
          <w:b/>
          <w:color w:val="FF0000"/>
          <w:sz w:val="22"/>
          <w:szCs w:val="22"/>
          <w:lang w:val="en-GB"/>
        </w:rPr>
        <w:t>Draft</w:t>
      </w:r>
      <w:r w:rsidRPr="00642E92">
        <w:rPr>
          <w:b/>
          <w:sz w:val="22"/>
          <w:szCs w:val="22"/>
          <w:lang w:val="en-GB"/>
        </w:rPr>
        <w:t xml:space="preserve"> </w:t>
      </w:r>
      <w:r w:rsidR="0070432D" w:rsidRPr="00642E92">
        <w:rPr>
          <w:b/>
          <w:sz w:val="22"/>
          <w:szCs w:val="22"/>
          <w:lang w:val="en-GB"/>
        </w:rPr>
        <w:t>Agenda</w:t>
      </w:r>
    </w:p>
    <w:p w14:paraId="524E6A85" w14:textId="77777777" w:rsidR="00896670" w:rsidRPr="00494669" w:rsidRDefault="00896670" w:rsidP="00E168EB">
      <w:pPr>
        <w:jc w:val="center"/>
        <w:rPr>
          <w:b/>
          <w:sz w:val="18"/>
          <w:szCs w:val="18"/>
          <w:lang w:val="en-GB"/>
        </w:rPr>
      </w:pPr>
    </w:p>
    <w:p w14:paraId="25593EFE" w14:textId="6102D76E" w:rsidR="0070432D" w:rsidRPr="00642E92" w:rsidRDefault="00283681" w:rsidP="00DA47E6">
      <w:pPr>
        <w:jc w:val="center"/>
        <w:rPr>
          <w:b/>
          <w:sz w:val="22"/>
          <w:szCs w:val="22"/>
          <w:lang w:val="en-GB"/>
        </w:rPr>
      </w:pPr>
      <w:r w:rsidRPr="00642E92">
        <w:rPr>
          <w:b/>
          <w:sz w:val="22"/>
          <w:szCs w:val="22"/>
          <w:lang w:val="en-GB"/>
        </w:rPr>
        <w:t xml:space="preserve">IAEA </w:t>
      </w:r>
      <w:r w:rsidR="0070432D" w:rsidRPr="00642E92">
        <w:rPr>
          <w:b/>
          <w:sz w:val="22"/>
          <w:szCs w:val="22"/>
          <w:lang w:val="en-GB"/>
        </w:rPr>
        <w:t>Technical meeting on</w:t>
      </w:r>
      <w:r w:rsidR="0070432D" w:rsidRPr="00642E92">
        <w:rPr>
          <w:b/>
          <w:sz w:val="22"/>
          <w:szCs w:val="22"/>
          <w:lang w:val="en-GB"/>
        </w:rPr>
        <w:br/>
      </w:r>
      <w:r w:rsidR="00C962F8" w:rsidRPr="00C962F8">
        <w:rPr>
          <w:b/>
          <w:sz w:val="22"/>
          <w:szCs w:val="22"/>
          <w:lang w:val="en-GB"/>
        </w:rPr>
        <w:t>Adoption of Systems Engineering Principles for Nuclear Power Plant Instrumentation and Control</w:t>
      </w:r>
    </w:p>
    <w:p w14:paraId="6BD26578" w14:textId="411DEEC3" w:rsidR="0070432D" w:rsidRPr="00642E92" w:rsidRDefault="0070432D" w:rsidP="0070432D">
      <w:pPr>
        <w:jc w:val="center"/>
        <w:rPr>
          <w:lang w:val="en-GB"/>
        </w:rPr>
      </w:pPr>
      <w:r w:rsidRPr="00642E92">
        <w:rPr>
          <w:lang w:val="en-GB"/>
        </w:rPr>
        <w:t>(</w:t>
      </w:r>
      <w:r w:rsidR="00692400" w:rsidRPr="00642E92">
        <w:rPr>
          <w:lang w:val="en-GB"/>
        </w:rPr>
        <w:t>EVT190466</w:t>
      </w:r>
      <w:r w:rsidR="00C962F8">
        <w:rPr>
          <w:lang w:val="en-GB"/>
        </w:rPr>
        <w:t>6</w:t>
      </w:r>
      <w:r w:rsidRPr="00642E92">
        <w:rPr>
          <w:lang w:val="en-GB"/>
        </w:rPr>
        <w:t>)</w:t>
      </w:r>
    </w:p>
    <w:p w14:paraId="68433623" w14:textId="77777777" w:rsidR="009215F8" w:rsidRPr="00494669" w:rsidRDefault="009215F8" w:rsidP="0070432D">
      <w:pPr>
        <w:jc w:val="center"/>
        <w:rPr>
          <w:bCs/>
          <w:sz w:val="20"/>
          <w:szCs w:val="20"/>
          <w:lang w:val="en-GB"/>
        </w:rPr>
      </w:pPr>
    </w:p>
    <w:p w14:paraId="6668402B" w14:textId="020D227E" w:rsidR="0070432D" w:rsidRPr="00642E92" w:rsidRDefault="00692400" w:rsidP="0070432D">
      <w:pPr>
        <w:jc w:val="center"/>
        <w:rPr>
          <w:b/>
          <w:lang w:val="en-GB"/>
        </w:rPr>
      </w:pPr>
      <w:r w:rsidRPr="00642E92">
        <w:rPr>
          <w:b/>
          <w:lang w:val="en-GB"/>
        </w:rPr>
        <w:t>Virtual event</w:t>
      </w:r>
    </w:p>
    <w:p w14:paraId="48729760" w14:textId="1EA35D74" w:rsidR="0070432D" w:rsidRPr="00642E92" w:rsidRDefault="00692400" w:rsidP="0070432D">
      <w:pPr>
        <w:jc w:val="center"/>
        <w:rPr>
          <w:b/>
          <w:lang w:val="en-GB"/>
        </w:rPr>
      </w:pPr>
      <w:r w:rsidRPr="00642E92">
        <w:rPr>
          <w:b/>
          <w:bCs/>
          <w:lang w:val="en-GB"/>
        </w:rPr>
        <w:t>2</w:t>
      </w:r>
      <w:r w:rsidR="00C962F8">
        <w:rPr>
          <w:b/>
          <w:bCs/>
          <w:lang w:val="en-GB"/>
        </w:rPr>
        <w:t>3</w:t>
      </w:r>
      <w:r w:rsidR="00FB74A2" w:rsidRPr="00642E92">
        <w:rPr>
          <w:b/>
          <w:bCs/>
          <w:lang w:val="en-GB"/>
        </w:rPr>
        <w:t>–</w:t>
      </w:r>
      <w:r w:rsidR="00C962F8">
        <w:rPr>
          <w:b/>
          <w:bCs/>
          <w:lang w:val="en-GB"/>
        </w:rPr>
        <w:t>26</w:t>
      </w:r>
      <w:r w:rsidR="00FB74A2" w:rsidRPr="00642E92">
        <w:rPr>
          <w:b/>
          <w:bCs/>
          <w:lang w:val="en-GB"/>
        </w:rPr>
        <w:t xml:space="preserve"> </w:t>
      </w:r>
      <w:r w:rsidRPr="00642E92">
        <w:rPr>
          <w:b/>
          <w:bCs/>
          <w:lang w:val="en-GB"/>
        </w:rPr>
        <w:t>March</w:t>
      </w:r>
      <w:r w:rsidR="00FB74A2" w:rsidRPr="00642E92">
        <w:rPr>
          <w:b/>
          <w:bCs/>
          <w:lang w:val="en-GB"/>
        </w:rPr>
        <w:t xml:space="preserve"> 20</w:t>
      </w:r>
      <w:r w:rsidRPr="00642E92">
        <w:rPr>
          <w:b/>
          <w:bCs/>
          <w:lang w:val="en-GB"/>
        </w:rPr>
        <w:t>21</w:t>
      </w:r>
    </w:p>
    <w:p w14:paraId="3FB30428" w14:textId="77777777" w:rsidR="009215F8" w:rsidRPr="00494669" w:rsidRDefault="009215F8" w:rsidP="00A21A17">
      <w:pPr>
        <w:jc w:val="center"/>
        <w:rPr>
          <w:b/>
          <w:sz w:val="18"/>
          <w:szCs w:val="18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23"/>
        <w:gridCol w:w="5244"/>
        <w:gridCol w:w="2694"/>
      </w:tblGrid>
      <w:tr w:rsidR="00907F99" w:rsidRPr="00920EA6" w14:paraId="2C1B3E7E" w14:textId="77777777" w:rsidTr="00B416E2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2337BB5A" w14:textId="7C44FD42" w:rsidR="00907F99" w:rsidRPr="00920EA6" w:rsidRDefault="00907F99" w:rsidP="007E68B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920EA6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Day 1 – </w:t>
            </w:r>
            <w:r w:rsidR="00CF3174" w:rsidRPr="00920EA6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Tuesday</w:t>
            </w:r>
            <w:r w:rsidRPr="00920EA6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, </w:t>
            </w:r>
            <w:r w:rsidR="00AC2D41" w:rsidRPr="00920EA6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</w:t>
            </w:r>
            <w:r w:rsidR="00C962F8" w:rsidRPr="00920EA6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3</w:t>
            </w:r>
            <w:r w:rsidR="00AC2D41" w:rsidRPr="00920EA6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</w:p>
        </w:tc>
      </w:tr>
      <w:tr w:rsidR="00907F99" w:rsidRPr="00920EA6" w14:paraId="7A231DDB" w14:textId="77777777" w:rsidTr="00662757">
        <w:trPr>
          <w:trHeight w:val="284"/>
          <w:tblCellSpacing w:w="20" w:type="dxa"/>
        </w:trPr>
        <w:tc>
          <w:tcPr>
            <w:tcW w:w="1663" w:type="dxa"/>
            <w:shd w:val="clear" w:color="auto" w:fill="EAEAFF"/>
            <w:vAlign w:val="center"/>
          </w:tcPr>
          <w:p w14:paraId="2C393699" w14:textId="77777777" w:rsidR="00907F99" w:rsidRPr="00920EA6" w:rsidRDefault="00907F99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920EA6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204" w:type="dxa"/>
            <w:shd w:val="clear" w:color="auto" w:fill="EAEAFF"/>
            <w:vAlign w:val="center"/>
          </w:tcPr>
          <w:p w14:paraId="29F068B8" w14:textId="77777777" w:rsidR="00907F99" w:rsidRPr="00920EA6" w:rsidRDefault="008D4700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920EA6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634" w:type="dxa"/>
            <w:shd w:val="clear" w:color="auto" w:fill="EAEAFF"/>
            <w:vAlign w:val="center"/>
          </w:tcPr>
          <w:p w14:paraId="06EE2C38" w14:textId="77777777" w:rsidR="00907F99" w:rsidRPr="00920EA6" w:rsidRDefault="00907F99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920EA6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BA5EEA" w:rsidRPr="00920EA6" w14:paraId="286758CB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2A512C74" w14:textId="15406A08" w:rsidR="00BA5EEA" w:rsidRPr="00920EA6" w:rsidRDefault="00526B63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10</w:t>
            </w:r>
            <w:r w:rsidR="00BA5EEA" w:rsidRPr="00920EA6">
              <w:rPr>
                <w:szCs w:val="22"/>
                <w:lang w:val="en-GB"/>
              </w:rPr>
              <w:t>:</w:t>
            </w:r>
            <w:r w:rsidRPr="00920EA6">
              <w:rPr>
                <w:szCs w:val="22"/>
                <w:lang w:val="en-GB"/>
              </w:rPr>
              <w:t>4</w:t>
            </w:r>
            <w:r w:rsidR="00BA5EEA" w:rsidRPr="00920EA6">
              <w:rPr>
                <w:szCs w:val="22"/>
                <w:lang w:val="en-GB"/>
              </w:rPr>
              <w:t xml:space="preserve">0 – </w:t>
            </w:r>
            <w:r w:rsidRPr="00920EA6">
              <w:rPr>
                <w:szCs w:val="22"/>
                <w:lang w:val="en-GB"/>
              </w:rPr>
              <w:t>10</w:t>
            </w:r>
            <w:r w:rsidR="00BA5EEA" w:rsidRPr="00920EA6">
              <w:rPr>
                <w:szCs w:val="22"/>
                <w:lang w:val="en-GB"/>
              </w:rPr>
              <w:t>:</w:t>
            </w:r>
            <w:r w:rsidRPr="00920EA6">
              <w:rPr>
                <w:szCs w:val="22"/>
                <w:lang w:val="en-GB"/>
              </w:rPr>
              <w:t>55</w:t>
            </w:r>
          </w:p>
        </w:tc>
        <w:tc>
          <w:tcPr>
            <w:tcW w:w="5204" w:type="dxa"/>
            <w:vAlign w:val="center"/>
          </w:tcPr>
          <w:p w14:paraId="07231F55" w14:textId="3B830668" w:rsidR="00BA5EEA" w:rsidRPr="00920EA6" w:rsidRDefault="00BA5EEA" w:rsidP="00BA5EEA">
            <w:pPr>
              <w:widowControl w:val="0"/>
              <w:ind w:left="-1"/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 xml:space="preserve">Welcome by the IAEA </w:t>
            </w:r>
          </w:p>
        </w:tc>
        <w:tc>
          <w:tcPr>
            <w:tcW w:w="2634" w:type="dxa"/>
            <w:vAlign w:val="center"/>
          </w:tcPr>
          <w:p w14:paraId="6396B9EB" w14:textId="0293B0DE" w:rsidR="00BA5EEA" w:rsidRPr="00920EA6" w:rsidRDefault="009C1DA6" w:rsidP="00BA5EEA">
            <w:pPr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 xml:space="preserve">Mr </w:t>
            </w:r>
            <w:r w:rsidR="00BA5EEA" w:rsidRPr="00920EA6">
              <w:rPr>
                <w:sz w:val="22"/>
                <w:szCs w:val="22"/>
                <w:lang w:val="en-GB"/>
              </w:rPr>
              <w:t xml:space="preserve">Janos </w:t>
            </w:r>
            <w:proofErr w:type="spellStart"/>
            <w:r w:rsidR="00BA5EEA" w:rsidRPr="00920EA6">
              <w:rPr>
                <w:sz w:val="22"/>
                <w:szCs w:val="22"/>
                <w:lang w:val="en-GB"/>
              </w:rPr>
              <w:t>Eiler,</w:t>
            </w:r>
            <w:proofErr w:type="spellEnd"/>
            <w:r w:rsidR="00BA5EEA" w:rsidRPr="00920EA6">
              <w:rPr>
                <w:sz w:val="22"/>
                <w:szCs w:val="22"/>
                <w:lang w:val="en-GB"/>
              </w:rPr>
              <w:t xml:space="preserve"> IAEA </w:t>
            </w:r>
          </w:p>
        </w:tc>
      </w:tr>
      <w:tr w:rsidR="00BA5EEA" w:rsidRPr="00920EA6" w14:paraId="2E4C6DCC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1FC63738" w14:textId="07B576B5" w:rsidR="00BA5EEA" w:rsidRPr="00920EA6" w:rsidRDefault="00526B63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10</w:t>
            </w:r>
            <w:r w:rsidR="00BA5EEA" w:rsidRPr="00920EA6">
              <w:rPr>
                <w:szCs w:val="22"/>
                <w:lang w:val="en-GB"/>
              </w:rPr>
              <w:t>:</w:t>
            </w:r>
            <w:r w:rsidRPr="00920EA6">
              <w:rPr>
                <w:szCs w:val="22"/>
                <w:lang w:val="en-GB"/>
              </w:rPr>
              <w:t>55</w:t>
            </w:r>
            <w:r w:rsidR="00BA5EEA" w:rsidRPr="00920EA6">
              <w:rPr>
                <w:szCs w:val="22"/>
                <w:lang w:val="en-GB"/>
              </w:rPr>
              <w:t xml:space="preserve"> – 1</w:t>
            </w:r>
            <w:r w:rsidRPr="00920EA6">
              <w:rPr>
                <w:szCs w:val="22"/>
                <w:lang w:val="en-GB"/>
              </w:rPr>
              <w:t>1</w:t>
            </w:r>
            <w:r w:rsidR="00BA5EEA" w:rsidRPr="00920EA6">
              <w:rPr>
                <w:szCs w:val="22"/>
                <w:lang w:val="en-GB"/>
              </w:rPr>
              <w:t>:0</w:t>
            </w:r>
            <w:r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12412029" w14:textId="46E30B83" w:rsidR="00BA5EEA" w:rsidRPr="00920EA6" w:rsidRDefault="00BA5EEA" w:rsidP="00BA5EEA">
            <w:pPr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 xml:space="preserve">Welcome by the </w:t>
            </w:r>
            <w:r w:rsidR="00C962F8" w:rsidRPr="00920EA6">
              <w:rPr>
                <w:sz w:val="22"/>
                <w:szCs w:val="22"/>
                <w:lang w:val="en-GB"/>
              </w:rPr>
              <w:t>Co-c</w:t>
            </w:r>
            <w:r w:rsidRPr="00920EA6">
              <w:rPr>
                <w:sz w:val="22"/>
                <w:szCs w:val="22"/>
                <w:lang w:val="en-GB"/>
              </w:rPr>
              <w:t>hair</w:t>
            </w:r>
            <w:r w:rsidR="00C962F8" w:rsidRPr="00920EA6">
              <w:rPr>
                <w:sz w:val="22"/>
                <w:szCs w:val="22"/>
                <w:lang w:val="en-GB"/>
              </w:rPr>
              <w:t>s</w:t>
            </w:r>
            <w:r w:rsidRPr="00920EA6">
              <w:rPr>
                <w:sz w:val="22"/>
                <w:szCs w:val="22"/>
                <w:lang w:val="en-GB"/>
              </w:rPr>
              <w:t xml:space="preserve"> of the authoring team</w:t>
            </w:r>
          </w:p>
        </w:tc>
        <w:tc>
          <w:tcPr>
            <w:tcW w:w="2634" w:type="dxa"/>
            <w:vAlign w:val="center"/>
          </w:tcPr>
          <w:p w14:paraId="5F3C4714" w14:textId="77777777" w:rsidR="00BA5EEA" w:rsidRPr="00920EA6" w:rsidRDefault="009C1DA6" w:rsidP="00BA5EEA">
            <w:pPr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 xml:space="preserve">Mr </w:t>
            </w:r>
            <w:r w:rsidR="00C962F8" w:rsidRPr="00920EA6">
              <w:rPr>
                <w:sz w:val="22"/>
                <w:szCs w:val="22"/>
                <w:lang w:val="en-GB"/>
              </w:rPr>
              <w:t>Thuy Nguyen</w:t>
            </w:r>
            <w:r w:rsidR="00BA5EEA" w:rsidRPr="00920EA6">
              <w:rPr>
                <w:sz w:val="22"/>
                <w:szCs w:val="22"/>
                <w:lang w:val="en-GB"/>
              </w:rPr>
              <w:t xml:space="preserve">, </w:t>
            </w:r>
            <w:r w:rsidR="00C962F8" w:rsidRPr="00920EA6">
              <w:rPr>
                <w:sz w:val="22"/>
                <w:szCs w:val="22"/>
                <w:lang w:val="en-GB"/>
              </w:rPr>
              <w:t>France</w:t>
            </w:r>
          </w:p>
          <w:p w14:paraId="0774FE4C" w14:textId="53F1C522" w:rsidR="00C962F8" w:rsidRPr="00920EA6" w:rsidRDefault="00C962F8" w:rsidP="00BA5EEA">
            <w:pPr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>Mr Konstantin Kolchev, Russian Federation</w:t>
            </w:r>
          </w:p>
        </w:tc>
      </w:tr>
      <w:tr w:rsidR="00BA5EEA" w:rsidRPr="00920EA6" w14:paraId="7C3E2C58" w14:textId="77777777" w:rsidTr="0013030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1436187B" w14:textId="11A5551A" w:rsidR="00BA5EEA" w:rsidRPr="00920EA6" w:rsidRDefault="00BA5EEA" w:rsidP="0013030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:0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 xml:space="preserve"> – 1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vAlign w:val="center"/>
          </w:tcPr>
          <w:p w14:paraId="7A55DCB4" w14:textId="25D926F8" w:rsidR="00BA5EEA" w:rsidRPr="00920EA6" w:rsidRDefault="00BA5EEA" w:rsidP="00130301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4B00E42B" w14:textId="32BD5E58" w:rsidR="00BA5EEA" w:rsidRPr="00920EA6" w:rsidRDefault="00BA5EEA" w:rsidP="00130301">
            <w:pPr>
              <w:rPr>
                <w:sz w:val="22"/>
                <w:szCs w:val="22"/>
                <w:lang w:val="en-GB"/>
              </w:rPr>
            </w:pPr>
          </w:p>
        </w:tc>
      </w:tr>
      <w:tr w:rsidR="00BA5EEA" w:rsidRPr="00920EA6" w14:paraId="29FBC2F3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451CE9D3" w14:textId="7B85881F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0 – 1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:3</w:t>
            </w:r>
            <w:r w:rsidR="00526B63"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01431EC5" w14:textId="039B4E53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07001A40" w14:textId="5B45109D" w:rsidR="00BA5EEA" w:rsidRPr="00920EA6" w:rsidRDefault="00BA5EEA" w:rsidP="00BA5EEA">
            <w:pPr>
              <w:rPr>
                <w:sz w:val="22"/>
                <w:szCs w:val="22"/>
                <w:lang w:val="en-GB"/>
              </w:rPr>
            </w:pPr>
          </w:p>
        </w:tc>
      </w:tr>
      <w:tr w:rsidR="00BA5EEA" w:rsidRPr="00920EA6" w14:paraId="54F80AE6" w14:textId="77777777" w:rsidTr="00D92114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5C18234C" w14:textId="6CB593F2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11:</w:t>
            </w:r>
            <w:r w:rsidR="00526B63" w:rsidRPr="00920EA6">
              <w:rPr>
                <w:szCs w:val="22"/>
                <w:lang w:val="en-GB"/>
              </w:rPr>
              <w:t>35</w:t>
            </w:r>
            <w:r w:rsidRPr="00920EA6">
              <w:rPr>
                <w:szCs w:val="22"/>
                <w:lang w:val="en-GB"/>
              </w:rPr>
              <w:t xml:space="preserve"> – 11: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vAlign w:val="center"/>
          </w:tcPr>
          <w:p w14:paraId="250EF294" w14:textId="5EFBDBC7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497CD4AF" w14:textId="78188038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</w:p>
        </w:tc>
      </w:tr>
      <w:tr w:rsidR="00BA5EEA" w:rsidRPr="00920EA6" w14:paraId="6D541ED1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EBEBF5"/>
            <w:vAlign w:val="center"/>
          </w:tcPr>
          <w:p w14:paraId="757A9E13" w14:textId="3957F4ED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0 – 1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:00</w:t>
            </w:r>
          </w:p>
        </w:tc>
        <w:tc>
          <w:tcPr>
            <w:tcW w:w="7878" w:type="dxa"/>
            <w:gridSpan w:val="2"/>
            <w:shd w:val="clear" w:color="auto" w:fill="EBEBF5"/>
            <w:vAlign w:val="center"/>
          </w:tcPr>
          <w:p w14:paraId="7C0F2D91" w14:textId="77777777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Break</w:t>
            </w:r>
          </w:p>
        </w:tc>
      </w:tr>
      <w:tr w:rsidR="00BA5EEA" w:rsidRPr="00920EA6" w14:paraId="10E36C68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6284854E" w14:textId="23A5DD72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0</w:t>
            </w:r>
            <w:r w:rsidRPr="00920EA6">
              <w:rPr>
                <w:szCs w:val="22"/>
                <w:lang w:val="en-GB"/>
              </w:rPr>
              <w:t>0 – 12: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0FAFEFE" w14:textId="7B8A2AF7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2DA793F2" w14:textId="45B63E8B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</w:p>
        </w:tc>
      </w:tr>
      <w:tr w:rsidR="00BA5EEA" w:rsidRPr="00920EA6" w14:paraId="67D6A716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7FC27BD0" w14:textId="45FC1B9C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12: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5 – 12:30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6314D6F1" w14:textId="0EB7C38D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1AEBEC58" w14:textId="476527E1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</w:p>
        </w:tc>
      </w:tr>
      <w:tr w:rsidR="00BA5EEA" w:rsidRPr="00920EA6" w14:paraId="6582C540" w14:textId="77777777" w:rsidTr="00A71D8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639DA5ED" w14:textId="12982313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0 – 1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31F355D5" w14:textId="305158E9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5F3092F6" w14:textId="3AD59F69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</w:p>
        </w:tc>
      </w:tr>
      <w:tr w:rsidR="00BA5EEA" w:rsidRPr="00920EA6" w14:paraId="3ADDCBE5" w14:textId="77777777" w:rsidTr="00A71D8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64D618F1" w14:textId="731CE25C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5 – 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00</w:t>
            </w:r>
          </w:p>
        </w:tc>
        <w:tc>
          <w:tcPr>
            <w:tcW w:w="5204" w:type="dxa"/>
            <w:vAlign w:val="center"/>
          </w:tcPr>
          <w:p w14:paraId="0487B696" w14:textId="36230CD8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65745495" w14:textId="3BCCAD59" w:rsidR="00BA5EEA" w:rsidRPr="00920EA6" w:rsidRDefault="00BA5EEA" w:rsidP="00BA5EEA">
            <w:pPr>
              <w:rPr>
                <w:sz w:val="22"/>
                <w:szCs w:val="22"/>
                <w:lang w:val="en-GB"/>
              </w:rPr>
            </w:pPr>
          </w:p>
        </w:tc>
      </w:tr>
      <w:tr w:rsidR="00BA5EEA" w:rsidRPr="00920EA6" w14:paraId="1D4D5D83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EBEBF5"/>
            <w:vAlign w:val="center"/>
          </w:tcPr>
          <w:p w14:paraId="30D4DCE5" w14:textId="24E554E4" w:rsidR="00BA5EEA" w:rsidRPr="00920EA6" w:rsidRDefault="000822EB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13:00</w:t>
            </w:r>
            <w:r w:rsidR="00526B63" w:rsidRPr="00920EA6">
              <w:rPr>
                <w:szCs w:val="22"/>
                <w:lang w:val="en-GB"/>
              </w:rPr>
              <w:t xml:space="preserve"> – 13:10</w:t>
            </w:r>
          </w:p>
        </w:tc>
        <w:tc>
          <w:tcPr>
            <w:tcW w:w="7878" w:type="dxa"/>
            <w:gridSpan w:val="2"/>
            <w:shd w:val="clear" w:color="auto" w:fill="EBEBF5"/>
            <w:vAlign w:val="center"/>
          </w:tcPr>
          <w:p w14:paraId="712B183A" w14:textId="174F86AF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Break</w:t>
            </w:r>
          </w:p>
        </w:tc>
      </w:tr>
      <w:tr w:rsidR="00BA5EEA" w:rsidRPr="00920EA6" w14:paraId="2D4571CF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2C0BB399" w14:textId="15A6ED95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:1</w:t>
            </w:r>
            <w:r w:rsidR="00526B63" w:rsidRPr="00920EA6">
              <w:rPr>
                <w:szCs w:val="22"/>
                <w:lang w:val="en-GB"/>
              </w:rPr>
              <w:t>0</w:t>
            </w:r>
            <w:r w:rsidRPr="00920EA6">
              <w:rPr>
                <w:szCs w:val="22"/>
                <w:lang w:val="en-GB"/>
              </w:rPr>
              <w:t xml:space="preserve"> – 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25</w:t>
            </w:r>
          </w:p>
        </w:tc>
        <w:tc>
          <w:tcPr>
            <w:tcW w:w="5204" w:type="dxa"/>
            <w:vAlign w:val="center"/>
          </w:tcPr>
          <w:p w14:paraId="57F5C61A" w14:textId="046A8111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0ABDC544" w14:textId="79B08851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</w:p>
        </w:tc>
      </w:tr>
      <w:tr w:rsidR="00BA5EEA" w:rsidRPr="00920EA6" w14:paraId="3813D781" w14:textId="77777777" w:rsidTr="00962DA4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533A344F" w14:textId="6686B7CF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5 – 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AF599EE" w14:textId="0BEE7872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3B1F3A7E" w14:textId="04E6238D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</w:p>
        </w:tc>
      </w:tr>
      <w:tr w:rsidR="00BA5EEA" w:rsidRPr="00920EA6" w14:paraId="054B4375" w14:textId="77777777" w:rsidTr="00962DA4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6C3F40A2" w14:textId="2E6F5E3C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0 – 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519F7FB6" w14:textId="56201584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6EF34281" w14:textId="568F64EF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</w:p>
        </w:tc>
      </w:tr>
      <w:tr w:rsidR="00BA5EEA" w:rsidRPr="00920EA6" w14:paraId="3EDD4C62" w14:textId="77777777" w:rsidTr="00962DA4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336784E5" w14:textId="531545BF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5 – 1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:1</w:t>
            </w:r>
            <w:r w:rsidR="00526B63" w:rsidRPr="00920EA6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vAlign w:val="center"/>
          </w:tcPr>
          <w:p w14:paraId="2562112C" w14:textId="48B12B01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3E397F81" w14:textId="27E649FD" w:rsidR="00BA5EEA" w:rsidRPr="00920EA6" w:rsidRDefault="00BA5EEA" w:rsidP="00BA5EEA">
            <w:pPr>
              <w:rPr>
                <w:sz w:val="22"/>
                <w:szCs w:val="22"/>
                <w:lang w:val="en-GB"/>
              </w:rPr>
            </w:pPr>
          </w:p>
        </w:tc>
      </w:tr>
      <w:tr w:rsidR="00BA5EEA" w:rsidRPr="00920EA6" w14:paraId="24945C60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EBEBF5"/>
            <w:vAlign w:val="center"/>
          </w:tcPr>
          <w:p w14:paraId="5C2BDD33" w14:textId="13D59F16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1</w:t>
            </w:r>
            <w:r w:rsidRPr="00920EA6">
              <w:rPr>
                <w:szCs w:val="22"/>
                <w:lang w:val="en-GB"/>
              </w:rPr>
              <w:t>0 – 1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2</w:t>
            </w:r>
            <w:r w:rsidRPr="00920EA6">
              <w:rPr>
                <w:szCs w:val="22"/>
                <w:lang w:val="en-GB"/>
              </w:rPr>
              <w:t>0</w:t>
            </w:r>
          </w:p>
        </w:tc>
        <w:tc>
          <w:tcPr>
            <w:tcW w:w="7878" w:type="dxa"/>
            <w:gridSpan w:val="2"/>
            <w:shd w:val="clear" w:color="auto" w:fill="EBEBF5"/>
            <w:vAlign w:val="center"/>
          </w:tcPr>
          <w:p w14:paraId="19D1E6EA" w14:textId="0DBBB3F1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Break</w:t>
            </w:r>
          </w:p>
        </w:tc>
      </w:tr>
      <w:tr w:rsidR="00BA5EEA" w:rsidRPr="00920EA6" w14:paraId="233632D9" w14:textId="77777777" w:rsidTr="00BD754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347F7FCD" w14:textId="26F9B90B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20</w:t>
            </w:r>
            <w:r w:rsidRPr="00920EA6">
              <w:rPr>
                <w:szCs w:val="22"/>
                <w:lang w:val="en-GB"/>
              </w:rPr>
              <w:t xml:space="preserve"> – 1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:3</w:t>
            </w:r>
            <w:r w:rsidR="00526B63"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1A56BC0F" w14:textId="4FCA3508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0C794419" w14:textId="4FCB92C3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</w:p>
        </w:tc>
      </w:tr>
      <w:tr w:rsidR="00BA5EEA" w:rsidRPr="00920EA6" w14:paraId="697A2AD4" w14:textId="77777777" w:rsidTr="00BD7541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71497869" w14:textId="59745E2E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3</w:t>
            </w:r>
            <w:r w:rsidRPr="00920EA6">
              <w:rPr>
                <w:szCs w:val="22"/>
                <w:lang w:val="en-GB"/>
              </w:rPr>
              <w:t>5 – 1</w:t>
            </w:r>
            <w:r w:rsidR="00526B63" w:rsidRPr="00920EA6">
              <w:rPr>
                <w:szCs w:val="22"/>
                <w:lang w:val="en-GB"/>
              </w:rPr>
              <w:t>4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2A9D3C39" w14:textId="7DE7F5F4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6D1C15B8" w14:textId="1B6146DB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</w:p>
        </w:tc>
      </w:tr>
      <w:tr w:rsidR="00BA5EEA" w:rsidRPr="00920EA6" w14:paraId="6042262E" w14:textId="77777777" w:rsidTr="00BD754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0EC9F1F1" w14:textId="0FA36875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14: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0 – 1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0</w:t>
            </w:r>
            <w:r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745365BE" w14:textId="6BE19153" w:rsidR="00BA5EEA" w:rsidRPr="00920EA6" w:rsidRDefault="00BA5EEA" w:rsidP="00BA5EE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center"/>
          </w:tcPr>
          <w:p w14:paraId="3E7316E5" w14:textId="3EA21A8E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</w:p>
        </w:tc>
      </w:tr>
      <w:tr w:rsidR="00BA5EEA" w:rsidRPr="00642E92" w14:paraId="3DFA0E35" w14:textId="77777777" w:rsidTr="00BD754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64BFAE7E" w14:textId="3D56B737" w:rsidR="00BA5EEA" w:rsidRPr="00920EA6" w:rsidRDefault="00BA5EEA" w:rsidP="00BA5EE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1</w:t>
            </w:r>
            <w:r w:rsidR="00526B63" w:rsidRPr="00920EA6">
              <w:rPr>
                <w:szCs w:val="22"/>
                <w:lang w:val="en-GB"/>
              </w:rPr>
              <w:t>5</w:t>
            </w:r>
            <w:r w:rsidRPr="00920EA6">
              <w:rPr>
                <w:szCs w:val="22"/>
                <w:lang w:val="en-GB"/>
              </w:rPr>
              <w:t>:</w:t>
            </w:r>
            <w:r w:rsidR="00526B63" w:rsidRPr="00920EA6">
              <w:rPr>
                <w:szCs w:val="22"/>
                <w:lang w:val="en-GB"/>
              </w:rPr>
              <w:t>0</w:t>
            </w:r>
            <w:r w:rsidRPr="00920EA6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2895F450" w14:textId="1492ED1F" w:rsidR="00BA5EEA" w:rsidRPr="00494669" w:rsidRDefault="00494669" w:rsidP="00494669">
            <w:pPr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>End of the session</w:t>
            </w:r>
          </w:p>
        </w:tc>
        <w:tc>
          <w:tcPr>
            <w:tcW w:w="2634" w:type="dxa"/>
            <w:vAlign w:val="center"/>
          </w:tcPr>
          <w:p w14:paraId="1BCA610E" w14:textId="639F7B2D" w:rsidR="00BA5EEA" w:rsidRPr="00642E92" w:rsidRDefault="00BA5EEA" w:rsidP="00BA5EEA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841E188" w14:textId="77777777" w:rsidR="00D10BF5" w:rsidRPr="00642E92" w:rsidRDefault="00D10BF5" w:rsidP="00D10BF5">
      <w:pPr>
        <w:tabs>
          <w:tab w:val="left" w:pos="1894"/>
          <w:tab w:val="left" w:pos="7118"/>
        </w:tabs>
        <w:rPr>
          <w:bCs/>
          <w:sz w:val="20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49"/>
        <w:gridCol w:w="5526"/>
        <w:gridCol w:w="2586"/>
      </w:tblGrid>
      <w:tr w:rsidR="00292141" w:rsidRPr="00F61DD1" w14:paraId="2F1F11E8" w14:textId="77777777" w:rsidTr="003209EE">
        <w:trPr>
          <w:cantSplit/>
          <w:trHeight w:val="28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3F4AAEC2" w14:textId="3A9A0790" w:rsidR="00292141" w:rsidRPr="00F61DD1" w:rsidRDefault="007D64D8" w:rsidP="007E68B7">
            <w:pPr>
              <w:pStyle w:val="BodyText"/>
              <w:pageBreakBefore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F61DD1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lastRenderedPageBreak/>
              <w:t xml:space="preserve">Day 2 – Wednesday, </w:t>
            </w:r>
            <w:r w:rsidR="00C962F8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24</w:t>
            </w:r>
            <w:r w:rsidRPr="00F61DD1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</w:p>
        </w:tc>
      </w:tr>
      <w:tr w:rsidR="00292141" w:rsidRPr="00F61DD1" w14:paraId="7E95AC03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AEAFF"/>
            <w:vAlign w:val="center"/>
          </w:tcPr>
          <w:p w14:paraId="55FECB6B" w14:textId="77777777" w:rsidR="00292141" w:rsidRPr="00F61DD1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486" w:type="dxa"/>
            <w:shd w:val="clear" w:color="auto" w:fill="EAEAFF"/>
            <w:vAlign w:val="center"/>
          </w:tcPr>
          <w:p w14:paraId="2ACEB56B" w14:textId="77777777" w:rsidR="00292141" w:rsidRPr="00F61DD1" w:rsidRDefault="005D5542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526" w:type="dxa"/>
            <w:shd w:val="clear" w:color="auto" w:fill="EAEAFF"/>
            <w:vAlign w:val="center"/>
          </w:tcPr>
          <w:p w14:paraId="571292C6" w14:textId="77777777" w:rsidR="00292141" w:rsidRPr="00F61DD1" w:rsidRDefault="005D5542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292141" w:rsidRPr="00F61DD1" w14:paraId="42319251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auto"/>
            <w:vAlign w:val="center"/>
          </w:tcPr>
          <w:p w14:paraId="4EF4F97B" w14:textId="33AB89C9" w:rsidR="00292141" w:rsidRPr="00F61DD1" w:rsidRDefault="00494669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bookmarkStart w:id="0" w:name="_Hlk62216879"/>
            <w:r>
              <w:rPr>
                <w:szCs w:val="22"/>
                <w:lang w:val="en-GB"/>
              </w:rPr>
              <w:t>12</w:t>
            </w:r>
            <w:r w:rsidR="00292141" w:rsidRPr="00F61DD1">
              <w:rPr>
                <w:szCs w:val="22"/>
                <w:lang w:val="en-GB"/>
              </w:rPr>
              <w:t xml:space="preserve">:00 – </w:t>
            </w:r>
            <w:r>
              <w:rPr>
                <w:szCs w:val="22"/>
                <w:lang w:val="en-GB"/>
              </w:rPr>
              <w:t>12</w:t>
            </w:r>
            <w:r w:rsidR="00292141" w:rsidRPr="00F61DD1">
              <w:rPr>
                <w:szCs w:val="22"/>
                <w:lang w:val="en-GB"/>
              </w:rPr>
              <w:t>:</w:t>
            </w:r>
            <w:r w:rsidR="009B2013" w:rsidRPr="00F61DD1">
              <w:rPr>
                <w:szCs w:val="22"/>
                <w:lang w:val="en-GB"/>
              </w:rPr>
              <w:t>2</w:t>
            </w:r>
            <w:r w:rsidR="00292141" w:rsidRPr="00F61DD1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2713D068" w14:textId="7F784EC1" w:rsidR="00292141" w:rsidRPr="00F61DD1" w:rsidRDefault="0094754A" w:rsidP="009B2013">
            <w:pPr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>Presentation on the draft’s</w:t>
            </w:r>
            <w:r w:rsidR="00A044FE" w:rsidRPr="00F61DD1">
              <w:rPr>
                <w:sz w:val="22"/>
                <w:szCs w:val="22"/>
                <w:lang w:val="en-GB"/>
              </w:rPr>
              <w:t xml:space="preserve"> </w:t>
            </w:r>
            <w:r w:rsidR="000F7631">
              <w:rPr>
                <w:sz w:val="22"/>
                <w:szCs w:val="22"/>
                <w:lang w:val="en-GB"/>
              </w:rPr>
              <w:t>Introduction and Systems Engineering Overview sections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CB28880" w14:textId="7B73E611" w:rsidR="000F7631" w:rsidRPr="00440719" w:rsidRDefault="009C1DA6" w:rsidP="000F7631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440719">
              <w:rPr>
                <w:rFonts w:asciiTheme="majorBidi" w:hAnsiTheme="majorBidi" w:cstheme="majorBidi"/>
                <w:szCs w:val="22"/>
                <w:lang w:val="en-GB"/>
              </w:rPr>
              <w:t xml:space="preserve">Mr </w:t>
            </w:r>
          </w:p>
          <w:p w14:paraId="298A8589" w14:textId="02914861" w:rsidR="0094754A" w:rsidRPr="00440719" w:rsidRDefault="0094754A" w:rsidP="009C1DA6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</w:p>
        </w:tc>
      </w:tr>
      <w:tr w:rsidR="009B2013" w:rsidRPr="00F61DD1" w14:paraId="4BCD0591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331AA3F8" w14:textId="3E62FC28" w:rsidR="009B2013" w:rsidRPr="00F61DD1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 w:rsidR="00494669">
              <w:rPr>
                <w:szCs w:val="22"/>
                <w:lang w:val="en-GB"/>
              </w:rPr>
              <w:t>2</w:t>
            </w:r>
            <w:r w:rsidRPr="00F61DD1">
              <w:rPr>
                <w:szCs w:val="22"/>
                <w:lang w:val="en-GB"/>
              </w:rPr>
              <w:t>:</w:t>
            </w:r>
            <w:r w:rsidR="00494669">
              <w:rPr>
                <w:szCs w:val="22"/>
                <w:lang w:val="en-GB"/>
              </w:rPr>
              <w:t>2</w:t>
            </w:r>
            <w:r w:rsidRPr="00F61DD1">
              <w:rPr>
                <w:szCs w:val="22"/>
                <w:lang w:val="en-GB"/>
              </w:rPr>
              <w:t>0 – 1</w:t>
            </w:r>
            <w:r w:rsidR="00494669">
              <w:rPr>
                <w:szCs w:val="22"/>
                <w:lang w:val="en-GB"/>
              </w:rPr>
              <w:t>3</w:t>
            </w:r>
            <w:r w:rsidRPr="00F61DD1">
              <w:rPr>
                <w:szCs w:val="22"/>
                <w:lang w:val="en-GB"/>
              </w:rPr>
              <w:t>:</w:t>
            </w:r>
            <w:r w:rsidR="00494669">
              <w:rPr>
                <w:szCs w:val="22"/>
                <w:lang w:val="en-GB"/>
              </w:rPr>
              <w:t>0</w:t>
            </w:r>
            <w:r w:rsidRPr="00F61DD1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vAlign w:val="center"/>
          </w:tcPr>
          <w:p w14:paraId="20112E92" w14:textId="7D07D488" w:rsidR="009B2013" w:rsidRPr="00F61DD1" w:rsidRDefault="00642E92" w:rsidP="009B2013">
            <w:pPr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>Discussing comments made by key reviewers</w:t>
            </w:r>
          </w:p>
        </w:tc>
        <w:tc>
          <w:tcPr>
            <w:tcW w:w="2526" w:type="dxa"/>
            <w:vAlign w:val="center"/>
          </w:tcPr>
          <w:p w14:paraId="4E3469D6" w14:textId="2633058A" w:rsidR="009B2013" w:rsidRPr="00F61DD1" w:rsidRDefault="00642E92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F61DD1">
              <w:rPr>
                <w:rFonts w:asciiTheme="majorBidi" w:hAnsiTheme="majorBidi" w:cstheme="majorBidi"/>
                <w:szCs w:val="22"/>
                <w:lang w:val="en-GB"/>
              </w:rPr>
              <w:t>Key reviewers</w:t>
            </w:r>
          </w:p>
        </w:tc>
      </w:tr>
      <w:tr w:rsidR="009B2013" w:rsidRPr="00F61DD1" w14:paraId="6DB2661E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2F087B8C" w14:textId="72266752" w:rsidR="009B2013" w:rsidRPr="00F61DD1" w:rsidRDefault="00494669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13:00 – 13:10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73786B1E" w14:textId="1CC651D8" w:rsidR="009B2013" w:rsidRPr="00F61DD1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Break</w:t>
            </w:r>
          </w:p>
        </w:tc>
      </w:tr>
      <w:tr w:rsidR="009B2013" w:rsidRPr="00F61DD1" w14:paraId="64E1C0BC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59109B88" w14:textId="728CE0F1" w:rsidR="009B2013" w:rsidRPr="00F61DD1" w:rsidRDefault="009B2013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 w:rsidR="00494669">
              <w:rPr>
                <w:szCs w:val="22"/>
                <w:lang w:val="en-GB"/>
              </w:rPr>
              <w:t>3</w:t>
            </w:r>
            <w:r w:rsidRPr="00F61DD1">
              <w:rPr>
                <w:szCs w:val="22"/>
                <w:lang w:val="en-GB"/>
              </w:rPr>
              <w:t>:</w:t>
            </w:r>
            <w:r w:rsidR="00494669">
              <w:rPr>
                <w:szCs w:val="22"/>
                <w:lang w:val="en-GB"/>
              </w:rPr>
              <w:t>1</w:t>
            </w:r>
            <w:r w:rsidRPr="00F61DD1">
              <w:rPr>
                <w:szCs w:val="22"/>
                <w:lang w:val="en-GB"/>
              </w:rPr>
              <w:t>0 – 14:</w:t>
            </w:r>
            <w:r w:rsidR="00494669">
              <w:rPr>
                <w:szCs w:val="22"/>
                <w:lang w:val="en-GB"/>
              </w:rPr>
              <w:t>00</w:t>
            </w:r>
          </w:p>
        </w:tc>
        <w:tc>
          <w:tcPr>
            <w:tcW w:w="5486" w:type="dxa"/>
            <w:vAlign w:val="center"/>
          </w:tcPr>
          <w:p w14:paraId="6D2B86A5" w14:textId="0CB4F68A" w:rsidR="009B2013" w:rsidRPr="00F61DD1" w:rsidRDefault="00642E92" w:rsidP="009B2013">
            <w:pPr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>Overview of the sections end detailed comments</w:t>
            </w:r>
          </w:p>
        </w:tc>
        <w:tc>
          <w:tcPr>
            <w:tcW w:w="2526" w:type="dxa"/>
            <w:vAlign w:val="center"/>
          </w:tcPr>
          <w:p w14:paraId="39D96AC4" w14:textId="1C6600FD" w:rsidR="009B2013" w:rsidRPr="00F61DD1" w:rsidRDefault="00642E92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F61DD1"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494669" w:rsidRPr="00F61DD1" w14:paraId="317FF8E4" w14:textId="77777777" w:rsidTr="00884C8F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4CABF1F1" w14:textId="63890358" w:rsidR="00494669" w:rsidRPr="00F61DD1" w:rsidRDefault="00494669" w:rsidP="00884C8F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14:00 – 14:10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7B6D7720" w14:textId="77777777" w:rsidR="00494669" w:rsidRPr="00F61DD1" w:rsidRDefault="00494669" w:rsidP="00884C8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Break</w:t>
            </w:r>
          </w:p>
        </w:tc>
      </w:tr>
      <w:tr w:rsidR="009B2013" w:rsidRPr="00F61DD1" w14:paraId="6D3CC6D8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72880F13" w14:textId="03DAFAF1" w:rsidR="009B2013" w:rsidRPr="00F61DD1" w:rsidRDefault="009B2013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 w:rsidR="00494669">
              <w:rPr>
                <w:szCs w:val="22"/>
                <w:lang w:val="en-GB"/>
              </w:rPr>
              <w:t>4</w:t>
            </w:r>
            <w:r w:rsidRPr="00F61DD1">
              <w:rPr>
                <w:szCs w:val="22"/>
                <w:lang w:val="en-GB"/>
              </w:rPr>
              <w:t>:1</w:t>
            </w:r>
            <w:r w:rsidR="00494669">
              <w:rPr>
                <w:szCs w:val="22"/>
                <w:lang w:val="en-GB"/>
              </w:rPr>
              <w:t>0</w:t>
            </w:r>
            <w:r w:rsidRPr="00F61DD1">
              <w:rPr>
                <w:szCs w:val="22"/>
                <w:lang w:val="en-GB"/>
              </w:rPr>
              <w:t xml:space="preserve"> – 15:</w:t>
            </w:r>
            <w:r w:rsidR="00494669">
              <w:rPr>
                <w:szCs w:val="22"/>
                <w:lang w:val="en-GB"/>
              </w:rPr>
              <w:t>0</w:t>
            </w:r>
            <w:r w:rsidRPr="00F61DD1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vAlign w:val="center"/>
          </w:tcPr>
          <w:p w14:paraId="68B7480E" w14:textId="093966C1" w:rsidR="009B2013" w:rsidRPr="00F61DD1" w:rsidRDefault="00642E92" w:rsidP="009B2013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>Open session for additional discussions</w:t>
            </w:r>
          </w:p>
        </w:tc>
        <w:tc>
          <w:tcPr>
            <w:tcW w:w="2526" w:type="dxa"/>
            <w:vAlign w:val="center"/>
          </w:tcPr>
          <w:p w14:paraId="5A54408A" w14:textId="2357F1D2" w:rsidR="009B2013" w:rsidRPr="00F61DD1" w:rsidRDefault="00642E92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F61DD1">
              <w:rPr>
                <w:rFonts w:asciiTheme="majorBidi" w:hAnsiTheme="majorBidi" w:cstheme="majorBidi"/>
                <w:szCs w:val="22"/>
                <w:lang w:val="en-GB"/>
              </w:rPr>
              <w:t>Not mandatory</w:t>
            </w:r>
          </w:p>
        </w:tc>
      </w:tr>
      <w:bookmarkEnd w:id="0"/>
    </w:tbl>
    <w:p w14:paraId="034551FB" w14:textId="47815B97" w:rsidR="00292141" w:rsidRPr="00642E92" w:rsidRDefault="00292141" w:rsidP="00292141">
      <w:pPr>
        <w:pStyle w:val="BodyText"/>
        <w:spacing w:after="0" w:line="240" w:lineRule="auto"/>
        <w:jc w:val="left"/>
        <w:rPr>
          <w:szCs w:val="22"/>
          <w:lang w:val="en-GB"/>
        </w:rPr>
      </w:pPr>
    </w:p>
    <w:p w14:paraId="48A38918" w14:textId="44CF445F" w:rsidR="007D64D8" w:rsidRPr="00642E92" w:rsidRDefault="007D64D8" w:rsidP="00292141">
      <w:pPr>
        <w:pStyle w:val="BodyText"/>
        <w:spacing w:after="0" w:line="240" w:lineRule="auto"/>
        <w:jc w:val="left"/>
        <w:rPr>
          <w:szCs w:val="22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49"/>
        <w:gridCol w:w="5526"/>
        <w:gridCol w:w="2586"/>
      </w:tblGrid>
      <w:tr w:rsidR="009B2013" w:rsidRPr="00F61DD1" w14:paraId="496A150E" w14:textId="77777777" w:rsidTr="007362E3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23748DA1" w14:textId="01974C6D" w:rsidR="009B2013" w:rsidRPr="00F61DD1" w:rsidRDefault="009B2013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F61DD1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Day 3 – Thursday, </w:t>
            </w:r>
            <w:r w:rsidR="00C962F8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25</w:t>
            </w:r>
            <w:r w:rsidRPr="00F61DD1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</w:p>
        </w:tc>
      </w:tr>
      <w:tr w:rsidR="009B2013" w:rsidRPr="00F61DD1" w14:paraId="495B2134" w14:textId="77777777" w:rsidTr="007362E3">
        <w:trPr>
          <w:trHeight w:val="284"/>
          <w:tblCellSpacing w:w="20" w:type="dxa"/>
        </w:trPr>
        <w:tc>
          <w:tcPr>
            <w:tcW w:w="1489" w:type="dxa"/>
            <w:shd w:val="clear" w:color="auto" w:fill="EAEAFF"/>
            <w:vAlign w:val="center"/>
          </w:tcPr>
          <w:p w14:paraId="05B6A370" w14:textId="77777777" w:rsidR="009B2013" w:rsidRPr="00F61DD1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486" w:type="dxa"/>
            <w:shd w:val="clear" w:color="auto" w:fill="EAEAFF"/>
            <w:vAlign w:val="center"/>
          </w:tcPr>
          <w:p w14:paraId="4AA8C200" w14:textId="77777777" w:rsidR="009B2013" w:rsidRPr="00F61DD1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526" w:type="dxa"/>
            <w:shd w:val="clear" w:color="auto" w:fill="EAEAFF"/>
            <w:vAlign w:val="center"/>
          </w:tcPr>
          <w:p w14:paraId="47274A53" w14:textId="77777777" w:rsidR="009B2013" w:rsidRPr="00F61DD1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494669" w:rsidRPr="00F61DD1" w14:paraId="3EA620EE" w14:textId="77777777" w:rsidTr="0094754A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37BEB497" w14:textId="78E40460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12</w:t>
            </w:r>
            <w:r w:rsidRPr="00F61DD1">
              <w:rPr>
                <w:szCs w:val="22"/>
                <w:lang w:val="en-GB"/>
              </w:rPr>
              <w:t xml:space="preserve">:00 – </w:t>
            </w:r>
            <w:r>
              <w:rPr>
                <w:szCs w:val="22"/>
                <w:lang w:val="en-GB"/>
              </w:rPr>
              <w:t>12</w:t>
            </w:r>
            <w:r w:rsidRPr="00F61DD1">
              <w:rPr>
                <w:szCs w:val="22"/>
                <w:lang w:val="en-GB"/>
              </w:rPr>
              <w:t>:20</w:t>
            </w:r>
          </w:p>
        </w:tc>
        <w:tc>
          <w:tcPr>
            <w:tcW w:w="5486" w:type="dxa"/>
            <w:vAlign w:val="center"/>
          </w:tcPr>
          <w:p w14:paraId="2A22DD1F" w14:textId="560D374C" w:rsidR="00494669" w:rsidRPr="00F61DD1" w:rsidRDefault="00494669" w:rsidP="00494669">
            <w:pPr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 xml:space="preserve">Presentation on the draft’s </w:t>
            </w:r>
            <w:bookmarkStart w:id="1" w:name="_Toc62740108"/>
            <w:bookmarkStart w:id="2" w:name="_Ref63955153"/>
            <w:r w:rsidR="000F7631" w:rsidRPr="000F7631">
              <w:rPr>
                <w:sz w:val="22"/>
                <w:szCs w:val="22"/>
                <w:lang w:val="en-GB"/>
              </w:rPr>
              <w:t>Systems Engineering Processes</w:t>
            </w:r>
            <w:bookmarkEnd w:id="1"/>
            <w:bookmarkEnd w:id="2"/>
            <w:r w:rsidRPr="00F61DD1">
              <w:rPr>
                <w:sz w:val="22"/>
                <w:szCs w:val="22"/>
                <w:lang w:val="en-GB"/>
              </w:rPr>
              <w:t xml:space="preserve"> section</w:t>
            </w:r>
          </w:p>
        </w:tc>
        <w:tc>
          <w:tcPr>
            <w:tcW w:w="2526" w:type="dxa"/>
            <w:vAlign w:val="center"/>
          </w:tcPr>
          <w:p w14:paraId="1689C70E" w14:textId="35456736" w:rsidR="000F7631" w:rsidRPr="00440719" w:rsidRDefault="00494669" w:rsidP="0044071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440719">
              <w:rPr>
                <w:rFonts w:asciiTheme="majorBidi" w:hAnsiTheme="majorBidi" w:cstheme="majorBidi"/>
                <w:szCs w:val="22"/>
                <w:lang w:val="en-GB"/>
              </w:rPr>
              <w:t xml:space="preserve">Mr </w:t>
            </w:r>
            <w:r w:rsidR="000F7631" w:rsidRPr="00440719">
              <w:rPr>
                <w:rFonts w:asciiTheme="majorBidi" w:hAnsiTheme="majorBidi" w:cstheme="majorBidi"/>
                <w:szCs w:val="22"/>
                <w:lang w:val="en-GB"/>
              </w:rPr>
              <w:t>Richard Stattel</w:t>
            </w:r>
          </w:p>
        </w:tc>
      </w:tr>
      <w:tr w:rsidR="00494669" w:rsidRPr="00F61DD1" w14:paraId="1FC2B7D1" w14:textId="77777777" w:rsidTr="00642E92">
        <w:trPr>
          <w:cantSplit/>
          <w:trHeight w:val="284"/>
          <w:tblCellSpacing w:w="20" w:type="dxa"/>
        </w:trPr>
        <w:tc>
          <w:tcPr>
            <w:tcW w:w="1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2DD3F8B" w14:textId="418D9926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2</w:t>
            </w:r>
            <w:r w:rsidRPr="00F61DD1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2</w:t>
            </w:r>
            <w:r w:rsidRPr="00F61DD1">
              <w:rPr>
                <w:szCs w:val="22"/>
                <w:lang w:val="en-GB"/>
              </w:rPr>
              <w:t>0 – 1</w:t>
            </w:r>
            <w:r>
              <w:rPr>
                <w:szCs w:val="22"/>
                <w:lang w:val="en-GB"/>
              </w:rPr>
              <w:t>3</w:t>
            </w:r>
            <w:r w:rsidRPr="00F61DD1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0</w:t>
            </w:r>
            <w:r w:rsidRPr="00F61DD1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DB6AAC" w14:textId="77777777" w:rsidR="00494669" w:rsidRPr="00F61DD1" w:rsidRDefault="00494669" w:rsidP="00494669">
            <w:pPr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>Discussing comments made by key reviewers</w:t>
            </w:r>
          </w:p>
        </w:tc>
        <w:tc>
          <w:tcPr>
            <w:tcW w:w="2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89824A6" w14:textId="77777777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F61DD1">
              <w:rPr>
                <w:rFonts w:asciiTheme="majorBidi" w:hAnsiTheme="majorBidi" w:cstheme="majorBidi"/>
                <w:szCs w:val="22"/>
                <w:lang w:val="en-GB"/>
              </w:rPr>
              <w:t>Key reviewers</w:t>
            </w:r>
          </w:p>
        </w:tc>
      </w:tr>
      <w:tr w:rsidR="00494669" w:rsidRPr="00F61DD1" w14:paraId="73B1CDE5" w14:textId="77777777" w:rsidTr="00FF1368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0C1299A8" w14:textId="5BCE3E4B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13:00 – 13:10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409D7582" w14:textId="77777777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Break</w:t>
            </w:r>
          </w:p>
        </w:tc>
      </w:tr>
      <w:tr w:rsidR="00494669" w:rsidRPr="00F61DD1" w14:paraId="200FA040" w14:textId="77777777" w:rsidTr="00FF1368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0734C9F3" w14:textId="2081EB95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3</w:t>
            </w:r>
            <w:r w:rsidRPr="00F61DD1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1</w:t>
            </w:r>
            <w:r w:rsidRPr="00F61DD1">
              <w:rPr>
                <w:szCs w:val="22"/>
                <w:lang w:val="en-GB"/>
              </w:rPr>
              <w:t>0 – 14:</w:t>
            </w:r>
            <w:r>
              <w:rPr>
                <w:szCs w:val="22"/>
                <w:lang w:val="en-GB"/>
              </w:rPr>
              <w:t>00</w:t>
            </w:r>
          </w:p>
        </w:tc>
        <w:tc>
          <w:tcPr>
            <w:tcW w:w="5486" w:type="dxa"/>
            <w:vAlign w:val="center"/>
          </w:tcPr>
          <w:p w14:paraId="0F341738" w14:textId="77777777" w:rsidR="00494669" w:rsidRPr="00F61DD1" w:rsidRDefault="00494669" w:rsidP="00494669">
            <w:pPr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>Overview of the sections end detailed comments</w:t>
            </w:r>
          </w:p>
        </w:tc>
        <w:tc>
          <w:tcPr>
            <w:tcW w:w="2526" w:type="dxa"/>
            <w:vAlign w:val="center"/>
          </w:tcPr>
          <w:p w14:paraId="5C6B6BB3" w14:textId="77777777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F61DD1"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494669" w:rsidRPr="00F61DD1" w14:paraId="74E6AC4E" w14:textId="77777777" w:rsidTr="00884C8F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6609A70C" w14:textId="6FCF9552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14:00 – 14:10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1B5A5E77" w14:textId="77777777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Break</w:t>
            </w:r>
          </w:p>
        </w:tc>
      </w:tr>
      <w:tr w:rsidR="00494669" w:rsidRPr="00F61DD1" w14:paraId="53F0A54E" w14:textId="77777777" w:rsidTr="00FF1368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12837226" w14:textId="6AE79C00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4</w:t>
            </w:r>
            <w:r w:rsidRPr="00F61DD1">
              <w:rPr>
                <w:szCs w:val="22"/>
                <w:lang w:val="en-GB"/>
              </w:rPr>
              <w:t>:1</w:t>
            </w:r>
            <w:r>
              <w:rPr>
                <w:szCs w:val="22"/>
                <w:lang w:val="en-GB"/>
              </w:rPr>
              <w:t>0</w:t>
            </w:r>
            <w:r w:rsidRPr="00F61DD1">
              <w:rPr>
                <w:szCs w:val="22"/>
                <w:lang w:val="en-GB"/>
              </w:rPr>
              <w:t xml:space="preserve"> – 15:</w:t>
            </w:r>
            <w:r>
              <w:rPr>
                <w:szCs w:val="22"/>
                <w:lang w:val="en-GB"/>
              </w:rPr>
              <w:t>0</w:t>
            </w:r>
            <w:r w:rsidRPr="00F61DD1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vAlign w:val="center"/>
          </w:tcPr>
          <w:p w14:paraId="57BEC670" w14:textId="77777777" w:rsidR="00494669" w:rsidRPr="00F61DD1" w:rsidRDefault="00494669" w:rsidP="00494669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F61DD1">
              <w:rPr>
                <w:sz w:val="22"/>
                <w:szCs w:val="22"/>
                <w:lang w:val="en-GB"/>
              </w:rPr>
              <w:t>Open session for additional discussions</w:t>
            </w:r>
          </w:p>
        </w:tc>
        <w:tc>
          <w:tcPr>
            <w:tcW w:w="2526" w:type="dxa"/>
            <w:vAlign w:val="center"/>
          </w:tcPr>
          <w:p w14:paraId="4CCF9E17" w14:textId="77777777" w:rsidR="00494669" w:rsidRPr="00F61DD1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F61DD1">
              <w:rPr>
                <w:rFonts w:asciiTheme="majorBidi" w:hAnsiTheme="majorBidi" w:cstheme="majorBidi"/>
                <w:szCs w:val="22"/>
                <w:lang w:val="en-GB"/>
              </w:rPr>
              <w:t>Not mandatory</w:t>
            </w:r>
          </w:p>
        </w:tc>
      </w:tr>
    </w:tbl>
    <w:p w14:paraId="584D8822" w14:textId="77777777" w:rsidR="009B2013" w:rsidRPr="00642E92" w:rsidRDefault="009B2013" w:rsidP="009B2013">
      <w:pPr>
        <w:pStyle w:val="BodyText"/>
        <w:spacing w:after="0" w:line="240" w:lineRule="auto"/>
        <w:jc w:val="left"/>
        <w:rPr>
          <w:szCs w:val="22"/>
          <w:lang w:val="en-GB"/>
        </w:rPr>
      </w:pPr>
    </w:p>
    <w:p w14:paraId="1566AA1B" w14:textId="77777777" w:rsidR="00292141" w:rsidRPr="00642E92" w:rsidRDefault="00292141" w:rsidP="00292141">
      <w:pPr>
        <w:pStyle w:val="BodyText"/>
        <w:spacing w:after="0" w:line="240" w:lineRule="auto"/>
        <w:jc w:val="left"/>
        <w:rPr>
          <w:szCs w:val="22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46"/>
        <w:gridCol w:w="5546"/>
        <w:gridCol w:w="2569"/>
      </w:tblGrid>
      <w:tr w:rsidR="00292141" w:rsidRPr="00107B47" w14:paraId="5DD25D1B" w14:textId="77777777" w:rsidTr="00AF52BD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1E988FD3" w14:textId="0584FEDA" w:rsidR="00292141" w:rsidRPr="00107B47" w:rsidRDefault="00292141" w:rsidP="00642E92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107B47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Day 4 – Friday, </w:t>
            </w:r>
            <w:r w:rsidR="00C962F8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26</w:t>
            </w:r>
            <w:r w:rsidR="00AC2D41" w:rsidRPr="00107B47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</w:p>
        </w:tc>
      </w:tr>
      <w:tr w:rsidR="00292141" w:rsidRPr="00107B47" w14:paraId="687C3BB7" w14:textId="77777777" w:rsidTr="00642E92">
        <w:trPr>
          <w:trHeight w:val="284"/>
          <w:tblCellSpacing w:w="20" w:type="dxa"/>
        </w:trPr>
        <w:tc>
          <w:tcPr>
            <w:tcW w:w="1486" w:type="dxa"/>
            <w:shd w:val="clear" w:color="auto" w:fill="EAEAFF"/>
            <w:vAlign w:val="center"/>
          </w:tcPr>
          <w:p w14:paraId="6A4AAB46" w14:textId="77777777" w:rsidR="00292141" w:rsidRPr="00107B47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107B47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506" w:type="dxa"/>
            <w:shd w:val="clear" w:color="auto" w:fill="EAEAFF"/>
            <w:vAlign w:val="center"/>
          </w:tcPr>
          <w:p w14:paraId="4D998DCC" w14:textId="77777777" w:rsidR="00292141" w:rsidRPr="00107B47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107B47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509" w:type="dxa"/>
            <w:shd w:val="clear" w:color="auto" w:fill="EAEAFF"/>
            <w:vAlign w:val="center"/>
          </w:tcPr>
          <w:p w14:paraId="16E19E22" w14:textId="77777777" w:rsidR="00292141" w:rsidRPr="00107B47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107B47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494669" w:rsidRPr="00107B47" w14:paraId="7A5C839B" w14:textId="77777777" w:rsidTr="00642E92">
        <w:trPr>
          <w:trHeight w:val="510"/>
          <w:tblCellSpacing w:w="20" w:type="dxa"/>
        </w:trPr>
        <w:tc>
          <w:tcPr>
            <w:tcW w:w="1486" w:type="dxa"/>
            <w:vAlign w:val="center"/>
          </w:tcPr>
          <w:p w14:paraId="1C9D2F82" w14:textId="5891281E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12</w:t>
            </w:r>
            <w:r w:rsidRPr="00F61DD1">
              <w:rPr>
                <w:szCs w:val="22"/>
                <w:lang w:val="en-GB"/>
              </w:rPr>
              <w:t xml:space="preserve">:00 – </w:t>
            </w:r>
            <w:r>
              <w:rPr>
                <w:szCs w:val="22"/>
                <w:lang w:val="en-GB"/>
              </w:rPr>
              <w:t>12</w:t>
            </w:r>
            <w:r w:rsidRPr="00F61DD1">
              <w:rPr>
                <w:szCs w:val="22"/>
                <w:lang w:val="en-GB"/>
              </w:rPr>
              <w:t>:20</w:t>
            </w:r>
          </w:p>
        </w:tc>
        <w:tc>
          <w:tcPr>
            <w:tcW w:w="5506" w:type="dxa"/>
            <w:vAlign w:val="center"/>
          </w:tcPr>
          <w:p w14:paraId="553460F2" w14:textId="492770B9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107B47">
              <w:rPr>
                <w:szCs w:val="22"/>
                <w:lang w:val="en-GB"/>
              </w:rPr>
              <w:t xml:space="preserve">Presentation on the draft’s </w:t>
            </w:r>
            <w:bookmarkStart w:id="3" w:name="_Ref63955187"/>
            <w:r w:rsidR="000F7631">
              <w:rPr>
                <w:lang w:val="en-GB"/>
              </w:rPr>
              <w:t>Supporting</w:t>
            </w:r>
            <w:r w:rsidR="000F7631" w:rsidRPr="00B53D2F">
              <w:t xml:space="preserve"> Methodologies</w:t>
            </w:r>
            <w:bookmarkEnd w:id="3"/>
            <w:r w:rsidR="000F7631">
              <w:t xml:space="preserve"> and Tools for SE sections</w:t>
            </w:r>
          </w:p>
        </w:tc>
        <w:tc>
          <w:tcPr>
            <w:tcW w:w="2509" w:type="dxa"/>
            <w:vAlign w:val="center"/>
          </w:tcPr>
          <w:p w14:paraId="55781222" w14:textId="091C3A48" w:rsidR="00494669" w:rsidRPr="00440719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440719">
              <w:rPr>
                <w:rFonts w:asciiTheme="majorBidi" w:hAnsiTheme="majorBidi" w:cstheme="majorBidi"/>
                <w:szCs w:val="22"/>
                <w:lang w:val="en-GB"/>
              </w:rPr>
              <w:t>Mr</w:t>
            </w:r>
          </w:p>
        </w:tc>
      </w:tr>
      <w:tr w:rsidR="00494669" w:rsidRPr="00107B47" w14:paraId="4CB8D4BF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7072676" w14:textId="10D57B06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2</w:t>
            </w:r>
            <w:r w:rsidRPr="00F61DD1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2</w:t>
            </w:r>
            <w:r w:rsidRPr="00F61DD1">
              <w:rPr>
                <w:szCs w:val="22"/>
                <w:lang w:val="en-GB"/>
              </w:rPr>
              <w:t>0 – 1</w:t>
            </w:r>
            <w:r>
              <w:rPr>
                <w:szCs w:val="22"/>
                <w:lang w:val="en-GB"/>
              </w:rPr>
              <w:t>3</w:t>
            </w:r>
            <w:r w:rsidRPr="00F61DD1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0</w:t>
            </w:r>
            <w:r w:rsidRPr="00F61DD1">
              <w:rPr>
                <w:szCs w:val="22"/>
                <w:lang w:val="en-GB"/>
              </w:rPr>
              <w:t>0</w:t>
            </w:r>
          </w:p>
        </w:tc>
        <w:tc>
          <w:tcPr>
            <w:tcW w:w="55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85B2BB3" w14:textId="77777777" w:rsidR="00494669" w:rsidRPr="00107B47" w:rsidRDefault="00494669" w:rsidP="00494669">
            <w:pPr>
              <w:rPr>
                <w:sz w:val="22"/>
                <w:szCs w:val="22"/>
                <w:lang w:val="en-GB"/>
              </w:rPr>
            </w:pPr>
            <w:r w:rsidRPr="00107B47">
              <w:rPr>
                <w:sz w:val="22"/>
                <w:szCs w:val="22"/>
                <w:lang w:val="en-GB"/>
              </w:rPr>
              <w:t>Discussing comments made by key reviewers</w:t>
            </w:r>
          </w:p>
        </w:tc>
        <w:tc>
          <w:tcPr>
            <w:tcW w:w="25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A839A9" w14:textId="77777777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107B47">
              <w:rPr>
                <w:rFonts w:asciiTheme="majorBidi" w:hAnsiTheme="majorBidi" w:cstheme="majorBidi"/>
                <w:szCs w:val="22"/>
                <w:lang w:val="en-GB"/>
              </w:rPr>
              <w:t>Key reviewers</w:t>
            </w:r>
          </w:p>
        </w:tc>
      </w:tr>
      <w:tr w:rsidR="00494669" w:rsidRPr="00107B47" w14:paraId="3C542246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shd w:val="clear" w:color="auto" w:fill="EBEBF5"/>
            <w:vAlign w:val="center"/>
          </w:tcPr>
          <w:p w14:paraId="69C680BF" w14:textId="0DAED5E5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13:00 – 13:10</w:t>
            </w:r>
          </w:p>
        </w:tc>
        <w:tc>
          <w:tcPr>
            <w:tcW w:w="8055" w:type="dxa"/>
            <w:gridSpan w:val="2"/>
            <w:shd w:val="clear" w:color="auto" w:fill="EBEBF5"/>
            <w:vAlign w:val="center"/>
          </w:tcPr>
          <w:p w14:paraId="7F4605A9" w14:textId="77777777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107B47">
              <w:rPr>
                <w:szCs w:val="22"/>
                <w:lang w:val="en-GB"/>
              </w:rPr>
              <w:t>Break</w:t>
            </w:r>
          </w:p>
        </w:tc>
      </w:tr>
      <w:tr w:rsidR="00494669" w:rsidRPr="00107B47" w14:paraId="25E5C12D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vAlign w:val="center"/>
          </w:tcPr>
          <w:p w14:paraId="02B3B744" w14:textId="327BA13E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3</w:t>
            </w:r>
            <w:r w:rsidRPr="00F61DD1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1</w:t>
            </w:r>
            <w:r w:rsidRPr="00F61DD1">
              <w:rPr>
                <w:szCs w:val="22"/>
                <w:lang w:val="en-GB"/>
              </w:rPr>
              <w:t>0 – 14:</w:t>
            </w:r>
            <w:r>
              <w:rPr>
                <w:szCs w:val="22"/>
                <w:lang w:val="en-GB"/>
              </w:rPr>
              <w:t>00</w:t>
            </w:r>
          </w:p>
        </w:tc>
        <w:tc>
          <w:tcPr>
            <w:tcW w:w="5506" w:type="dxa"/>
            <w:vAlign w:val="center"/>
          </w:tcPr>
          <w:p w14:paraId="438A6B64" w14:textId="77777777" w:rsidR="00494669" w:rsidRPr="00107B47" w:rsidRDefault="00494669" w:rsidP="00494669">
            <w:pPr>
              <w:rPr>
                <w:sz w:val="22"/>
                <w:szCs w:val="22"/>
                <w:lang w:val="en-GB"/>
              </w:rPr>
            </w:pPr>
            <w:r w:rsidRPr="00107B47">
              <w:rPr>
                <w:sz w:val="22"/>
                <w:szCs w:val="22"/>
                <w:lang w:val="en-GB"/>
              </w:rPr>
              <w:t>Overview of the sections end detailed comments</w:t>
            </w:r>
          </w:p>
        </w:tc>
        <w:tc>
          <w:tcPr>
            <w:tcW w:w="2509" w:type="dxa"/>
            <w:vAlign w:val="center"/>
          </w:tcPr>
          <w:p w14:paraId="3046C44E" w14:textId="77777777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107B47"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94754A" w:rsidRPr="00107B47" w14:paraId="02E69B35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vAlign w:val="center"/>
          </w:tcPr>
          <w:p w14:paraId="69E686F5" w14:textId="126E9253" w:rsidR="0094754A" w:rsidRPr="00107B47" w:rsidRDefault="0094754A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107B47">
              <w:rPr>
                <w:szCs w:val="22"/>
                <w:lang w:val="en-GB"/>
              </w:rPr>
              <w:t>1</w:t>
            </w:r>
            <w:r w:rsidR="00494669"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</w:t>
            </w:r>
            <w:r w:rsidR="00494669">
              <w:rPr>
                <w:szCs w:val="22"/>
                <w:lang w:val="en-GB"/>
              </w:rPr>
              <w:t>00</w:t>
            </w:r>
            <w:r w:rsidRPr="00107B47">
              <w:rPr>
                <w:szCs w:val="22"/>
                <w:lang w:val="en-GB"/>
              </w:rPr>
              <w:t xml:space="preserve"> – 1</w:t>
            </w:r>
            <w:r w:rsidR="00494669"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:30</w:t>
            </w:r>
          </w:p>
        </w:tc>
        <w:tc>
          <w:tcPr>
            <w:tcW w:w="5506" w:type="dxa"/>
            <w:vAlign w:val="center"/>
          </w:tcPr>
          <w:p w14:paraId="4BD45DDD" w14:textId="7C61D310" w:rsidR="0094754A" w:rsidRPr="00107B47" w:rsidRDefault="00642E92" w:rsidP="007362E3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107B47">
              <w:rPr>
                <w:sz w:val="22"/>
                <w:szCs w:val="22"/>
                <w:lang w:val="en-GB"/>
              </w:rPr>
              <w:t>General discussion</w:t>
            </w:r>
          </w:p>
        </w:tc>
        <w:tc>
          <w:tcPr>
            <w:tcW w:w="2509" w:type="dxa"/>
            <w:vAlign w:val="center"/>
          </w:tcPr>
          <w:p w14:paraId="2D21C09A" w14:textId="72886F9D" w:rsidR="0094754A" w:rsidRPr="00107B47" w:rsidRDefault="00494669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7C6EAC" w:rsidRPr="00107B47" w14:paraId="08B734AB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vAlign w:val="center"/>
          </w:tcPr>
          <w:p w14:paraId="79367F1B" w14:textId="0936DFB9" w:rsidR="007C6EAC" w:rsidRPr="00107B47" w:rsidRDefault="007C6EAC" w:rsidP="007C6EAC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107B47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30</w:t>
            </w:r>
            <w:r w:rsidRPr="00107B47">
              <w:rPr>
                <w:szCs w:val="22"/>
                <w:lang w:val="en-GB"/>
              </w:rPr>
              <w:t xml:space="preserve"> – 1</w:t>
            </w:r>
            <w:r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40</w:t>
            </w:r>
          </w:p>
        </w:tc>
        <w:tc>
          <w:tcPr>
            <w:tcW w:w="5506" w:type="dxa"/>
            <w:vAlign w:val="center"/>
          </w:tcPr>
          <w:p w14:paraId="3AB72F50" w14:textId="1EBC91C7" w:rsidR="007C6EAC" w:rsidRPr="00107B47" w:rsidRDefault="007C6EAC" w:rsidP="007C6EAC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107B47">
              <w:rPr>
                <w:sz w:val="22"/>
                <w:szCs w:val="22"/>
                <w:lang w:val="en-GB"/>
              </w:rPr>
              <w:t>Closing remarks and adjourn</w:t>
            </w:r>
          </w:p>
        </w:tc>
        <w:tc>
          <w:tcPr>
            <w:tcW w:w="2509" w:type="dxa"/>
            <w:vAlign w:val="center"/>
          </w:tcPr>
          <w:p w14:paraId="64F4633E" w14:textId="77777777" w:rsidR="007C6EAC" w:rsidRPr="00920EA6" w:rsidRDefault="007C6EAC" w:rsidP="007C6EAC">
            <w:pPr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>Mr Thuy Nguyen, France</w:t>
            </w:r>
          </w:p>
          <w:p w14:paraId="209ED752" w14:textId="0E90203C" w:rsidR="007C6EAC" w:rsidRPr="00107B47" w:rsidRDefault="007C6EAC" w:rsidP="007C6EA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Mr Konstantin Kolchev, Russian Federation</w:t>
            </w:r>
          </w:p>
        </w:tc>
      </w:tr>
    </w:tbl>
    <w:p w14:paraId="7AE1A17D" w14:textId="1AF4A42A" w:rsidR="00292141" w:rsidRDefault="00292141" w:rsidP="00A21A17">
      <w:pPr>
        <w:pStyle w:val="BodyText"/>
        <w:spacing w:after="0" w:line="240" w:lineRule="auto"/>
        <w:jc w:val="left"/>
        <w:rPr>
          <w:szCs w:val="22"/>
          <w:lang w:val="en-GB"/>
        </w:rPr>
      </w:pPr>
    </w:p>
    <w:p w14:paraId="364AA817" w14:textId="429555DD" w:rsidR="000F7631" w:rsidRPr="00642E92" w:rsidRDefault="000F7631" w:rsidP="00A21A17">
      <w:pPr>
        <w:pStyle w:val="BodyText"/>
        <w:spacing w:after="0" w:line="240" w:lineRule="auto"/>
        <w:jc w:val="left"/>
        <w:rPr>
          <w:szCs w:val="22"/>
          <w:lang w:val="en-GB"/>
        </w:rPr>
      </w:pPr>
    </w:p>
    <w:sectPr w:rsidR="000F7631" w:rsidRPr="00642E92" w:rsidSect="00FF4EEA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type w:val="oddPage"/>
      <w:pgSz w:w="11907" w:h="16840" w:code="9"/>
      <w:pgMar w:top="1531" w:right="851" w:bottom="426" w:left="1418" w:header="53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513F" w14:textId="77777777" w:rsidR="00760C20" w:rsidRDefault="00760C20">
      <w:r>
        <w:separator/>
      </w:r>
    </w:p>
  </w:endnote>
  <w:endnote w:type="continuationSeparator" w:id="0">
    <w:p w14:paraId="26FFB1D2" w14:textId="77777777" w:rsidR="00760C20" w:rsidRDefault="0076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D8A89" w14:textId="3B5603B9" w:rsidR="000F7CDC" w:rsidRDefault="005A3AB0">
    <w:pPr>
      <w:pStyle w:val="zyxClassification1"/>
    </w:pPr>
    <w:r>
      <w:fldChar w:fldCharType="begin"/>
    </w:r>
    <w:r w:rsidR="000F7CDC">
      <w:instrText xml:space="preserve"> DOCPROPERTY "IaeaClassification"  \* MERGEFORMAT </w:instrText>
    </w:r>
    <w:r>
      <w:fldChar w:fldCharType="end"/>
    </w:r>
  </w:p>
  <w:p w14:paraId="09386903" w14:textId="4F07A671" w:rsidR="000F7CDC" w:rsidRDefault="005A3AB0">
    <w:pPr>
      <w:pStyle w:val="zyxClassification2"/>
    </w:pPr>
    <w:r>
      <w:fldChar w:fldCharType="begin"/>
    </w:r>
    <w:r w:rsidR="000F7CDC"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0F7CDC" w14:paraId="1BC58AF3" w14:textId="77777777">
      <w:trPr>
        <w:cantSplit/>
      </w:trPr>
      <w:tc>
        <w:tcPr>
          <w:tcW w:w="4644" w:type="dxa"/>
        </w:tcPr>
        <w:p w14:paraId="118D94A5" w14:textId="6CA4C17B" w:rsidR="000F7CDC" w:rsidRDefault="005A3AB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0F7CDC">
            <w:instrText xml:space="preserve"> DOCPROPERTY "IaeaDistribution"  \* MERGEFORMAT </w:instrText>
          </w:r>
          <w:r>
            <w:fldChar w:fldCharType="end"/>
          </w:r>
        </w:p>
        <w:p w14:paraId="7F8C2BA5" w14:textId="0D8FE32F" w:rsidR="000F7CDC" w:rsidRDefault="005A3AB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0F7CDC">
            <w:instrText xml:space="preserve"> DOCPROPERTY "IaeaSensitivity"  \* MERGEFORMAT </w:instrText>
          </w:r>
          <w:r>
            <w:fldChar w:fldCharType="end"/>
          </w:r>
        </w:p>
      </w:tc>
      <w:bookmarkStart w:id="4" w:name="DOC_bkmClassification2"/>
      <w:tc>
        <w:tcPr>
          <w:tcW w:w="5670" w:type="dxa"/>
          <w:tcMar>
            <w:right w:w="249" w:type="dxa"/>
          </w:tcMar>
        </w:tcPr>
        <w:p w14:paraId="3F735180" w14:textId="1BC1E307" w:rsidR="000F7CDC" w:rsidRDefault="005A3AB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0F7CDC">
            <w:instrText xml:space="preserve"> DOCPROPERTY "IaeaClassification"  \* MERGEFORMAT </w:instrText>
          </w:r>
          <w:r>
            <w:fldChar w:fldCharType="end"/>
          </w:r>
          <w:bookmarkEnd w:id="4"/>
        </w:p>
        <w:p w14:paraId="460A7F61" w14:textId="76BCA236" w:rsidR="000F7CDC" w:rsidRDefault="005A3AB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 w:rsidR="000F7CDC"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 w:rsidR="000F7CDC"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5" w:name="DOC_bkmFileName"/>
  <w:p w14:paraId="04705689" w14:textId="6B5D006B" w:rsidR="000F7CDC" w:rsidRDefault="005A3AB0">
    <w:r>
      <w:rPr>
        <w:sz w:val="16"/>
      </w:rPr>
      <w:fldChar w:fldCharType="begin"/>
    </w:r>
    <w:r w:rsidR="000F7CDC"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0B1A32">
      <w:rPr>
        <w:noProof/>
        <w:sz w:val="16"/>
      </w:rPr>
      <w:t>Final Agenda IAEA Meeting Toronto June 2018.docx</w:t>
    </w:r>
    <w:r>
      <w:rPr>
        <w:sz w:val="16"/>
      </w:rP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F739F" w14:textId="77777777" w:rsidR="00760C20" w:rsidRDefault="00760C20">
      <w:r>
        <w:t>___________________________________________________________________________</w:t>
      </w:r>
    </w:p>
  </w:footnote>
  <w:footnote w:type="continuationSeparator" w:id="0">
    <w:p w14:paraId="11EBFF52" w14:textId="77777777" w:rsidR="00760C20" w:rsidRDefault="00760C20">
      <w:r>
        <w:t>___________________________________________________________________________</w:t>
      </w:r>
    </w:p>
  </w:footnote>
  <w:footnote w:type="continuationNotice" w:id="1">
    <w:p w14:paraId="3A2CC102" w14:textId="77777777" w:rsidR="00760C20" w:rsidRDefault="00760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EF218" w14:textId="77777777" w:rsidR="000F7CDC" w:rsidRDefault="000F7CDC">
    <w:pPr>
      <w:pStyle w:val="Header"/>
      <w:spacing w:after="0"/>
      <w:rPr>
        <w:sz w:val="8"/>
      </w:rPr>
    </w:pPr>
    <w:r>
      <w:br/>
      <w:t xml:space="preserve">Page </w:t>
    </w:r>
    <w:r w:rsidR="005A3AB0">
      <w:fldChar w:fldCharType="begin"/>
    </w:r>
    <w:r>
      <w:instrText xml:space="preserve"> PAGE </w:instrText>
    </w:r>
    <w:r w:rsidR="005A3AB0">
      <w:fldChar w:fldCharType="separate"/>
    </w:r>
    <w:r w:rsidR="00C6095E">
      <w:rPr>
        <w:noProof/>
      </w:rPr>
      <w:t>3</w:t>
    </w:r>
    <w:r w:rsidR="005A3AB0">
      <w:rPr>
        <w:noProof/>
      </w:rPr>
      <w:fldChar w:fldCharType="end"/>
    </w:r>
    <w:r>
      <w:br/>
    </w:r>
  </w:p>
  <w:p w14:paraId="44EA5AFC" w14:textId="498D9CAC" w:rsidR="000F7CDC" w:rsidRDefault="005A3AB0">
    <w:pPr>
      <w:pStyle w:val="zyxClassification1"/>
    </w:pPr>
    <w:r>
      <w:fldChar w:fldCharType="begin"/>
    </w:r>
    <w:r w:rsidR="000F7CDC">
      <w:instrText xml:space="preserve"> DOCPROPERTY "IaeaClassification"  \* MERGEFORMAT </w:instrText>
    </w:r>
    <w:r>
      <w:fldChar w:fldCharType="end"/>
    </w:r>
  </w:p>
  <w:p w14:paraId="6DB14E56" w14:textId="6273D263" w:rsidR="000F7CDC" w:rsidRDefault="005A3AB0">
    <w:pPr>
      <w:pStyle w:val="zyxClassification2"/>
    </w:pPr>
    <w:r>
      <w:fldChar w:fldCharType="begin"/>
    </w:r>
    <w:r w:rsidR="000F7CDC"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B2E22" w14:textId="77777777" w:rsidR="000F7CDC" w:rsidRDefault="000F7CDC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A6F5F3" wp14:editId="55362CEA">
          <wp:simplePos x="0" y="0"/>
          <wp:positionH relativeFrom="column">
            <wp:posOffset>-201295</wp:posOffset>
          </wp:positionH>
          <wp:positionV relativeFrom="paragraph">
            <wp:posOffset>-73025</wp:posOffset>
          </wp:positionV>
          <wp:extent cx="2309495" cy="618490"/>
          <wp:effectExtent l="0" t="0" r="0" b="0"/>
          <wp:wrapTight wrapText="bothSides">
            <wp:wrapPolygon edited="0">
              <wp:start x="0" y="0"/>
              <wp:lineTo x="0" y="20624"/>
              <wp:lineTo x="21380" y="20624"/>
              <wp:lineTo x="21380" y="0"/>
              <wp:lineTo x="0" y="0"/>
            </wp:wrapPolygon>
          </wp:wrapTight>
          <wp:docPr id="1" name="Picture 8" descr="Logo_shadow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hadow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15BDB1" w14:textId="0D92C0FC" w:rsidR="000F7CDC" w:rsidRDefault="005A3AB0">
    <w:pPr>
      <w:pStyle w:val="zyxClassification2"/>
    </w:pPr>
    <w:r>
      <w:fldChar w:fldCharType="begin"/>
    </w:r>
    <w:r w:rsidR="000F7CDC">
      <w:instrText>DOCPROPERTY "IaeaClassification2"  \* MERGEFORMAT</w:instrText>
    </w:r>
    <w:r>
      <w:fldChar w:fldCharType="end"/>
    </w:r>
  </w:p>
  <w:p w14:paraId="0E1B2C82" w14:textId="77777777" w:rsidR="000F7CDC" w:rsidRDefault="000F7CDC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D372D" w14:textId="77777777" w:rsidR="000F7CDC" w:rsidRDefault="000F7CDC">
    <w:pPr>
      <w:pStyle w:val="Header"/>
    </w:pPr>
    <w:r>
      <w:t xml:space="preserve">                                                                                                                                  </w:t>
    </w:r>
    <w:r>
      <w:tab/>
    </w:r>
    <w:r>
      <w:tab/>
    </w:r>
  </w:p>
  <w:p w14:paraId="61DA75AA" w14:textId="77777777" w:rsidR="000F7CDC" w:rsidRDefault="000F7C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35pt;height:11.35pt" o:bullet="t">
        <v:imagedata r:id="rId1" o:title=""/>
        <o:lock v:ext="edit" cropping="t"/>
      </v:shape>
    </w:pict>
  </w:numPicBullet>
  <w:numPicBullet w:numPicBulletId="1">
    <w:pict>
      <v:shape id="_x0000_i1159" type="#_x0000_t75" style="width:9.05pt;height:9.05pt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6A56F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31F99"/>
    <w:multiLevelType w:val="hybridMultilevel"/>
    <w:tmpl w:val="3040892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1D43"/>
    <w:multiLevelType w:val="hybridMultilevel"/>
    <w:tmpl w:val="AE848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042655D"/>
    <w:multiLevelType w:val="multilevel"/>
    <w:tmpl w:val="A3C664E4"/>
    <w:lvl w:ilvl="0">
      <w:start w:val="1"/>
      <w:numFmt w:val="decimal"/>
      <w:suff w:val="space"/>
      <w:lvlText w:val="Presentation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4103A3"/>
    <w:multiLevelType w:val="hybridMultilevel"/>
    <w:tmpl w:val="719C0D16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4F0D"/>
    <w:multiLevelType w:val="hybridMultilevel"/>
    <w:tmpl w:val="CC6E13D6"/>
    <w:lvl w:ilvl="0" w:tplc="7BCCB21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790D42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0B23A8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46CD5C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234E9E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8068D86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0E27B6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848B65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FABF7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15C30CE2"/>
    <w:multiLevelType w:val="hybridMultilevel"/>
    <w:tmpl w:val="1EDC31BA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0F36"/>
    <w:multiLevelType w:val="hybridMultilevel"/>
    <w:tmpl w:val="9E2EC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30FC"/>
    <w:multiLevelType w:val="hybridMultilevel"/>
    <w:tmpl w:val="DB000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A09C2"/>
    <w:multiLevelType w:val="hybridMultilevel"/>
    <w:tmpl w:val="1F26489C"/>
    <w:lvl w:ilvl="0" w:tplc="016E3F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2020C"/>
    <w:multiLevelType w:val="hybridMultilevel"/>
    <w:tmpl w:val="6E4CF4CC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BE0"/>
    <w:multiLevelType w:val="hybridMultilevel"/>
    <w:tmpl w:val="D23CF8CE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0570"/>
    <w:multiLevelType w:val="hybridMultilevel"/>
    <w:tmpl w:val="ADA63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24B21"/>
    <w:multiLevelType w:val="hybridMultilevel"/>
    <w:tmpl w:val="087E1EC2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33B30FB6"/>
    <w:multiLevelType w:val="hybridMultilevel"/>
    <w:tmpl w:val="D3B42A9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105FA"/>
    <w:multiLevelType w:val="hybridMultilevel"/>
    <w:tmpl w:val="0624F69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4782D"/>
    <w:multiLevelType w:val="hybridMultilevel"/>
    <w:tmpl w:val="7278D0F6"/>
    <w:lvl w:ilvl="0" w:tplc="F8B2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4A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E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6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8A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A9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A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8E33744"/>
    <w:multiLevelType w:val="hybridMultilevel"/>
    <w:tmpl w:val="B6D22608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B4BF7"/>
    <w:multiLevelType w:val="hybridMultilevel"/>
    <w:tmpl w:val="286E852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4498"/>
    <w:multiLevelType w:val="hybridMultilevel"/>
    <w:tmpl w:val="74C64B2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824B0"/>
    <w:multiLevelType w:val="hybridMultilevel"/>
    <w:tmpl w:val="46327B1A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56CF9"/>
    <w:multiLevelType w:val="hybridMultilevel"/>
    <w:tmpl w:val="9CB44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8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545BF6"/>
    <w:multiLevelType w:val="hybridMultilevel"/>
    <w:tmpl w:val="06DC623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0"/>
  </w:num>
  <w:num w:numId="6">
    <w:abstractNumId w:val="11"/>
  </w:num>
  <w:num w:numId="7">
    <w:abstractNumId w:val="27"/>
  </w:num>
  <w:num w:numId="8">
    <w:abstractNumId w:val="27"/>
  </w:num>
  <w:num w:numId="9">
    <w:abstractNumId w:val="27"/>
  </w:num>
  <w:num w:numId="10">
    <w:abstractNumId w:val="16"/>
  </w:num>
  <w:num w:numId="11">
    <w:abstractNumId w:val="23"/>
  </w:num>
  <w:num w:numId="12">
    <w:abstractNumId w:val="28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25"/>
  </w:num>
  <w:num w:numId="19">
    <w:abstractNumId w:val="24"/>
  </w:num>
  <w:num w:numId="20">
    <w:abstractNumId w:val="13"/>
  </w:num>
  <w:num w:numId="21">
    <w:abstractNumId w:val="17"/>
  </w:num>
  <w:num w:numId="22">
    <w:abstractNumId w:val="22"/>
  </w:num>
  <w:num w:numId="23">
    <w:abstractNumId w:val="7"/>
  </w:num>
  <w:num w:numId="24">
    <w:abstractNumId w:val="29"/>
  </w:num>
  <w:num w:numId="25">
    <w:abstractNumId w:val="21"/>
  </w:num>
  <w:num w:numId="26">
    <w:abstractNumId w:val="18"/>
  </w:num>
  <w:num w:numId="27">
    <w:abstractNumId w:val="9"/>
  </w:num>
  <w:num w:numId="28">
    <w:abstractNumId w:val="6"/>
  </w:num>
  <w:num w:numId="29">
    <w:abstractNumId w:val="26"/>
  </w:num>
  <w:num w:numId="30">
    <w:abstractNumId w:val="10"/>
  </w:num>
  <w:num w:numId="31">
    <w:abstractNumId w:val="14"/>
  </w:num>
  <w:num w:numId="32">
    <w:abstractNumId w:val="2"/>
  </w:num>
  <w:num w:numId="33">
    <w:abstractNumId w:val="19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A95692"/>
    <w:rsid w:val="00002A06"/>
    <w:rsid w:val="00004805"/>
    <w:rsid w:val="000139D6"/>
    <w:rsid w:val="00017A31"/>
    <w:rsid w:val="00021A91"/>
    <w:rsid w:val="00026416"/>
    <w:rsid w:val="00027EF2"/>
    <w:rsid w:val="00027FF6"/>
    <w:rsid w:val="0003196D"/>
    <w:rsid w:val="00035355"/>
    <w:rsid w:val="000369F9"/>
    <w:rsid w:val="000463B8"/>
    <w:rsid w:val="00051DAB"/>
    <w:rsid w:val="00055696"/>
    <w:rsid w:val="000619B0"/>
    <w:rsid w:val="00064E0C"/>
    <w:rsid w:val="00066FFA"/>
    <w:rsid w:val="000729B4"/>
    <w:rsid w:val="00077E80"/>
    <w:rsid w:val="00080E39"/>
    <w:rsid w:val="00081DB5"/>
    <w:rsid w:val="000822EB"/>
    <w:rsid w:val="00083C8E"/>
    <w:rsid w:val="00090183"/>
    <w:rsid w:val="00093496"/>
    <w:rsid w:val="000963CE"/>
    <w:rsid w:val="000A6F45"/>
    <w:rsid w:val="000A7158"/>
    <w:rsid w:val="000A7AF3"/>
    <w:rsid w:val="000B1A32"/>
    <w:rsid w:val="000B1C4D"/>
    <w:rsid w:val="000B2FFB"/>
    <w:rsid w:val="000C53D1"/>
    <w:rsid w:val="000C7068"/>
    <w:rsid w:val="000D2ABD"/>
    <w:rsid w:val="000D53C9"/>
    <w:rsid w:val="000E05C1"/>
    <w:rsid w:val="000E6440"/>
    <w:rsid w:val="000F12DE"/>
    <w:rsid w:val="000F3911"/>
    <w:rsid w:val="000F6A77"/>
    <w:rsid w:val="000F6CCC"/>
    <w:rsid w:val="000F7631"/>
    <w:rsid w:val="000F7CDC"/>
    <w:rsid w:val="00100016"/>
    <w:rsid w:val="00104802"/>
    <w:rsid w:val="001049D8"/>
    <w:rsid w:val="00105F35"/>
    <w:rsid w:val="001072AA"/>
    <w:rsid w:val="00107B47"/>
    <w:rsid w:val="001106C5"/>
    <w:rsid w:val="00113129"/>
    <w:rsid w:val="00113D15"/>
    <w:rsid w:val="0012669D"/>
    <w:rsid w:val="0013416B"/>
    <w:rsid w:val="001341B2"/>
    <w:rsid w:val="00136F0C"/>
    <w:rsid w:val="00141892"/>
    <w:rsid w:val="001446FC"/>
    <w:rsid w:val="00144E99"/>
    <w:rsid w:val="00147B59"/>
    <w:rsid w:val="00153876"/>
    <w:rsid w:val="0015394A"/>
    <w:rsid w:val="00162F7D"/>
    <w:rsid w:val="00166110"/>
    <w:rsid w:val="00167110"/>
    <w:rsid w:val="00170B9D"/>
    <w:rsid w:val="0017113D"/>
    <w:rsid w:val="00174E0B"/>
    <w:rsid w:val="00176CFF"/>
    <w:rsid w:val="001862D8"/>
    <w:rsid w:val="001944A3"/>
    <w:rsid w:val="00194FAE"/>
    <w:rsid w:val="001951DC"/>
    <w:rsid w:val="001A11F7"/>
    <w:rsid w:val="001A60A2"/>
    <w:rsid w:val="001B0753"/>
    <w:rsid w:val="001B2AD9"/>
    <w:rsid w:val="001B3127"/>
    <w:rsid w:val="001B7F23"/>
    <w:rsid w:val="001C26A2"/>
    <w:rsid w:val="001C2FD4"/>
    <w:rsid w:val="001C4A2D"/>
    <w:rsid w:val="001C558B"/>
    <w:rsid w:val="001D5F6E"/>
    <w:rsid w:val="001D734C"/>
    <w:rsid w:val="001D7882"/>
    <w:rsid w:val="001E425B"/>
    <w:rsid w:val="001E43AE"/>
    <w:rsid w:val="001E7212"/>
    <w:rsid w:val="001E782D"/>
    <w:rsid w:val="001F039B"/>
    <w:rsid w:val="001F091B"/>
    <w:rsid w:val="001F1D09"/>
    <w:rsid w:val="001F24A6"/>
    <w:rsid w:val="00200637"/>
    <w:rsid w:val="00202833"/>
    <w:rsid w:val="00202D8E"/>
    <w:rsid w:val="00210B2E"/>
    <w:rsid w:val="00212996"/>
    <w:rsid w:val="00216474"/>
    <w:rsid w:val="002215D2"/>
    <w:rsid w:val="0022279D"/>
    <w:rsid w:val="00230BFD"/>
    <w:rsid w:val="00230EDA"/>
    <w:rsid w:val="0024138F"/>
    <w:rsid w:val="00241B75"/>
    <w:rsid w:val="00241C81"/>
    <w:rsid w:val="00252358"/>
    <w:rsid w:val="00255042"/>
    <w:rsid w:val="00260F68"/>
    <w:rsid w:val="00262E4A"/>
    <w:rsid w:val="002636C3"/>
    <w:rsid w:val="002646BE"/>
    <w:rsid w:val="002765CF"/>
    <w:rsid w:val="00283681"/>
    <w:rsid w:val="0028473F"/>
    <w:rsid w:val="00285C42"/>
    <w:rsid w:val="002875F0"/>
    <w:rsid w:val="00292141"/>
    <w:rsid w:val="00294FC8"/>
    <w:rsid w:val="002976A9"/>
    <w:rsid w:val="002A2DC1"/>
    <w:rsid w:val="002A3F9E"/>
    <w:rsid w:val="002B17C8"/>
    <w:rsid w:val="002B5B6D"/>
    <w:rsid w:val="002C38A6"/>
    <w:rsid w:val="002C4652"/>
    <w:rsid w:val="002D14B4"/>
    <w:rsid w:val="002D3AD0"/>
    <w:rsid w:val="002D3D60"/>
    <w:rsid w:val="002D4531"/>
    <w:rsid w:val="002D49D9"/>
    <w:rsid w:val="002D4C49"/>
    <w:rsid w:val="002E1782"/>
    <w:rsid w:val="002E3A20"/>
    <w:rsid w:val="002E3AB3"/>
    <w:rsid w:val="002E58D2"/>
    <w:rsid w:val="002E5E99"/>
    <w:rsid w:val="002F62DC"/>
    <w:rsid w:val="00303E14"/>
    <w:rsid w:val="003124A5"/>
    <w:rsid w:val="00315D20"/>
    <w:rsid w:val="00316046"/>
    <w:rsid w:val="0031774F"/>
    <w:rsid w:val="003209EE"/>
    <w:rsid w:val="00321452"/>
    <w:rsid w:val="00332673"/>
    <w:rsid w:val="003342E7"/>
    <w:rsid w:val="00335D13"/>
    <w:rsid w:val="00340B8E"/>
    <w:rsid w:val="00347EC7"/>
    <w:rsid w:val="00351576"/>
    <w:rsid w:val="003539A1"/>
    <w:rsid w:val="0035471F"/>
    <w:rsid w:val="003549C0"/>
    <w:rsid w:val="003572B7"/>
    <w:rsid w:val="00360F8D"/>
    <w:rsid w:val="0037550A"/>
    <w:rsid w:val="00375962"/>
    <w:rsid w:val="00380DF4"/>
    <w:rsid w:val="00380FC9"/>
    <w:rsid w:val="003838B6"/>
    <w:rsid w:val="003A22EF"/>
    <w:rsid w:val="003A3785"/>
    <w:rsid w:val="003A42CA"/>
    <w:rsid w:val="003A4677"/>
    <w:rsid w:val="003A4B91"/>
    <w:rsid w:val="003B261B"/>
    <w:rsid w:val="003B5DB7"/>
    <w:rsid w:val="003C0DF5"/>
    <w:rsid w:val="003C1634"/>
    <w:rsid w:val="003C4A48"/>
    <w:rsid w:val="003D0EDD"/>
    <w:rsid w:val="003D3CCD"/>
    <w:rsid w:val="003D47CB"/>
    <w:rsid w:val="003D56DE"/>
    <w:rsid w:val="003D7163"/>
    <w:rsid w:val="003E5264"/>
    <w:rsid w:val="003E648B"/>
    <w:rsid w:val="003F27A2"/>
    <w:rsid w:val="003F43C8"/>
    <w:rsid w:val="003F49D7"/>
    <w:rsid w:val="00400FE9"/>
    <w:rsid w:val="0040165E"/>
    <w:rsid w:val="0040487B"/>
    <w:rsid w:val="004133BE"/>
    <w:rsid w:val="004214A7"/>
    <w:rsid w:val="004306E1"/>
    <w:rsid w:val="0043198C"/>
    <w:rsid w:val="00432C87"/>
    <w:rsid w:val="00433100"/>
    <w:rsid w:val="00440719"/>
    <w:rsid w:val="0045562C"/>
    <w:rsid w:val="004566DB"/>
    <w:rsid w:val="00473A56"/>
    <w:rsid w:val="00474011"/>
    <w:rsid w:val="00474656"/>
    <w:rsid w:val="00475935"/>
    <w:rsid w:val="004801E2"/>
    <w:rsid w:val="00484BB5"/>
    <w:rsid w:val="00484DC5"/>
    <w:rsid w:val="00491D40"/>
    <w:rsid w:val="00494669"/>
    <w:rsid w:val="004A0155"/>
    <w:rsid w:val="004A0DD5"/>
    <w:rsid w:val="004A3B30"/>
    <w:rsid w:val="004A46DD"/>
    <w:rsid w:val="004B26C4"/>
    <w:rsid w:val="004B303E"/>
    <w:rsid w:val="004B3780"/>
    <w:rsid w:val="004B46DC"/>
    <w:rsid w:val="004B517F"/>
    <w:rsid w:val="004B52E4"/>
    <w:rsid w:val="004B537A"/>
    <w:rsid w:val="004B5921"/>
    <w:rsid w:val="004B750C"/>
    <w:rsid w:val="004C5121"/>
    <w:rsid w:val="004D1648"/>
    <w:rsid w:val="004E33B0"/>
    <w:rsid w:val="004E3DCC"/>
    <w:rsid w:val="004E544B"/>
    <w:rsid w:val="004E766B"/>
    <w:rsid w:val="004F04A2"/>
    <w:rsid w:val="004F38CB"/>
    <w:rsid w:val="004F7F19"/>
    <w:rsid w:val="0050127C"/>
    <w:rsid w:val="00505E90"/>
    <w:rsid w:val="00507A3E"/>
    <w:rsid w:val="00510172"/>
    <w:rsid w:val="00514B02"/>
    <w:rsid w:val="00516C55"/>
    <w:rsid w:val="0052440A"/>
    <w:rsid w:val="00525225"/>
    <w:rsid w:val="00526775"/>
    <w:rsid w:val="00526B63"/>
    <w:rsid w:val="00532C13"/>
    <w:rsid w:val="005341D2"/>
    <w:rsid w:val="005347BC"/>
    <w:rsid w:val="00544969"/>
    <w:rsid w:val="0055155F"/>
    <w:rsid w:val="00553B4C"/>
    <w:rsid w:val="005566A2"/>
    <w:rsid w:val="005572E5"/>
    <w:rsid w:val="00563086"/>
    <w:rsid w:val="00563515"/>
    <w:rsid w:val="00563C5A"/>
    <w:rsid w:val="005641B3"/>
    <w:rsid w:val="005653DB"/>
    <w:rsid w:val="00565652"/>
    <w:rsid w:val="00565ADF"/>
    <w:rsid w:val="005678B3"/>
    <w:rsid w:val="0056792C"/>
    <w:rsid w:val="00575DC7"/>
    <w:rsid w:val="00580738"/>
    <w:rsid w:val="005817FA"/>
    <w:rsid w:val="00584D0A"/>
    <w:rsid w:val="00585434"/>
    <w:rsid w:val="00592494"/>
    <w:rsid w:val="00597097"/>
    <w:rsid w:val="005A3AB0"/>
    <w:rsid w:val="005A7367"/>
    <w:rsid w:val="005B19C2"/>
    <w:rsid w:val="005B1F19"/>
    <w:rsid w:val="005B4740"/>
    <w:rsid w:val="005C39C1"/>
    <w:rsid w:val="005C6496"/>
    <w:rsid w:val="005C67DE"/>
    <w:rsid w:val="005C7358"/>
    <w:rsid w:val="005D4B01"/>
    <w:rsid w:val="005D5542"/>
    <w:rsid w:val="005E242A"/>
    <w:rsid w:val="005E2763"/>
    <w:rsid w:val="005E393F"/>
    <w:rsid w:val="005E5F47"/>
    <w:rsid w:val="005F16E6"/>
    <w:rsid w:val="005F5EB9"/>
    <w:rsid w:val="00602ADE"/>
    <w:rsid w:val="00621E79"/>
    <w:rsid w:val="00625532"/>
    <w:rsid w:val="00636783"/>
    <w:rsid w:val="006368E6"/>
    <w:rsid w:val="00637D76"/>
    <w:rsid w:val="00642E92"/>
    <w:rsid w:val="00643B16"/>
    <w:rsid w:val="006520D3"/>
    <w:rsid w:val="00653038"/>
    <w:rsid w:val="00657BB1"/>
    <w:rsid w:val="0066231B"/>
    <w:rsid w:val="00662757"/>
    <w:rsid w:val="006726A6"/>
    <w:rsid w:val="00672B49"/>
    <w:rsid w:val="00676317"/>
    <w:rsid w:val="0068338D"/>
    <w:rsid w:val="00684163"/>
    <w:rsid w:val="006852CF"/>
    <w:rsid w:val="00685DD7"/>
    <w:rsid w:val="00692400"/>
    <w:rsid w:val="006A2B53"/>
    <w:rsid w:val="006B0045"/>
    <w:rsid w:val="006B2A65"/>
    <w:rsid w:val="006B4384"/>
    <w:rsid w:val="006B70A9"/>
    <w:rsid w:val="006C0491"/>
    <w:rsid w:val="006C0575"/>
    <w:rsid w:val="006C41EB"/>
    <w:rsid w:val="006C4B01"/>
    <w:rsid w:val="006C72DD"/>
    <w:rsid w:val="006D2539"/>
    <w:rsid w:val="006D45FB"/>
    <w:rsid w:val="006D66EF"/>
    <w:rsid w:val="006D7116"/>
    <w:rsid w:val="006E7AD6"/>
    <w:rsid w:val="006F6F5B"/>
    <w:rsid w:val="0070432D"/>
    <w:rsid w:val="00705FCB"/>
    <w:rsid w:val="00706D56"/>
    <w:rsid w:val="00707EC8"/>
    <w:rsid w:val="00713ECE"/>
    <w:rsid w:val="007140F0"/>
    <w:rsid w:val="00715F5C"/>
    <w:rsid w:val="00717C39"/>
    <w:rsid w:val="00720497"/>
    <w:rsid w:val="00725680"/>
    <w:rsid w:val="007261D5"/>
    <w:rsid w:val="00731A31"/>
    <w:rsid w:val="00734527"/>
    <w:rsid w:val="00756616"/>
    <w:rsid w:val="00756D5D"/>
    <w:rsid w:val="00760C20"/>
    <w:rsid w:val="0076293F"/>
    <w:rsid w:val="007637A1"/>
    <w:rsid w:val="00765C06"/>
    <w:rsid w:val="00774407"/>
    <w:rsid w:val="00774822"/>
    <w:rsid w:val="007748FF"/>
    <w:rsid w:val="007751EA"/>
    <w:rsid w:val="00782EEA"/>
    <w:rsid w:val="00783337"/>
    <w:rsid w:val="00783EC2"/>
    <w:rsid w:val="007850F1"/>
    <w:rsid w:val="00796ED6"/>
    <w:rsid w:val="007A007C"/>
    <w:rsid w:val="007A1B5E"/>
    <w:rsid w:val="007C1176"/>
    <w:rsid w:val="007C168A"/>
    <w:rsid w:val="007C25B1"/>
    <w:rsid w:val="007C5B8D"/>
    <w:rsid w:val="007C6C26"/>
    <w:rsid w:val="007C6EAC"/>
    <w:rsid w:val="007D64D8"/>
    <w:rsid w:val="007E0CF8"/>
    <w:rsid w:val="007E1941"/>
    <w:rsid w:val="007E68B7"/>
    <w:rsid w:val="007E6D9C"/>
    <w:rsid w:val="007F0E44"/>
    <w:rsid w:val="007F1F2D"/>
    <w:rsid w:val="007F33F1"/>
    <w:rsid w:val="007F4B62"/>
    <w:rsid w:val="008018EB"/>
    <w:rsid w:val="0080636B"/>
    <w:rsid w:val="008101E5"/>
    <w:rsid w:val="00815F09"/>
    <w:rsid w:val="00822445"/>
    <w:rsid w:val="00827D18"/>
    <w:rsid w:val="008320F4"/>
    <w:rsid w:val="00832110"/>
    <w:rsid w:val="00833F53"/>
    <w:rsid w:val="00834DF7"/>
    <w:rsid w:val="00852A97"/>
    <w:rsid w:val="0086740A"/>
    <w:rsid w:val="00867ADB"/>
    <w:rsid w:val="00877DB9"/>
    <w:rsid w:val="0088001B"/>
    <w:rsid w:val="008939F2"/>
    <w:rsid w:val="00896670"/>
    <w:rsid w:val="008A650A"/>
    <w:rsid w:val="008B34AF"/>
    <w:rsid w:val="008B7877"/>
    <w:rsid w:val="008C11B3"/>
    <w:rsid w:val="008D4700"/>
    <w:rsid w:val="008E1E2A"/>
    <w:rsid w:val="008E2A76"/>
    <w:rsid w:val="008E7077"/>
    <w:rsid w:val="008F0663"/>
    <w:rsid w:val="008F5B53"/>
    <w:rsid w:val="008F6282"/>
    <w:rsid w:val="008F7928"/>
    <w:rsid w:val="00900D65"/>
    <w:rsid w:val="009016EB"/>
    <w:rsid w:val="00902C58"/>
    <w:rsid w:val="0090608E"/>
    <w:rsid w:val="00907F99"/>
    <w:rsid w:val="00910A7A"/>
    <w:rsid w:val="00913058"/>
    <w:rsid w:val="009134D9"/>
    <w:rsid w:val="00920EA6"/>
    <w:rsid w:val="009215F8"/>
    <w:rsid w:val="00921DD2"/>
    <w:rsid w:val="009231B3"/>
    <w:rsid w:val="00924006"/>
    <w:rsid w:val="00925DE6"/>
    <w:rsid w:val="00931862"/>
    <w:rsid w:val="00933723"/>
    <w:rsid w:val="0093612A"/>
    <w:rsid w:val="0094754A"/>
    <w:rsid w:val="0095179C"/>
    <w:rsid w:val="00964268"/>
    <w:rsid w:val="00971AA3"/>
    <w:rsid w:val="00972667"/>
    <w:rsid w:val="00975CD1"/>
    <w:rsid w:val="00980AA0"/>
    <w:rsid w:val="00983847"/>
    <w:rsid w:val="00987CBC"/>
    <w:rsid w:val="0099160C"/>
    <w:rsid w:val="0099563F"/>
    <w:rsid w:val="00995F5E"/>
    <w:rsid w:val="009975BA"/>
    <w:rsid w:val="009B2013"/>
    <w:rsid w:val="009B65D9"/>
    <w:rsid w:val="009C1DA6"/>
    <w:rsid w:val="009C3E9D"/>
    <w:rsid w:val="009C4284"/>
    <w:rsid w:val="009C5430"/>
    <w:rsid w:val="009D02E4"/>
    <w:rsid w:val="009D2C25"/>
    <w:rsid w:val="009D7033"/>
    <w:rsid w:val="009E1CB6"/>
    <w:rsid w:val="009E476C"/>
    <w:rsid w:val="009E5ABF"/>
    <w:rsid w:val="009E60DF"/>
    <w:rsid w:val="009F2842"/>
    <w:rsid w:val="00A0096C"/>
    <w:rsid w:val="00A028AC"/>
    <w:rsid w:val="00A04433"/>
    <w:rsid w:val="00A044FE"/>
    <w:rsid w:val="00A11304"/>
    <w:rsid w:val="00A144A0"/>
    <w:rsid w:val="00A149B4"/>
    <w:rsid w:val="00A16705"/>
    <w:rsid w:val="00A17866"/>
    <w:rsid w:val="00A21A17"/>
    <w:rsid w:val="00A21F02"/>
    <w:rsid w:val="00A258A0"/>
    <w:rsid w:val="00A30A31"/>
    <w:rsid w:val="00A30B99"/>
    <w:rsid w:val="00A3777D"/>
    <w:rsid w:val="00A41B27"/>
    <w:rsid w:val="00A430AE"/>
    <w:rsid w:val="00A445C0"/>
    <w:rsid w:val="00A47D49"/>
    <w:rsid w:val="00A51A51"/>
    <w:rsid w:val="00A527F8"/>
    <w:rsid w:val="00A52B1F"/>
    <w:rsid w:val="00A570E5"/>
    <w:rsid w:val="00A609A9"/>
    <w:rsid w:val="00A631DE"/>
    <w:rsid w:val="00A632BC"/>
    <w:rsid w:val="00A7203A"/>
    <w:rsid w:val="00A80690"/>
    <w:rsid w:val="00A85D2A"/>
    <w:rsid w:val="00A85F9A"/>
    <w:rsid w:val="00A877FE"/>
    <w:rsid w:val="00A95692"/>
    <w:rsid w:val="00A95783"/>
    <w:rsid w:val="00AA36F1"/>
    <w:rsid w:val="00AA4C68"/>
    <w:rsid w:val="00AA755E"/>
    <w:rsid w:val="00AA78F6"/>
    <w:rsid w:val="00AB0800"/>
    <w:rsid w:val="00AB3965"/>
    <w:rsid w:val="00AB50C8"/>
    <w:rsid w:val="00AC0254"/>
    <w:rsid w:val="00AC2B1B"/>
    <w:rsid w:val="00AC2D41"/>
    <w:rsid w:val="00AC2D79"/>
    <w:rsid w:val="00AE1801"/>
    <w:rsid w:val="00AE4EB6"/>
    <w:rsid w:val="00AF2368"/>
    <w:rsid w:val="00B03F7F"/>
    <w:rsid w:val="00B0424F"/>
    <w:rsid w:val="00B04EDE"/>
    <w:rsid w:val="00B06758"/>
    <w:rsid w:val="00B10BA7"/>
    <w:rsid w:val="00B242F1"/>
    <w:rsid w:val="00B27220"/>
    <w:rsid w:val="00B30992"/>
    <w:rsid w:val="00B3274E"/>
    <w:rsid w:val="00B403B9"/>
    <w:rsid w:val="00B40960"/>
    <w:rsid w:val="00B416E2"/>
    <w:rsid w:val="00B503CC"/>
    <w:rsid w:val="00B52024"/>
    <w:rsid w:val="00B62AB7"/>
    <w:rsid w:val="00B731FC"/>
    <w:rsid w:val="00B753B3"/>
    <w:rsid w:val="00B8423A"/>
    <w:rsid w:val="00B94C9E"/>
    <w:rsid w:val="00B95998"/>
    <w:rsid w:val="00B962BB"/>
    <w:rsid w:val="00B973B8"/>
    <w:rsid w:val="00BA2F2A"/>
    <w:rsid w:val="00BA5EEA"/>
    <w:rsid w:val="00BA73A7"/>
    <w:rsid w:val="00BB1CC9"/>
    <w:rsid w:val="00BB6A17"/>
    <w:rsid w:val="00BC4E32"/>
    <w:rsid w:val="00BC5B5F"/>
    <w:rsid w:val="00BD5E24"/>
    <w:rsid w:val="00BD7800"/>
    <w:rsid w:val="00BE28B3"/>
    <w:rsid w:val="00BE4F5E"/>
    <w:rsid w:val="00BE7DEE"/>
    <w:rsid w:val="00BF24E4"/>
    <w:rsid w:val="00BF43FA"/>
    <w:rsid w:val="00C00785"/>
    <w:rsid w:val="00C1240C"/>
    <w:rsid w:val="00C14AB1"/>
    <w:rsid w:val="00C16C76"/>
    <w:rsid w:val="00C23271"/>
    <w:rsid w:val="00C25355"/>
    <w:rsid w:val="00C2628B"/>
    <w:rsid w:val="00C32382"/>
    <w:rsid w:val="00C323F6"/>
    <w:rsid w:val="00C32927"/>
    <w:rsid w:val="00C3392F"/>
    <w:rsid w:val="00C379E5"/>
    <w:rsid w:val="00C37C33"/>
    <w:rsid w:val="00C40FAA"/>
    <w:rsid w:val="00C45D8E"/>
    <w:rsid w:val="00C50C21"/>
    <w:rsid w:val="00C533D3"/>
    <w:rsid w:val="00C559E5"/>
    <w:rsid w:val="00C601BB"/>
    <w:rsid w:val="00C6095E"/>
    <w:rsid w:val="00C62D40"/>
    <w:rsid w:val="00C63028"/>
    <w:rsid w:val="00C6645C"/>
    <w:rsid w:val="00C70441"/>
    <w:rsid w:val="00C73C6F"/>
    <w:rsid w:val="00C742E2"/>
    <w:rsid w:val="00C91E79"/>
    <w:rsid w:val="00C962F8"/>
    <w:rsid w:val="00CA4AC2"/>
    <w:rsid w:val="00CA59F7"/>
    <w:rsid w:val="00CA72C6"/>
    <w:rsid w:val="00CB1CEF"/>
    <w:rsid w:val="00CB3E40"/>
    <w:rsid w:val="00CC5725"/>
    <w:rsid w:val="00CC5A36"/>
    <w:rsid w:val="00CC5F35"/>
    <w:rsid w:val="00CE04AB"/>
    <w:rsid w:val="00CE12F5"/>
    <w:rsid w:val="00CF0102"/>
    <w:rsid w:val="00CF3174"/>
    <w:rsid w:val="00CF5E19"/>
    <w:rsid w:val="00CF7798"/>
    <w:rsid w:val="00D02FC0"/>
    <w:rsid w:val="00D05276"/>
    <w:rsid w:val="00D10BF5"/>
    <w:rsid w:val="00D122C8"/>
    <w:rsid w:val="00D138B4"/>
    <w:rsid w:val="00D14163"/>
    <w:rsid w:val="00D21747"/>
    <w:rsid w:val="00D32278"/>
    <w:rsid w:val="00D33DC2"/>
    <w:rsid w:val="00D34A10"/>
    <w:rsid w:val="00D37AEB"/>
    <w:rsid w:val="00D4070A"/>
    <w:rsid w:val="00D43DAD"/>
    <w:rsid w:val="00D4494D"/>
    <w:rsid w:val="00D51671"/>
    <w:rsid w:val="00D53F6B"/>
    <w:rsid w:val="00D550D6"/>
    <w:rsid w:val="00D5563B"/>
    <w:rsid w:val="00D56AF8"/>
    <w:rsid w:val="00D61AD5"/>
    <w:rsid w:val="00D664C6"/>
    <w:rsid w:val="00D67294"/>
    <w:rsid w:val="00D73D2D"/>
    <w:rsid w:val="00D87DBE"/>
    <w:rsid w:val="00D94952"/>
    <w:rsid w:val="00D94C06"/>
    <w:rsid w:val="00DA47E6"/>
    <w:rsid w:val="00DA4D59"/>
    <w:rsid w:val="00DA7E66"/>
    <w:rsid w:val="00DB6BB1"/>
    <w:rsid w:val="00DC1EB8"/>
    <w:rsid w:val="00DC4638"/>
    <w:rsid w:val="00DC466A"/>
    <w:rsid w:val="00DD45AC"/>
    <w:rsid w:val="00DD4C87"/>
    <w:rsid w:val="00DE1084"/>
    <w:rsid w:val="00DE2E68"/>
    <w:rsid w:val="00DE6E75"/>
    <w:rsid w:val="00DF21CB"/>
    <w:rsid w:val="00E00044"/>
    <w:rsid w:val="00E03FC7"/>
    <w:rsid w:val="00E11222"/>
    <w:rsid w:val="00E15330"/>
    <w:rsid w:val="00E168EB"/>
    <w:rsid w:val="00E30BE7"/>
    <w:rsid w:val="00E31887"/>
    <w:rsid w:val="00E336C5"/>
    <w:rsid w:val="00E34566"/>
    <w:rsid w:val="00E61200"/>
    <w:rsid w:val="00E61A4B"/>
    <w:rsid w:val="00E724F5"/>
    <w:rsid w:val="00E773BD"/>
    <w:rsid w:val="00E82E62"/>
    <w:rsid w:val="00E84A0D"/>
    <w:rsid w:val="00E86D14"/>
    <w:rsid w:val="00E92255"/>
    <w:rsid w:val="00E93C61"/>
    <w:rsid w:val="00E955CC"/>
    <w:rsid w:val="00E9792B"/>
    <w:rsid w:val="00EA145E"/>
    <w:rsid w:val="00EA3E40"/>
    <w:rsid w:val="00EB03A2"/>
    <w:rsid w:val="00EB582C"/>
    <w:rsid w:val="00EC14D5"/>
    <w:rsid w:val="00EC3D58"/>
    <w:rsid w:val="00EC5641"/>
    <w:rsid w:val="00EC6157"/>
    <w:rsid w:val="00ED31F2"/>
    <w:rsid w:val="00ED40D5"/>
    <w:rsid w:val="00EE1FEC"/>
    <w:rsid w:val="00EE3143"/>
    <w:rsid w:val="00EE3683"/>
    <w:rsid w:val="00EE5DCF"/>
    <w:rsid w:val="00EE7D8C"/>
    <w:rsid w:val="00EF0D40"/>
    <w:rsid w:val="00F12FAD"/>
    <w:rsid w:val="00F1425D"/>
    <w:rsid w:val="00F162DB"/>
    <w:rsid w:val="00F1651D"/>
    <w:rsid w:val="00F20091"/>
    <w:rsid w:val="00F22961"/>
    <w:rsid w:val="00F24B88"/>
    <w:rsid w:val="00F2649E"/>
    <w:rsid w:val="00F2756B"/>
    <w:rsid w:val="00F327B7"/>
    <w:rsid w:val="00F33EBE"/>
    <w:rsid w:val="00F35356"/>
    <w:rsid w:val="00F41FEB"/>
    <w:rsid w:val="00F422C1"/>
    <w:rsid w:val="00F427C2"/>
    <w:rsid w:val="00F42A84"/>
    <w:rsid w:val="00F451CC"/>
    <w:rsid w:val="00F51646"/>
    <w:rsid w:val="00F5426B"/>
    <w:rsid w:val="00F56FFC"/>
    <w:rsid w:val="00F61DD1"/>
    <w:rsid w:val="00F61EB6"/>
    <w:rsid w:val="00F636B9"/>
    <w:rsid w:val="00F666D6"/>
    <w:rsid w:val="00F7028F"/>
    <w:rsid w:val="00F70731"/>
    <w:rsid w:val="00F72FA3"/>
    <w:rsid w:val="00F81CDA"/>
    <w:rsid w:val="00F821BB"/>
    <w:rsid w:val="00F830B2"/>
    <w:rsid w:val="00F841AD"/>
    <w:rsid w:val="00F9279C"/>
    <w:rsid w:val="00F93CF6"/>
    <w:rsid w:val="00F950B3"/>
    <w:rsid w:val="00FA2C86"/>
    <w:rsid w:val="00FB0B11"/>
    <w:rsid w:val="00FB34A0"/>
    <w:rsid w:val="00FB74A2"/>
    <w:rsid w:val="00FC0559"/>
    <w:rsid w:val="00FC44DE"/>
    <w:rsid w:val="00FC5F37"/>
    <w:rsid w:val="00FD0A4A"/>
    <w:rsid w:val="00FD45B7"/>
    <w:rsid w:val="00FD46F9"/>
    <w:rsid w:val="00FD6EC4"/>
    <w:rsid w:val="00FE0D0B"/>
    <w:rsid w:val="00FE2D60"/>
    <w:rsid w:val="00FE68FA"/>
    <w:rsid w:val="00FF3BC2"/>
    <w:rsid w:val="00FF4EEA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2894B"/>
  <w15:docId w15:val="{EFBC4F54-918F-4745-806C-30C4C142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83"/>
    <w:rPr>
      <w:sz w:val="24"/>
      <w:szCs w:val="24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A95783"/>
    <w:pPr>
      <w:widowControl w:val="0"/>
      <w:tabs>
        <w:tab w:val="num" w:pos="459"/>
      </w:tabs>
      <w:spacing w:before="851" w:after="390" w:line="360" w:lineRule="exact"/>
      <w:outlineLvl w:val="0"/>
    </w:pPr>
    <w:rPr>
      <w:b/>
      <w:sz w:val="32"/>
      <w:szCs w:val="20"/>
      <w:lang w:val="en-GB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A95783"/>
    <w:pPr>
      <w:widowControl w:val="0"/>
      <w:tabs>
        <w:tab w:val="num" w:pos="459"/>
      </w:tabs>
      <w:spacing w:after="200" w:line="320" w:lineRule="exac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A95783"/>
    <w:pPr>
      <w:widowControl w:val="0"/>
      <w:tabs>
        <w:tab w:val="num" w:pos="459"/>
      </w:tabs>
      <w:spacing w:after="200" w:line="320" w:lineRule="exact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A95783"/>
    <w:pPr>
      <w:widowControl w:val="0"/>
      <w:spacing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57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578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57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95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578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"/>
    <w:rsid w:val="00A95783"/>
    <w:pPr>
      <w:spacing w:after="170" w:line="280" w:lineRule="atLeast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1C26A2"/>
    <w:rPr>
      <w:rFonts w:cs="Times New Roman"/>
      <w:sz w:val="22"/>
      <w:lang w:eastAsia="en-US"/>
    </w:rPr>
  </w:style>
  <w:style w:type="paragraph" w:styleId="BodyTextIndent">
    <w:name w:val="Body Text Indent"/>
    <w:basedOn w:val="BodyText"/>
    <w:link w:val="BodyTextIndentChar"/>
    <w:uiPriority w:val="99"/>
    <w:rsid w:val="00A95783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BodyTextMultiline">
    <w:name w:val="Body Text Multiline"/>
    <w:basedOn w:val="BodyText"/>
    <w:uiPriority w:val="99"/>
    <w:rsid w:val="00A95783"/>
    <w:pPr>
      <w:numPr>
        <w:numId w:val="5"/>
      </w:numPr>
    </w:pPr>
  </w:style>
  <w:style w:type="paragraph" w:customStyle="1" w:styleId="BodyTextSummary">
    <w:name w:val="Body Text Summary"/>
    <w:uiPriority w:val="99"/>
    <w:rsid w:val="00A95783"/>
    <w:pPr>
      <w:numPr>
        <w:numId w:val="6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A95783"/>
    <w:pPr>
      <w:spacing w:after="85"/>
    </w:pPr>
    <w:rPr>
      <w:bCs/>
      <w:sz w:val="18"/>
      <w:szCs w:val="20"/>
    </w:rPr>
  </w:style>
  <w:style w:type="paragraph" w:styleId="Footer">
    <w:name w:val="footer"/>
    <w:basedOn w:val="Normal"/>
    <w:link w:val="FooterChar"/>
    <w:uiPriority w:val="99"/>
    <w:rsid w:val="00A95783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95783"/>
    <w:pPr>
      <w:tabs>
        <w:tab w:val="left" w:pos="459"/>
      </w:tabs>
      <w:spacing w:before="142"/>
      <w:ind w:left="459"/>
      <w:jc w:val="both"/>
    </w:pPr>
    <w:rPr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next w:val="BodyText"/>
    <w:link w:val="HeaderChar"/>
    <w:uiPriority w:val="49"/>
    <w:rsid w:val="00A95783"/>
    <w:pPr>
      <w:spacing w:after="85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ListBulleted">
    <w:name w:val="List Bulleted"/>
    <w:uiPriority w:val="99"/>
    <w:rsid w:val="00A95783"/>
    <w:pPr>
      <w:numPr>
        <w:numId w:val="10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A95783"/>
    <w:pPr>
      <w:numPr>
        <w:numId w:val="11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A95783"/>
    <w:pPr>
      <w:numPr>
        <w:numId w:val="12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A95783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zyxConfid2Red">
    <w:name w:val="zyxConfid2Red"/>
    <w:basedOn w:val="Normal"/>
    <w:uiPriority w:val="99"/>
    <w:rsid w:val="00A95783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A95783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A95783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A95783"/>
    <w:pPr>
      <w:framePr w:wrap="around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</w:rPr>
  </w:style>
  <w:style w:type="paragraph" w:customStyle="1" w:styleId="zyxPrePrint">
    <w:name w:val="zyxPrePrint"/>
    <w:uiPriority w:val="99"/>
    <w:rsid w:val="00A95783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A95783"/>
    <w:rPr>
      <w:b/>
    </w:rPr>
  </w:style>
  <w:style w:type="paragraph" w:customStyle="1" w:styleId="zyxLogo">
    <w:name w:val="zyxLogo"/>
    <w:basedOn w:val="Normal"/>
    <w:uiPriority w:val="99"/>
    <w:rsid w:val="00A95783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A95783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A95783"/>
    <w:pPr>
      <w:framePr w:wrap="around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A95783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A95783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A95783"/>
    <w:pPr>
      <w:spacing w:before="113" w:after="85" w:line="240" w:lineRule="auto"/>
      <w:jc w:val="center"/>
      <w:outlineLvl w:val="9"/>
    </w:pPr>
    <w:rPr>
      <w:rFonts w:cs="Arial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AgendaList">
    <w:name w:val="Agenda List"/>
    <w:uiPriority w:val="99"/>
    <w:rsid w:val="00A95783"/>
    <w:pPr>
      <w:numPr>
        <w:numId w:val="13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A95783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A9578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table" w:styleId="TableWeb2">
    <w:name w:val="Table Web 2"/>
    <w:basedOn w:val="TableNormal"/>
    <w:uiPriority w:val="99"/>
    <w:rsid w:val="001D788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95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A95783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925DE6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ListBullet">
    <w:name w:val="List Bullet"/>
    <w:basedOn w:val="Normal"/>
    <w:uiPriority w:val="99"/>
    <w:rsid w:val="002D49D9"/>
    <w:pPr>
      <w:ind w:left="360" w:hanging="360"/>
    </w:pPr>
    <w:rPr>
      <w:rFonts w:eastAsia="Batang"/>
      <w:szCs w:val="20"/>
    </w:rPr>
  </w:style>
  <w:style w:type="paragraph" w:styleId="BodyText3">
    <w:name w:val="Body Text 3"/>
    <w:basedOn w:val="Normal"/>
    <w:link w:val="BodyText3Char"/>
    <w:uiPriority w:val="99"/>
    <w:rsid w:val="00F927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FC5F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0424F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B40960"/>
    <w:pPr>
      <w:ind w:left="720"/>
      <w:contextualSpacing/>
    </w:pPr>
  </w:style>
  <w:style w:type="character" w:customStyle="1" w:styleId="instpersonname">
    <w:name w:val="instpersonname"/>
    <w:basedOn w:val="DefaultParagraphFont"/>
    <w:rsid w:val="00167110"/>
  </w:style>
  <w:style w:type="character" w:styleId="CommentReference">
    <w:name w:val="annotation reference"/>
    <w:basedOn w:val="DefaultParagraphFont"/>
    <w:uiPriority w:val="99"/>
    <w:semiHidden/>
    <w:unhideWhenUsed/>
    <w:rsid w:val="000F7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631"/>
    <w:pPr>
      <w:overflowPunct w:val="0"/>
      <w:autoSpaceDE w:val="0"/>
      <w:autoSpaceDN w:val="0"/>
      <w:adjustRightInd w:val="0"/>
      <w:jc w:val="both"/>
      <w:textAlignment w:val="baseline"/>
    </w:pPr>
    <w:rPr>
      <w:rFonts w:eastAsia="Batang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631"/>
    <w:rPr>
      <w:rFonts w:eastAsia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56229D7167B4899C3C18B7FA78637" ma:contentTypeVersion="10" ma:contentTypeDescription="Create a new document." ma:contentTypeScope="" ma:versionID="d33172a7d7035c5f6b7de0d813c5d7f0">
  <xsd:schema xmlns:xsd="http://www.w3.org/2001/XMLSchema" xmlns:xs="http://www.w3.org/2001/XMLSchema" xmlns:p="http://schemas.microsoft.com/office/2006/metadata/properties" xmlns:ns3="0bde8b57-0280-4ee4-a17b-4264ee49fc39" targetNamespace="http://schemas.microsoft.com/office/2006/metadata/properties" ma:root="true" ma:fieldsID="2f6efbd5289d53757d940fc42af6e192" ns3:_="">
    <xsd:import namespace="0bde8b57-0280-4ee4-a17b-4264ee49f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8b57-0280-4ee4-a17b-4264ee49f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C9AF1-4E85-4884-8786-EF13BC5E0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B758D-C4BA-4E4D-A4ED-A08CCAC7F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26B33-2432-465A-A30C-DBC2D5F4C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E9C10-147E-4680-A3EC-8E898927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e8b57-0280-4ee4-a17b-4264ee49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2</Pages>
  <Words>309</Words>
  <Characters>1698</Characters>
  <Application>Microsoft Office Word</Application>
  <DocSecurity>0</DocSecurity>
  <Lines>43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IAEA</vt:lpstr>
      <vt:lpstr>IAEA</vt:lpstr>
      <vt:lpstr>IAEA</vt:lpstr>
    </vt:vector>
  </TitlesOfParts>
  <Company>IAEA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Janos Eiler</dc:creator>
  <cp:lastModifiedBy>EILER, Janos</cp:lastModifiedBy>
  <cp:revision>7</cp:revision>
  <cp:lastPrinted>2018-06-29T14:38:00Z</cp:lastPrinted>
  <dcterms:created xsi:type="dcterms:W3CDTF">2021-02-12T07:54:00Z</dcterms:created>
  <dcterms:modified xsi:type="dcterms:W3CDTF">2021-02-19T15:04:00Z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0x01010000B56229D7167B4899C3C18B7FA78637</vt:lpwstr>
  </property>
</Properties>
</file>